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A90E" w14:textId="77777777" w:rsidR="00066C2E" w:rsidRDefault="000934A7">
      <w:pPr>
        <w:pStyle w:val="Textkrper-Zeileneinzug"/>
        <w:spacing w:line="240" w:lineRule="auto"/>
        <w:ind w:left="0"/>
        <w:rPr>
          <w:lang w:val="it-CH"/>
        </w:rPr>
      </w:pPr>
      <w:r>
        <w:rPr>
          <w:b/>
          <w:bCs/>
          <w:sz w:val="28"/>
          <w:szCs w:val="28"/>
          <w:lang w:val="it-CH"/>
        </w:rPr>
        <w:t>Domanda di aiuti finanziari per lo sviluppo della qualità secondo l’articolo 58 della legge federale sull’assicurazione malattie (</w:t>
      </w:r>
      <w:proofErr w:type="spellStart"/>
      <w:r>
        <w:rPr>
          <w:b/>
          <w:bCs/>
          <w:sz w:val="28"/>
          <w:szCs w:val="28"/>
          <w:lang w:val="it-CH"/>
        </w:rPr>
        <w:t>LAMal</w:t>
      </w:r>
      <w:proofErr w:type="spellEnd"/>
      <w:r>
        <w:rPr>
          <w:b/>
          <w:bCs/>
          <w:sz w:val="28"/>
          <w:szCs w:val="28"/>
          <w:lang w:val="it-CH"/>
        </w:rPr>
        <w:t>; RS 832.10)</w:t>
      </w:r>
    </w:p>
    <w:p w14:paraId="77655F6A" w14:textId="77777777" w:rsidR="00066C2E" w:rsidRDefault="00066C2E">
      <w:pPr>
        <w:rPr>
          <w:lang w:val="it-CH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739"/>
        <w:gridCol w:w="3121"/>
      </w:tblGrid>
      <w:tr w:rsidR="00066C2E" w14:paraId="36052F3F" w14:textId="77777777">
        <w:tc>
          <w:tcPr>
            <w:tcW w:w="4210" w:type="dxa"/>
          </w:tcPr>
          <w:p w14:paraId="070A63D7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Nome del progetto</w:t>
            </w:r>
          </w:p>
        </w:tc>
        <w:tc>
          <w:tcPr>
            <w:tcW w:w="4860" w:type="dxa"/>
            <w:gridSpan w:val="2"/>
          </w:tcPr>
          <w:p w14:paraId="34A4EC2C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584B" w:rsidRPr="00DD19F7" w14:paraId="36B27BA6" w14:textId="77777777">
        <w:tc>
          <w:tcPr>
            <w:tcW w:w="4210" w:type="dxa"/>
          </w:tcPr>
          <w:p w14:paraId="4DBCFF2F" w14:textId="4E551771" w:rsidR="0006584B" w:rsidRPr="00CB10F1" w:rsidRDefault="0006584B">
            <w:pPr>
              <w:spacing w:before="60" w:after="100" w:line="240" w:lineRule="auto"/>
              <w:rPr>
                <w:b/>
                <w:bCs/>
                <w:szCs w:val="24"/>
                <w:lang w:val="it-CH"/>
              </w:rPr>
            </w:pPr>
            <w:r w:rsidRPr="0006584B">
              <w:rPr>
                <w:b/>
                <w:bCs/>
                <w:szCs w:val="24"/>
                <w:lang w:val="it-CH"/>
              </w:rPr>
              <w:t>Breve descrizione del progetto (max. 20 caratteri)</w:t>
            </w:r>
          </w:p>
        </w:tc>
        <w:tc>
          <w:tcPr>
            <w:tcW w:w="4860" w:type="dxa"/>
            <w:gridSpan w:val="2"/>
          </w:tcPr>
          <w:p w14:paraId="66967FD2" w14:textId="77777777" w:rsidR="0006584B" w:rsidRDefault="0006584B">
            <w:pPr>
              <w:spacing w:before="60" w:after="100" w:line="240" w:lineRule="auto"/>
              <w:rPr>
                <w:rFonts w:ascii="MS Gothic" w:eastAsia="MS Gothic" w:hAnsi="MS Gothic"/>
                <w:lang w:val="it-CH"/>
              </w:rPr>
            </w:pPr>
          </w:p>
        </w:tc>
      </w:tr>
      <w:tr w:rsidR="00066C2E" w14:paraId="57A6EC93" w14:textId="77777777">
        <w:tc>
          <w:tcPr>
            <w:tcW w:w="4210" w:type="dxa"/>
          </w:tcPr>
          <w:p w14:paraId="7FF266DD" w14:textId="77777777" w:rsidR="00066C2E" w:rsidRPr="00CB10F1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 w:rsidRPr="00CB10F1">
              <w:rPr>
                <w:b/>
                <w:bCs/>
                <w:szCs w:val="24"/>
                <w:lang w:val="it-CH"/>
              </w:rPr>
              <w:t>Portata del progetto</w:t>
            </w:r>
          </w:p>
        </w:tc>
        <w:tc>
          <w:tcPr>
            <w:tcW w:w="4860" w:type="dxa"/>
            <w:gridSpan w:val="2"/>
          </w:tcPr>
          <w:p w14:paraId="11612A78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rFonts w:ascii="MS Gothic" w:eastAsia="MS Gothic" w:hAnsi="MS Gothic"/>
                  <w:lang w:val="it-CH"/>
                </w:rPr>
                <w:id w:val="341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 w:rsidRPr="00CB10F1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 w:rsidRPr="00CB10F1">
              <w:rPr>
                <w:rFonts w:eastAsia="MS Gothic"/>
                <w:lang w:val="it-CH"/>
              </w:rPr>
              <w:t xml:space="preserve"> nazionale</w:t>
            </w:r>
            <w:r w:rsidR="000934A7" w:rsidRPr="00CB10F1">
              <w:rPr>
                <w:rFonts w:eastAsia="MS Gothic"/>
                <w:szCs w:val="24"/>
                <w:lang w:val="it-CH"/>
              </w:rPr>
              <w:br/>
            </w:r>
            <w:sdt>
              <w:sdtPr>
                <w:rPr>
                  <w:rFonts w:ascii="MS Gothic" w:eastAsia="MS Gothic" w:hAnsi="MS Gothic"/>
                  <w:lang w:val="it-CH"/>
                </w:rPr>
                <w:id w:val="-85164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 w:rsidRPr="00CB10F1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 w:rsidRPr="00CB10F1">
              <w:rPr>
                <w:rFonts w:eastAsia="MS Gothic"/>
                <w:lang w:val="it-CH"/>
              </w:rPr>
              <w:t xml:space="preserve"> regionale</w:t>
            </w:r>
          </w:p>
        </w:tc>
      </w:tr>
      <w:tr w:rsidR="00066C2E" w:rsidRPr="00DD19F7" w14:paraId="3CB934C9" w14:textId="77777777">
        <w:tc>
          <w:tcPr>
            <w:tcW w:w="4210" w:type="dxa"/>
          </w:tcPr>
          <w:p w14:paraId="39CE98F9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Avvio previsto del progetto</w:t>
            </w:r>
          </w:p>
        </w:tc>
        <w:sdt>
          <w:sdtPr>
            <w:rPr>
              <w:szCs w:val="24"/>
              <w:lang w:val="it-CH"/>
            </w:rPr>
            <w:id w:val="-1279264585"/>
            <w:placeholder>
              <w:docPart w:val="C35243A6C7824F8DBF0E221255CFBB4C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gridSpan w:val="2"/>
              </w:tcPr>
              <w:p w14:paraId="45CF4C91" w14:textId="77777777" w:rsidR="00066C2E" w:rsidRDefault="000934A7">
                <w:pPr>
                  <w:spacing w:before="60" w:after="100" w:line="240" w:lineRule="auto"/>
                  <w:rPr>
                    <w:szCs w:val="24"/>
                    <w:lang w:val="it-CH"/>
                  </w:rPr>
                </w:pPr>
                <w:r>
                  <w:rPr>
                    <w:rStyle w:val="Platzhaltertext"/>
                    <w:sz w:val="16"/>
                    <w:szCs w:val="16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D19F7" w14:paraId="1C7C29BD" w14:textId="77777777">
        <w:tc>
          <w:tcPr>
            <w:tcW w:w="4210" w:type="dxa"/>
          </w:tcPr>
          <w:p w14:paraId="282AE241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Conclusione prevista del progetto</w:t>
            </w:r>
          </w:p>
        </w:tc>
        <w:sdt>
          <w:sdtPr>
            <w:rPr>
              <w:szCs w:val="24"/>
              <w:lang w:val="it-CH"/>
            </w:rPr>
            <w:id w:val="-583759772"/>
            <w:placeholder>
              <w:docPart w:val="FF00DA8EE1BC4126BA26858A505E011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gridSpan w:val="2"/>
              </w:tcPr>
              <w:p w14:paraId="1036AC49" w14:textId="77777777" w:rsidR="00066C2E" w:rsidRDefault="000934A7">
                <w:pPr>
                  <w:spacing w:before="60" w:after="100" w:line="240" w:lineRule="auto"/>
                  <w:rPr>
                    <w:szCs w:val="24"/>
                    <w:lang w:val="it-CH"/>
                  </w:rPr>
                </w:pPr>
                <w:r>
                  <w:rPr>
                    <w:rStyle w:val="Platzhaltertext"/>
                    <w:sz w:val="16"/>
                    <w:szCs w:val="16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14:paraId="5D86CDF0" w14:textId="77777777">
        <w:tc>
          <w:tcPr>
            <w:tcW w:w="4210" w:type="dxa"/>
          </w:tcPr>
          <w:p w14:paraId="6259FA7F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Costi del progetto</w:t>
            </w:r>
          </w:p>
        </w:tc>
        <w:tc>
          <w:tcPr>
            <w:tcW w:w="4860" w:type="dxa"/>
            <w:gridSpan w:val="2"/>
          </w:tcPr>
          <w:p w14:paraId="30EBB4E0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t xml:space="preserve"> fr.</w:t>
            </w:r>
          </w:p>
        </w:tc>
      </w:tr>
      <w:tr w:rsidR="00066C2E" w14:paraId="21F5EC3B" w14:textId="77777777">
        <w:tc>
          <w:tcPr>
            <w:tcW w:w="4210" w:type="dxa"/>
          </w:tcPr>
          <w:p w14:paraId="179764DB" w14:textId="77777777" w:rsidR="00066C2E" w:rsidRPr="00CB10F1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 w:rsidRPr="00CB10F1">
              <w:rPr>
                <w:b/>
                <w:bCs/>
                <w:lang w:val="it-CH"/>
              </w:rPr>
              <w:t>Finanziamento richiesto alla CFQ</w:t>
            </w:r>
            <w:r w:rsidRPr="00CB10F1">
              <w:rPr>
                <w:b/>
                <w:bCs/>
                <w:lang w:val="it-CH"/>
              </w:rPr>
              <w:br/>
              <w:t>(max. 50 % dei costi totali)</w:t>
            </w:r>
          </w:p>
        </w:tc>
        <w:tc>
          <w:tcPr>
            <w:tcW w:w="4860" w:type="dxa"/>
            <w:gridSpan w:val="2"/>
          </w:tcPr>
          <w:p w14:paraId="2604D1EB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 w:rsidRPr="00CB10F1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CB10F1">
              <w:rPr>
                <w:lang w:val="it-CH"/>
              </w:rPr>
              <w:instrText xml:space="preserve"> FORMTEXT </w:instrText>
            </w:r>
            <w:r w:rsidRPr="00CB10F1">
              <w:rPr>
                <w:lang w:val="it-CH"/>
              </w:rPr>
            </w:r>
            <w:r w:rsidRPr="00CB10F1">
              <w:rPr>
                <w:lang w:val="it-CH"/>
              </w:rPr>
              <w:fldChar w:fldCharType="separate"/>
            </w:r>
            <w:r w:rsidRPr="00CB10F1">
              <w:rPr>
                <w:lang w:val="it-CH"/>
              </w:rPr>
              <w:t>     </w:t>
            </w:r>
            <w:r w:rsidRPr="00CB10F1">
              <w:rPr>
                <w:lang w:val="it-CH"/>
              </w:rPr>
              <w:fldChar w:fldCharType="end"/>
            </w:r>
            <w:r w:rsidRPr="00CB10F1">
              <w:rPr>
                <w:lang w:val="it-CH"/>
              </w:rPr>
              <w:t xml:space="preserve"> fr.</w:t>
            </w:r>
            <w:r w:rsidRPr="00CB10F1">
              <w:rPr>
                <w:lang w:val="it-CH"/>
              </w:rPr>
              <w:br/>
              <w:t>(</w:t>
            </w:r>
            <w:r w:rsidRPr="00CB10F1">
              <w:rPr>
                <w:lang w:val="it-CH"/>
              </w:rP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B10F1">
              <w:rPr>
                <w:lang w:val="it-CH"/>
              </w:rPr>
              <w:instrText xml:space="preserve"> FORMTEXT </w:instrText>
            </w:r>
            <w:r w:rsidRPr="00CB10F1">
              <w:rPr>
                <w:lang w:val="it-CH"/>
              </w:rPr>
            </w:r>
            <w:r w:rsidRPr="00CB10F1">
              <w:rPr>
                <w:lang w:val="it-CH"/>
              </w:rPr>
              <w:fldChar w:fldCharType="separate"/>
            </w:r>
            <w:r w:rsidRPr="00CB10F1">
              <w:rPr>
                <w:rFonts w:ascii="Arial Unicode MS" w:hAnsi="Arial Unicode MS"/>
                <w:lang w:val="it-CH"/>
              </w:rPr>
              <w:t>     </w:t>
            </w:r>
            <w:r w:rsidRPr="00CB10F1">
              <w:rPr>
                <w:lang w:val="it-CH"/>
              </w:rPr>
              <w:fldChar w:fldCharType="end"/>
            </w:r>
            <w:r w:rsidRPr="00CB10F1">
              <w:rPr>
                <w:lang w:val="it-CH"/>
              </w:rPr>
              <w:t xml:space="preserve"> % dei costi totali)</w:t>
            </w:r>
          </w:p>
        </w:tc>
      </w:tr>
      <w:tr w:rsidR="00066C2E" w14:paraId="0E698A2C" w14:textId="77777777">
        <w:tc>
          <w:tcPr>
            <w:tcW w:w="4210" w:type="dxa"/>
          </w:tcPr>
          <w:p w14:paraId="72744E53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 xml:space="preserve">1.1 Organismo responsabile </w:t>
            </w:r>
            <w:r>
              <w:rPr>
                <w:szCs w:val="24"/>
                <w:lang w:val="it-CH"/>
              </w:rPr>
              <w:br/>
            </w:r>
            <w:r>
              <w:rPr>
                <w:i/>
                <w:iCs/>
                <w:sz w:val="18"/>
                <w:szCs w:val="24"/>
                <w:lang w:val="it-CH"/>
              </w:rPr>
              <w:t>Se più di uno, inserire quello della persona di contatto. Indicare tutti gli altri organismi responsabili alla fine del documento.</w:t>
            </w:r>
          </w:p>
        </w:tc>
        <w:tc>
          <w:tcPr>
            <w:tcW w:w="1739" w:type="dxa"/>
          </w:tcPr>
          <w:p w14:paraId="72EDBD83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t>Nome</w:t>
            </w:r>
            <w:r>
              <w:rPr>
                <w:szCs w:val="24"/>
                <w:lang w:val="it-CH"/>
              </w:rPr>
              <w:br/>
              <w:t xml:space="preserve">Via / n. </w:t>
            </w:r>
            <w:r>
              <w:rPr>
                <w:szCs w:val="24"/>
                <w:lang w:val="it-CH"/>
              </w:rPr>
              <w:br/>
              <w:t>Casella postale</w:t>
            </w:r>
            <w:r>
              <w:rPr>
                <w:szCs w:val="24"/>
                <w:lang w:val="it-CH"/>
              </w:rPr>
              <w:br/>
              <w:t>NPA, località</w:t>
            </w:r>
            <w:r>
              <w:rPr>
                <w:szCs w:val="24"/>
                <w:lang w:val="it-CH"/>
              </w:rPr>
              <w:br/>
              <w:t xml:space="preserve">Telefono </w:t>
            </w:r>
            <w:r>
              <w:rPr>
                <w:szCs w:val="24"/>
                <w:lang w:val="it-CH"/>
              </w:rPr>
              <w:br/>
              <w:t>E-mail</w:t>
            </w:r>
            <w:r>
              <w:rPr>
                <w:szCs w:val="24"/>
                <w:lang w:val="it-CH"/>
              </w:rPr>
              <w:br/>
              <w:t>Internet</w:t>
            </w:r>
          </w:p>
        </w:tc>
        <w:tc>
          <w:tcPr>
            <w:tcW w:w="3121" w:type="dxa"/>
          </w:tcPr>
          <w:p w14:paraId="258C3211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:rsidRPr="00DD19F7" w14:paraId="3A909A07" w14:textId="77777777">
        <w:tc>
          <w:tcPr>
            <w:tcW w:w="4210" w:type="dxa"/>
          </w:tcPr>
          <w:p w14:paraId="01E68537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L’organismo responsabile è:</w:t>
            </w:r>
          </w:p>
        </w:tc>
        <w:tc>
          <w:tcPr>
            <w:tcW w:w="4860" w:type="dxa"/>
            <w:gridSpan w:val="2"/>
          </w:tcPr>
          <w:p w14:paraId="0391508C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lang w:val="it-CH"/>
                </w:rPr>
                <w:id w:val="-209762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szCs w:val="24"/>
                <w:lang w:val="it-CH"/>
              </w:rPr>
              <w:t xml:space="preserve"> un’associazione</w:t>
            </w:r>
          </w:p>
          <w:p w14:paraId="78CBBBDD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lang w:val="it-CH"/>
                </w:rPr>
                <w:id w:val="7387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szCs w:val="24"/>
                <w:lang w:val="it-CH"/>
              </w:rPr>
              <w:t xml:space="preserve"> una fondazione</w:t>
            </w:r>
          </w:p>
          <w:p w14:paraId="3AF2F62D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lang w:val="it-CH"/>
                </w:rPr>
                <w:id w:val="150100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szCs w:val="24"/>
                <w:lang w:val="it-CH"/>
              </w:rPr>
              <w:t xml:space="preserve"> altra forma giuridica: </w:t>
            </w:r>
            <w:r w:rsidR="000934A7">
              <w:rPr>
                <w:rFonts w:eastAsia="MS Gothic"/>
                <w:szCs w:val="24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4A7">
              <w:rPr>
                <w:rFonts w:eastAsia="MS Gothic"/>
                <w:szCs w:val="24"/>
                <w:lang w:val="it-CH"/>
              </w:rPr>
              <w:instrText xml:space="preserve"> FORMTEXT </w:instrText>
            </w:r>
            <w:r w:rsidR="000934A7">
              <w:rPr>
                <w:rFonts w:eastAsia="MS Gothic"/>
                <w:szCs w:val="24"/>
                <w:lang w:val="it-CH"/>
              </w:rPr>
            </w:r>
            <w:r w:rsidR="000934A7">
              <w:rPr>
                <w:rFonts w:eastAsia="MS Gothic"/>
                <w:szCs w:val="24"/>
                <w:lang w:val="it-CH"/>
              </w:rPr>
              <w:fldChar w:fldCharType="separate"/>
            </w:r>
            <w:r w:rsidR="000934A7">
              <w:rPr>
                <w:rFonts w:eastAsia="MS Gothic"/>
                <w:szCs w:val="24"/>
                <w:lang w:val="it-CH"/>
              </w:rPr>
              <w:t>     </w:t>
            </w:r>
            <w:r w:rsidR="000934A7">
              <w:rPr>
                <w:rFonts w:eastAsia="MS Gothic"/>
                <w:szCs w:val="24"/>
                <w:lang w:val="it-CH"/>
              </w:rPr>
              <w:fldChar w:fldCharType="end"/>
            </w:r>
          </w:p>
          <w:p w14:paraId="15DAF271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rFonts w:eastAsia="MS Gothic"/>
                <w:szCs w:val="24"/>
                <w:lang w:val="it-CH"/>
              </w:rPr>
              <w:t xml:space="preserve">Scopo: </w:t>
            </w:r>
            <w:sdt>
              <w:sdtPr>
                <w:rPr>
                  <w:lang w:val="it-CH"/>
                </w:rPr>
                <w:id w:val="15049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>
              <w:rPr>
                <w:rFonts w:eastAsia="MS Gothic"/>
                <w:szCs w:val="24"/>
                <w:lang w:val="it-CH"/>
              </w:rPr>
              <w:t xml:space="preserve"> a scopo di lucro </w:t>
            </w:r>
            <w:sdt>
              <w:sdtPr>
                <w:rPr>
                  <w:lang w:val="it-CH"/>
                </w:rPr>
                <w:id w:val="10100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>
              <w:rPr>
                <w:rFonts w:eastAsia="MS Gothic"/>
                <w:szCs w:val="24"/>
                <w:lang w:val="it-CH"/>
              </w:rPr>
              <w:t xml:space="preserve"> non a scopo di lucro</w:t>
            </w:r>
          </w:p>
          <w:p w14:paraId="0B93A794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t xml:space="preserve">Data di costituzione: </w:t>
            </w:r>
            <w:sdt>
              <w:sdtPr>
                <w:rPr>
                  <w:szCs w:val="24"/>
                  <w:lang w:val="it-CH"/>
                </w:rPr>
                <w:id w:val="-553079725"/>
                <w:placeholder>
                  <w:docPart w:val="FF46AA2B84E84D5A923EF85F988AB4D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</w:tr>
      <w:tr w:rsidR="00066C2E" w14:paraId="23BA8B70" w14:textId="77777777">
        <w:tc>
          <w:tcPr>
            <w:tcW w:w="9070" w:type="dxa"/>
            <w:gridSpan w:val="3"/>
          </w:tcPr>
          <w:p w14:paraId="5871E066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1.2 Responsabile del progetto</w:t>
            </w:r>
          </w:p>
        </w:tc>
      </w:tr>
      <w:tr w:rsidR="00066C2E" w14:paraId="55CF6930" w14:textId="77777777">
        <w:tc>
          <w:tcPr>
            <w:tcW w:w="4210" w:type="dxa"/>
          </w:tcPr>
          <w:p w14:paraId="46840E1F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Cognome e nome</w:t>
            </w:r>
          </w:p>
        </w:tc>
        <w:tc>
          <w:tcPr>
            <w:tcW w:w="4860" w:type="dxa"/>
            <w:gridSpan w:val="2"/>
          </w:tcPr>
          <w:p w14:paraId="531E8B36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14:paraId="7F9A7237" w14:textId="77777777">
        <w:tc>
          <w:tcPr>
            <w:tcW w:w="4210" w:type="dxa"/>
          </w:tcPr>
          <w:p w14:paraId="110336B9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Funzione</w:t>
            </w:r>
          </w:p>
        </w:tc>
        <w:tc>
          <w:tcPr>
            <w:tcW w:w="4860" w:type="dxa"/>
            <w:gridSpan w:val="2"/>
          </w:tcPr>
          <w:p w14:paraId="43571A58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14:paraId="1E66046F" w14:textId="77777777">
        <w:tc>
          <w:tcPr>
            <w:tcW w:w="4210" w:type="dxa"/>
          </w:tcPr>
          <w:p w14:paraId="631C966C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 xml:space="preserve">Telefono </w:t>
            </w:r>
          </w:p>
        </w:tc>
        <w:tc>
          <w:tcPr>
            <w:tcW w:w="4860" w:type="dxa"/>
            <w:gridSpan w:val="2"/>
          </w:tcPr>
          <w:p w14:paraId="5AC3A38B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14:paraId="6FEDEA6D" w14:textId="77777777">
        <w:tc>
          <w:tcPr>
            <w:tcW w:w="4210" w:type="dxa"/>
          </w:tcPr>
          <w:p w14:paraId="4AC4D03E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E-mail</w:t>
            </w:r>
          </w:p>
        </w:tc>
        <w:tc>
          <w:tcPr>
            <w:tcW w:w="4860" w:type="dxa"/>
            <w:gridSpan w:val="2"/>
          </w:tcPr>
          <w:p w14:paraId="7B75C405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14:paraId="10B71782" w14:textId="77777777">
        <w:tc>
          <w:tcPr>
            <w:tcW w:w="4210" w:type="dxa"/>
          </w:tcPr>
          <w:p w14:paraId="1547461F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Lingua di corrispondenza</w:t>
            </w:r>
          </w:p>
        </w:tc>
        <w:tc>
          <w:tcPr>
            <w:tcW w:w="4860" w:type="dxa"/>
            <w:gridSpan w:val="2"/>
          </w:tcPr>
          <w:p w14:paraId="6A59C3BD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lang w:val="it-CH"/>
                </w:rPr>
                <w:id w:val="-117702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lang w:val="it-CH"/>
              </w:rPr>
              <w:t xml:space="preserve"> D</w:t>
            </w:r>
            <w:r w:rsidR="00C77ED9">
              <w:rPr>
                <w:rFonts w:eastAsia="MS Gothic"/>
                <w:lang w:val="it-CH"/>
              </w:rPr>
              <w:t>E</w:t>
            </w:r>
            <w:r w:rsidR="000934A7">
              <w:rPr>
                <w:rFonts w:eastAsia="MS Gothic"/>
                <w:lang w:val="it-CH"/>
              </w:rPr>
              <w:t xml:space="preserve">    </w:t>
            </w:r>
            <w:sdt>
              <w:sdtPr>
                <w:rPr>
                  <w:lang w:val="it-CH"/>
                </w:rPr>
                <w:id w:val="-20526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lang w:val="it-CH"/>
              </w:rPr>
              <w:t xml:space="preserve"> F</w:t>
            </w:r>
            <w:r w:rsidR="00C77ED9">
              <w:rPr>
                <w:rFonts w:eastAsia="MS Gothic"/>
                <w:lang w:val="it-CH"/>
              </w:rPr>
              <w:t>R</w:t>
            </w:r>
            <w:r w:rsidR="000934A7">
              <w:rPr>
                <w:rFonts w:eastAsia="MS Gothic"/>
                <w:lang w:val="it-CH"/>
              </w:rPr>
              <w:t xml:space="preserve">    </w:t>
            </w:r>
            <w:sdt>
              <w:sdtPr>
                <w:rPr>
                  <w:lang w:val="it-CH"/>
                </w:rPr>
                <w:id w:val="-6395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lang w:val="it-CH"/>
              </w:rPr>
              <w:t xml:space="preserve"> I</w:t>
            </w:r>
            <w:r w:rsidR="00C77ED9">
              <w:rPr>
                <w:rFonts w:eastAsia="MS Gothic"/>
                <w:lang w:val="it-CH"/>
              </w:rPr>
              <w:t>T</w:t>
            </w:r>
          </w:p>
        </w:tc>
      </w:tr>
    </w:tbl>
    <w:p w14:paraId="5B0D94A4" w14:textId="34BA553A" w:rsidR="00783A8E" w:rsidRDefault="00783A8E">
      <w:pPr>
        <w:rPr>
          <w:lang w:val="it-CH"/>
        </w:rPr>
      </w:pPr>
    </w:p>
    <w:p w14:paraId="6B6451E8" w14:textId="77777777" w:rsidR="00783A8E" w:rsidRDefault="00783A8E">
      <w:pPr>
        <w:spacing w:line="240" w:lineRule="auto"/>
        <w:rPr>
          <w:lang w:val="it-CH"/>
        </w:rPr>
      </w:pPr>
      <w:r>
        <w:rPr>
          <w:lang w:val="it-CH"/>
        </w:rPr>
        <w:br w:type="page"/>
      </w:r>
    </w:p>
    <w:p w14:paraId="30908E92" w14:textId="77777777" w:rsidR="00066C2E" w:rsidRDefault="00066C2E">
      <w:pPr>
        <w:rPr>
          <w:lang w:val="it-CH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4863"/>
      </w:tblGrid>
      <w:tr w:rsidR="00783A8E" w:rsidRPr="00783A8E" w14:paraId="408C67A3" w14:textId="77777777" w:rsidTr="00783A8E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AF9F" w14:textId="3073D882" w:rsidR="00783A8E" w:rsidRPr="00783A8E" w:rsidRDefault="00783A8E">
            <w:pPr>
              <w:spacing w:before="60" w:after="100" w:line="240" w:lineRule="auto"/>
              <w:rPr>
                <w:lang w:val="fr-CH"/>
              </w:rPr>
            </w:pPr>
            <w:r w:rsidRPr="00783A8E">
              <w:rPr>
                <w:b/>
                <w:lang w:val="fr-CH"/>
              </w:rPr>
              <w:t xml:space="preserve">1.3 </w:t>
            </w:r>
            <w:proofErr w:type="spellStart"/>
            <w:r w:rsidRPr="00783A8E">
              <w:rPr>
                <w:b/>
                <w:lang w:val="fr-FR"/>
              </w:rPr>
              <w:t>Dettagli</w:t>
            </w:r>
            <w:proofErr w:type="spellEnd"/>
            <w:r w:rsidRPr="00783A8E">
              <w:rPr>
                <w:b/>
                <w:lang w:val="fr-FR"/>
              </w:rPr>
              <w:t xml:space="preserve"> </w:t>
            </w:r>
            <w:proofErr w:type="spellStart"/>
            <w:r w:rsidRPr="00783A8E">
              <w:rPr>
                <w:b/>
                <w:lang w:val="fr-FR"/>
              </w:rPr>
              <w:t>del</w:t>
            </w:r>
            <w:proofErr w:type="spellEnd"/>
            <w:r w:rsidRPr="00783A8E">
              <w:rPr>
                <w:b/>
                <w:lang w:val="fr-FR"/>
              </w:rPr>
              <w:t xml:space="preserve"> </w:t>
            </w:r>
            <w:proofErr w:type="spellStart"/>
            <w:r w:rsidRPr="00783A8E">
              <w:rPr>
                <w:b/>
                <w:lang w:val="fr-FR"/>
              </w:rPr>
              <w:t>pagamento</w:t>
            </w:r>
            <w:proofErr w:type="spellEnd"/>
          </w:p>
        </w:tc>
      </w:tr>
      <w:tr w:rsidR="00783A8E" w14:paraId="58A00840" w14:textId="77777777" w:rsidTr="00783A8E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C23D" w14:textId="23214DBD" w:rsidR="00783A8E" w:rsidRPr="00783A8E" w:rsidRDefault="00783A8E">
            <w:pPr>
              <w:spacing w:before="60" w:after="100" w:line="240" w:lineRule="auto"/>
              <w:rPr>
                <w:b/>
                <w:lang w:val="it-CH"/>
              </w:rPr>
            </w:pPr>
            <w:r w:rsidRPr="00783A8E">
              <w:rPr>
                <w:lang w:val="it-CH"/>
              </w:rPr>
              <w:t>Nome e indirizzo della banca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78D3" w14:textId="77777777" w:rsidR="00783A8E" w:rsidRDefault="00783A8E">
            <w:pPr>
              <w:spacing w:before="60" w:after="100" w:line="240" w:lineRule="auto"/>
            </w:pPr>
            <w: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fldChar w:fldCharType="end"/>
            </w:r>
          </w:p>
        </w:tc>
      </w:tr>
      <w:tr w:rsidR="00783A8E" w14:paraId="333F87C2" w14:textId="77777777" w:rsidTr="00783A8E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51AD" w14:textId="77777777" w:rsidR="00783A8E" w:rsidRDefault="00783A8E">
            <w:pPr>
              <w:spacing w:before="60" w:after="100" w:line="240" w:lineRule="auto"/>
            </w:pPr>
            <w:r>
              <w:rPr>
                <w:lang w:val="fr-FR"/>
              </w:rPr>
              <w:t>IBAN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5D4" w14:textId="77777777" w:rsidR="00783A8E" w:rsidRDefault="00783A8E">
            <w:pPr>
              <w:spacing w:before="60" w:after="100" w:line="240" w:lineRule="auto"/>
            </w:pPr>
            <w: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fldChar w:fldCharType="end"/>
            </w:r>
          </w:p>
        </w:tc>
      </w:tr>
      <w:tr w:rsidR="00783A8E" w14:paraId="53F34757" w14:textId="77777777" w:rsidTr="00783A8E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D21" w14:textId="21B145ED" w:rsidR="00783A8E" w:rsidRDefault="00D25B36">
            <w:pPr>
              <w:spacing w:before="60" w:after="10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C</w:t>
            </w:r>
            <w:r w:rsidR="00783A8E">
              <w:rPr>
                <w:lang w:val="fr-FR"/>
              </w:rPr>
              <w:t>odice</w:t>
            </w:r>
            <w:proofErr w:type="spellEnd"/>
            <w:r w:rsidR="00783A8E">
              <w:rPr>
                <w:lang w:val="fr-FR"/>
              </w:rPr>
              <w:t xml:space="preserve"> BIC/SWIFT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C1B0" w14:textId="77777777" w:rsidR="00783A8E" w:rsidRDefault="00783A8E">
            <w:pPr>
              <w:spacing w:before="60" w:after="100" w:line="240" w:lineRule="auto"/>
              <w:rPr>
                <w:lang w:val="fr-CH"/>
              </w:rPr>
            </w:pPr>
            <w: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fldChar w:fldCharType="end"/>
            </w:r>
          </w:p>
        </w:tc>
      </w:tr>
      <w:tr w:rsidR="00783A8E" w14:paraId="4855DBB7" w14:textId="77777777" w:rsidTr="00783A8E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BC9B" w14:textId="28D45157" w:rsidR="00783A8E" w:rsidRPr="00783A8E" w:rsidRDefault="00783A8E">
            <w:pPr>
              <w:spacing w:before="60" w:after="100" w:line="240" w:lineRule="auto"/>
              <w:rPr>
                <w:lang w:val="it-CH"/>
              </w:rPr>
            </w:pPr>
            <w:r w:rsidRPr="00783A8E">
              <w:rPr>
                <w:lang w:val="it-CH"/>
              </w:rPr>
              <w:t>N.</w:t>
            </w:r>
            <w:r>
              <w:rPr>
                <w:lang w:val="it-CH"/>
              </w:rPr>
              <w:t xml:space="preserve"> </w:t>
            </w:r>
            <w:r w:rsidRPr="00FE2ED9">
              <w:rPr>
                <w:lang w:val="it-CH"/>
              </w:rPr>
              <w:t xml:space="preserve">IDI (o </w:t>
            </w:r>
            <w:r w:rsidR="003E18B6" w:rsidRPr="00FE2ED9">
              <w:rPr>
                <w:lang w:val="it-CH"/>
              </w:rPr>
              <w:t>n</w:t>
            </w:r>
            <w:r w:rsidRPr="00FE2ED9">
              <w:rPr>
                <w:lang w:val="it-CH"/>
              </w:rPr>
              <w:t>. IVA), se esiste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4A5" w14:textId="77777777" w:rsidR="00783A8E" w:rsidRDefault="00783A8E">
            <w:pPr>
              <w:spacing w:before="60" w:after="100" w:line="240" w:lineRule="auto"/>
              <w:rPr>
                <w:lang w:val="fr-CH"/>
              </w:rPr>
            </w:pPr>
            <w: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fldChar w:fldCharType="end"/>
            </w:r>
          </w:p>
        </w:tc>
      </w:tr>
    </w:tbl>
    <w:p w14:paraId="4FA007A6" w14:textId="77777777" w:rsidR="00783A8E" w:rsidRDefault="00783A8E">
      <w:pPr>
        <w:rPr>
          <w:lang w:val="it-CH"/>
        </w:rPr>
      </w:pPr>
    </w:p>
    <w:p w14:paraId="330C3D2F" w14:textId="3D0C759E" w:rsidR="00066C2E" w:rsidRPr="007E662F" w:rsidRDefault="000934A7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szCs w:val="18"/>
          <w:lang w:val="it-CH"/>
        </w:rPr>
      </w:pPr>
      <w:r w:rsidRPr="007E662F">
        <w:rPr>
          <w:noProof w:val="0"/>
          <w:sz w:val="18"/>
          <w:szCs w:val="18"/>
          <w:lang w:val="it-CH"/>
        </w:rPr>
        <w:t xml:space="preserve">Le informazioni relative alla compilazione del modulo sono evidenziate in azzurro. Ulteriori riferimenti e informazioni più dettagliate possono essere aggiunti come </w:t>
      </w:r>
      <w:r w:rsidRPr="007E662F">
        <w:rPr>
          <w:b/>
          <w:bCs/>
          <w:noProof w:val="0"/>
          <w:sz w:val="18"/>
          <w:szCs w:val="18"/>
          <w:lang w:val="it-CH"/>
        </w:rPr>
        <w:t>allegati</w:t>
      </w:r>
      <w:r w:rsidRPr="007E662F">
        <w:rPr>
          <w:noProof w:val="0"/>
          <w:sz w:val="18"/>
          <w:szCs w:val="18"/>
          <w:lang w:val="it-CH"/>
        </w:rPr>
        <w:t>.</w:t>
      </w:r>
    </w:p>
    <w:p w14:paraId="4843375D" w14:textId="744151F1" w:rsidR="00615ECD" w:rsidRPr="007E662F" w:rsidRDefault="00615ECD" w:rsidP="00F13811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sz w:val="18"/>
          <w:szCs w:val="18"/>
          <w:lang w:val="it-CH"/>
        </w:rPr>
      </w:pPr>
      <w:r w:rsidRPr="007E662F">
        <w:rPr>
          <w:b/>
          <w:bCs/>
          <w:sz w:val="18"/>
          <w:szCs w:val="18"/>
          <w:lang w:val="it-CH"/>
        </w:rPr>
        <w:t xml:space="preserve">Verificare </w:t>
      </w:r>
      <w:r w:rsidR="00B004C5" w:rsidRPr="00FE2ED9">
        <w:rPr>
          <w:b/>
          <w:bCs/>
          <w:sz w:val="18"/>
          <w:szCs w:val="18"/>
          <w:lang w:val="it-CH"/>
        </w:rPr>
        <w:t>che</w:t>
      </w:r>
      <w:r w:rsidRPr="007E662F">
        <w:rPr>
          <w:b/>
          <w:bCs/>
          <w:sz w:val="18"/>
          <w:szCs w:val="18"/>
          <w:lang w:val="it-CH"/>
        </w:rPr>
        <w:t xml:space="preserve"> la propria domanda soddisf</w:t>
      </w:r>
      <w:r w:rsidR="00B004C5" w:rsidRPr="00FE2ED9">
        <w:rPr>
          <w:b/>
          <w:bCs/>
          <w:sz w:val="18"/>
          <w:szCs w:val="18"/>
          <w:lang w:val="it-CH"/>
        </w:rPr>
        <w:t>i</w:t>
      </w:r>
      <w:r w:rsidRPr="007E662F">
        <w:rPr>
          <w:b/>
          <w:bCs/>
          <w:sz w:val="18"/>
          <w:szCs w:val="18"/>
          <w:lang w:val="it-CH"/>
        </w:rPr>
        <w:t xml:space="preserve"> i requisiti legali.</w:t>
      </w:r>
      <w:r w:rsidRPr="007E662F">
        <w:rPr>
          <w:sz w:val="18"/>
          <w:szCs w:val="18"/>
          <w:lang w:val="it-CH"/>
        </w:rPr>
        <w:t xml:space="preserve"> Si rimanda</w:t>
      </w:r>
      <w:r w:rsidR="003E18B6" w:rsidRPr="00FE2ED9">
        <w:rPr>
          <w:sz w:val="18"/>
          <w:szCs w:val="18"/>
          <w:lang w:val="it-CH"/>
        </w:rPr>
        <w:t xml:space="preserve"> in proposito</w:t>
      </w:r>
      <w:r w:rsidRPr="007E662F">
        <w:rPr>
          <w:sz w:val="18"/>
          <w:szCs w:val="18"/>
          <w:lang w:val="it-CH"/>
        </w:rPr>
        <w:t xml:space="preserve"> all’articolo 58</w:t>
      </w:r>
      <w:r w:rsidRPr="007E662F">
        <w:rPr>
          <w:i/>
          <w:iCs/>
          <w:sz w:val="18"/>
          <w:szCs w:val="18"/>
          <w:lang w:val="it-CH"/>
        </w:rPr>
        <w:t>e</w:t>
      </w:r>
      <w:r w:rsidRPr="007E662F">
        <w:rPr>
          <w:sz w:val="18"/>
          <w:szCs w:val="18"/>
          <w:lang w:val="it-CH"/>
        </w:rPr>
        <w:t xml:space="preserve"> </w:t>
      </w:r>
      <w:r w:rsidR="00EE258D" w:rsidRPr="007E662F">
        <w:rPr>
          <w:sz w:val="18"/>
          <w:szCs w:val="18"/>
          <w:lang w:val="it-CH"/>
        </w:rPr>
        <w:t xml:space="preserve">della </w:t>
      </w:r>
      <w:r w:rsidRPr="007E662F">
        <w:rPr>
          <w:sz w:val="18"/>
          <w:szCs w:val="18"/>
          <w:lang w:val="it-CH"/>
        </w:rPr>
        <w:t>legge federale sull’assicurazione malattie (LAMal; RS 832.10) e all’articolo 77</w:t>
      </w:r>
      <w:r w:rsidRPr="007E662F">
        <w:rPr>
          <w:i/>
          <w:iCs/>
          <w:sz w:val="18"/>
          <w:szCs w:val="18"/>
          <w:lang w:val="it-CH"/>
        </w:rPr>
        <w:t>e</w:t>
      </w:r>
      <w:r w:rsidRPr="007E662F">
        <w:rPr>
          <w:sz w:val="18"/>
          <w:szCs w:val="18"/>
          <w:lang w:val="it-CH"/>
        </w:rPr>
        <w:t xml:space="preserve"> dell’</w:t>
      </w:r>
      <w:r w:rsidR="00F13811" w:rsidRPr="007E662F">
        <w:rPr>
          <w:sz w:val="18"/>
          <w:szCs w:val="18"/>
          <w:lang w:val="it-CH"/>
        </w:rPr>
        <w:t>ordinanza sull’assicurazione malattie (OAMal)</w:t>
      </w:r>
      <w:r w:rsidRPr="007E662F">
        <w:rPr>
          <w:sz w:val="18"/>
          <w:szCs w:val="18"/>
          <w:lang w:val="it-CH"/>
        </w:rPr>
        <w:t xml:space="preserve">. Consultare inoltre </w:t>
      </w:r>
      <w:r w:rsidR="00FE2ED9">
        <w:rPr>
          <w:sz w:val="18"/>
          <w:szCs w:val="18"/>
          <w:lang w:val="it-CH"/>
        </w:rPr>
        <w:t xml:space="preserve">l’elenco </w:t>
      </w:r>
      <w:r w:rsidRPr="007E662F">
        <w:rPr>
          <w:sz w:val="18"/>
          <w:szCs w:val="18"/>
          <w:lang w:val="it-CH"/>
        </w:rPr>
        <w:t>dei criteri per l</w:t>
      </w:r>
      <w:r w:rsidR="00B004C5" w:rsidRPr="00FE2ED9">
        <w:rPr>
          <w:sz w:val="18"/>
          <w:szCs w:val="18"/>
          <w:lang w:val="it-CH"/>
        </w:rPr>
        <w:t>’</w:t>
      </w:r>
      <w:r w:rsidRPr="007E662F">
        <w:rPr>
          <w:sz w:val="18"/>
          <w:szCs w:val="18"/>
          <w:lang w:val="it-CH"/>
        </w:rPr>
        <w:t xml:space="preserve">assegnazione </w:t>
      </w:r>
      <w:r w:rsidR="00EE258D" w:rsidRPr="007E662F">
        <w:rPr>
          <w:sz w:val="18"/>
          <w:szCs w:val="18"/>
          <w:lang w:val="it-CH"/>
        </w:rPr>
        <w:t>degli aiuti finanziari della</w:t>
      </w:r>
      <w:r w:rsidRPr="007E662F">
        <w:rPr>
          <w:sz w:val="18"/>
          <w:szCs w:val="18"/>
          <w:lang w:val="it-CH"/>
        </w:rPr>
        <w:t xml:space="preserve"> </w:t>
      </w:r>
      <w:r w:rsidR="00EE258D" w:rsidRPr="007E662F">
        <w:rPr>
          <w:sz w:val="18"/>
          <w:szCs w:val="18"/>
          <w:lang w:val="it-CH"/>
        </w:rPr>
        <w:t>Commissione federale per la qualità (</w:t>
      </w:r>
      <w:r w:rsidR="00F13811" w:rsidRPr="007E662F">
        <w:rPr>
          <w:sz w:val="18"/>
          <w:szCs w:val="18"/>
          <w:lang w:val="it-CH"/>
        </w:rPr>
        <w:t>CFQ</w:t>
      </w:r>
      <w:r w:rsidR="00EE258D" w:rsidRPr="007E662F">
        <w:rPr>
          <w:sz w:val="18"/>
          <w:szCs w:val="18"/>
          <w:lang w:val="it-CH"/>
        </w:rPr>
        <w:t>)</w:t>
      </w:r>
      <w:r w:rsidRPr="007E662F">
        <w:rPr>
          <w:sz w:val="18"/>
          <w:szCs w:val="18"/>
          <w:lang w:val="it-CH"/>
        </w:rPr>
        <w:t xml:space="preserve"> (disponibile sul sito web dell</w:t>
      </w:r>
      <w:r w:rsidR="00F13811" w:rsidRPr="007E662F">
        <w:rPr>
          <w:sz w:val="18"/>
          <w:szCs w:val="18"/>
          <w:lang w:val="it-CH"/>
        </w:rPr>
        <w:t>a CFQ</w:t>
      </w:r>
      <w:r w:rsidRPr="007E662F">
        <w:rPr>
          <w:sz w:val="18"/>
          <w:szCs w:val="18"/>
          <w:lang w:val="it-CH"/>
        </w:rPr>
        <w:t>).</w:t>
      </w:r>
    </w:p>
    <w:p w14:paraId="50EB7623" w14:textId="4DDD4490" w:rsidR="0082285D" w:rsidRPr="00FE2ED9" w:rsidRDefault="00B004C5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bCs/>
          <w:iCs/>
          <w:noProof w:val="0"/>
          <w:sz w:val="18"/>
          <w:szCs w:val="18"/>
          <w:lang w:val="it-CH"/>
        </w:rPr>
      </w:pPr>
      <w:r w:rsidRPr="007E662F">
        <w:rPr>
          <w:bCs/>
          <w:iCs/>
          <w:noProof w:val="0"/>
          <w:sz w:val="18"/>
          <w:szCs w:val="18"/>
          <w:lang w:val="it-CH"/>
        </w:rPr>
        <w:t>Si prega di notare che</w:t>
      </w:r>
      <w:r w:rsidR="003E18B6" w:rsidRPr="00FE2ED9">
        <w:rPr>
          <w:bCs/>
          <w:iCs/>
          <w:noProof w:val="0"/>
          <w:sz w:val="18"/>
          <w:szCs w:val="18"/>
          <w:lang w:val="it-CH"/>
        </w:rPr>
        <w:t>,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 xml:space="preserve"> </w:t>
      </w:r>
      <w:r w:rsidR="005C6FB5" w:rsidRPr="00FE2ED9">
        <w:rPr>
          <w:bCs/>
          <w:iCs/>
          <w:noProof w:val="0"/>
          <w:sz w:val="18"/>
          <w:szCs w:val="18"/>
          <w:lang w:val="it-CH"/>
        </w:rPr>
        <w:t>in caso di concessione di aiuti finanziari,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 xml:space="preserve"> alcune delle </w:t>
      </w:r>
      <w:r w:rsidR="0082285D" w:rsidRPr="007E662F">
        <w:rPr>
          <w:b/>
          <w:iCs/>
          <w:noProof w:val="0"/>
          <w:sz w:val="18"/>
          <w:szCs w:val="18"/>
          <w:lang w:val="it-CH"/>
        </w:rPr>
        <w:t>informazioni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 xml:space="preserve"> fornite (in particolare: </w:t>
      </w:r>
      <w:r w:rsidRPr="00FE2ED9">
        <w:rPr>
          <w:bCs/>
          <w:iCs/>
          <w:noProof w:val="0"/>
          <w:sz w:val="18"/>
          <w:szCs w:val="18"/>
          <w:lang w:val="it-CH"/>
        </w:rPr>
        <w:t xml:space="preserve">nome della persona 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>richiedente, sintesi del progetto,</w:t>
      </w:r>
      <w:r w:rsidR="00D716D7" w:rsidRPr="00FE2ED9">
        <w:rPr>
          <w:bCs/>
          <w:iCs/>
          <w:noProof w:val="0"/>
          <w:sz w:val="18"/>
          <w:szCs w:val="18"/>
          <w:lang w:val="it-CH"/>
        </w:rPr>
        <w:t xml:space="preserve"> </w:t>
      </w:r>
      <w:proofErr w:type="spellStart"/>
      <w:r w:rsidR="00D716D7" w:rsidRPr="00FE2ED9">
        <w:rPr>
          <w:bCs/>
          <w:iCs/>
          <w:noProof w:val="0"/>
          <w:sz w:val="18"/>
          <w:szCs w:val="18"/>
          <w:lang w:val="it-CH"/>
        </w:rPr>
        <w:t>lay</w:t>
      </w:r>
      <w:proofErr w:type="spellEnd"/>
      <w:r w:rsidR="00D716D7" w:rsidRPr="00FE2ED9">
        <w:rPr>
          <w:bCs/>
          <w:iCs/>
          <w:noProof w:val="0"/>
          <w:sz w:val="18"/>
          <w:szCs w:val="18"/>
          <w:lang w:val="it-CH"/>
        </w:rPr>
        <w:t xml:space="preserve"> </w:t>
      </w:r>
      <w:proofErr w:type="spellStart"/>
      <w:r w:rsidR="00D716D7" w:rsidRPr="00FE2ED9">
        <w:rPr>
          <w:bCs/>
          <w:iCs/>
          <w:noProof w:val="0"/>
          <w:sz w:val="18"/>
          <w:szCs w:val="18"/>
          <w:lang w:val="it-CH"/>
        </w:rPr>
        <w:t>summary</w:t>
      </w:r>
      <w:proofErr w:type="spellEnd"/>
      <w:r w:rsidR="00D716D7" w:rsidRPr="00FE2ED9">
        <w:rPr>
          <w:bCs/>
          <w:iCs/>
          <w:noProof w:val="0"/>
          <w:sz w:val="18"/>
          <w:szCs w:val="18"/>
          <w:lang w:val="it-CH"/>
        </w:rPr>
        <w:t>,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 xml:space="preserve"> </w:t>
      </w:r>
      <w:r w:rsidR="00CC46A3" w:rsidRPr="00FE2ED9">
        <w:rPr>
          <w:bCs/>
          <w:iCs/>
          <w:noProof w:val="0"/>
          <w:sz w:val="18"/>
          <w:szCs w:val="18"/>
          <w:lang w:val="it-CH"/>
        </w:rPr>
        <w:t>importo concesso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 xml:space="preserve">) saranno </w:t>
      </w:r>
      <w:r w:rsidR="0082285D" w:rsidRPr="007E662F">
        <w:rPr>
          <w:b/>
          <w:iCs/>
          <w:noProof w:val="0"/>
          <w:sz w:val="18"/>
          <w:szCs w:val="18"/>
          <w:lang w:val="it-CH"/>
        </w:rPr>
        <w:t xml:space="preserve">pubblicate 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 xml:space="preserve">sul sito web e nel </w:t>
      </w:r>
      <w:r w:rsidR="00CC46A3" w:rsidRPr="00FE2ED9">
        <w:rPr>
          <w:bCs/>
          <w:iCs/>
          <w:noProof w:val="0"/>
          <w:sz w:val="18"/>
          <w:szCs w:val="18"/>
          <w:lang w:val="it-CH"/>
        </w:rPr>
        <w:t>rapporto</w:t>
      </w:r>
      <w:r w:rsidR="00CC46A3" w:rsidRPr="007E662F">
        <w:rPr>
          <w:bCs/>
          <w:iCs/>
          <w:noProof w:val="0"/>
          <w:sz w:val="18"/>
          <w:szCs w:val="18"/>
          <w:lang w:val="it-CH"/>
        </w:rPr>
        <w:t xml:space="preserve"> 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>annuale</w:t>
      </w:r>
      <w:r w:rsidR="00CC46A3" w:rsidRPr="00FE2ED9">
        <w:rPr>
          <w:bCs/>
          <w:iCs/>
          <w:noProof w:val="0"/>
          <w:sz w:val="18"/>
          <w:szCs w:val="18"/>
          <w:lang w:val="it-CH"/>
        </w:rPr>
        <w:t xml:space="preserve"> della CFQ</w:t>
      </w:r>
      <w:r w:rsidR="0082285D" w:rsidRPr="007E662F">
        <w:rPr>
          <w:bCs/>
          <w:iCs/>
          <w:noProof w:val="0"/>
          <w:sz w:val="18"/>
          <w:szCs w:val="18"/>
          <w:lang w:val="it-CH"/>
        </w:rPr>
        <w:t>.</w:t>
      </w:r>
    </w:p>
    <w:p w14:paraId="47D1C2F0" w14:textId="77B1C4E2" w:rsidR="004E2436" w:rsidRPr="007E662F" w:rsidRDefault="004E2436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bCs/>
          <w:iCs/>
          <w:noProof w:val="0"/>
          <w:sz w:val="18"/>
          <w:szCs w:val="18"/>
          <w:lang w:val="it-CH"/>
        </w:rPr>
      </w:pPr>
      <w:r w:rsidRPr="00FE2ED9">
        <w:rPr>
          <w:bCs/>
          <w:iCs/>
          <w:noProof w:val="0"/>
          <w:sz w:val="18"/>
          <w:szCs w:val="18"/>
          <w:lang w:val="it-CH"/>
        </w:rPr>
        <w:t>Nota</w:t>
      </w:r>
      <w:r w:rsidR="00542BEA" w:rsidRPr="00FE2ED9">
        <w:rPr>
          <w:bCs/>
          <w:iCs/>
          <w:noProof w:val="0"/>
          <w:sz w:val="18"/>
          <w:szCs w:val="18"/>
          <w:lang w:val="it-CH"/>
        </w:rPr>
        <w:t xml:space="preserve"> bene</w:t>
      </w:r>
      <w:r w:rsidRPr="00FE2ED9">
        <w:rPr>
          <w:bCs/>
          <w:iCs/>
          <w:noProof w:val="0"/>
          <w:sz w:val="18"/>
          <w:szCs w:val="18"/>
          <w:lang w:val="it-CH"/>
        </w:rPr>
        <w:t xml:space="preserve">: </w:t>
      </w:r>
      <w:r w:rsidR="00CC46A3" w:rsidRPr="00FE2ED9">
        <w:rPr>
          <w:bCs/>
          <w:iCs/>
          <w:noProof w:val="0"/>
          <w:sz w:val="18"/>
          <w:szCs w:val="18"/>
          <w:lang w:val="it-CH"/>
        </w:rPr>
        <w:t>i</w:t>
      </w:r>
      <w:r w:rsidRPr="00FE2ED9">
        <w:rPr>
          <w:bCs/>
          <w:iCs/>
          <w:noProof w:val="0"/>
          <w:sz w:val="18"/>
          <w:szCs w:val="18"/>
          <w:lang w:val="it-CH"/>
        </w:rPr>
        <w:t xml:space="preserve">l rapporto finale </w:t>
      </w:r>
      <w:r w:rsidR="00CC46A3" w:rsidRPr="00FE2ED9">
        <w:rPr>
          <w:bCs/>
          <w:iCs/>
          <w:noProof w:val="0"/>
          <w:sz w:val="18"/>
          <w:szCs w:val="18"/>
          <w:lang w:val="it-CH"/>
        </w:rPr>
        <w:t>è</w:t>
      </w:r>
      <w:r w:rsidRPr="00FE2ED9">
        <w:rPr>
          <w:bCs/>
          <w:iCs/>
          <w:noProof w:val="0"/>
          <w:sz w:val="18"/>
          <w:szCs w:val="18"/>
          <w:lang w:val="it-CH"/>
        </w:rPr>
        <w:t xml:space="preserve"> redatto in tedesco, francese, italiano o inglese. Per i rapporti che superano le 15 pagine è prevista una sintesi in tedesco, francese e italiano. Per i rapporti di meno di 15 pagine</w:t>
      </w:r>
      <w:r w:rsidR="00B12D84" w:rsidRPr="00FE2ED9">
        <w:rPr>
          <w:bCs/>
          <w:iCs/>
          <w:noProof w:val="0"/>
          <w:sz w:val="18"/>
          <w:szCs w:val="18"/>
          <w:lang w:val="it-CH"/>
        </w:rPr>
        <w:t xml:space="preserve"> viene fornita una</w:t>
      </w:r>
      <w:r w:rsidRPr="00FE2ED9">
        <w:rPr>
          <w:bCs/>
          <w:iCs/>
          <w:noProof w:val="0"/>
          <w:sz w:val="18"/>
          <w:szCs w:val="18"/>
          <w:lang w:val="it-CH"/>
        </w:rPr>
        <w:t xml:space="preserve"> versione integrale in tedesco e francese, oltre ad almeno una breve sintesi in italiano.</w:t>
      </w:r>
      <w:r w:rsidR="00A3688B" w:rsidRPr="00FE2ED9">
        <w:rPr>
          <w:bCs/>
          <w:iCs/>
          <w:noProof w:val="0"/>
          <w:sz w:val="18"/>
          <w:szCs w:val="18"/>
          <w:lang w:val="it-CH"/>
        </w:rPr>
        <w:t xml:space="preserve"> Tenere conto delle risorse necessarie a tal</w:t>
      </w:r>
      <w:r w:rsidR="00B12D84" w:rsidRPr="00FE2ED9">
        <w:rPr>
          <w:bCs/>
          <w:iCs/>
          <w:noProof w:val="0"/>
          <w:sz w:val="18"/>
          <w:szCs w:val="18"/>
          <w:lang w:val="it-CH"/>
        </w:rPr>
        <w:t>e scopo</w:t>
      </w:r>
      <w:r w:rsidR="00A3688B" w:rsidRPr="00FE2ED9">
        <w:rPr>
          <w:bCs/>
          <w:iCs/>
          <w:noProof w:val="0"/>
          <w:sz w:val="18"/>
          <w:szCs w:val="18"/>
          <w:lang w:val="it-CH"/>
        </w:rPr>
        <w:t xml:space="preserve"> nel budget.</w:t>
      </w:r>
    </w:p>
    <w:p w14:paraId="1888F61A" w14:textId="3B724927" w:rsidR="0082285D" w:rsidRPr="00FE2ED9" w:rsidRDefault="0082285D" w:rsidP="0082285D">
      <w:pPr>
        <w:rPr>
          <w:lang w:val="it-CH"/>
        </w:rPr>
      </w:pPr>
    </w:p>
    <w:p w14:paraId="379F9F08" w14:textId="1B682F55" w:rsidR="00A3688B" w:rsidRPr="007E662F" w:rsidRDefault="00A3688B" w:rsidP="00A3688B">
      <w:pPr>
        <w:pStyle w:val="berschrift1"/>
        <w:spacing w:before="60" w:after="60" w:line="240" w:lineRule="auto"/>
        <w:rPr>
          <w:lang w:val="it-CH"/>
        </w:rPr>
      </w:pPr>
      <w:r w:rsidRPr="007E662F">
        <w:rPr>
          <w:lang w:val="it-CH"/>
        </w:rPr>
        <w:t>Sintesi divulgativa</w:t>
      </w:r>
      <w:r w:rsidRPr="007E662F">
        <w:rPr>
          <w:bCs/>
          <w:lang w:val="it-CH"/>
        </w:rPr>
        <w:t xml:space="preserve"> (Lay </w:t>
      </w:r>
      <w:proofErr w:type="spellStart"/>
      <w:r w:rsidRPr="007E662F">
        <w:rPr>
          <w:bCs/>
          <w:lang w:val="it-CH"/>
        </w:rPr>
        <w:t>Summary</w:t>
      </w:r>
      <w:proofErr w:type="spellEnd"/>
      <w:r w:rsidRPr="007E662F">
        <w:rPr>
          <w:bCs/>
          <w:lang w:val="it-CH"/>
        </w:rPr>
        <w:t>)</w:t>
      </w:r>
    </w:p>
    <w:p w14:paraId="56E41928" w14:textId="79DB04BD" w:rsidR="00A3688B" w:rsidRPr="00FE2ED9" w:rsidRDefault="00A3688B" w:rsidP="00A3688B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iCs/>
          <w:noProof w:val="0"/>
          <w:sz w:val="18"/>
          <w:lang w:val="it-CH"/>
        </w:rPr>
      </w:pPr>
      <w:r w:rsidRPr="007E662F">
        <w:rPr>
          <w:sz w:val="18"/>
          <w:lang w:val="it-CH"/>
        </w:rPr>
        <w:t>Descriv</w:t>
      </w:r>
      <w:r w:rsidR="00B12D84" w:rsidRPr="00FE2ED9">
        <w:rPr>
          <w:sz w:val="18"/>
          <w:lang w:val="it-CH"/>
        </w:rPr>
        <w:t>ere</w:t>
      </w:r>
      <w:r w:rsidRPr="007E662F">
        <w:rPr>
          <w:sz w:val="18"/>
          <w:lang w:val="it-CH"/>
        </w:rPr>
        <w:t xml:space="preserve"> in un massimo di 500 caratteri (spazi inclusi) il progetto in un linguaggio semplice e comprensibile anche ai non addetti ai lavori. </w:t>
      </w:r>
      <w:r w:rsidRPr="00FE2ED9">
        <w:rPr>
          <w:iCs/>
          <w:noProof w:val="0"/>
          <w:sz w:val="18"/>
          <w:lang w:val="it-CH"/>
        </w:rPr>
        <w:t>Questa descrizione sarà utilizzata per la comunicazione sul sito</w:t>
      </w:r>
      <w:r w:rsidR="00B12D84" w:rsidRPr="00FE2ED9">
        <w:rPr>
          <w:iCs/>
          <w:noProof w:val="0"/>
          <w:sz w:val="18"/>
          <w:lang w:val="it-CH"/>
        </w:rPr>
        <w:t xml:space="preserve"> web</w:t>
      </w:r>
      <w:r w:rsidRPr="00FE2ED9">
        <w:rPr>
          <w:iCs/>
          <w:noProof w:val="0"/>
          <w:sz w:val="18"/>
          <w:lang w:val="it-CH"/>
        </w:rPr>
        <w:t xml:space="preserve"> della CFQ qualora il progetto venisse selezionato. </w:t>
      </w:r>
    </w:p>
    <w:p w14:paraId="08191C5A" w14:textId="33CD5998" w:rsidR="00A3688B" w:rsidRPr="007E662F" w:rsidRDefault="00A3688B" w:rsidP="00A3688B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lang w:val="it-CH"/>
        </w:rPr>
      </w:pPr>
      <w:r w:rsidRPr="00FE2ED9">
        <w:rPr>
          <w:iCs/>
          <w:noProof w:val="0"/>
          <w:sz w:val="18"/>
          <w:lang w:val="it-CH"/>
        </w:rPr>
        <w:t xml:space="preserve">Rispondere in modo sintetico alle seguenti domande: CHI fa COSA? PERCHÉ? COME? QUANDO? Con QUALE OBIETTIVO? Quali sono i </w:t>
      </w:r>
      <w:r w:rsidRPr="00FE2ED9">
        <w:rPr>
          <w:iCs/>
          <w:caps/>
          <w:noProof w:val="0"/>
          <w:sz w:val="18"/>
          <w:lang w:val="it-CH"/>
        </w:rPr>
        <w:t>risultati</w:t>
      </w:r>
      <w:r w:rsidRPr="00FE2ED9">
        <w:rPr>
          <w:iCs/>
          <w:noProof w:val="0"/>
          <w:sz w:val="18"/>
          <w:lang w:val="it-CH"/>
        </w:rPr>
        <w:t xml:space="preserve"> attesi? </w:t>
      </w:r>
      <w:r w:rsidRPr="007E662F">
        <w:rPr>
          <w:sz w:val="18"/>
          <w:lang w:val="it-CH"/>
        </w:rPr>
        <w:t>COME e DOVE la popolazione beneficia del miglioramento della qualità?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A3688B" w14:paraId="20C64DE6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466160AB" w14:textId="77777777" w:rsidR="00A3688B" w:rsidRPr="001B50E6" w:rsidRDefault="00A3688B" w:rsidP="003D0AF8">
            <w:r w:rsidRPr="00FE2ED9"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E2ED9">
              <w:instrText xml:space="preserve"> FORMTEXT </w:instrText>
            </w:r>
            <w:r w:rsidRPr="00FE2ED9">
              <w:fldChar w:fldCharType="separate"/>
            </w:r>
            <w:r w:rsidRPr="00FE2ED9">
              <w:t> </w:t>
            </w:r>
            <w:r w:rsidRPr="00FE2ED9">
              <w:t> </w:t>
            </w:r>
            <w:r w:rsidRPr="00FE2ED9">
              <w:t> </w:t>
            </w:r>
            <w:r w:rsidRPr="00FE2ED9">
              <w:t> </w:t>
            </w:r>
            <w:r w:rsidRPr="00FE2ED9">
              <w:t> </w:t>
            </w:r>
            <w:r w:rsidRPr="00FE2ED9">
              <w:fldChar w:fldCharType="end"/>
            </w:r>
          </w:p>
        </w:tc>
      </w:tr>
    </w:tbl>
    <w:p w14:paraId="79A79EE2" w14:textId="77777777" w:rsidR="00A3688B" w:rsidRPr="007E662F" w:rsidRDefault="00A3688B"/>
    <w:p w14:paraId="7793F33C" w14:textId="77777777" w:rsidR="00066C2E" w:rsidRDefault="000934A7" w:rsidP="007E662F">
      <w:pPr>
        <w:pStyle w:val="berschrift1"/>
        <w:pBdr>
          <w:top w:val="single" w:sz="4" w:space="10" w:color="auto"/>
        </w:pBdr>
        <w:spacing w:before="60" w:after="60" w:line="240" w:lineRule="auto"/>
        <w:rPr>
          <w:lang w:val="it-CH"/>
        </w:rPr>
      </w:pPr>
      <w:bookmarkStart w:id="0" w:name="_Toc70597968"/>
      <w:bookmarkStart w:id="1" w:name="_Toc358128262"/>
      <w:bookmarkStart w:id="2" w:name="_Toc67465326"/>
      <w:bookmarkStart w:id="3" w:name="_Toc67706319"/>
      <w:bookmarkStart w:id="4" w:name="_Toc93230453"/>
      <w:bookmarkStart w:id="5" w:name="_Toc96849062"/>
      <w:bookmarkStart w:id="6" w:name="_Toc507737518"/>
      <w:bookmarkStart w:id="7" w:name="_Toc358128268"/>
      <w:bookmarkStart w:id="8" w:name="_Toc23377742"/>
      <w:bookmarkStart w:id="9" w:name="_Toc26603070"/>
      <w:bookmarkStart w:id="10" w:name="_Toc26604166"/>
      <w:bookmarkStart w:id="11" w:name="_Toc26605754"/>
      <w:bookmarkStart w:id="12" w:name="_Toc26605868"/>
      <w:bookmarkStart w:id="13" w:name="_Toc26605949"/>
      <w:bookmarkStart w:id="14" w:name="_Toc26605987"/>
      <w:r>
        <w:rPr>
          <w:bCs/>
          <w:lang w:val="it-CH"/>
        </w:rPr>
        <w:t>Sintesi del progetto</w:t>
      </w:r>
      <w:bookmarkEnd w:id="0"/>
      <w:bookmarkEnd w:id="1"/>
    </w:p>
    <w:p w14:paraId="15082400" w14:textId="29EB86DF" w:rsidR="00340C59" w:rsidRPr="00FE2ED9" w:rsidRDefault="000934A7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iCs/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Descrivere </w:t>
      </w:r>
      <w:r w:rsidRPr="00FE2ED9">
        <w:rPr>
          <w:iCs/>
          <w:noProof w:val="0"/>
          <w:sz w:val="18"/>
          <w:lang w:val="it-CH"/>
        </w:rPr>
        <w:t xml:space="preserve">in </w:t>
      </w:r>
      <w:r w:rsidR="00340C59" w:rsidRPr="00FE2ED9">
        <w:rPr>
          <w:iCs/>
          <w:noProof w:val="0"/>
          <w:sz w:val="18"/>
          <w:lang w:val="it-CH"/>
        </w:rPr>
        <w:t xml:space="preserve">un massimo di </w:t>
      </w:r>
      <w:r w:rsidRPr="00FE2ED9">
        <w:rPr>
          <w:iCs/>
          <w:noProof w:val="0"/>
          <w:sz w:val="18"/>
          <w:lang w:val="it-CH"/>
        </w:rPr>
        <w:t xml:space="preserve">1500 caratteri (spazi inclusi) il progetto in modo </w:t>
      </w:r>
      <w:r w:rsidR="00340C59" w:rsidRPr="00FE2ED9">
        <w:rPr>
          <w:iCs/>
          <w:noProof w:val="0"/>
          <w:sz w:val="18"/>
          <w:lang w:val="it-CH"/>
        </w:rPr>
        <w:t xml:space="preserve">che sia </w:t>
      </w:r>
      <w:r w:rsidRPr="00FE2ED9">
        <w:rPr>
          <w:iCs/>
          <w:noProof w:val="0"/>
          <w:sz w:val="18"/>
          <w:lang w:val="it-CH"/>
        </w:rPr>
        <w:t xml:space="preserve">comprensibile anche per </w:t>
      </w:r>
      <w:r w:rsidR="00340C59" w:rsidRPr="00FE2ED9">
        <w:rPr>
          <w:iCs/>
          <w:noProof w:val="0"/>
          <w:sz w:val="18"/>
          <w:lang w:val="it-CH"/>
        </w:rPr>
        <w:t xml:space="preserve">gli specialisti che </w:t>
      </w:r>
      <w:r w:rsidRPr="00FE2ED9">
        <w:rPr>
          <w:iCs/>
          <w:noProof w:val="0"/>
          <w:sz w:val="18"/>
          <w:lang w:val="it-CH"/>
        </w:rPr>
        <w:t>non dispon</w:t>
      </w:r>
      <w:r w:rsidR="00340C59" w:rsidRPr="00FE2ED9">
        <w:rPr>
          <w:iCs/>
          <w:noProof w:val="0"/>
          <w:sz w:val="18"/>
          <w:lang w:val="it-CH"/>
        </w:rPr>
        <w:t>gono</w:t>
      </w:r>
      <w:r w:rsidRPr="00FE2ED9">
        <w:rPr>
          <w:iCs/>
          <w:noProof w:val="0"/>
          <w:sz w:val="18"/>
          <w:lang w:val="it-CH"/>
        </w:rPr>
        <w:t xml:space="preserve"> di informazioni aggiuntive. Questa descrizione sarà utilizzata per la comunicazione </w:t>
      </w:r>
      <w:r w:rsidR="00B12D84" w:rsidRPr="00FE2ED9">
        <w:rPr>
          <w:iCs/>
          <w:noProof w:val="0"/>
          <w:sz w:val="18"/>
          <w:lang w:val="it-CH"/>
        </w:rPr>
        <w:t>destinata</w:t>
      </w:r>
      <w:r w:rsidR="00340C59" w:rsidRPr="00FE2ED9">
        <w:rPr>
          <w:iCs/>
          <w:noProof w:val="0"/>
          <w:sz w:val="18"/>
          <w:lang w:val="it-CH"/>
        </w:rPr>
        <w:t xml:space="preserve"> agli specialisti</w:t>
      </w:r>
      <w:r w:rsidRPr="00FE2ED9">
        <w:rPr>
          <w:iCs/>
          <w:noProof w:val="0"/>
          <w:sz w:val="18"/>
          <w:lang w:val="it-CH"/>
        </w:rPr>
        <w:t xml:space="preserve"> qualora il progetto venisse selezionato. </w:t>
      </w:r>
    </w:p>
    <w:p w14:paraId="01E749B9" w14:textId="4BA1E058" w:rsidR="00066C2E" w:rsidRPr="00FE2ED9" w:rsidRDefault="000934A7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FE2ED9">
        <w:rPr>
          <w:iCs/>
          <w:noProof w:val="0"/>
          <w:sz w:val="18"/>
          <w:lang w:val="it-CH"/>
        </w:rPr>
        <w:t xml:space="preserve">Rispondere in modo sintetico alle seguenti domande: CHI fa COSA? PERCHÉ? COME? QUANDO? Con QUALE OBIETTIVO? Quali sono i </w:t>
      </w:r>
      <w:r w:rsidRPr="00FE2ED9">
        <w:rPr>
          <w:iCs/>
          <w:caps/>
          <w:noProof w:val="0"/>
          <w:sz w:val="18"/>
          <w:lang w:val="it-CH"/>
        </w:rPr>
        <w:t>risultati</w:t>
      </w:r>
      <w:r w:rsidRPr="00FE2ED9">
        <w:rPr>
          <w:iCs/>
          <w:noProof w:val="0"/>
          <w:sz w:val="18"/>
          <w:lang w:val="it-CH"/>
        </w:rPr>
        <w:t xml:space="preserve"> attesi</w:t>
      </w:r>
      <w:r w:rsidR="00EE74A1" w:rsidRPr="00FE2ED9">
        <w:rPr>
          <w:iCs/>
          <w:noProof w:val="0"/>
          <w:sz w:val="18"/>
          <w:lang w:val="it-CH"/>
        </w:rPr>
        <w:t xml:space="preserve"> in termini di miglioramento e sviluppo della qualità? Quale IMPATTO ci si attende? Qual è il BENEFICIO per i gruppi target del progetto?</w:t>
      </w:r>
      <w:bookmarkStart w:id="15" w:name="_Toc240955421"/>
    </w:p>
    <w:p w14:paraId="2103FAAD" w14:textId="77777777" w:rsidR="00066C2E" w:rsidRPr="00FE2ED9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:rsidRPr="00FE2ED9" w14:paraId="18EE3C29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30B488BB" w14:textId="77777777" w:rsidR="00066C2E" w:rsidRPr="00FE2ED9" w:rsidRDefault="000934A7">
            <w:pPr>
              <w:rPr>
                <w:lang w:val="it-CH"/>
              </w:rPr>
            </w:pPr>
            <w:r w:rsidRPr="00FE2ED9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E2ED9">
              <w:rPr>
                <w:lang w:val="it-CH"/>
              </w:rPr>
              <w:instrText xml:space="preserve"> FORMTEXT </w:instrText>
            </w:r>
            <w:r w:rsidRPr="00FE2ED9">
              <w:rPr>
                <w:lang w:val="it-CH"/>
              </w:rPr>
            </w:r>
            <w:r w:rsidRPr="00FE2ED9">
              <w:rPr>
                <w:lang w:val="it-CH"/>
              </w:rPr>
              <w:fldChar w:fldCharType="separate"/>
            </w:r>
            <w:r w:rsidRPr="00FE2ED9">
              <w:rPr>
                <w:lang w:val="it-CH"/>
              </w:rPr>
              <w:t>     </w:t>
            </w:r>
            <w:r w:rsidRPr="00FE2ED9">
              <w:rPr>
                <w:lang w:val="it-CH"/>
              </w:rPr>
              <w:fldChar w:fldCharType="end"/>
            </w:r>
          </w:p>
        </w:tc>
      </w:tr>
    </w:tbl>
    <w:p w14:paraId="0686BCA7" w14:textId="77777777" w:rsidR="00066C2E" w:rsidRPr="00FE2ED9" w:rsidRDefault="00066C2E">
      <w:pPr>
        <w:rPr>
          <w:lang w:val="it-CH"/>
        </w:rPr>
      </w:pPr>
    </w:p>
    <w:p w14:paraId="446B939D" w14:textId="390E6B4B" w:rsidR="004C4B38" w:rsidRPr="007E662F" w:rsidRDefault="0015696A" w:rsidP="004C4B38">
      <w:pPr>
        <w:pStyle w:val="berschrift1"/>
        <w:rPr>
          <w:lang w:val="it-CH"/>
        </w:rPr>
      </w:pPr>
      <w:bookmarkStart w:id="16" w:name="_Toc70597969"/>
      <w:bookmarkEnd w:id="15"/>
      <w:r w:rsidRPr="007E662F">
        <w:rPr>
          <w:lang w:val="it-CH"/>
        </w:rPr>
        <w:t xml:space="preserve">Requisiti di base per </w:t>
      </w:r>
      <w:r w:rsidRPr="00FE2ED9">
        <w:rPr>
          <w:lang w:val="it-CH"/>
        </w:rPr>
        <w:t xml:space="preserve">i progetti </w:t>
      </w:r>
      <w:r w:rsidR="00EB69DF" w:rsidRPr="00FE2ED9">
        <w:rPr>
          <w:lang w:val="it-CH"/>
        </w:rPr>
        <w:t xml:space="preserve">beneficiari </w:t>
      </w:r>
      <w:r w:rsidRPr="00FE2ED9">
        <w:rPr>
          <w:lang w:val="it-CH"/>
        </w:rPr>
        <w:t>di aiuti finanziari</w:t>
      </w:r>
    </w:p>
    <w:p w14:paraId="6E0ACF5D" w14:textId="250629C0" w:rsidR="004C4B38" w:rsidRPr="007E662F" w:rsidRDefault="00D25B36" w:rsidP="004C4B38">
      <w:pPr>
        <w:pStyle w:val="berschrift2"/>
        <w:ind w:left="851"/>
        <w:rPr>
          <w:lang w:val="it-CH"/>
        </w:rPr>
      </w:pPr>
      <w:r w:rsidRPr="007E662F">
        <w:rPr>
          <w:lang w:val="it-CH"/>
        </w:rPr>
        <w:t>Progetto nazionale o regionale</w:t>
      </w:r>
      <w:r w:rsidR="004C4B38" w:rsidRPr="007E662F">
        <w:rPr>
          <w:lang w:val="it-CH"/>
        </w:rPr>
        <w:t xml:space="preserve"> (</w:t>
      </w:r>
      <w:r w:rsidRPr="007E662F">
        <w:rPr>
          <w:lang w:val="it-CH"/>
        </w:rPr>
        <w:t>a</w:t>
      </w:r>
      <w:r w:rsidR="004C4B38" w:rsidRPr="007E662F">
        <w:rPr>
          <w:lang w:val="it-CH"/>
        </w:rPr>
        <w:t>rt. 58</w:t>
      </w:r>
      <w:r w:rsidR="004C4B38" w:rsidRPr="007E662F">
        <w:rPr>
          <w:i/>
          <w:iCs/>
          <w:lang w:val="it-CH"/>
        </w:rPr>
        <w:t>e</w:t>
      </w:r>
      <w:r w:rsidR="004C4B38" w:rsidRPr="007E662F">
        <w:rPr>
          <w:lang w:val="it-CH"/>
        </w:rPr>
        <w:t xml:space="preserve"> </w:t>
      </w:r>
      <w:proofErr w:type="spellStart"/>
      <w:r w:rsidRPr="00FE2ED9">
        <w:rPr>
          <w:lang w:val="it-CH"/>
        </w:rPr>
        <w:t>LAMal</w:t>
      </w:r>
      <w:proofErr w:type="spellEnd"/>
      <w:r w:rsidRPr="00FE2ED9">
        <w:rPr>
          <w:lang w:val="it-CH"/>
        </w:rPr>
        <w:t xml:space="preserve"> e a</w:t>
      </w:r>
      <w:r w:rsidR="004C4B38" w:rsidRPr="007E662F">
        <w:rPr>
          <w:lang w:val="it-CH"/>
        </w:rPr>
        <w:t>rt. 77</w:t>
      </w:r>
      <w:r w:rsidR="004C4B38" w:rsidRPr="007E662F">
        <w:rPr>
          <w:i/>
          <w:iCs/>
          <w:lang w:val="it-CH"/>
        </w:rPr>
        <w:t>e</w:t>
      </w:r>
      <w:r w:rsidR="004C4B38" w:rsidRPr="007E662F">
        <w:rPr>
          <w:lang w:val="it-CH"/>
        </w:rPr>
        <w:t xml:space="preserve"> </w:t>
      </w:r>
      <w:proofErr w:type="spellStart"/>
      <w:r w:rsidRPr="00FE2ED9">
        <w:rPr>
          <w:lang w:val="it-CH"/>
        </w:rPr>
        <w:t>OAMal</w:t>
      </w:r>
      <w:proofErr w:type="spellEnd"/>
      <w:r w:rsidR="004C4B38" w:rsidRPr="007E662F">
        <w:rPr>
          <w:lang w:val="it-CH"/>
        </w:rPr>
        <w:t>)</w:t>
      </w:r>
    </w:p>
    <w:p w14:paraId="2FC2211E" w14:textId="5E280D84" w:rsidR="004C4B38" w:rsidRPr="007E662F" w:rsidRDefault="005944B3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b/>
          <w:bCs/>
          <w:sz w:val="18"/>
          <w:szCs w:val="18"/>
          <w:lang w:val="it-CH"/>
        </w:rPr>
      </w:pPr>
      <w:r w:rsidRPr="007E662F">
        <w:rPr>
          <w:rFonts w:cs="Arial"/>
          <w:b/>
          <w:bCs/>
          <w:sz w:val="18"/>
          <w:szCs w:val="18"/>
          <w:lang w:val="it-CH"/>
        </w:rPr>
        <w:t xml:space="preserve">Rispondere alla </w:t>
      </w:r>
      <w:r w:rsidRPr="00FE2ED9">
        <w:rPr>
          <w:rFonts w:cs="Arial"/>
          <w:b/>
          <w:bCs/>
          <w:sz w:val="18"/>
          <w:szCs w:val="18"/>
          <w:lang w:val="it-CH"/>
        </w:rPr>
        <w:t xml:space="preserve">seguente </w:t>
      </w:r>
      <w:r w:rsidRPr="007E662F">
        <w:rPr>
          <w:rFonts w:cs="Arial"/>
          <w:b/>
          <w:bCs/>
          <w:sz w:val="18"/>
          <w:szCs w:val="18"/>
          <w:lang w:val="it-CH"/>
        </w:rPr>
        <w:t>domanda: perché il progetto può essere definito regionale o nazionale</w:t>
      </w:r>
      <w:r w:rsidRPr="00FE2ED9">
        <w:rPr>
          <w:rFonts w:cs="Arial"/>
          <w:b/>
          <w:bCs/>
          <w:sz w:val="18"/>
          <w:szCs w:val="18"/>
          <w:lang w:val="it-CH"/>
        </w:rPr>
        <w:t>?</w:t>
      </w:r>
    </w:p>
    <w:p w14:paraId="457D38F7" w14:textId="255B9E29" w:rsidR="004C4B38" w:rsidRPr="007E662F" w:rsidRDefault="005944B3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szCs w:val="18"/>
          <w:lang w:val="it-CH"/>
        </w:rPr>
      </w:pPr>
      <w:r w:rsidRPr="007E662F">
        <w:rPr>
          <w:rFonts w:cs="Arial"/>
          <w:sz w:val="18"/>
          <w:szCs w:val="18"/>
          <w:lang w:val="it-CH"/>
        </w:rPr>
        <w:t>Un progetto è considerato nazionale se è destinato a essere attuato in tutta la Svizzera e tiene conto delle differenze</w:t>
      </w:r>
      <w:r w:rsidR="00CB08A0" w:rsidRPr="00FE2ED9">
        <w:rPr>
          <w:rFonts w:cs="Arial"/>
          <w:sz w:val="18"/>
          <w:szCs w:val="18"/>
          <w:lang w:val="it-CH"/>
        </w:rPr>
        <w:t xml:space="preserve"> esistenti</w:t>
      </w:r>
      <w:r w:rsidRPr="007E662F">
        <w:rPr>
          <w:rFonts w:cs="Arial"/>
          <w:sz w:val="18"/>
          <w:szCs w:val="18"/>
          <w:lang w:val="it-CH"/>
        </w:rPr>
        <w:t xml:space="preserve"> tra i sistemi sanitari cantonali.</w:t>
      </w:r>
    </w:p>
    <w:p w14:paraId="6FFF36FE" w14:textId="09DC4D6B" w:rsidR="004C4B38" w:rsidRPr="007E662F" w:rsidRDefault="00C471C6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szCs w:val="18"/>
          <w:lang w:val="it-CH"/>
        </w:rPr>
      </w:pPr>
      <w:r w:rsidRPr="007E662F">
        <w:rPr>
          <w:rFonts w:cs="Arial"/>
          <w:sz w:val="18"/>
          <w:szCs w:val="18"/>
          <w:lang w:val="it-CH"/>
        </w:rPr>
        <w:lastRenderedPageBreak/>
        <w:t xml:space="preserve">Secondo le </w:t>
      </w:r>
      <w:r w:rsidR="00FE2ED9">
        <w:rPr>
          <w:rFonts w:cs="Arial"/>
          <w:sz w:val="18"/>
          <w:szCs w:val="18"/>
          <w:lang w:val="it-CH"/>
        </w:rPr>
        <w:t>direttive</w:t>
      </w:r>
      <w:r w:rsidRPr="007E662F">
        <w:rPr>
          <w:rFonts w:cs="Arial"/>
          <w:sz w:val="18"/>
          <w:szCs w:val="18"/>
          <w:lang w:val="it-CH"/>
        </w:rPr>
        <w:t xml:space="preserve"> del</w:t>
      </w:r>
      <w:r>
        <w:rPr>
          <w:rFonts w:cs="Arial"/>
          <w:sz w:val="18"/>
          <w:szCs w:val="18"/>
          <w:lang w:val="it-CH"/>
        </w:rPr>
        <w:t xml:space="preserve">la </w:t>
      </w:r>
      <w:r w:rsidRPr="00FE2ED9">
        <w:rPr>
          <w:rFonts w:cs="Arial"/>
          <w:sz w:val="18"/>
          <w:szCs w:val="18"/>
          <w:lang w:val="it-CH"/>
        </w:rPr>
        <w:t>CFQ</w:t>
      </w:r>
      <w:r w:rsidRPr="007E662F">
        <w:rPr>
          <w:rFonts w:cs="Arial"/>
          <w:sz w:val="18"/>
          <w:szCs w:val="18"/>
          <w:lang w:val="it-CH"/>
        </w:rPr>
        <w:t xml:space="preserve">, un progetto è considerato regionale se viene attuato in almeno due diversi </w:t>
      </w:r>
      <w:r w:rsidRPr="00FE2ED9">
        <w:rPr>
          <w:rFonts w:cs="Arial"/>
          <w:sz w:val="18"/>
          <w:szCs w:val="18"/>
          <w:lang w:val="it-CH"/>
        </w:rPr>
        <w:t>C</w:t>
      </w:r>
      <w:r w:rsidRPr="007E662F">
        <w:rPr>
          <w:rFonts w:cs="Arial"/>
          <w:sz w:val="18"/>
          <w:szCs w:val="18"/>
          <w:lang w:val="it-CH"/>
        </w:rPr>
        <w:t xml:space="preserve">antoni e tiene conto delle differenze </w:t>
      </w:r>
      <w:r w:rsidR="00405251" w:rsidRPr="00FE2ED9">
        <w:rPr>
          <w:rFonts w:cs="Arial"/>
          <w:sz w:val="18"/>
          <w:szCs w:val="18"/>
          <w:lang w:val="it-CH"/>
        </w:rPr>
        <w:t xml:space="preserve">esistenti </w:t>
      </w:r>
      <w:r w:rsidRPr="007E662F">
        <w:rPr>
          <w:rFonts w:cs="Arial"/>
          <w:sz w:val="18"/>
          <w:szCs w:val="18"/>
          <w:lang w:val="it-CH"/>
        </w:rPr>
        <w:t>tra i sistemi sanitari cantonali</w:t>
      </w:r>
      <w:r w:rsidR="004C4B38" w:rsidRPr="007E662F">
        <w:rPr>
          <w:rFonts w:cs="Arial"/>
          <w:sz w:val="18"/>
          <w:szCs w:val="18"/>
          <w:lang w:val="it-CH"/>
        </w:rPr>
        <w:t>.</w:t>
      </w:r>
    </w:p>
    <w:p w14:paraId="2CED9141" w14:textId="482F0FB2" w:rsidR="004C4B38" w:rsidRPr="007E662F" w:rsidRDefault="00C471C6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szCs w:val="18"/>
          <w:lang w:val="it-CH"/>
        </w:rPr>
      </w:pPr>
      <w:r w:rsidRPr="007E662F">
        <w:rPr>
          <w:rFonts w:cs="Arial"/>
          <w:sz w:val="18"/>
          <w:szCs w:val="18"/>
          <w:lang w:val="it-CH"/>
        </w:rPr>
        <w:t>Nota bene</w:t>
      </w:r>
      <w:r w:rsidR="004C4B38" w:rsidRPr="007E662F">
        <w:rPr>
          <w:rFonts w:cs="Arial"/>
          <w:sz w:val="18"/>
          <w:szCs w:val="18"/>
          <w:lang w:val="it-CH"/>
        </w:rPr>
        <w:t xml:space="preserve">: </w:t>
      </w:r>
      <w:r w:rsidR="00405251" w:rsidRPr="00FE2ED9">
        <w:rPr>
          <w:rFonts w:cs="Arial"/>
          <w:sz w:val="18"/>
          <w:szCs w:val="18"/>
          <w:lang w:val="it-CH"/>
        </w:rPr>
        <w:t xml:space="preserve">in considerazione delle disposizioni legali applicabili agli aiuti finanziari della CFQ, </w:t>
      </w:r>
      <w:r w:rsidRPr="00FE2ED9">
        <w:rPr>
          <w:rFonts w:cs="Arial"/>
          <w:sz w:val="18"/>
          <w:szCs w:val="18"/>
          <w:lang w:val="it-CH"/>
        </w:rPr>
        <w:t>u</w:t>
      </w:r>
      <w:r w:rsidRPr="007E662F">
        <w:rPr>
          <w:rFonts w:cs="Arial"/>
          <w:sz w:val="18"/>
          <w:szCs w:val="18"/>
          <w:lang w:val="it-CH"/>
        </w:rPr>
        <w:t xml:space="preserve">n progetto locale </w:t>
      </w:r>
      <w:r w:rsidRPr="007E662F">
        <w:rPr>
          <w:rFonts w:cs="Arial"/>
          <w:b/>
          <w:bCs/>
          <w:sz w:val="18"/>
          <w:szCs w:val="18"/>
          <w:lang w:val="it-CH"/>
        </w:rPr>
        <w:t>non</w:t>
      </w:r>
      <w:r w:rsidRPr="007E662F">
        <w:rPr>
          <w:rFonts w:cs="Arial"/>
          <w:sz w:val="18"/>
          <w:szCs w:val="18"/>
          <w:lang w:val="it-CH"/>
        </w:rPr>
        <w:t xml:space="preserve"> può essere </w:t>
      </w:r>
      <w:r w:rsidRPr="00FE2ED9">
        <w:rPr>
          <w:rFonts w:cs="Arial"/>
          <w:sz w:val="18"/>
          <w:szCs w:val="18"/>
          <w:lang w:val="it-CH"/>
        </w:rPr>
        <w:t>finanziato</w:t>
      </w:r>
      <w:r>
        <w:rPr>
          <w:rFonts w:cs="Arial"/>
          <w:sz w:val="18"/>
          <w:szCs w:val="18"/>
          <w:lang w:val="it-CH"/>
        </w:rPr>
        <w:t>.</w:t>
      </w:r>
    </w:p>
    <w:p w14:paraId="30EA4281" w14:textId="77777777" w:rsidR="004C4B38" w:rsidRPr="007E662F" w:rsidRDefault="004C4B38" w:rsidP="004C4B38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4C4B38" w14:paraId="55B32ECB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26062B2D" w14:textId="77777777" w:rsidR="004C4B38" w:rsidRDefault="004C4B38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170C98" w14:textId="77777777" w:rsidR="004C4B38" w:rsidRDefault="004C4B38" w:rsidP="004C4B38"/>
    <w:p w14:paraId="4D4AFDCE" w14:textId="07C8BFE1" w:rsidR="004C4B38" w:rsidRPr="00DD19F7" w:rsidRDefault="00C471C6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proofErr w:type="spellStart"/>
      <w:r w:rsidRPr="00DD19F7">
        <w:rPr>
          <w:b/>
          <w:lang w:val="it-CH"/>
        </w:rPr>
        <w:t>Obiettivo</w:t>
      </w:r>
      <w:proofErr w:type="spellEnd"/>
      <w:r w:rsidRPr="00DD19F7">
        <w:rPr>
          <w:b/>
          <w:lang w:val="it-CH"/>
        </w:rPr>
        <w:t xml:space="preserve"> </w:t>
      </w:r>
      <w:proofErr w:type="spellStart"/>
      <w:r w:rsidRPr="00DD19F7">
        <w:rPr>
          <w:b/>
          <w:lang w:val="it-CH"/>
        </w:rPr>
        <w:t>principale</w:t>
      </w:r>
      <w:proofErr w:type="spellEnd"/>
      <w:r w:rsidRPr="00DD19F7">
        <w:rPr>
          <w:b/>
          <w:lang w:val="it-CH"/>
        </w:rPr>
        <w:t xml:space="preserve"> del </w:t>
      </w:r>
      <w:proofErr w:type="spellStart"/>
      <w:r w:rsidRPr="00DD19F7">
        <w:rPr>
          <w:b/>
          <w:lang w:val="it-CH"/>
        </w:rPr>
        <w:t>progetto</w:t>
      </w:r>
      <w:proofErr w:type="spellEnd"/>
    </w:p>
    <w:p w14:paraId="50F7B8D4" w14:textId="15A20390" w:rsidR="004C4B38" w:rsidRPr="007E662F" w:rsidRDefault="00C471C6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b/>
          <w:bCs/>
          <w:sz w:val="18"/>
          <w:lang w:val="it-CH"/>
        </w:rPr>
      </w:pPr>
      <w:r w:rsidRPr="007E662F">
        <w:rPr>
          <w:rFonts w:cs="Arial"/>
          <w:b/>
          <w:bCs/>
          <w:sz w:val="18"/>
          <w:lang w:val="it-CH"/>
        </w:rPr>
        <w:t>Indicare l’obiettivo principale del p</w:t>
      </w:r>
      <w:r>
        <w:rPr>
          <w:rFonts w:cs="Arial"/>
          <w:b/>
          <w:bCs/>
          <w:sz w:val="18"/>
          <w:lang w:val="it-CH"/>
        </w:rPr>
        <w:t>rogetto.</w:t>
      </w:r>
    </w:p>
    <w:p w14:paraId="4A7A738F" w14:textId="77777777" w:rsidR="004C4B38" w:rsidRPr="007E662F" w:rsidRDefault="004C4B38" w:rsidP="004C4B38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4C4B38" w14:paraId="3A065AA2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6B006EB" w14:textId="77777777" w:rsidR="004C4B38" w:rsidRDefault="004C4B38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CFDCF5" w14:textId="77777777" w:rsidR="004C4B38" w:rsidRDefault="004C4B38" w:rsidP="004C4B38"/>
    <w:p w14:paraId="615C7041" w14:textId="48C62A3C" w:rsidR="004C4B38" w:rsidRPr="007E662F" w:rsidRDefault="00C471C6" w:rsidP="004C4B38">
      <w:pPr>
        <w:pStyle w:val="berschrift2"/>
        <w:ind w:left="851"/>
        <w:rPr>
          <w:lang w:val="it-CH"/>
        </w:rPr>
      </w:pPr>
      <w:r w:rsidRPr="007E662F">
        <w:rPr>
          <w:lang w:val="it-CH"/>
        </w:rPr>
        <w:t>Contributo agli obiettivi quadriennali</w:t>
      </w:r>
      <w:r w:rsidR="004C4B38" w:rsidRPr="007E662F">
        <w:rPr>
          <w:lang w:val="it-CH"/>
        </w:rPr>
        <w:t xml:space="preserve"> (</w:t>
      </w:r>
      <w:r w:rsidRPr="007E662F">
        <w:rPr>
          <w:lang w:val="it-CH"/>
        </w:rPr>
        <w:t>a</w:t>
      </w:r>
      <w:r w:rsidR="004C4B38" w:rsidRPr="007E662F">
        <w:rPr>
          <w:lang w:val="it-CH"/>
        </w:rPr>
        <w:t>rt. 77</w:t>
      </w:r>
      <w:r w:rsidR="004C4B38" w:rsidRPr="007E662F">
        <w:rPr>
          <w:i/>
          <w:iCs/>
          <w:lang w:val="it-CH"/>
        </w:rPr>
        <w:t xml:space="preserve">e </w:t>
      </w:r>
      <w:r w:rsidRPr="007E662F">
        <w:rPr>
          <w:lang w:val="it-CH"/>
        </w:rPr>
        <w:t>cpv</w:t>
      </w:r>
      <w:r w:rsidR="004C4B38" w:rsidRPr="007E662F">
        <w:rPr>
          <w:lang w:val="it-CH"/>
        </w:rPr>
        <w:t xml:space="preserve">. 1 </w:t>
      </w:r>
      <w:r w:rsidRPr="007E662F">
        <w:rPr>
          <w:lang w:val="it-CH"/>
        </w:rPr>
        <w:t>let</w:t>
      </w:r>
      <w:r w:rsidR="004C4B38" w:rsidRPr="007E662F">
        <w:rPr>
          <w:lang w:val="it-CH"/>
        </w:rPr>
        <w:t xml:space="preserve">t. a </w:t>
      </w:r>
      <w:proofErr w:type="spellStart"/>
      <w:r w:rsidRPr="007E662F">
        <w:rPr>
          <w:lang w:val="it-CH"/>
        </w:rPr>
        <w:t>OAMal</w:t>
      </w:r>
      <w:proofErr w:type="spellEnd"/>
      <w:r w:rsidR="004C4B38" w:rsidRPr="007E662F">
        <w:rPr>
          <w:lang w:val="it-CH"/>
        </w:rPr>
        <w:t xml:space="preserve"> [</w:t>
      </w:r>
      <w:r w:rsidRPr="007E662F">
        <w:rPr>
          <w:lang w:val="it-CH"/>
        </w:rPr>
        <w:t>art</w:t>
      </w:r>
      <w:r w:rsidR="004C4B38" w:rsidRPr="007E662F">
        <w:rPr>
          <w:lang w:val="it-CH"/>
        </w:rPr>
        <w:t xml:space="preserve">. 58 </w:t>
      </w:r>
      <w:proofErr w:type="spellStart"/>
      <w:r w:rsidRPr="007E662F">
        <w:rPr>
          <w:lang w:val="it-CH"/>
        </w:rPr>
        <w:t>LAMal</w:t>
      </w:r>
      <w:proofErr w:type="spellEnd"/>
      <w:r w:rsidR="004C4B38" w:rsidRPr="007E662F">
        <w:rPr>
          <w:lang w:val="it-CH"/>
        </w:rPr>
        <w:t xml:space="preserve">]) </w:t>
      </w:r>
    </w:p>
    <w:p w14:paraId="324B51DE" w14:textId="5079F3CF" w:rsidR="004C4B38" w:rsidRPr="007E662F" w:rsidRDefault="00FB17BD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lang w:val="it-CH"/>
        </w:rPr>
      </w:pPr>
      <w:r w:rsidRPr="007E662F">
        <w:rPr>
          <w:rFonts w:cs="Arial"/>
          <w:bCs/>
          <w:sz w:val="18"/>
          <w:lang w:val="it-CH"/>
        </w:rPr>
        <w:t>Che tipo di miglioramento diretto della qualità delle prestazioni nell</w:t>
      </w:r>
      <w:r>
        <w:rPr>
          <w:rFonts w:cs="Arial"/>
          <w:bCs/>
          <w:sz w:val="18"/>
          <w:lang w:val="it-CH"/>
        </w:rPr>
        <w:t>’</w:t>
      </w:r>
      <w:r w:rsidRPr="007E662F">
        <w:rPr>
          <w:rFonts w:cs="Arial"/>
          <w:bCs/>
          <w:sz w:val="18"/>
          <w:lang w:val="it-CH"/>
        </w:rPr>
        <w:t xml:space="preserve">ambito degli obiettivi quadriennali </w:t>
      </w:r>
      <w:r w:rsidRPr="003D0AF8">
        <w:rPr>
          <w:rFonts w:cs="Arial"/>
          <w:bCs/>
          <w:sz w:val="18"/>
          <w:lang w:val="it-CH"/>
        </w:rPr>
        <w:t xml:space="preserve">del Consiglio </w:t>
      </w:r>
      <w:r>
        <w:rPr>
          <w:rFonts w:cs="Arial"/>
          <w:bCs/>
          <w:sz w:val="18"/>
          <w:lang w:val="it-CH"/>
        </w:rPr>
        <w:t>f</w:t>
      </w:r>
      <w:r w:rsidRPr="003D0AF8">
        <w:rPr>
          <w:rFonts w:cs="Arial"/>
          <w:bCs/>
          <w:sz w:val="18"/>
          <w:lang w:val="it-CH"/>
        </w:rPr>
        <w:t>ederale</w:t>
      </w:r>
      <w:r>
        <w:rPr>
          <w:rFonts w:cs="Arial"/>
          <w:bCs/>
          <w:sz w:val="18"/>
          <w:lang w:val="it-CH"/>
        </w:rPr>
        <w:t xml:space="preserve"> in materia </w:t>
      </w:r>
      <w:r w:rsidRPr="007E662F">
        <w:rPr>
          <w:rFonts w:cs="Arial"/>
          <w:bCs/>
          <w:sz w:val="18"/>
          <w:lang w:val="it-CH"/>
        </w:rPr>
        <w:t xml:space="preserve">di sviluppo della qualità </w:t>
      </w:r>
      <w:r w:rsidR="004C4B38" w:rsidRPr="007E662F">
        <w:rPr>
          <w:rFonts w:cs="Arial"/>
          <w:bCs/>
          <w:sz w:val="18"/>
          <w:lang w:val="it-CH"/>
        </w:rPr>
        <w:t>(</w:t>
      </w:r>
      <w:r w:rsidRPr="00FB17BD">
        <w:rPr>
          <w:rFonts w:cs="Arial"/>
          <w:bCs/>
          <w:sz w:val="18"/>
          <w:lang w:val="it-CH"/>
        </w:rPr>
        <w:t xml:space="preserve">art. 77e cpv. 1 lett. a OAMal [art. 58 LAMal]) </w:t>
      </w:r>
      <w:r>
        <w:rPr>
          <w:rFonts w:cs="Arial"/>
          <w:bCs/>
          <w:sz w:val="18"/>
          <w:lang w:val="it-CH"/>
        </w:rPr>
        <w:t>si intende raggiungere</w:t>
      </w:r>
      <w:r w:rsidRPr="007E662F">
        <w:rPr>
          <w:rFonts w:cs="Arial"/>
          <w:bCs/>
          <w:sz w:val="18"/>
          <w:lang w:val="it-CH"/>
        </w:rPr>
        <w:t xml:space="preserve">? </w:t>
      </w:r>
      <w:r w:rsidR="004C4B38" w:rsidRPr="007E662F">
        <w:rPr>
          <w:rFonts w:cs="Arial"/>
          <w:bCs/>
          <w:sz w:val="18"/>
          <w:lang w:val="it-CH"/>
        </w:rPr>
        <w:t>(</w:t>
      </w:r>
      <w:r w:rsidRPr="007E662F">
        <w:rPr>
          <w:rFonts w:cs="Arial"/>
          <w:bCs/>
          <w:sz w:val="18"/>
          <w:lang w:val="it-CH"/>
        </w:rPr>
        <w:t>Indicare in che modo il progetto contribuisce a qual</w:t>
      </w:r>
      <w:r w:rsidR="007773AD" w:rsidRPr="00FE2ED9">
        <w:rPr>
          <w:rFonts w:cs="Arial"/>
          <w:bCs/>
          <w:sz w:val="18"/>
          <w:lang w:val="it-CH"/>
        </w:rPr>
        <w:t>i</w:t>
      </w:r>
      <w:r w:rsidRPr="007E662F">
        <w:rPr>
          <w:rFonts w:cs="Arial"/>
          <w:bCs/>
          <w:sz w:val="18"/>
          <w:lang w:val="it-CH"/>
        </w:rPr>
        <w:t xml:space="preserve"> degli obiettivi </w:t>
      </w:r>
      <w:r w:rsidRPr="00FE2ED9">
        <w:rPr>
          <w:rFonts w:cs="Arial"/>
          <w:bCs/>
          <w:sz w:val="18"/>
          <w:lang w:val="it-CH"/>
        </w:rPr>
        <w:t>quadriennali del Consiglio federale in materia di sviluppo della qualità</w:t>
      </w:r>
      <w:r w:rsidR="004C4B38" w:rsidRPr="007E662F">
        <w:rPr>
          <w:rFonts w:cs="Arial"/>
          <w:sz w:val="18"/>
          <w:szCs w:val="18"/>
          <w:lang w:val="it-CH"/>
        </w:rPr>
        <w:t>)</w:t>
      </w:r>
    </w:p>
    <w:p w14:paraId="0E908CD7" w14:textId="718B255C" w:rsidR="004C4B38" w:rsidRPr="007E662F" w:rsidRDefault="002C5D81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szCs w:val="18"/>
          <w:lang w:val="it-CH"/>
        </w:rPr>
      </w:pPr>
      <w:r w:rsidRPr="00FE2ED9">
        <w:rPr>
          <w:rFonts w:cs="Arial"/>
          <w:sz w:val="18"/>
          <w:szCs w:val="18"/>
          <w:lang w:val="it-CH"/>
        </w:rPr>
        <w:t>Gli obiettivi quadriennali del Consiglio federale in materia di sviluppo della qualità AOMS</w:t>
      </w:r>
      <w:r w:rsidR="004C4B38" w:rsidRPr="007E662F">
        <w:rPr>
          <w:rFonts w:cs="Arial"/>
          <w:sz w:val="18"/>
          <w:szCs w:val="18"/>
          <w:lang w:val="it-CH"/>
        </w:rPr>
        <w:t xml:space="preserve"> 2025–2028 </w:t>
      </w:r>
      <w:r w:rsidRPr="00FE2ED9">
        <w:rPr>
          <w:rFonts w:cs="Arial"/>
          <w:sz w:val="18"/>
          <w:szCs w:val="18"/>
          <w:lang w:val="it-CH"/>
        </w:rPr>
        <w:t xml:space="preserve">sono disponibili al seguente percorso: </w:t>
      </w:r>
      <w:r w:rsidR="004C4B38" w:rsidRPr="007E662F">
        <w:rPr>
          <w:rFonts w:cs="Arial"/>
          <w:sz w:val="18"/>
          <w:szCs w:val="18"/>
          <w:lang w:val="it-CH"/>
        </w:rPr>
        <w:t>www.</w:t>
      </w:r>
      <w:r w:rsidR="007773AD" w:rsidRPr="00FE2ED9">
        <w:rPr>
          <w:rFonts w:cs="Arial"/>
          <w:sz w:val="18"/>
          <w:szCs w:val="18"/>
          <w:lang w:val="it-CH"/>
        </w:rPr>
        <w:t>ufsp</w:t>
      </w:r>
      <w:r w:rsidR="004C4B38" w:rsidRPr="007E662F">
        <w:rPr>
          <w:rFonts w:cs="Arial"/>
          <w:sz w:val="18"/>
          <w:szCs w:val="18"/>
          <w:lang w:val="it-CH"/>
        </w:rPr>
        <w:t xml:space="preserve">.admin.ch &gt; </w:t>
      </w:r>
      <w:r w:rsidRPr="007E662F">
        <w:rPr>
          <w:rFonts w:cs="Arial"/>
          <w:sz w:val="18"/>
          <w:szCs w:val="18"/>
          <w:lang w:val="it-CH"/>
        </w:rPr>
        <w:t xml:space="preserve">Assicurazioni </w:t>
      </w:r>
      <w:r w:rsidR="004C4B38" w:rsidRPr="007E662F">
        <w:rPr>
          <w:rFonts w:cs="Arial"/>
          <w:sz w:val="18"/>
          <w:szCs w:val="18"/>
          <w:lang w:val="it-CH"/>
        </w:rPr>
        <w:t xml:space="preserve">&gt; </w:t>
      </w:r>
      <w:r w:rsidRPr="007E662F">
        <w:rPr>
          <w:rFonts w:cs="Arial"/>
          <w:sz w:val="18"/>
          <w:szCs w:val="18"/>
          <w:lang w:val="it-CH"/>
        </w:rPr>
        <w:t>Assicurazione malattie</w:t>
      </w:r>
      <w:r w:rsidR="004C4B38" w:rsidRPr="007E662F">
        <w:rPr>
          <w:rFonts w:cs="Arial"/>
          <w:sz w:val="18"/>
          <w:szCs w:val="18"/>
          <w:lang w:val="it-CH"/>
        </w:rPr>
        <w:t xml:space="preserve"> &gt; </w:t>
      </w:r>
      <w:r w:rsidRPr="007E662F">
        <w:rPr>
          <w:rFonts w:cs="Arial"/>
          <w:sz w:val="18"/>
          <w:szCs w:val="18"/>
          <w:lang w:val="it-CH"/>
        </w:rPr>
        <w:t xml:space="preserve">Sviluppo della qualità in Svizzera </w:t>
      </w:r>
      <w:r w:rsidRPr="00FE2ED9">
        <w:rPr>
          <w:rFonts w:cs="Arial"/>
          <w:sz w:val="18"/>
          <w:szCs w:val="18"/>
          <w:lang w:val="it-CH"/>
        </w:rPr>
        <w:t>&gt; Documenti</w:t>
      </w:r>
      <w:r w:rsidR="004C4B38" w:rsidRPr="007E662F">
        <w:rPr>
          <w:rFonts w:cs="Arial"/>
          <w:sz w:val="18"/>
          <w:szCs w:val="18"/>
          <w:lang w:val="it-CH"/>
        </w:rPr>
        <w:t>.</w:t>
      </w:r>
    </w:p>
    <w:p w14:paraId="5A77C9C1" w14:textId="77777777" w:rsidR="004C4B38" w:rsidRPr="007E662F" w:rsidRDefault="004C4B38" w:rsidP="004C4B38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4C4B38" w14:paraId="1B5E40B2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4083CD0D" w14:textId="77777777" w:rsidR="004C4B38" w:rsidRDefault="004C4B38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E49F65" w14:textId="77777777" w:rsidR="004C4B38" w:rsidRPr="009124D7" w:rsidRDefault="004C4B38" w:rsidP="004C4B38"/>
    <w:p w14:paraId="2488340B" w14:textId="77777777" w:rsidR="004C4B38" w:rsidRPr="005E736B" w:rsidRDefault="004C4B38" w:rsidP="007E662F">
      <w:pPr>
        <w:pStyle w:val="berschrift1"/>
        <w:pBdr>
          <w:top w:val="single" w:sz="4" w:space="1" w:color="auto"/>
        </w:pBdr>
        <w:spacing w:before="60" w:after="60" w:line="240" w:lineRule="auto"/>
        <w:rPr>
          <w:lang w:val="it-CH"/>
        </w:rPr>
      </w:pPr>
    </w:p>
    <w:p w14:paraId="79FFF847" w14:textId="5C64DD3C" w:rsidR="00066C2E" w:rsidRPr="00DD19F7" w:rsidRDefault="000934A7" w:rsidP="00DD19F7">
      <w:pPr>
        <w:pStyle w:val="berschrift1"/>
        <w:numPr>
          <w:ilvl w:val="0"/>
          <w:numId w:val="15"/>
        </w:numPr>
      </w:pPr>
      <w:r w:rsidRPr="00DD19F7">
        <w:t>Descrizione del progetto</w:t>
      </w:r>
      <w:bookmarkEnd w:id="16"/>
    </w:p>
    <w:p w14:paraId="6BE4C309" w14:textId="77777777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bookmarkStart w:id="17" w:name="_Toc70597970"/>
      <w:bookmarkStart w:id="18" w:name="_Toc358128264"/>
      <w:bookmarkStart w:id="19" w:name="_Toc240955422"/>
      <w:r w:rsidRPr="00DD19F7">
        <w:rPr>
          <w:b/>
          <w:lang w:val="it-CH"/>
        </w:rPr>
        <w:t>Necessità d’intervento</w:t>
      </w:r>
      <w:bookmarkEnd w:id="17"/>
      <w:bookmarkEnd w:id="18"/>
      <w:bookmarkEnd w:id="19"/>
    </w:p>
    <w:p w14:paraId="6E9FC18A" w14:textId="77777777" w:rsidR="00F50FB0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Descrivere lo stato attuale / la situazione problematica (stato ATTUALE) e illustrare a quale stato si ambisce ovvero quali miglioramenti sono necessari (stato IDEALE). Indicare per entrambi i fondamenti tecnici (risultati di ricerca / letteratura specialistica) su cui ci si basa nella descrizione. </w:t>
      </w:r>
    </w:p>
    <w:p w14:paraId="421B2B3A" w14:textId="23C2A777" w:rsidR="00066C2E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>Il fabbisogno delle modifiche pianificate è dimostrato e documentato?</w:t>
      </w:r>
    </w:p>
    <w:p w14:paraId="7D9F57F8" w14:textId="44442846" w:rsidR="00F50FB0" w:rsidRPr="00CB10F1" w:rsidRDefault="00F50FB0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>
        <w:rPr>
          <w:noProof w:val="0"/>
          <w:sz w:val="18"/>
          <w:lang w:val="it-CH"/>
        </w:rPr>
        <w:t>Descrivere a quali necessità d’intervento risponde il progetto.</w:t>
      </w:r>
    </w:p>
    <w:p w14:paraId="27562CC2" w14:textId="64064736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Indicare se ci sono già stati progetti con contenuto o procedura analoghi. Evidenziare i punti di forza e il potenziale di miglioramento di progetti analoghi svizzeri ed esteri e illustrare quali conclusioni si possono trarre per la pianificazione del proprio progetto. </w:t>
      </w:r>
      <w:bookmarkStart w:id="20" w:name="_Toc240955423"/>
      <w:r w:rsidR="00AA1D5E">
        <w:rPr>
          <w:iCs/>
          <w:noProof w:val="0"/>
          <w:sz w:val="18"/>
          <w:lang w:val="it-CH"/>
        </w:rPr>
        <w:t>In quale ambito il progetto offre un valore aggiunto?</w:t>
      </w:r>
    </w:p>
    <w:p w14:paraId="2FFFDC67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5FF8FCDB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05B731AA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6E093CF1" w14:textId="77777777" w:rsidR="00066C2E" w:rsidRDefault="00066C2E">
      <w:pPr>
        <w:rPr>
          <w:lang w:val="it-CH"/>
        </w:rPr>
      </w:pPr>
    </w:p>
    <w:p w14:paraId="292D48E7" w14:textId="5AD0B842" w:rsidR="00CB4EE3" w:rsidRPr="007E662F" w:rsidRDefault="00DD19F7" w:rsidP="00CB4EE3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bookmarkStart w:id="21" w:name="_Toc70597971"/>
      <w:bookmarkStart w:id="22" w:name="_Toc358128265"/>
      <w:r>
        <w:rPr>
          <w:b/>
          <w:lang w:val="it-CH"/>
        </w:rPr>
        <w:t>O</w:t>
      </w:r>
      <w:r w:rsidR="00CB4EE3" w:rsidRPr="007E662F">
        <w:rPr>
          <w:b/>
          <w:lang w:val="it-CH"/>
        </w:rPr>
        <w:t xml:space="preserve">utput, </w:t>
      </w:r>
      <w:proofErr w:type="spellStart"/>
      <w:r>
        <w:rPr>
          <w:b/>
          <w:lang w:val="it-CH"/>
        </w:rPr>
        <w:t>o</w:t>
      </w:r>
      <w:r w:rsidR="00CB4EE3" w:rsidRPr="007E662F">
        <w:rPr>
          <w:b/>
          <w:lang w:val="it-CH"/>
        </w:rPr>
        <w:t>utcome</w:t>
      </w:r>
      <w:proofErr w:type="spellEnd"/>
      <w:r w:rsidR="00725FAA" w:rsidRPr="007E662F">
        <w:rPr>
          <w:b/>
          <w:lang w:val="it-CH"/>
        </w:rPr>
        <w:t xml:space="preserve"> ed </w:t>
      </w:r>
      <w:r>
        <w:rPr>
          <w:b/>
          <w:lang w:val="it-CH"/>
        </w:rPr>
        <w:t>i</w:t>
      </w:r>
      <w:r w:rsidR="00CB4EE3" w:rsidRPr="007E662F">
        <w:rPr>
          <w:b/>
          <w:lang w:val="it-CH"/>
        </w:rPr>
        <w:t>mpact</w:t>
      </w:r>
    </w:p>
    <w:p w14:paraId="1367E3CB" w14:textId="77777777" w:rsidR="005C6FB5" w:rsidRDefault="00725FAA" w:rsidP="00725FA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rFonts w:cs="Arial"/>
          <w:b/>
          <w:bCs/>
          <w:sz w:val="18"/>
          <w:lang w:val="it-CH"/>
        </w:rPr>
      </w:pPr>
      <w:r w:rsidRPr="007E662F">
        <w:rPr>
          <w:rFonts w:cs="Arial"/>
          <w:b/>
          <w:bCs/>
          <w:sz w:val="18"/>
          <w:lang w:val="it-CH"/>
        </w:rPr>
        <w:t>Descrivere quali risultati e</w:t>
      </w:r>
      <w:r>
        <w:rPr>
          <w:rFonts w:cs="Arial"/>
          <w:b/>
          <w:bCs/>
          <w:sz w:val="18"/>
          <w:lang w:val="it-CH"/>
        </w:rPr>
        <w:t xml:space="preserve">d effetti </w:t>
      </w:r>
      <w:r w:rsidRPr="007E662F">
        <w:rPr>
          <w:rFonts w:cs="Arial"/>
          <w:b/>
          <w:bCs/>
          <w:sz w:val="18"/>
          <w:lang w:val="it-CH"/>
        </w:rPr>
        <w:t xml:space="preserve">ci si aspetta dal progetto o dai singoli sotto-progetti. </w:t>
      </w:r>
    </w:p>
    <w:p w14:paraId="4E51DA78" w14:textId="1B4DD16C" w:rsidR="00725FAA" w:rsidRPr="007E662F" w:rsidRDefault="00725FAA" w:rsidP="00725FA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rFonts w:cs="Arial"/>
          <w:b/>
          <w:bCs/>
          <w:sz w:val="18"/>
          <w:lang w:val="it-CH"/>
        </w:rPr>
      </w:pPr>
      <w:r w:rsidRPr="007E662F">
        <w:rPr>
          <w:rFonts w:cs="Arial"/>
          <w:sz w:val="18"/>
          <w:lang w:val="it-CH"/>
        </w:rPr>
        <w:t xml:space="preserve">Definire chiaramente </w:t>
      </w:r>
      <w:r>
        <w:rPr>
          <w:rFonts w:cs="Arial"/>
          <w:sz w:val="18"/>
          <w:lang w:val="it-CH"/>
        </w:rPr>
        <w:t>o</w:t>
      </w:r>
      <w:r w:rsidRPr="007E662F">
        <w:rPr>
          <w:rFonts w:cs="Arial"/>
          <w:sz w:val="18"/>
          <w:lang w:val="it-CH"/>
        </w:rPr>
        <w:t xml:space="preserve">utput, </w:t>
      </w:r>
      <w:r>
        <w:rPr>
          <w:rFonts w:cs="Arial"/>
          <w:sz w:val="18"/>
          <w:lang w:val="it-CH"/>
        </w:rPr>
        <w:t>o</w:t>
      </w:r>
      <w:r w:rsidRPr="007E662F">
        <w:rPr>
          <w:rFonts w:cs="Arial"/>
          <w:sz w:val="18"/>
          <w:lang w:val="it-CH"/>
        </w:rPr>
        <w:t xml:space="preserve">utcome e </w:t>
      </w:r>
      <w:r>
        <w:rPr>
          <w:rFonts w:cs="Arial"/>
          <w:sz w:val="18"/>
          <w:lang w:val="it-CH"/>
        </w:rPr>
        <w:t>i</w:t>
      </w:r>
      <w:r w:rsidRPr="007E662F">
        <w:rPr>
          <w:rFonts w:cs="Arial"/>
          <w:sz w:val="18"/>
          <w:lang w:val="it-CH"/>
        </w:rPr>
        <w:t xml:space="preserve">mpact </w:t>
      </w:r>
      <w:r>
        <w:rPr>
          <w:rFonts w:cs="Arial"/>
          <w:sz w:val="18"/>
          <w:lang w:val="it-CH"/>
        </w:rPr>
        <w:t xml:space="preserve">attesi </w:t>
      </w:r>
      <w:r w:rsidRPr="007E662F">
        <w:rPr>
          <w:rFonts w:cs="Arial"/>
          <w:sz w:val="18"/>
          <w:lang w:val="it-CH"/>
        </w:rPr>
        <w:t xml:space="preserve">in modo che possano essere utilizzati come base per la valutazione. </w:t>
      </w:r>
      <w:r w:rsidRPr="005E736B">
        <w:rPr>
          <w:rFonts w:cs="Arial"/>
          <w:iCs/>
          <w:noProof w:val="0"/>
          <w:sz w:val="18"/>
          <w:lang w:val="it-CH"/>
        </w:rPr>
        <w:t>A tal fine fare riferimento alle seguenti domande:</w:t>
      </w:r>
    </w:p>
    <w:p w14:paraId="7DF932FD" w14:textId="78E19622" w:rsidR="00CB4EE3" w:rsidRPr="00DD19F7" w:rsidRDefault="00CB4EE3" w:rsidP="00DD19F7">
      <w:pPr>
        <w:numPr>
          <w:ilvl w:val="0"/>
          <w:numId w:val="26"/>
        </w:numPr>
        <w:shd w:val="clear" w:color="auto" w:fill="B8CCE4"/>
        <w:suppressAutoHyphens/>
        <w:spacing w:beforeLines="60" w:before="144" w:line="240" w:lineRule="auto"/>
        <w:ind w:left="284" w:hanging="284"/>
        <w:rPr>
          <w:lang w:val="it-CH"/>
        </w:rPr>
      </w:pPr>
      <w:r w:rsidRPr="00DD19F7">
        <w:rPr>
          <w:lang w:val="it-CH"/>
        </w:rPr>
        <w:t xml:space="preserve">OUTPUT: </w:t>
      </w:r>
      <w:r w:rsidR="00725FAA" w:rsidRPr="00DD19F7">
        <w:rPr>
          <w:lang w:val="it-CH"/>
        </w:rPr>
        <w:t>quali risultati si avranno al termine del progetto</w:t>
      </w:r>
      <w:r w:rsidRPr="00DD19F7">
        <w:rPr>
          <w:lang w:val="it-CH"/>
        </w:rPr>
        <w:t xml:space="preserve"> (</w:t>
      </w:r>
      <w:r w:rsidR="00725FAA" w:rsidRPr="00DD19F7">
        <w:rPr>
          <w:lang w:val="it-CH"/>
        </w:rPr>
        <w:t>p.</w:t>
      </w:r>
      <w:r w:rsidR="00881D31" w:rsidRPr="00DD19F7">
        <w:rPr>
          <w:lang w:val="it-CH"/>
        </w:rPr>
        <w:t> </w:t>
      </w:r>
      <w:r w:rsidR="00725FAA" w:rsidRPr="00DD19F7">
        <w:rPr>
          <w:lang w:val="it-CH"/>
        </w:rPr>
        <w:t>es. manuale, materiale didattico, piattaforma, sito web</w:t>
      </w:r>
      <w:r w:rsidRPr="00DD19F7">
        <w:rPr>
          <w:lang w:val="it-CH"/>
        </w:rPr>
        <w:t>)</w:t>
      </w:r>
      <w:r w:rsidR="00725FAA" w:rsidRPr="00DD19F7">
        <w:rPr>
          <w:lang w:val="it-CH"/>
        </w:rPr>
        <w:t>?</w:t>
      </w:r>
    </w:p>
    <w:p w14:paraId="5C25FD42" w14:textId="782ED7D7" w:rsidR="00CB4EE3" w:rsidRPr="00DD19F7" w:rsidRDefault="00CB4EE3">
      <w:pPr>
        <w:numPr>
          <w:ilvl w:val="0"/>
          <w:numId w:val="26"/>
        </w:numPr>
        <w:shd w:val="clear" w:color="auto" w:fill="B8CCE4"/>
        <w:suppressAutoHyphens/>
        <w:spacing w:beforeLines="60" w:before="144" w:line="240" w:lineRule="auto"/>
        <w:ind w:left="284" w:hanging="284"/>
        <w:rPr>
          <w:rFonts w:cs="Arial"/>
          <w:noProof/>
          <w:sz w:val="18"/>
          <w:szCs w:val="18"/>
          <w:lang w:val="it-CH"/>
        </w:rPr>
      </w:pPr>
      <w:r w:rsidRPr="007E662F">
        <w:rPr>
          <w:rFonts w:cs="Arial"/>
          <w:noProof/>
          <w:sz w:val="18"/>
          <w:lang w:val="it-CH"/>
        </w:rPr>
        <w:t xml:space="preserve">OUTCOME: </w:t>
      </w:r>
      <w:r w:rsidR="00725FAA" w:rsidRPr="007E662F">
        <w:rPr>
          <w:rFonts w:cs="Arial"/>
          <w:noProof/>
          <w:sz w:val="18"/>
          <w:lang w:val="it-CH"/>
        </w:rPr>
        <w:t>quali cambiamenti a livello di conoscenze, atteggiamenti e competenze dovrebbero verificarsi nel gruppo o nei gruppi target</w:t>
      </w:r>
      <w:r w:rsidRPr="007E662F">
        <w:rPr>
          <w:rFonts w:cs="Arial"/>
          <w:noProof/>
          <w:sz w:val="18"/>
          <w:lang w:val="it-CH"/>
        </w:rPr>
        <w:t xml:space="preserve">? </w:t>
      </w:r>
      <w:r w:rsidR="00725FAA" w:rsidRPr="007E662F">
        <w:rPr>
          <w:rFonts w:cs="Arial"/>
          <w:noProof/>
          <w:sz w:val="18"/>
          <w:lang w:val="it-CH"/>
        </w:rPr>
        <w:t>Quali cambiamenti nelle azioni e nei comportamenti si vogliono ottenere</w:t>
      </w:r>
      <w:r w:rsidR="00725FAA">
        <w:rPr>
          <w:rFonts w:cs="Arial"/>
          <w:noProof/>
          <w:sz w:val="18"/>
          <w:lang w:val="it-CH"/>
        </w:rPr>
        <w:t xml:space="preserve"> </w:t>
      </w:r>
      <w:r w:rsidRPr="007E662F">
        <w:rPr>
          <w:rFonts w:cs="Arial"/>
          <w:noProof/>
          <w:sz w:val="18"/>
          <w:lang w:val="it-CH"/>
        </w:rPr>
        <w:t>(</w:t>
      </w:r>
      <w:r w:rsidR="00725FAA" w:rsidRPr="00725FAA">
        <w:rPr>
          <w:rFonts w:cs="Arial"/>
          <w:noProof/>
          <w:sz w:val="18"/>
          <w:lang w:val="it-CH"/>
        </w:rPr>
        <w:t>p.</w:t>
      </w:r>
      <w:r w:rsidR="00881D31">
        <w:rPr>
          <w:rFonts w:cs="Arial"/>
          <w:noProof/>
          <w:sz w:val="18"/>
          <w:lang w:val="it-CH"/>
        </w:rPr>
        <w:t> </w:t>
      </w:r>
      <w:r w:rsidR="00725FAA" w:rsidRPr="00725FAA">
        <w:rPr>
          <w:rFonts w:cs="Arial"/>
          <w:noProof/>
          <w:sz w:val="18"/>
          <w:lang w:val="it-CH"/>
        </w:rPr>
        <w:t xml:space="preserve">es. </w:t>
      </w:r>
      <w:r w:rsidR="00725FAA" w:rsidRPr="00FE2ED9">
        <w:rPr>
          <w:rFonts w:cs="Arial"/>
          <w:noProof/>
          <w:sz w:val="18"/>
          <w:lang w:val="it-CH"/>
        </w:rPr>
        <w:t>outcome professionisti della salute oppure outcome pazienti)? Gl</w:t>
      </w:r>
      <w:r w:rsidR="00725FAA" w:rsidRPr="007E662F">
        <w:rPr>
          <w:rFonts w:cs="Arial"/>
          <w:noProof/>
          <w:sz w:val="18"/>
          <w:lang w:val="it-CH"/>
        </w:rPr>
        <w:t xml:space="preserve">i obiettivi di risultato devono essere </w:t>
      </w:r>
      <w:r w:rsidR="005C6FB5" w:rsidRPr="007E662F">
        <w:rPr>
          <w:rFonts w:cs="Arial"/>
          <w:b/>
          <w:bCs/>
          <w:noProof/>
          <w:sz w:val="18"/>
          <w:lang w:val="it-CH"/>
        </w:rPr>
        <w:t xml:space="preserve">orientati </w:t>
      </w:r>
      <w:r w:rsidR="00881D31" w:rsidRPr="00FE2ED9">
        <w:rPr>
          <w:rFonts w:cs="Arial"/>
          <w:b/>
          <w:bCs/>
          <w:noProof/>
          <w:sz w:val="18"/>
          <w:lang w:val="it-CH"/>
        </w:rPr>
        <w:lastRenderedPageBreak/>
        <w:t>a</w:t>
      </w:r>
      <w:r w:rsidR="00F31084" w:rsidRPr="00FE2ED9">
        <w:rPr>
          <w:rFonts w:cs="Arial"/>
          <w:b/>
          <w:bCs/>
          <w:noProof/>
          <w:sz w:val="18"/>
          <w:lang w:val="it-CH"/>
        </w:rPr>
        <w:t>ll’</w:t>
      </w:r>
      <w:r w:rsidR="00881D31" w:rsidRPr="00FE2ED9">
        <w:rPr>
          <w:rFonts w:cs="Arial"/>
          <w:b/>
          <w:bCs/>
          <w:noProof/>
          <w:sz w:val="18"/>
          <w:lang w:val="it-CH"/>
        </w:rPr>
        <w:t>effett</w:t>
      </w:r>
      <w:r w:rsidR="00F31084" w:rsidRPr="00FE2ED9">
        <w:rPr>
          <w:rFonts w:cs="Arial"/>
          <w:b/>
          <w:bCs/>
          <w:noProof/>
          <w:sz w:val="18"/>
          <w:lang w:val="it-CH"/>
        </w:rPr>
        <w:t>o</w:t>
      </w:r>
      <w:r w:rsidR="005C6FB5" w:rsidRPr="00FE2ED9">
        <w:rPr>
          <w:rFonts w:cs="Arial"/>
          <w:noProof/>
          <w:sz w:val="18"/>
          <w:lang w:val="it-CH"/>
        </w:rPr>
        <w:t xml:space="preserve"> e formulati</w:t>
      </w:r>
      <w:r w:rsidR="00725FAA" w:rsidRPr="00FE2ED9">
        <w:rPr>
          <w:rFonts w:cs="Arial"/>
          <w:noProof/>
          <w:sz w:val="18"/>
          <w:szCs w:val="18"/>
          <w:lang w:val="it-CH"/>
        </w:rPr>
        <w:t xml:space="preserve"> secondo il </w:t>
      </w:r>
      <w:r w:rsidR="00725FAA" w:rsidRPr="007E662F">
        <w:rPr>
          <w:rFonts w:cs="Arial"/>
          <w:b/>
          <w:bCs/>
          <w:noProof/>
          <w:sz w:val="18"/>
          <w:szCs w:val="18"/>
          <w:lang w:val="it-CH"/>
        </w:rPr>
        <w:t>principio</w:t>
      </w:r>
      <w:r w:rsidRPr="007E662F">
        <w:rPr>
          <w:rFonts w:cs="Arial"/>
          <w:b/>
          <w:bCs/>
          <w:noProof/>
          <w:sz w:val="18"/>
          <w:szCs w:val="18"/>
          <w:lang w:val="it-CH"/>
        </w:rPr>
        <w:t xml:space="preserve"> </w:t>
      </w:r>
      <w:r w:rsidRPr="007E662F">
        <w:rPr>
          <w:b/>
          <w:bCs/>
          <w:noProof/>
          <w:sz w:val="18"/>
          <w:lang w:val="it-CH"/>
        </w:rPr>
        <w:t>S</w:t>
      </w:r>
      <w:r w:rsidRPr="007E662F">
        <w:rPr>
          <w:b/>
          <w:noProof/>
          <w:sz w:val="18"/>
          <w:lang w:val="it-CH"/>
        </w:rPr>
        <w:t>MART</w:t>
      </w:r>
      <w:r w:rsidR="008A266E" w:rsidRPr="00FE2ED9">
        <w:rPr>
          <w:rFonts w:cs="Arial"/>
          <w:iCs/>
          <w:sz w:val="18"/>
          <w:szCs w:val="18"/>
          <w:lang w:val="it-CH"/>
        </w:rPr>
        <w:t xml:space="preserve"> (</w:t>
      </w:r>
      <w:r w:rsidR="008A266E" w:rsidRPr="00FE2ED9">
        <w:rPr>
          <w:rFonts w:cs="Arial"/>
          <w:b/>
          <w:bCs/>
          <w:iCs/>
          <w:sz w:val="18"/>
          <w:szCs w:val="18"/>
          <w:lang w:val="it-CH"/>
        </w:rPr>
        <w:t>s</w:t>
      </w:r>
      <w:r w:rsidR="008A266E" w:rsidRPr="00FE2ED9">
        <w:rPr>
          <w:rFonts w:cs="Arial"/>
          <w:iCs/>
          <w:sz w:val="18"/>
          <w:szCs w:val="18"/>
          <w:lang w:val="it-CH"/>
        </w:rPr>
        <w:t xml:space="preserve">pecifici, </w:t>
      </w:r>
      <w:r w:rsidR="008A266E" w:rsidRPr="00FE2ED9">
        <w:rPr>
          <w:rFonts w:cs="Arial"/>
          <w:b/>
          <w:bCs/>
          <w:iCs/>
          <w:sz w:val="18"/>
          <w:szCs w:val="18"/>
          <w:lang w:val="it-CH"/>
        </w:rPr>
        <w:t>m</w:t>
      </w:r>
      <w:r w:rsidR="008A266E" w:rsidRPr="00FE2ED9">
        <w:rPr>
          <w:rFonts w:cs="Arial"/>
          <w:iCs/>
          <w:sz w:val="18"/>
          <w:szCs w:val="18"/>
          <w:lang w:val="it-CH"/>
        </w:rPr>
        <w:t xml:space="preserve">isurabili, </w:t>
      </w:r>
      <w:r w:rsidR="008A266E" w:rsidRPr="00FE2ED9">
        <w:rPr>
          <w:rFonts w:cs="Arial"/>
          <w:b/>
          <w:bCs/>
          <w:iCs/>
          <w:sz w:val="18"/>
          <w:szCs w:val="18"/>
          <w:lang w:val="it-CH"/>
        </w:rPr>
        <w:t>a</w:t>
      </w:r>
      <w:r w:rsidR="008A266E" w:rsidRPr="00FE2ED9">
        <w:rPr>
          <w:rFonts w:cs="Arial"/>
          <w:iCs/>
          <w:sz w:val="18"/>
          <w:szCs w:val="18"/>
          <w:lang w:val="it-CH"/>
        </w:rPr>
        <w:t xml:space="preserve">mbiziosi, </w:t>
      </w:r>
      <w:r w:rsidR="008A266E" w:rsidRPr="00FE2ED9">
        <w:rPr>
          <w:rFonts w:cs="Arial"/>
          <w:b/>
          <w:bCs/>
          <w:iCs/>
          <w:sz w:val="18"/>
          <w:szCs w:val="18"/>
          <w:lang w:val="it-CH"/>
        </w:rPr>
        <w:t>r</w:t>
      </w:r>
      <w:r w:rsidR="008A266E" w:rsidRPr="00FE2ED9">
        <w:rPr>
          <w:rFonts w:cs="Arial"/>
          <w:iCs/>
          <w:sz w:val="18"/>
          <w:szCs w:val="18"/>
          <w:lang w:val="it-CH"/>
        </w:rPr>
        <w:t xml:space="preserve">ealistici, con una </w:t>
      </w:r>
      <w:r w:rsidR="008A266E" w:rsidRPr="00FE2ED9">
        <w:rPr>
          <w:rFonts w:cs="Arial"/>
          <w:b/>
          <w:bCs/>
          <w:iCs/>
          <w:sz w:val="18"/>
          <w:szCs w:val="18"/>
          <w:lang w:val="it-CH"/>
        </w:rPr>
        <w:t>t</w:t>
      </w:r>
      <w:r w:rsidR="008A266E" w:rsidRPr="00FE2ED9">
        <w:rPr>
          <w:rFonts w:cs="Arial"/>
          <w:iCs/>
          <w:sz w:val="18"/>
          <w:szCs w:val="18"/>
          <w:lang w:val="it-CH"/>
        </w:rPr>
        <w:t>empistica).</w:t>
      </w:r>
    </w:p>
    <w:p w14:paraId="4965531C" w14:textId="4563D1E2" w:rsidR="00DD19F7" w:rsidRPr="007E662F" w:rsidRDefault="00DD19F7">
      <w:pPr>
        <w:numPr>
          <w:ilvl w:val="0"/>
          <w:numId w:val="26"/>
        </w:numPr>
        <w:shd w:val="clear" w:color="auto" w:fill="B8CCE4"/>
        <w:suppressAutoHyphens/>
        <w:spacing w:beforeLines="60" w:before="144" w:line="240" w:lineRule="auto"/>
        <w:ind w:left="284" w:hanging="284"/>
        <w:rPr>
          <w:rFonts w:cs="Arial"/>
          <w:noProof/>
          <w:sz w:val="18"/>
          <w:szCs w:val="18"/>
          <w:lang w:val="it-CH"/>
        </w:rPr>
      </w:pPr>
      <w:r w:rsidRPr="00FE2ED9">
        <w:rPr>
          <w:lang w:val="it-CH"/>
        </w:rPr>
        <w:t>IMPACT: oltre all’effetto sul gruppo target, quali altri risultati sono attesi? Quale effetto a lungo termine si prevede che avrà il progetto?</w:t>
      </w:r>
    </w:p>
    <w:bookmarkEnd w:id="20"/>
    <w:bookmarkEnd w:id="21"/>
    <w:bookmarkEnd w:id="22"/>
    <w:p w14:paraId="4565B426" w14:textId="77777777" w:rsidR="00066C2E" w:rsidRPr="00FE2ED9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:rsidRPr="00FE2ED9" w14:paraId="0F062CD8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69BCE766" w14:textId="77777777" w:rsidR="00066C2E" w:rsidRPr="00FE2ED9" w:rsidRDefault="000934A7">
            <w:pPr>
              <w:rPr>
                <w:lang w:val="it-CH"/>
              </w:rPr>
            </w:pPr>
            <w:r w:rsidRPr="00FE2ED9"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2ED9">
              <w:rPr>
                <w:lang w:val="it-CH"/>
              </w:rPr>
              <w:instrText xml:space="preserve"> FORMTEXT </w:instrText>
            </w:r>
            <w:r w:rsidRPr="00FE2ED9">
              <w:rPr>
                <w:lang w:val="it-CH"/>
              </w:rPr>
            </w:r>
            <w:r w:rsidRPr="00FE2ED9">
              <w:rPr>
                <w:lang w:val="it-CH"/>
              </w:rPr>
              <w:fldChar w:fldCharType="separate"/>
            </w:r>
            <w:r w:rsidRPr="00FE2ED9">
              <w:rPr>
                <w:lang w:val="it-CH"/>
              </w:rPr>
              <w:t>     </w:t>
            </w:r>
            <w:r w:rsidRPr="00FE2ED9">
              <w:rPr>
                <w:lang w:val="it-CH"/>
              </w:rPr>
              <w:fldChar w:fldCharType="end"/>
            </w:r>
          </w:p>
        </w:tc>
      </w:tr>
    </w:tbl>
    <w:p w14:paraId="0F863ABF" w14:textId="510C2FCD" w:rsidR="00757B33" w:rsidRDefault="00757B33" w:rsidP="00B362B1">
      <w:pPr>
        <w:pStyle w:val="Untertitel"/>
        <w:rPr>
          <w:lang w:val="it-CH"/>
        </w:rPr>
      </w:pPr>
    </w:p>
    <w:p w14:paraId="5B92BDD0" w14:textId="1588B993" w:rsidR="00B362B1" w:rsidRPr="00DD19F7" w:rsidRDefault="00B362B1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Procedura</w:t>
      </w:r>
    </w:p>
    <w:p w14:paraId="2ABB2384" w14:textId="105485AE" w:rsidR="00B362B1" w:rsidRPr="007E662F" w:rsidRDefault="001F7DD3" w:rsidP="00B362B1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>Descrivere concretamente per ciascun obiettivo del progetto</w:t>
      </w:r>
      <w:r>
        <w:rPr>
          <w:iCs/>
          <w:noProof w:val="0"/>
          <w:sz w:val="18"/>
          <w:lang w:val="it-CH"/>
        </w:rPr>
        <w:t xml:space="preserve"> (obiettivo </w:t>
      </w:r>
      <w:proofErr w:type="spellStart"/>
      <w:r>
        <w:rPr>
          <w:iCs/>
          <w:noProof w:val="0"/>
          <w:sz w:val="18"/>
          <w:lang w:val="it-CH"/>
        </w:rPr>
        <w:t>outcome</w:t>
      </w:r>
      <w:proofErr w:type="spellEnd"/>
      <w:r>
        <w:rPr>
          <w:iCs/>
          <w:noProof w:val="0"/>
          <w:sz w:val="18"/>
          <w:lang w:val="it-CH"/>
        </w:rPr>
        <w:t>)</w:t>
      </w:r>
      <w:r w:rsidRPr="00CB10F1">
        <w:rPr>
          <w:iCs/>
          <w:noProof w:val="0"/>
          <w:sz w:val="18"/>
          <w:lang w:val="it-CH"/>
        </w:rPr>
        <w:t xml:space="preserve"> come s’intende procedere per raggiungerlo. </w:t>
      </w:r>
      <w:r w:rsidRPr="005E736B">
        <w:rPr>
          <w:iCs/>
          <w:noProof w:val="0"/>
          <w:sz w:val="18"/>
          <w:lang w:val="it-CH"/>
        </w:rPr>
        <w:t>Motivare la procedura.</w:t>
      </w:r>
      <w:r w:rsidRPr="007E662F">
        <w:rPr>
          <w:noProof w:val="0"/>
          <w:sz w:val="18"/>
          <w:lang w:val="it-CH"/>
        </w:rPr>
        <w:t xml:space="preserve"> </w:t>
      </w:r>
      <w:r w:rsidRPr="007E662F">
        <w:rPr>
          <w:sz w:val="18"/>
          <w:lang w:val="it-CH"/>
        </w:rPr>
        <w:t>Su quali metodi scientifici, standard riconosciuti o linee guida si basa la procedura?</w:t>
      </w:r>
    </w:p>
    <w:p w14:paraId="2691664E" w14:textId="08A99162" w:rsidR="001F7DD3" w:rsidRPr="00CB10F1" w:rsidRDefault="001F7DD3" w:rsidP="001F7DD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FE2ED9">
        <w:rPr>
          <w:iCs/>
          <w:noProof w:val="0"/>
          <w:sz w:val="18"/>
          <w:lang w:val="it-CH"/>
        </w:rPr>
        <w:t>Strutturare il progetto in sotto</w:t>
      </w:r>
      <w:r w:rsidR="00881D31" w:rsidRPr="00FE2ED9">
        <w:rPr>
          <w:iCs/>
          <w:noProof w:val="0"/>
          <w:sz w:val="18"/>
          <w:lang w:val="it-CH"/>
        </w:rPr>
        <w:t>-</w:t>
      </w:r>
      <w:r w:rsidRPr="00FE2ED9">
        <w:rPr>
          <w:iCs/>
          <w:noProof w:val="0"/>
          <w:sz w:val="18"/>
          <w:lang w:val="it-CH"/>
        </w:rPr>
        <w:t xml:space="preserve">progetti / pacchetti di lavoro e suddividerlo in fasi. Descrivere i soggetti coinvolti nella pianificazione e nell’esecuzione </w:t>
      </w:r>
      <w:r w:rsidR="00881D31" w:rsidRPr="00FE2ED9">
        <w:rPr>
          <w:iCs/>
          <w:noProof w:val="0"/>
          <w:sz w:val="18"/>
          <w:lang w:val="it-CH"/>
        </w:rPr>
        <w:t>nonché</w:t>
      </w:r>
      <w:r w:rsidRPr="00FE2ED9">
        <w:rPr>
          <w:iCs/>
          <w:noProof w:val="0"/>
          <w:sz w:val="18"/>
          <w:lang w:val="it-CH"/>
        </w:rPr>
        <w:t xml:space="preserve"> i tempi e le modalità</w:t>
      </w:r>
      <w:r w:rsidRPr="00CB10F1">
        <w:rPr>
          <w:iCs/>
          <w:noProof w:val="0"/>
          <w:sz w:val="18"/>
          <w:lang w:val="it-CH"/>
        </w:rPr>
        <w:t xml:space="preserve"> del loro coinvolgimento.</w:t>
      </w:r>
    </w:p>
    <w:p w14:paraId="1D783A89" w14:textId="77777777" w:rsidR="00B362B1" w:rsidRPr="007E662F" w:rsidRDefault="00B362B1" w:rsidP="00B362B1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362B1" w14:paraId="15D6A560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286A6CA4" w14:textId="77777777" w:rsidR="00B362B1" w:rsidRDefault="00B362B1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930686" w14:textId="77777777" w:rsidR="00B362B1" w:rsidRPr="009124D7" w:rsidRDefault="00B362B1" w:rsidP="00B362B1"/>
    <w:p w14:paraId="1F7CE5CD" w14:textId="3C6DD517" w:rsidR="00B362B1" w:rsidRPr="00DD19F7" w:rsidRDefault="00B362B1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 xml:space="preserve">Rischi e </w:t>
      </w:r>
      <w:r w:rsidR="001F7DD3" w:rsidRPr="00DD19F7">
        <w:rPr>
          <w:b/>
          <w:lang w:val="it-CH"/>
        </w:rPr>
        <w:t>ostacoli</w:t>
      </w:r>
    </w:p>
    <w:p w14:paraId="1A70920E" w14:textId="29FB39D0" w:rsidR="00B362B1" w:rsidRPr="007E662F" w:rsidRDefault="001F7DD3" w:rsidP="00B362B1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  <w:lang w:val="it-CH"/>
        </w:rPr>
      </w:pPr>
      <w:r w:rsidRPr="007E662F">
        <w:rPr>
          <w:sz w:val="18"/>
          <w:lang w:val="it-CH"/>
        </w:rPr>
        <w:t xml:space="preserve">Descrivere i potenziali rischi e ostacoli del progetto. Indicare le misure che saranno adottate per </w:t>
      </w:r>
      <w:r w:rsidR="00FE2ED9">
        <w:rPr>
          <w:sz w:val="18"/>
          <w:lang w:val="it-CH"/>
        </w:rPr>
        <w:t>ridurli</w:t>
      </w:r>
      <w:r w:rsidRPr="007E662F">
        <w:rPr>
          <w:sz w:val="18"/>
          <w:lang w:val="it-CH"/>
        </w:rPr>
        <w:t xml:space="preserve">. </w:t>
      </w:r>
    </w:p>
    <w:p w14:paraId="6B9FEE76" w14:textId="77777777" w:rsidR="00B362B1" w:rsidRPr="007E662F" w:rsidRDefault="00B362B1" w:rsidP="00B362B1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362B1" w14:paraId="26EA4722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718C1ABA" w14:textId="77777777" w:rsidR="00B362B1" w:rsidRDefault="00B362B1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032EEA" w14:textId="70C77190" w:rsidR="00B362B1" w:rsidRDefault="00B362B1" w:rsidP="00B362B1">
      <w:pPr>
        <w:rPr>
          <w:lang w:val="it-CH"/>
        </w:rPr>
      </w:pPr>
    </w:p>
    <w:p w14:paraId="2E5C9527" w14:textId="477D5E01" w:rsidR="00B362B1" w:rsidRPr="00DD19F7" w:rsidRDefault="00B362B1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Valutazione</w:t>
      </w:r>
    </w:p>
    <w:p w14:paraId="173D29F6" w14:textId="6C3B00DD" w:rsidR="00B362B1" w:rsidRPr="007E662F" w:rsidRDefault="001F7DD3" w:rsidP="00B362B1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  <w:lang w:val="it-CH"/>
        </w:rPr>
      </w:pPr>
      <w:r w:rsidRPr="007E662F">
        <w:rPr>
          <w:b/>
          <w:bCs/>
          <w:sz w:val="18"/>
          <w:lang w:val="it-CH"/>
        </w:rPr>
        <w:t xml:space="preserve">Indicare le misure di valutazione </w:t>
      </w:r>
      <w:r w:rsidR="00F31084" w:rsidRPr="00FE2ED9">
        <w:rPr>
          <w:b/>
          <w:bCs/>
          <w:sz w:val="18"/>
          <w:lang w:val="it-CH"/>
        </w:rPr>
        <w:t>previste</w:t>
      </w:r>
      <w:r w:rsidRPr="007E662F">
        <w:rPr>
          <w:b/>
          <w:bCs/>
          <w:sz w:val="18"/>
          <w:lang w:val="it-CH"/>
        </w:rPr>
        <w:t xml:space="preserve"> per valutare il progetto</w:t>
      </w:r>
      <w:r w:rsidR="00EA5A18" w:rsidRPr="00FE2ED9">
        <w:rPr>
          <w:b/>
          <w:bCs/>
          <w:sz w:val="18"/>
          <w:lang w:val="it-CH"/>
        </w:rPr>
        <w:t xml:space="preserve"> nel suo complesso</w:t>
      </w:r>
      <w:r w:rsidR="00B362B1" w:rsidRPr="007E662F">
        <w:rPr>
          <w:b/>
          <w:bCs/>
          <w:sz w:val="18"/>
          <w:lang w:val="it-CH"/>
        </w:rPr>
        <w:t>.</w:t>
      </w:r>
      <w:r w:rsidR="00B362B1" w:rsidRPr="007E662F">
        <w:rPr>
          <w:sz w:val="18"/>
          <w:lang w:val="it-CH"/>
        </w:rPr>
        <w:t xml:space="preserve"> </w:t>
      </w:r>
      <w:r w:rsidR="00EA5A18" w:rsidRPr="007E662F">
        <w:rPr>
          <w:sz w:val="18"/>
          <w:lang w:val="it-CH"/>
        </w:rPr>
        <w:t>Come verranno valutati gli obiettivi orientati all’effetto?</w:t>
      </w:r>
      <w:r w:rsidR="00975EA8" w:rsidRPr="007E662F">
        <w:rPr>
          <w:sz w:val="18"/>
          <w:lang w:val="it-CH"/>
        </w:rPr>
        <w:t xml:space="preserve"> </w:t>
      </w:r>
      <w:r w:rsidR="00B316A1" w:rsidRPr="00FE2ED9">
        <w:rPr>
          <w:sz w:val="18"/>
          <w:lang w:val="it-CH"/>
        </w:rPr>
        <w:t xml:space="preserve">Indicare i </w:t>
      </w:r>
      <w:r w:rsidR="00975EA8" w:rsidRPr="007E662F">
        <w:rPr>
          <w:sz w:val="18"/>
          <w:lang w:val="it-CH"/>
        </w:rPr>
        <w:t xml:space="preserve">metodi, </w:t>
      </w:r>
      <w:r w:rsidR="00B316A1" w:rsidRPr="00FE2ED9">
        <w:rPr>
          <w:sz w:val="18"/>
          <w:lang w:val="it-CH"/>
        </w:rPr>
        <w:t xml:space="preserve">le </w:t>
      </w:r>
      <w:r w:rsidR="00975EA8" w:rsidRPr="007E662F">
        <w:rPr>
          <w:sz w:val="18"/>
          <w:lang w:val="it-CH"/>
        </w:rPr>
        <w:t xml:space="preserve">tempistiche e </w:t>
      </w:r>
      <w:r w:rsidR="00B316A1" w:rsidRPr="00FE2ED9">
        <w:rPr>
          <w:sz w:val="18"/>
          <w:lang w:val="it-CH"/>
        </w:rPr>
        <w:t>le persone incaricate della valutazione dei risultati.</w:t>
      </w:r>
    </w:p>
    <w:p w14:paraId="207F77DE" w14:textId="77777777" w:rsidR="00B362B1" w:rsidRPr="007E662F" w:rsidRDefault="00B362B1" w:rsidP="00B362B1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362B1" w14:paraId="397DB684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5264DA6" w14:textId="77777777" w:rsidR="00B362B1" w:rsidRDefault="00B362B1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85F7B9" w14:textId="65CBC4FD" w:rsidR="00B362B1" w:rsidRDefault="00B362B1" w:rsidP="00B362B1">
      <w:pPr>
        <w:rPr>
          <w:lang w:val="it-CH"/>
        </w:rPr>
      </w:pPr>
    </w:p>
    <w:p w14:paraId="5A2A0381" w14:textId="1B21D366" w:rsidR="0093103F" w:rsidRPr="00DD19F7" w:rsidRDefault="0093103F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 xml:space="preserve">Piano delle </w:t>
      </w:r>
      <w:r w:rsidR="00747C91" w:rsidRPr="00DD19F7">
        <w:rPr>
          <w:b/>
          <w:lang w:val="it-CH"/>
        </w:rPr>
        <w:t>pietre miliari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0ED2E31" w14:textId="41CF06B0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Formulare le </w:t>
      </w:r>
      <w:r w:rsidR="00747C91">
        <w:rPr>
          <w:iCs/>
          <w:noProof w:val="0"/>
          <w:sz w:val="18"/>
          <w:lang w:val="it-CH"/>
        </w:rPr>
        <w:t>pietre miliari</w:t>
      </w:r>
      <w:r w:rsidR="00747C91" w:rsidRPr="00CB10F1">
        <w:rPr>
          <w:iCs/>
          <w:noProof w:val="0"/>
          <w:sz w:val="18"/>
          <w:lang w:val="it-CH"/>
        </w:rPr>
        <w:t xml:space="preserve"> </w:t>
      </w:r>
      <w:r w:rsidRPr="00CB10F1">
        <w:rPr>
          <w:iCs/>
          <w:noProof w:val="0"/>
          <w:sz w:val="18"/>
          <w:lang w:val="it-CH"/>
        </w:rPr>
        <w:t xml:space="preserve">con i risultati a livello di output o di </w:t>
      </w:r>
      <w:proofErr w:type="spellStart"/>
      <w:r w:rsidRPr="00CB10F1">
        <w:rPr>
          <w:iCs/>
          <w:noProof w:val="0"/>
          <w:sz w:val="18"/>
          <w:lang w:val="it-CH"/>
        </w:rPr>
        <w:t>outcome</w:t>
      </w:r>
      <w:proofErr w:type="spellEnd"/>
      <w:r w:rsidR="0093103F">
        <w:rPr>
          <w:iCs/>
          <w:noProof w:val="0"/>
          <w:sz w:val="18"/>
          <w:lang w:val="it-CH"/>
        </w:rPr>
        <w:t>.</w:t>
      </w:r>
      <w:r w:rsidRPr="00CB10F1">
        <w:rPr>
          <w:iCs/>
          <w:noProof w:val="0"/>
          <w:sz w:val="18"/>
          <w:lang w:val="it-CH"/>
        </w:rPr>
        <w:t xml:space="preserve"> </w:t>
      </w:r>
      <w:r w:rsidR="0093103F">
        <w:rPr>
          <w:iCs/>
          <w:noProof w:val="0"/>
          <w:sz w:val="18"/>
          <w:lang w:val="it-CH"/>
        </w:rPr>
        <w:t>I</w:t>
      </w:r>
      <w:r w:rsidRPr="00CB10F1">
        <w:rPr>
          <w:iCs/>
          <w:noProof w:val="0"/>
          <w:sz w:val="18"/>
          <w:lang w:val="it-CH"/>
        </w:rPr>
        <w:t>ndica</w:t>
      </w:r>
      <w:r w:rsidR="0093103F">
        <w:rPr>
          <w:iCs/>
          <w:noProof w:val="0"/>
          <w:sz w:val="18"/>
          <w:lang w:val="it-CH"/>
        </w:rPr>
        <w:t>re</w:t>
      </w:r>
      <w:r w:rsidRPr="00CB10F1">
        <w:rPr>
          <w:iCs/>
          <w:noProof w:val="0"/>
          <w:sz w:val="18"/>
          <w:lang w:val="it-CH"/>
        </w:rPr>
        <w:t xml:space="preserve"> i valori minimi da raggiungere e </w:t>
      </w:r>
      <w:r w:rsidR="00494D17" w:rsidRPr="00FE2ED9">
        <w:rPr>
          <w:iCs/>
          <w:noProof w:val="0"/>
          <w:sz w:val="18"/>
          <w:lang w:val="it-CH"/>
        </w:rPr>
        <w:t xml:space="preserve">definire </w:t>
      </w:r>
      <w:r w:rsidRPr="00FE2ED9">
        <w:rPr>
          <w:iCs/>
          <w:noProof w:val="0"/>
          <w:sz w:val="18"/>
          <w:lang w:val="it-CH"/>
        </w:rPr>
        <w:t>indicatori</w:t>
      </w:r>
      <w:r w:rsidRPr="00CB10F1">
        <w:rPr>
          <w:iCs/>
          <w:noProof w:val="0"/>
          <w:sz w:val="18"/>
          <w:lang w:val="it-CH"/>
        </w:rPr>
        <w:t xml:space="preserve"> per la verifica. Suddividere le </w:t>
      </w:r>
      <w:r w:rsidR="00747C91">
        <w:rPr>
          <w:iCs/>
          <w:noProof w:val="0"/>
          <w:sz w:val="18"/>
          <w:lang w:val="it-CH"/>
        </w:rPr>
        <w:t>pietre miliari</w:t>
      </w:r>
      <w:r w:rsidR="00747C91" w:rsidRPr="00CB10F1">
        <w:rPr>
          <w:iCs/>
          <w:noProof w:val="0"/>
          <w:sz w:val="18"/>
          <w:lang w:val="it-CH"/>
        </w:rPr>
        <w:t xml:space="preserve"> </w:t>
      </w:r>
      <w:r w:rsidRPr="00CB10F1">
        <w:rPr>
          <w:iCs/>
          <w:noProof w:val="0"/>
          <w:sz w:val="18"/>
          <w:lang w:val="it-CH"/>
        </w:rPr>
        <w:t xml:space="preserve">in modo da consentire una riflessione periodica sull’avanzamento del progetto. Stabilire in quale momento ciascuna </w:t>
      </w:r>
      <w:r w:rsidR="00E90280">
        <w:rPr>
          <w:iCs/>
          <w:noProof w:val="0"/>
          <w:sz w:val="18"/>
          <w:lang w:val="it-CH"/>
        </w:rPr>
        <w:t>pietra miliare</w:t>
      </w:r>
      <w:r w:rsidR="00E90280" w:rsidRPr="00CB10F1">
        <w:rPr>
          <w:iCs/>
          <w:noProof w:val="0"/>
          <w:sz w:val="18"/>
          <w:lang w:val="it-CH"/>
        </w:rPr>
        <w:t xml:space="preserve"> </w:t>
      </w:r>
      <w:r w:rsidRPr="00CB10F1">
        <w:rPr>
          <w:iCs/>
          <w:noProof w:val="0"/>
          <w:sz w:val="18"/>
          <w:lang w:val="it-CH"/>
        </w:rPr>
        <w:t>deve essere raggiunta.</w:t>
      </w:r>
    </w:p>
    <w:p w14:paraId="4611CFD0" w14:textId="77777777" w:rsidR="00066C2E" w:rsidRDefault="00066C2E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4564"/>
        <w:gridCol w:w="2319"/>
        <w:gridCol w:w="1049"/>
      </w:tblGrid>
      <w:tr w:rsidR="00066C2E" w14:paraId="786AFC4F" w14:textId="77777777">
        <w:tc>
          <w:tcPr>
            <w:tcW w:w="1129" w:type="dxa"/>
          </w:tcPr>
          <w:p w14:paraId="345E3960" w14:textId="3E406A06" w:rsidR="00066C2E" w:rsidRDefault="00E90280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b/>
                <w:bCs/>
                <w:noProof w:val="0"/>
                <w:lang w:val="it-CH"/>
              </w:rPr>
              <w:t>Pietra miliare</w:t>
            </w:r>
          </w:p>
        </w:tc>
        <w:tc>
          <w:tcPr>
            <w:tcW w:w="4564" w:type="dxa"/>
          </w:tcPr>
          <w:p w14:paraId="1DCBF769" w14:textId="77777777" w:rsidR="00066C2E" w:rsidRDefault="000934A7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b/>
                <w:bCs/>
                <w:noProof w:val="0"/>
                <w:lang w:val="it-CH"/>
              </w:rPr>
              <w:t>Risultati con criteri minimi</w:t>
            </w:r>
          </w:p>
          <w:p w14:paraId="34DF4153" w14:textId="77777777" w:rsidR="00066C2E" w:rsidRDefault="00066C2E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</w:p>
        </w:tc>
        <w:tc>
          <w:tcPr>
            <w:tcW w:w="2319" w:type="dxa"/>
          </w:tcPr>
          <w:p w14:paraId="73D9E03F" w14:textId="77777777" w:rsidR="00066C2E" w:rsidRDefault="000934A7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b/>
                <w:bCs/>
                <w:noProof w:val="0"/>
                <w:lang w:val="it-CH"/>
              </w:rPr>
              <w:t xml:space="preserve">Indicatori </w:t>
            </w:r>
          </w:p>
          <w:p w14:paraId="087CBB97" w14:textId="77777777" w:rsidR="00066C2E" w:rsidRDefault="000934A7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(da che cosa si capisce che i risultati perseguiti sono stati ottenuti?)</w:t>
            </w:r>
          </w:p>
        </w:tc>
        <w:tc>
          <w:tcPr>
            <w:tcW w:w="1049" w:type="dxa"/>
          </w:tcPr>
          <w:p w14:paraId="34353625" w14:textId="77777777" w:rsidR="00066C2E" w:rsidRDefault="000934A7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b/>
                <w:bCs/>
                <w:noProof w:val="0"/>
                <w:lang w:val="it-CH"/>
              </w:rPr>
              <w:t xml:space="preserve">Data </w:t>
            </w:r>
          </w:p>
        </w:tc>
      </w:tr>
      <w:tr w:rsidR="00066C2E" w:rsidRPr="00DD19F7" w14:paraId="27ECE091" w14:textId="77777777">
        <w:tc>
          <w:tcPr>
            <w:tcW w:w="1129" w:type="dxa"/>
          </w:tcPr>
          <w:p w14:paraId="3B5E5EDB" w14:textId="77777777" w:rsidR="00066C2E" w:rsidRDefault="000934A7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1</w:t>
            </w:r>
          </w:p>
        </w:tc>
        <w:sdt>
          <w:sdtPr>
            <w:rPr>
              <w:noProof w:val="0"/>
              <w:lang w:val="it-CH"/>
            </w:rPr>
            <w:id w:val="2020262923"/>
            <w:placeholder>
              <w:docPart w:val="6717679A854F43DD8B5615CF51A2B420"/>
            </w:placeholder>
            <w:showingPlcHdr/>
          </w:sdtPr>
          <w:sdtContent>
            <w:tc>
              <w:tcPr>
                <w:tcW w:w="4564" w:type="dxa"/>
              </w:tcPr>
              <w:p w14:paraId="2E69D0A6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506006286"/>
            <w:placeholder>
              <w:docPart w:val="0003B64CE9C04676BF8A553C0F6E02CB"/>
            </w:placeholder>
            <w:showingPlcHdr/>
          </w:sdtPr>
          <w:sdtContent>
            <w:tc>
              <w:tcPr>
                <w:tcW w:w="2319" w:type="dxa"/>
              </w:tcPr>
              <w:p w14:paraId="2C764905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028374883"/>
            <w:placeholder>
              <w:docPart w:val="64879E9A13A848D8B54560C83526732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</w:tcPr>
              <w:p w14:paraId="50DC210D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D19F7" w14:paraId="1A1D6B8B" w14:textId="77777777">
        <w:tc>
          <w:tcPr>
            <w:tcW w:w="1129" w:type="dxa"/>
          </w:tcPr>
          <w:p w14:paraId="456FE348" w14:textId="77777777" w:rsidR="00066C2E" w:rsidRDefault="000934A7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2</w:t>
            </w:r>
          </w:p>
        </w:tc>
        <w:sdt>
          <w:sdtPr>
            <w:rPr>
              <w:noProof w:val="0"/>
              <w:lang w:val="it-CH"/>
            </w:rPr>
            <w:id w:val="211242847"/>
            <w:placeholder>
              <w:docPart w:val="97ACCC46FFC04FD384D59385DA13ECD0"/>
            </w:placeholder>
            <w:showingPlcHdr/>
          </w:sdtPr>
          <w:sdtContent>
            <w:tc>
              <w:tcPr>
                <w:tcW w:w="4564" w:type="dxa"/>
              </w:tcPr>
              <w:p w14:paraId="706F1B5E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033148095"/>
            <w:placeholder>
              <w:docPart w:val="E93589A4B8AF4627A8AB0CFDB1DA7E87"/>
            </w:placeholder>
            <w:showingPlcHdr/>
          </w:sdtPr>
          <w:sdtContent>
            <w:tc>
              <w:tcPr>
                <w:tcW w:w="2319" w:type="dxa"/>
              </w:tcPr>
              <w:p w14:paraId="7179D9A9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2076393312"/>
            <w:placeholder>
              <w:docPart w:val="9C7BFB0288084C82B10C5C718AFB5A7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</w:tcPr>
              <w:p w14:paraId="6AA0139D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D19F7" w14:paraId="51EDB09B" w14:textId="77777777">
        <w:tc>
          <w:tcPr>
            <w:tcW w:w="1129" w:type="dxa"/>
            <w:tcBorders>
              <w:bottom w:val="single" w:sz="4" w:space="0" w:color="auto"/>
            </w:tcBorders>
          </w:tcPr>
          <w:p w14:paraId="75B3707C" w14:textId="77777777" w:rsidR="00066C2E" w:rsidRDefault="000934A7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3</w:t>
            </w:r>
          </w:p>
        </w:tc>
        <w:sdt>
          <w:sdtPr>
            <w:rPr>
              <w:noProof w:val="0"/>
              <w:lang w:val="it-CH"/>
            </w:rPr>
            <w:id w:val="-1988538542"/>
            <w:placeholder>
              <w:docPart w:val="9A73DFA9B9A741C0A2AE79E84915D108"/>
            </w:placeholder>
            <w:showingPlcHdr/>
          </w:sdtPr>
          <w:sdtContent>
            <w:tc>
              <w:tcPr>
                <w:tcW w:w="4564" w:type="dxa"/>
                <w:tcBorders>
                  <w:bottom w:val="single" w:sz="4" w:space="0" w:color="auto"/>
                </w:tcBorders>
              </w:tcPr>
              <w:p w14:paraId="7FEF3FB3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234049207"/>
            <w:placeholder>
              <w:docPart w:val="281BAEE0698240328D1C287DF7F2FFB7"/>
            </w:placeholder>
            <w:showingPlcHdr/>
          </w:sdtPr>
          <w:sdtContent>
            <w:tc>
              <w:tcPr>
                <w:tcW w:w="2319" w:type="dxa"/>
                <w:tcBorders>
                  <w:bottom w:val="single" w:sz="4" w:space="0" w:color="auto"/>
                </w:tcBorders>
              </w:tcPr>
              <w:p w14:paraId="186BC392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-2125375756"/>
            <w:placeholder>
              <w:docPart w:val="D91CB481C02F4ED1A183401051AEAC98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  <w:tcBorders>
                  <w:bottom w:val="single" w:sz="4" w:space="0" w:color="auto"/>
                </w:tcBorders>
              </w:tcPr>
              <w:p w14:paraId="793A7028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D19F7" w14:paraId="54803195" w14:textId="77777777">
        <w:tc>
          <w:tcPr>
            <w:tcW w:w="1129" w:type="dxa"/>
            <w:tcBorders>
              <w:bottom w:val="dashed" w:sz="4" w:space="0" w:color="auto"/>
            </w:tcBorders>
          </w:tcPr>
          <w:p w14:paraId="269D10BD" w14:textId="254C8106" w:rsidR="00066C2E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…</w:t>
            </w:r>
          </w:p>
        </w:tc>
        <w:sdt>
          <w:sdtPr>
            <w:rPr>
              <w:noProof w:val="0"/>
              <w:lang w:val="it-CH"/>
            </w:rPr>
            <w:id w:val="-31501061"/>
            <w:placeholder>
              <w:docPart w:val="94858E706F314CF8933A22FB92FFED8B"/>
            </w:placeholder>
            <w:showingPlcHdr/>
          </w:sdtPr>
          <w:sdtContent>
            <w:tc>
              <w:tcPr>
                <w:tcW w:w="4564" w:type="dxa"/>
                <w:tcBorders>
                  <w:bottom w:val="dashed" w:sz="4" w:space="0" w:color="auto"/>
                </w:tcBorders>
              </w:tcPr>
              <w:p w14:paraId="7297E1BF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983583006"/>
            <w:placeholder>
              <w:docPart w:val="FCD84EAC8FC7488F9A54373C1306C83F"/>
            </w:placeholder>
            <w:showingPlcHdr/>
          </w:sdtPr>
          <w:sdtContent>
            <w:tc>
              <w:tcPr>
                <w:tcW w:w="2319" w:type="dxa"/>
                <w:tcBorders>
                  <w:bottom w:val="dashed" w:sz="4" w:space="0" w:color="auto"/>
                </w:tcBorders>
              </w:tcPr>
              <w:p w14:paraId="47BC5A57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-1285188102"/>
            <w:placeholder>
              <w:docPart w:val="984AF30EE55D41A5AA3CC5FBB0914499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  <w:tcBorders>
                  <w:bottom w:val="dashed" w:sz="4" w:space="0" w:color="auto"/>
                </w:tcBorders>
              </w:tcPr>
              <w:p w14:paraId="1FE2A27C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D19F7" w14:paraId="06B4DB42" w14:textId="77777777" w:rsidTr="007E662F"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</w:tcPr>
          <w:p w14:paraId="54FB065B" w14:textId="50BC3220" w:rsidR="00066C2E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lastRenderedPageBreak/>
              <w:t>Penu</w:t>
            </w:r>
            <w:r w:rsidR="000934A7">
              <w:rPr>
                <w:noProof w:val="0"/>
                <w:lang w:val="it-CH"/>
              </w:rPr>
              <w:t xml:space="preserve">ltima </w:t>
            </w:r>
            <w:r w:rsidR="00E90280">
              <w:rPr>
                <w:noProof w:val="0"/>
                <w:lang w:val="it-CH"/>
              </w:rPr>
              <w:t>pietra miliare</w:t>
            </w:r>
          </w:p>
        </w:tc>
        <w:tc>
          <w:tcPr>
            <w:tcW w:w="4564" w:type="dxa"/>
            <w:tcBorders>
              <w:top w:val="dashed" w:sz="4" w:space="0" w:color="auto"/>
              <w:bottom w:val="dashed" w:sz="4" w:space="0" w:color="auto"/>
            </w:tcBorders>
          </w:tcPr>
          <w:p w14:paraId="3D2FBA1C" w14:textId="5EDBE8DD" w:rsidR="00066C2E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 w:rsidRPr="00BA2C50">
              <w:rPr>
                <w:noProof w:val="0"/>
                <w:lang w:val="it-CH"/>
              </w:rPr>
              <w:t xml:space="preserve">Consegna </w:t>
            </w:r>
            <w:r w:rsidR="00494D17" w:rsidRPr="00BA2C50">
              <w:rPr>
                <w:noProof w:val="0"/>
                <w:lang w:val="it-CH"/>
              </w:rPr>
              <w:t>d</w:t>
            </w:r>
            <w:r w:rsidR="00494D17" w:rsidRPr="00BA2C50">
              <w:t xml:space="preserve">el </w:t>
            </w:r>
            <w:r w:rsidRPr="00BA2C50">
              <w:rPr>
                <w:noProof w:val="0"/>
                <w:lang w:val="it-CH"/>
              </w:rPr>
              <w:t>r</w:t>
            </w:r>
            <w:r w:rsidR="000934A7" w:rsidRPr="00BA2C50">
              <w:rPr>
                <w:noProof w:val="0"/>
                <w:lang w:val="it-CH"/>
              </w:rPr>
              <w:t>apporto</w:t>
            </w:r>
            <w:r w:rsidR="000934A7">
              <w:rPr>
                <w:noProof w:val="0"/>
                <w:lang w:val="it-CH"/>
              </w:rPr>
              <w:t xml:space="preserve"> finale </w:t>
            </w:r>
          </w:p>
        </w:tc>
        <w:sdt>
          <w:sdtPr>
            <w:rPr>
              <w:noProof w:val="0"/>
              <w:lang w:val="it-CH"/>
            </w:rPr>
            <w:id w:val="1014580933"/>
            <w:placeholder>
              <w:docPart w:val="7E19B17FC7FE4AC9AB39D8D5470BDD5A"/>
            </w:placeholder>
            <w:showingPlcHdr/>
          </w:sdtPr>
          <w:sdtContent>
            <w:tc>
              <w:tcPr>
                <w:tcW w:w="2319" w:type="dxa"/>
                <w:tcBorders>
                  <w:top w:val="dashed" w:sz="4" w:space="0" w:color="auto"/>
                  <w:bottom w:val="dashed" w:sz="4" w:space="0" w:color="auto"/>
                </w:tcBorders>
              </w:tcPr>
              <w:p w14:paraId="6B0390F9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429700148"/>
            <w:placeholder>
              <w:docPart w:val="8617AAB585F44DE9A1B3504FC1AF18BE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  <w:tcBorders>
                  <w:top w:val="dashed" w:sz="4" w:space="0" w:color="auto"/>
                  <w:bottom w:val="dashed" w:sz="4" w:space="0" w:color="auto"/>
                </w:tcBorders>
              </w:tcPr>
              <w:p w14:paraId="02DD8145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4A71BE" w:rsidRPr="00DD19F7" w14:paraId="7FF97C0A" w14:textId="77777777" w:rsidTr="007E662F">
        <w:trPr>
          <w:trHeight w:val="735"/>
        </w:trPr>
        <w:tc>
          <w:tcPr>
            <w:tcW w:w="1129" w:type="dxa"/>
            <w:tcBorders>
              <w:top w:val="dashed" w:sz="4" w:space="0" w:color="auto"/>
            </w:tcBorders>
          </w:tcPr>
          <w:p w14:paraId="66FB7BE4" w14:textId="76678029" w:rsidR="004A71BE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 xml:space="preserve">Ultima </w:t>
            </w:r>
            <w:r w:rsidR="00E90280">
              <w:rPr>
                <w:noProof w:val="0"/>
                <w:lang w:val="it-CH"/>
              </w:rPr>
              <w:t>pietra miliare</w:t>
            </w:r>
          </w:p>
        </w:tc>
        <w:tc>
          <w:tcPr>
            <w:tcW w:w="4564" w:type="dxa"/>
            <w:tcBorders>
              <w:top w:val="dashed" w:sz="4" w:space="0" w:color="auto"/>
            </w:tcBorders>
          </w:tcPr>
          <w:p w14:paraId="58CCBBD5" w14:textId="77E46E78" w:rsidR="004A71BE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 w:rsidRPr="004A71BE">
              <w:rPr>
                <w:noProof w:val="0"/>
                <w:lang w:val="it-CH"/>
              </w:rPr>
              <w:t>Fine del contratto (2 mesi dopo la consegna del rapporto finale)</w:t>
            </w:r>
          </w:p>
        </w:tc>
        <w:tc>
          <w:tcPr>
            <w:tcW w:w="2319" w:type="dxa"/>
            <w:tcBorders>
              <w:top w:val="dashed" w:sz="4" w:space="0" w:color="auto"/>
            </w:tcBorders>
          </w:tcPr>
          <w:p w14:paraId="414ECAB2" w14:textId="108627AC" w:rsidR="004A71BE" w:rsidRPr="007E662F" w:rsidRDefault="004A71BE">
            <w:pPr>
              <w:pStyle w:val="Kopfzeile"/>
              <w:spacing w:after="60"/>
              <w:rPr>
                <w:noProof w:val="0"/>
                <w:color w:val="767171" w:themeColor="background2" w:themeShade="80"/>
                <w:lang w:val="it-CH"/>
              </w:rPr>
            </w:pPr>
            <w:r w:rsidRPr="007E662F">
              <w:rPr>
                <w:noProof w:val="0"/>
                <w:color w:val="767171" w:themeColor="background2" w:themeShade="80"/>
                <w:lang w:val="it-CH"/>
              </w:rPr>
              <w:t>Cliccare qui per inserire il testo.</w:t>
            </w:r>
          </w:p>
        </w:tc>
        <w:tc>
          <w:tcPr>
            <w:tcW w:w="1049" w:type="dxa"/>
            <w:tcBorders>
              <w:top w:val="dashed" w:sz="4" w:space="0" w:color="auto"/>
            </w:tcBorders>
          </w:tcPr>
          <w:p w14:paraId="06C2F339" w14:textId="6B75678A" w:rsidR="004A71BE" w:rsidRPr="007E662F" w:rsidRDefault="004A71BE">
            <w:pPr>
              <w:pStyle w:val="Kopfzeile"/>
              <w:spacing w:after="60"/>
              <w:rPr>
                <w:noProof w:val="0"/>
                <w:color w:val="767171" w:themeColor="background2" w:themeShade="80"/>
                <w:lang w:val="it-CH"/>
              </w:rPr>
            </w:pPr>
            <w:r w:rsidRPr="007E662F">
              <w:rPr>
                <w:noProof w:val="0"/>
                <w:color w:val="767171" w:themeColor="background2" w:themeShade="80"/>
                <w:lang w:val="it-CH"/>
              </w:rPr>
              <w:t>Cliccare qui per inserire una data.</w:t>
            </w:r>
          </w:p>
        </w:tc>
      </w:tr>
    </w:tbl>
    <w:p w14:paraId="634C2661" w14:textId="4C529055" w:rsidR="00066C2E" w:rsidRDefault="00066C2E">
      <w:pPr>
        <w:rPr>
          <w:lang w:val="it-CH"/>
        </w:rPr>
      </w:pPr>
    </w:p>
    <w:p w14:paraId="1677EBF7" w14:textId="77777777" w:rsidR="0082285D" w:rsidRDefault="0082285D">
      <w:pPr>
        <w:rPr>
          <w:lang w:val="it-CH"/>
        </w:rPr>
      </w:pPr>
    </w:p>
    <w:p w14:paraId="7B6938EF" w14:textId="4A9C9B25" w:rsidR="00066C2E" w:rsidRPr="00DD19F7" w:rsidRDefault="000934A7" w:rsidP="00DD19F7">
      <w:pPr>
        <w:pStyle w:val="berschrift1"/>
        <w:numPr>
          <w:ilvl w:val="0"/>
          <w:numId w:val="15"/>
        </w:numPr>
      </w:pPr>
      <w:bookmarkStart w:id="23" w:name="_Toc70597981"/>
      <w:bookmarkStart w:id="24" w:name="_Toc358128274"/>
      <w:bookmarkStart w:id="25" w:name="_Toc507737520"/>
      <w:bookmarkStart w:id="26" w:name="_Toc96849064"/>
      <w:bookmarkStart w:id="27" w:name="_Toc93230455"/>
      <w:bookmarkStart w:id="28" w:name="_Toc67706322"/>
      <w:bookmarkStart w:id="29" w:name="_Toc67465329"/>
      <w:bookmarkStart w:id="30" w:name="_Toc26605991"/>
      <w:bookmarkStart w:id="31" w:name="_Toc26605953"/>
      <w:bookmarkStart w:id="32" w:name="_Toc26605872"/>
      <w:bookmarkStart w:id="33" w:name="_Toc26605758"/>
      <w:bookmarkStart w:id="34" w:name="_Toc26604170"/>
      <w:bookmarkStart w:id="35" w:name="_Toc26603074"/>
      <w:bookmarkStart w:id="36" w:name="_Toc23377746"/>
      <w:r w:rsidRPr="00DD19F7">
        <w:t>Organizzazione del progetto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8ABAF60" w14:textId="03BB8AF9" w:rsidR="000953B3" w:rsidRPr="00DD19F7" w:rsidRDefault="000953B3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Competenze</w:t>
      </w:r>
    </w:p>
    <w:p w14:paraId="41211B47" w14:textId="0D92BBA2" w:rsidR="000953B3" w:rsidRPr="00B020EB" w:rsidRDefault="005E736B" w:rsidP="005E736B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  <w:lang w:val="it-CH"/>
        </w:rPr>
      </w:pPr>
      <w:bookmarkStart w:id="37" w:name="_Toc70597982"/>
      <w:bookmarkStart w:id="38" w:name="_Toc358128275"/>
      <w:bookmarkStart w:id="39" w:name="_Toc240955433"/>
      <w:r w:rsidRPr="00B020EB">
        <w:rPr>
          <w:sz w:val="18"/>
          <w:lang w:val="it-CH"/>
        </w:rPr>
        <w:t xml:space="preserve">Descrivere in quale misura si è già stati </w:t>
      </w:r>
      <w:r w:rsidRPr="00BA2C50">
        <w:rPr>
          <w:sz w:val="18"/>
          <w:lang w:val="it-CH"/>
        </w:rPr>
        <w:t>attivi (</w:t>
      </w:r>
      <w:r w:rsidR="00494D17" w:rsidRPr="007E662F">
        <w:rPr>
          <w:sz w:val="18"/>
          <w:lang w:val="it-CH"/>
        </w:rPr>
        <w:t>la</w:t>
      </w:r>
      <w:r w:rsidR="00494D17" w:rsidRPr="00BA2C50">
        <w:rPr>
          <w:sz w:val="18"/>
          <w:lang w:val="it-CH"/>
        </w:rPr>
        <w:t xml:space="preserve"> </w:t>
      </w:r>
      <w:r w:rsidRPr="00BA2C50">
        <w:rPr>
          <w:sz w:val="18"/>
          <w:lang w:val="it-CH"/>
        </w:rPr>
        <w:t xml:space="preserve">persona richiedente e/o </w:t>
      </w:r>
      <w:r w:rsidR="00494D17" w:rsidRPr="00BA2C50">
        <w:rPr>
          <w:sz w:val="18"/>
          <w:lang w:val="it-CH"/>
        </w:rPr>
        <w:t xml:space="preserve">i </w:t>
      </w:r>
      <w:r w:rsidRPr="00BA2C50">
        <w:rPr>
          <w:sz w:val="18"/>
          <w:lang w:val="it-CH"/>
        </w:rPr>
        <w:t>partner</w:t>
      </w:r>
      <w:r>
        <w:rPr>
          <w:sz w:val="18"/>
          <w:lang w:val="it-CH"/>
        </w:rPr>
        <w:t xml:space="preserve"> di progetto) </w:t>
      </w:r>
      <w:r w:rsidRPr="00B020EB">
        <w:rPr>
          <w:sz w:val="18"/>
          <w:lang w:val="it-CH"/>
        </w:rPr>
        <w:t>nell’ambito tematico di questo progetto e quale esperienza si possiede oppure perché si desidera intervenire in questo ambito.</w:t>
      </w:r>
      <w:r>
        <w:rPr>
          <w:sz w:val="18"/>
          <w:lang w:val="it-CH"/>
        </w:rPr>
        <w:t xml:space="preserve"> </w:t>
      </w:r>
      <w:r w:rsidRPr="005E736B">
        <w:rPr>
          <w:sz w:val="18"/>
          <w:lang w:val="it-CH"/>
        </w:rPr>
        <w:t>Forni</w:t>
      </w:r>
      <w:r>
        <w:rPr>
          <w:sz w:val="18"/>
          <w:lang w:val="it-CH"/>
        </w:rPr>
        <w:t>re</w:t>
      </w:r>
      <w:r w:rsidRPr="005E736B">
        <w:rPr>
          <w:sz w:val="18"/>
          <w:lang w:val="it-CH"/>
        </w:rPr>
        <w:t xml:space="preserve"> un CV dei principali partner d</w:t>
      </w:r>
      <w:r>
        <w:rPr>
          <w:sz w:val="18"/>
          <w:lang w:val="it-CH"/>
        </w:rPr>
        <w:t>i</w:t>
      </w:r>
      <w:r w:rsidRPr="005E736B">
        <w:rPr>
          <w:sz w:val="18"/>
          <w:lang w:val="it-CH"/>
        </w:rPr>
        <w:t xml:space="preserve"> progetto (</w:t>
      </w:r>
      <w:r>
        <w:rPr>
          <w:sz w:val="18"/>
          <w:lang w:val="it-CH"/>
        </w:rPr>
        <w:t>nell’</w:t>
      </w:r>
      <w:r w:rsidRPr="005E736B">
        <w:rPr>
          <w:sz w:val="18"/>
          <w:lang w:val="it-CH"/>
        </w:rPr>
        <w:t>allegato).</w:t>
      </w:r>
    </w:p>
    <w:p w14:paraId="6AB3A69A" w14:textId="02E965C5" w:rsidR="005E736B" w:rsidRDefault="005E736B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  <w:lang w:val="it-CH"/>
        </w:rPr>
      </w:pPr>
      <w:r w:rsidRPr="00B020EB">
        <w:rPr>
          <w:sz w:val="18"/>
          <w:lang w:val="it-CH"/>
        </w:rPr>
        <w:t xml:space="preserve">Il progetto pianificato </w:t>
      </w:r>
      <w:r w:rsidR="00BA2C50">
        <w:rPr>
          <w:sz w:val="18"/>
          <w:lang w:val="it-CH"/>
        </w:rPr>
        <w:t xml:space="preserve">è collegato a </w:t>
      </w:r>
      <w:r w:rsidRPr="00B020EB">
        <w:rPr>
          <w:sz w:val="18"/>
          <w:lang w:val="it-CH"/>
        </w:rPr>
        <w:t>un altro progetto (precedente)? In caso affermativo, in che modo i risultati sono stati implementati nella presente domanda? Dove sono documentati i risultati? Elencare i progetti di riferimento e/o le pubblicazioni (nell’allegato).</w:t>
      </w:r>
    </w:p>
    <w:p w14:paraId="26F2427E" w14:textId="3C9C853E" w:rsidR="000953B3" w:rsidRPr="00B020EB" w:rsidRDefault="005E736B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  <w:lang w:val="it-CH"/>
        </w:rPr>
      </w:pPr>
      <w:r w:rsidRPr="005E736B">
        <w:rPr>
          <w:sz w:val="18"/>
          <w:lang w:val="it-CH"/>
        </w:rPr>
        <w:t>Indica</w:t>
      </w:r>
      <w:r>
        <w:rPr>
          <w:sz w:val="18"/>
          <w:lang w:val="it-CH"/>
        </w:rPr>
        <w:t>re</w:t>
      </w:r>
      <w:r w:rsidRPr="005E736B">
        <w:rPr>
          <w:sz w:val="18"/>
          <w:lang w:val="it-CH"/>
        </w:rPr>
        <w:t xml:space="preserve"> inoltre le competenze </w:t>
      </w:r>
      <w:r w:rsidRPr="00BA2C50">
        <w:rPr>
          <w:sz w:val="18"/>
          <w:lang w:val="it-CH"/>
        </w:rPr>
        <w:t xml:space="preserve">di </w:t>
      </w:r>
      <w:r w:rsidR="00494D17" w:rsidRPr="00BA2C50">
        <w:rPr>
          <w:sz w:val="18"/>
          <w:lang w:val="it-CH"/>
        </w:rPr>
        <w:t>direzione di</w:t>
      </w:r>
      <w:r w:rsidRPr="00BA2C50">
        <w:rPr>
          <w:sz w:val="18"/>
          <w:lang w:val="it-CH"/>
        </w:rPr>
        <w:t xml:space="preserve"> progetti di cui si dispone (</w:t>
      </w:r>
      <w:r w:rsidR="00494D17" w:rsidRPr="00BA2C50">
        <w:rPr>
          <w:sz w:val="18"/>
          <w:lang w:val="it-CH"/>
        </w:rPr>
        <w:t xml:space="preserve">la </w:t>
      </w:r>
      <w:r w:rsidRPr="00BA2C50">
        <w:rPr>
          <w:sz w:val="18"/>
          <w:lang w:val="it-CH"/>
        </w:rPr>
        <w:t xml:space="preserve">persona richiedente o </w:t>
      </w:r>
      <w:r w:rsidR="00494D17" w:rsidRPr="00BA2C50">
        <w:rPr>
          <w:sz w:val="18"/>
          <w:lang w:val="it-CH"/>
        </w:rPr>
        <w:t xml:space="preserve">le </w:t>
      </w:r>
      <w:r w:rsidRPr="00BA2C50">
        <w:rPr>
          <w:sz w:val="18"/>
          <w:lang w:val="it-CH"/>
        </w:rPr>
        <w:t>persone</w:t>
      </w:r>
      <w:r>
        <w:rPr>
          <w:sz w:val="18"/>
          <w:lang w:val="it-CH"/>
        </w:rPr>
        <w:t xml:space="preserve"> designate).</w:t>
      </w:r>
    </w:p>
    <w:p w14:paraId="36EDA5E1" w14:textId="77777777" w:rsidR="000953B3" w:rsidRPr="00B020EB" w:rsidRDefault="000953B3" w:rsidP="000953B3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953B3" w14:paraId="10ED311B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60174DD" w14:textId="77777777" w:rsidR="000953B3" w:rsidRDefault="000953B3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C4CFB8" w14:textId="77777777" w:rsidR="00DD19F7" w:rsidRPr="00DD19F7" w:rsidRDefault="00DD19F7" w:rsidP="00DD19F7">
      <w:pPr>
        <w:rPr>
          <w:lang w:val="it-CH"/>
        </w:rPr>
      </w:pPr>
    </w:p>
    <w:p w14:paraId="0EBA145A" w14:textId="1BC57276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Organigramma del progetto e descrizione dei ruoli</w:t>
      </w:r>
      <w:bookmarkEnd w:id="37"/>
      <w:bookmarkEnd w:id="38"/>
      <w:bookmarkEnd w:id="39"/>
    </w:p>
    <w:p w14:paraId="13AB66FD" w14:textId="77777777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>Illustrare la struttura interna del progetto e l’integrazione istituzionale mediante un organigramma del progetto e spiegare ruoli e responsabilità degli organi di progetto.</w:t>
      </w:r>
    </w:p>
    <w:p w14:paraId="319AA46B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3715BCC6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14A272AB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57F7C9AD" w14:textId="77777777" w:rsidR="00066C2E" w:rsidRDefault="00066C2E">
      <w:pPr>
        <w:rPr>
          <w:lang w:val="it-CH"/>
        </w:rPr>
      </w:pPr>
    </w:p>
    <w:p w14:paraId="5800D234" w14:textId="77777777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bookmarkStart w:id="40" w:name="_Toc70597983"/>
      <w:bookmarkStart w:id="41" w:name="_Toc358128276"/>
      <w:bookmarkStart w:id="42" w:name="_Toc240955434"/>
      <w:r w:rsidRPr="00DD19F7">
        <w:rPr>
          <w:b/>
          <w:lang w:val="it-CH"/>
        </w:rPr>
        <w:t>Collaborazione e coordinamento</w:t>
      </w:r>
      <w:bookmarkEnd w:id="40"/>
      <w:bookmarkEnd w:id="41"/>
      <w:bookmarkEnd w:id="42"/>
    </w:p>
    <w:p w14:paraId="328D055C" w14:textId="5BC88A22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Indicare quali persone chiave, gruppi, istituzioni e soggetti </w:t>
      </w:r>
      <w:r w:rsidRPr="00CB10F1">
        <w:rPr>
          <w:b/>
          <w:bCs/>
          <w:iCs/>
          <w:noProof w:val="0"/>
          <w:sz w:val="18"/>
          <w:lang w:val="it-CH"/>
        </w:rPr>
        <w:t>esterni</w:t>
      </w:r>
      <w:r w:rsidR="003C44F5">
        <w:rPr>
          <w:b/>
          <w:bCs/>
          <w:iCs/>
          <w:noProof w:val="0"/>
          <w:sz w:val="18"/>
          <w:lang w:val="it-CH"/>
        </w:rPr>
        <w:t xml:space="preserve"> </w:t>
      </w:r>
      <w:r w:rsidR="003C44F5" w:rsidRPr="00D90FA3">
        <w:rPr>
          <w:bCs/>
          <w:iCs/>
          <w:noProof w:val="0"/>
          <w:sz w:val="18"/>
          <w:lang w:val="it-CH"/>
        </w:rPr>
        <w:t>(p. es. assicurati, pazienti)</w:t>
      </w:r>
      <w:r w:rsidRPr="00CB10F1">
        <w:rPr>
          <w:iCs/>
          <w:noProof w:val="0"/>
          <w:sz w:val="18"/>
          <w:lang w:val="it-CH"/>
        </w:rPr>
        <w:t xml:space="preserve"> sono coinvolti nel progetto o interessati dallo stesso e in quale modo. Illustrare quali possibilità di collaborazione sono state esaminate e quali sinergie e interdipendenze si creano. Vi sono delimitazioni rispetto ad altri progetti e soggetti? Quali persone chiave </w:t>
      </w:r>
      <w:r w:rsidR="005E736B">
        <w:rPr>
          <w:iCs/>
          <w:noProof w:val="0"/>
          <w:sz w:val="18"/>
          <w:lang w:val="it-CH"/>
        </w:rPr>
        <w:t xml:space="preserve">od organizzazioni dei pazienti </w:t>
      </w:r>
      <w:r w:rsidRPr="00CB10F1">
        <w:rPr>
          <w:iCs/>
          <w:noProof w:val="0"/>
          <w:sz w:val="18"/>
          <w:lang w:val="it-CH"/>
        </w:rPr>
        <w:t>sono già state contattate? È prevista, programmata o già concordata una collaborazione?</w:t>
      </w:r>
    </w:p>
    <w:p w14:paraId="6713668C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59979A7D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6E51F7AD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280E83F4" w14:textId="77777777" w:rsidR="00066C2E" w:rsidRDefault="00066C2E">
      <w:pPr>
        <w:rPr>
          <w:lang w:val="it-CH"/>
        </w:rPr>
      </w:pPr>
    </w:p>
    <w:p w14:paraId="4FE8F99D" w14:textId="42EC081E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bookmarkStart w:id="43" w:name="_Toc70597984"/>
      <w:bookmarkStart w:id="44" w:name="_Toc358128277"/>
      <w:r w:rsidRPr="00DD19F7">
        <w:rPr>
          <w:b/>
          <w:lang w:val="it-CH"/>
        </w:rPr>
        <w:t>Comunicazione</w:t>
      </w:r>
      <w:r w:rsidR="000953B3" w:rsidRPr="00DD19F7">
        <w:rPr>
          <w:b/>
          <w:lang w:val="it-CH"/>
        </w:rPr>
        <w:t xml:space="preserve"> </w:t>
      </w:r>
      <w:r w:rsidRPr="00DD19F7">
        <w:rPr>
          <w:b/>
          <w:lang w:val="it-CH"/>
        </w:rPr>
        <w:t>/</w:t>
      </w:r>
      <w:r w:rsidR="000953B3" w:rsidRPr="00DD19F7">
        <w:rPr>
          <w:b/>
          <w:lang w:val="it-CH"/>
        </w:rPr>
        <w:t xml:space="preserve"> </w:t>
      </w:r>
      <w:r w:rsidRPr="00DD19F7">
        <w:rPr>
          <w:b/>
          <w:lang w:val="it-CH"/>
        </w:rPr>
        <w:t>informazione e valorizzazione</w:t>
      </w:r>
      <w:bookmarkEnd w:id="43"/>
      <w:bookmarkEnd w:id="44"/>
    </w:p>
    <w:p w14:paraId="37BCCAEF" w14:textId="40295531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Spiegare chi deve essere informato, quando, da chi, in che modo e su quali aspetti </w:t>
      </w:r>
      <w:r w:rsidR="006C089A">
        <w:rPr>
          <w:iCs/>
          <w:noProof w:val="0"/>
          <w:sz w:val="18"/>
          <w:lang w:val="it-CH"/>
        </w:rPr>
        <w:t xml:space="preserve">e contenuti </w:t>
      </w:r>
      <w:r w:rsidRPr="00CB10F1">
        <w:rPr>
          <w:iCs/>
          <w:noProof w:val="0"/>
          <w:sz w:val="18"/>
          <w:lang w:val="it-CH"/>
        </w:rPr>
        <w:t xml:space="preserve">del progetto. In che modo </w:t>
      </w:r>
      <w:r w:rsidR="006C089A">
        <w:rPr>
          <w:iCs/>
          <w:noProof w:val="0"/>
          <w:sz w:val="18"/>
          <w:lang w:val="it-CH"/>
        </w:rPr>
        <w:t xml:space="preserve">i risultati e in particolare </w:t>
      </w:r>
      <w:r w:rsidRPr="00CB10F1">
        <w:rPr>
          <w:iCs/>
          <w:noProof w:val="0"/>
          <w:sz w:val="18"/>
          <w:lang w:val="it-CH"/>
        </w:rPr>
        <w:t>le esperienze maturate sono res</w:t>
      </w:r>
      <w:r w:rsidR="006C089A">
        <w:rPr>
          <w:iCs/>
          <w:noProof w:val="0"/>
          <w:sz w:val="18"/>
          <w:lang w:val="it-CH"/>
        </w:rPr>
        <w:t>i</w:t>
      </w:r>
      <w:r w:rsidRPr="00CB10F1">
        <w:rPr>
          <w:iCs/>
          <w:noProof w:val="0"/>
          <w:sz w:val="18"/>
          <w:lang w:val="it-CH"/>
        </w:rPr>
        <w:t xml:space="preserve"> fruibili a terzi? </w:t>
      </w:r>
    </w:p>
    <w:p w14:paraId="10F675B7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7FD136B2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A0EAB5F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6E716C42" w14:textId="77777777" w:rsidR="00DD19F7" w:rsidRPr="00DD19F7" w:rsidRDefault="00DD19F7" w:rsidP="00DD19F7">
      <w:pPr>
        <w:rPr>
          <w:lang w:val="it-CH"/>
        </w:rPr>
      </w:pPr>
    </w:p>
    <w:p w14:paraId="055C25E4" w14:textId="2155AA42" w:rsidR="000953B3" w:rsidRPr="00DD19F7" w:rsidRDefault="00A25F39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Effetto</w:t>
      </w:r>
      <w:r w:rsidR="007D4DA1" w:rsidRPr="00DD19F7">
        <w:rPr>
          <w:b/>
          <w:lang w:val="it-CH"/>
        </w:rPr>
        <w:t xml:space="preserve"> a lungo termine</w:t>
      </w:r>
    </w:p>
    <w:p w14:paraId="611D4CAB" w14:textId="700D6424" w:rsidR="006C089A" w:rsidRDefault="006C089A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lang w:val="it-CH"/>
        </w:rPr>
      </w:pPr>
      <w:r w:rsidRPr="00B020EB">
        <w:rPr>
          <w:rFonts w:cs="Arial"/>
          <w:sz w:val="18"/>
          <w:lang w:val="it-CH"/>
        </w:rPr>
        <w:t>Indica</w:t>
      </w:r>
      <w:r>
        <w:rPr>
          <w:rFonts w:cs="Arial"/>
          <w:sz w:val="18"/>
          <w:lang w:val="it-CH"/>
        </w:rPr>
        <w:t>r</w:t>
      </w:r>
      <w:r w:rsidRPr="00B020EB">
        <w:rPr>
          <w:rFonts w:cs="Arial"/>
          <w:sz w:val="18"/>
          <w:lang w:val="it-CH"/>
        </w:rPr>
        <w:t xml:space="preserve">e come verrà garantito un </w:t>
      </w:r>
      <w:r w:rsidR="00A25F39">
        <w:rPr>
          <w:rFonts w:cs="Arial"/>
          <w:sz w:val="18"/>
          <w:lang w:val="it-CH"/>
        </w:rPr>
        <w:t>effetto</w:t>
      </w:r>
      <w:r w:rsidRPr="00B020EB">
        <w:rPr>
          <w:rFonts w:cs="Arial"/>
          <w:sz w:val="18"/>
          <w:lang w:val="it-CH"/>
        </w:rPr>
        <w:t xml:space="preserve"> a lungo termine del progetto</w:t>
      </w:r>
      <w:r>
        <w:rPr>
          <w:rFonts w:cs="Arial"/>
          <w:sz w:val="18"/>
          <w:lang w:val="it-CH"/>
        </w:rPr>
        <w:t>.</w:t>
      </w:r>
    </w:p>
    <w:p w14:paraId="3FC0A8FB" w14:textId="40324C89" w:rsidR="006C089A" w:rsidRDefault="006C089A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lang w:val="it-CH"/>
        </w:rPr>
      </w:pPr>
      <w:r w:rsidRPr="00B020EB">
        <w:rPr>
          <w:rFonts w:cs="Arial"/>
          <w:sz w:val="18"/>
          <w:lang w:val="it-CH"/>
        </w:rPr>
        <w:t>Il pr</w:t>
      </w:r>
      <w:r w:rsidRPr="00BA2C50">
        <w:rPr>
          <w:rFonts w:cs="Arial"/>
          <w:sz w:val="18"/>
          <w:lang w:val="it-CH"/>
        </w:rPr>
        <w:t xml:space="preserve">ogetto verrà integrato in un’attività continuativa? Il progetto può essere riproposto (in altre regioni)? Come verrà garantito </w:t>
      </w:r>
      <w:r w:rsidR="007843BD" w:rsidRPr="00BA2C50">
        <w:rPr>
          <w:rFonts w:cs="Arial"/>
          <w:sz w:val="18"/>
          <w:lang w:val="it-CH"/>
        </w:rPr>
        <w:t>il</w:t>
      </w:r>
      <w:r w:rsidRPr="00BA2C50">
        <w:rPr>
          <w:rFonts w:cs="Arial"/>
          <w:sz w:val="18"/>
          <w:lang w:val="it-CH"/>
        </w:rPr>
        <w:t xml:space="preserve"> finanziamento</w:t>
      </w:r>
      <w:r w:rsidRPr="00B020EB">
        <w:rPr>
          <w:rFonts w:cs="Arial"/>
          <w:sz w:val="18"/>
          <w:lang w:val="it-CH"/>
        </w:rPr>
        <w:t xml:space="preserve"> a lungo termine? Quali misure sono state previste?</w:t>
      </w:r>
    </w:p>
    <w:p w14:paraId="17223763" w14:textId="77777777" w:rsidR="000953B3" w:rsidRPr="00B020EB" w:rsidRDefault="000953B3" w:rsidP="000953B3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953B3" w14:paraId="032E4F39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16B39A2C" w14:textId="77777777" w:rsidR="000953B3" w:rsidRDefault="000953B3" w:rsidP="003D0AF8">
            <w: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2C4D0B" w14:textId="77777777" w:rsidR="00066C2E" w:rsidRDefault="00066C2E">
      <w:pPr>
        <w:rPr>
          <w:lang w:val="it-CH"/>
        </w:rPr>
      </w:pPr>
    </w:p>
    <w:p w14:paraId="20983905" w14:textId="77777777" w:rsidR="000953B3" w:rsidRPr="00DD19F7" w:rsidRDefault="000953B3" w:rsidP="00DD19F7">
      <w:pPr>
        <w:pStyle w:val="berschrift1"/>
        <w:numPr>
          <w:ilvl w:val="0"/>
          <w:numId w:val="15"/>
        </w:numPr>
      </w:pPr>
      <w:r w:rsidRPr="00DD19F7">
        <w:t>Aspetti finanziari</w:t>
      </w:r>
    </w:p>
    <w:p w14:paraId="76945491" w14:textId="688DD190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Budget</w:t>
      </w:r>
    </w:p>
    <w:p w14:paraId="3365F880" w14:textId="576C1761" w:rsidR="000953B3" w:rsidRPr="007E662F" w:rsidRDefault="008F7FB0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sz w:val="18"/>
          <w:lang w:val="it-CH"/>
        </w:rPr>
      </w:pPr>
      <w:r w:rsidRPr="007E662F">
        <w:rPr>
          <w:iCs/>
          <w:sz w:val="18"/>
          <w:lang w:val="it-CH"/>
        </w:rPr>
        <w:t>Redigere un budget dettagliato complessivo del progetto (100</w:t>
      </w:r>
      <w:r>
        <w:rPr>
          <w:iCs/>
          <w:sz w:val="18"/>
          <w:lang w:val="it-CH"/>
        </w:rPr>
        <w:t> </w:t>
      </w:r>
      <w:r w:rsidRPr="007E662F">
        <w:rPr>
          <w:iCs/>
          <w:sz w:val="18"/>
          <w:lang w:val="it-CH"/>
        </w:rPr>
        <w:t>% dei costi) utilizzando il modello Excel disponibile sul</w:t>
      </w:r>
      <w:r>
        <w:rPr>
          <w:iCs/>
          <w:sz w:val="18"/>
          <w:lang w:val="it-CH"/>
        </w:rPr>
        <w:t xml:space="preserve">la pagina </w:t>
      </w:r>
      <w:r w:rsidR="007843BD" w:rsidRPr="00BA2C50">
        <w:rPr>
          <w:iCs/>
          <w:sz w:val="18"/>
          <w:lang w:val="it-CH"/>
        </w:rPr>
        <w:t xml:space="preserve">web </w:t>
      </w:r>
      <w:r w:rsidRPr="00BA2C50">
        <w:rPr>
          <w:iCs/>
          <w:sz w:val="18"/>
          <w:lang w:val="it-CH"/>
        </w:rPr>
        <w:t xml:space="preserve">della CFQ </w:t>
      </w:r>
      <w:r w:rsidRPr="007E662F">
        <w:rPr>
          <w:iCs/>
          <w:sz w:val="18"/>
          <w:lang w:val="it-CH"/>
        </w:rPr>
        <w:t>«</w:t>
      </w:r>
      <w:hyperlink r:id="rId8" w:history="1">
        <w:r w:rsidRPr="007E662F">
          <w:rPr>
            <w:rStyle w:val="Hyperlink"/>
            <w:rFonts w:ascii="Arial" w:hAnsi="Arial"/>
            <w:sz w:val="18"/>
            <w:lang w:val="it-CH"/>
          </w:rPr>
          <w:t>Processo di aiuti finanziari</w:t>
        </w:r>
      </w:hyperlink>
      <w:r w:rsidRPr="007E662F">
        <w:rPr>
          <w:iCs/>
          <w:sz w:val="18"/>
          <w:lang w:val="it-CH"/>
        </w:rPr>
        <w:t xml:space="preserve">». </w:t>
      </w:r>
    </w:p>
    <w:p w14:paraId="5FB9865C" w14:textId="542B2D56" w:rsidR="00E37724" w:rsidRPr="00BA2C50" w:rsidRDefault="008F7FB0" w:rsidP="00DA4321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  <w:lang w:val="it-CH"/>
        </w:rPr>
      </w:pPr>
      <w:r w:rsidRPr="007E662F">
        <w:rPr>
          <w:iCs/>
          <w:sz w:val="18"/>
          <w:lang w:val="it-CH"/>
        </w:rPr>
        <w:t xml:space="preserve">Nello stesso modulo, suddividere i costi dettagliati per anno, distinguendo tra costi per il personale, costi per i materiali, costi per </w:t>
      </w:r>
      <w:r w:rsidRPr="00BA2C50">
        <w:rPr>
          <w:iCs/>
          <w:sz w:val="18"/>
          <w:lang w:val="it-CH"/>
        </w:rPr>
        <w:t xml:space="preserve">la prestazione di </w:t>
      </w:r>
      <w:r w:rsidRPr="007E662F">
        <w:rPr>
          <w:iCs/>
          <w:sz w:val="18"/>
          <w:lang w:val="it-CH"/>
        </w:rPr>
        <w:t>servizi e altri costi. Indicare negli appositi campi l’ammontare de</w:t>
      </w:r>
      <w:r w:rsidRPr="00BA2C50">
        <w:rPr>
          <w:iCs/>
          <w:sz w:val="18"/>
          <w:lang w:val="it-CH"/>
        </w:rPr>
        <w:t>i mezzi</w:t>
      </w:r>
      <w:r w:rsidRPr="007E662F">
        <w:rPr>
          <w:iCs/>
          <w:sz w:val="18"/>
          <w:lang w:val="it-CH"/>
        </w:rPr>
        <w:t xml:space="preserve"> propri disponibili e dei </w:t>
      </w:r>
      <w:r w:rsidR="00DA4321" w:rsidRPr="00BA2C50">
        <w:rPr>
          <w:iCs/>
          <w:sz w:val="18"/>
          <w:lang w:val="it-CH"/>
        </w:rPr>
        <w:t>mezzi</w:t>
      </w:r>
      <w:r w:rsidRPr="007E662F">
        <w:rPr>
          <w:iCs/>
          <w:sz w:val="18"/>
          <w:lang w:val="it-CH"/>
        </w:rPr>
        <w:t xml:space="preserve"> di terzi</w:t>
      </w:r>
      <w:r w:rsidR="000953B3" w:rsidRPr="007E662F">
        <w:rPr>
          <w:iCs/>
          <w:sz w:val="18"/>
          <w:lang w:val="it-CH"/>
        </w:rPr>
        <w:t xml:space="preserve"> (</w:t>
      </w:r>
      <w:r w:rsidR="00DA4321" w:rsidRPr="00BA2C50">
        <w:rPr>
          <w:iCs/>
          <w:sz w:val="18"/>
          <w:lang w:val="it-CH"/>
        </w:rPr>
        <w:t xml:space="preserve">contributi </w:t>
      </w:r>
      <w:r w:rsidR="007843BD" w:rsidRPr="00BA2C50">
        <w:rPr>
          <w:iCs/>
          <w:sz w:val="18"/>
          <w:lang w:val="it-CH"/>
        </w:rPr>
        <w:t>di</w:t>
      </w:r>
      <w:r w:rsidR="00DA4321" w:rsidRPr="00BA2C50">
        <w:rPr>
          <w:iCs/>
          <w:sz w:val="18"/>
          <w:lang w:val="it-CH"/>
        </w:rPr>
        <w:t xml:space="preserve"> altri sponsor o enti finanziatori)</w:t>
      </w:r>
      <w:r w:rsidR="000953B3" w:rsidRPr="007E662F">
        <w:rPr>
          <w:color w:val="000000"/>
          <w:sz w:val="18"/>
          <w:lang w:val="it-CH"/>
        </w:rPr>
        <w:t xml:space="preserve">. </w:t>
      </w:r>
      <w:r w:rsidR="00DA4321" w:rsidRPr="00BA2C50">
        <w:rPr>
          <w:color w:val="000000"/>
          <w:sz w:val="18"/>
          <w:lang w:val="it-CH"/>
        </w:rPr>
        <w:t>Allegare alla documentazione una conferma dei mezzi propri e di terzi (in allegato, firmata e senza requisiti di forma). La somma dei mezzi propri e dei mezzi di terzi deve coprire almeno il 50 </w:t>
      </w:r>
      <w:r w:rsidR="007843BD" w:rsidRPr="00BA2C50">
        <w:rPr>
          <w:color w:val="000000"/>
          <w:sz w:val="18"/>
          <w:lang w:val="it-CH"/>
        </w:rPr>
        <w:t>per cento</w:t>
      </w:r>
      <w:r w:rsidR="00DA4321" w:rsidRPr="00BA2C50">
        <w:rPr>
          <w:color w:val="000000"/>
          <w:sz w:val="18"/>
          <w:lang w:val="it-CH"/>
        </w:rPr>
        <w:t xml:space="preserve"> dei costi </w:t>
      </w:r>
      <w:r w:rsidR="00937D2D" w:rsidRPr="00BA2C50">
        <w:rPr>
          <w:color w:val="000000"/>
          <w:sz w:val="18"/>
          <w:lang w:val="it-CH"/>
        </w:rPr>
        <w:t>totali</w:t>
      </w:r>
      <w:r w:rsidR="00DA4321" w:rsidRPr="00BA2C50">
        <w:rPr>
          <w:color w:val="000000"/>
          <w:sz w:val="18"/>
          <w:lang w:val="it-CH"/>
        </w:rPr>
        <w:t xml:space="preserve">. </w:t>
      </w:r>
      <w:r w:rsidR="00DA4321" w:rsidRPr="007E662F">
        <w:rPr>
          <w:color w:val="000000"/>
          <w:sz w:val="18"/>
          <w:lang w:val="it-CH"/>
        </w:rPr>
        <w:t>Inserire nella sezione «</w:t>
      </w:r>
      <w:r w:rsidR="00DA4321" w:rsidRPr="00BA2C50">
        <w:rPr>
          <w:color w:val="000000"/>
          <w:sz w:val="18"/>
          <w:lang w:val="it-CH"/>
        </w:rPr>
        <w:t>mezzi previsti/richiesti</w:t>
      </w:r>
      <w:r w:rsidR="00DA4321" w:rsidRPr="007E662F">
        <w:rPr>
          <w:color w:val="000000"/>
          <w:sz w:val="18"/>
          <w:lang w:val="it-CH"/>
        </w:rPr>
        <w:t>» l’importo che si intende richiedere all</w:t>
      </w:r>
      <w:r w:rsidR="00DA4321" w:rsidRPr="00BA2C50">
        <w:rPr>
          <w:color w:val="000000"/>
          <w:sz w:val="18"/>
          <w:lang w:val="it-CH"/>
        </w:rPr>
        <w:t>a CFQ</w:t>
      </w:r>
      <w:r w:rsidR="00DA4321" w:rsidRPr="007E662F">
        <w:rPr>
          <w:color w:val="000000"/>
          <w:sz w:val="18"/>
          <w:lang w:val="it-CH"/>
        </w:rPr>
        <w:t xml:space="preserve">. Se, al momento della presentazione della domanda, è ancora in sospeso una richiesta di </w:t>
      </w:r>
      <w:r w:rsidR="00DA4321" w:rsidRPr="00BA2C50">
        <w:rPr>
          <w:color w:val="000000"/>
          <w:sz w:val="18"/>
          <w:lang w:val="it-CH"/>
        </w:rPr>
        <w:t xml:space="preserve">mezzi </w:t>
      </w:r>
      <w:r w:rsidR="00DA4321" w:rsidRPr="007E662F">
        <w:rPr>
          <w:color w:val="000000"/>
          <w:sz w:val="18"/>
          <w:lang w:val="it-CH"/>
        </w:rPr>
        <w:t>di terzi, includere tali fondi nell</w:t>
      </w:r>
      <w:r w:rsidR="00E37724" w:rsidRPr="00BA2C50">
        <w:rPr>
          <w:color w:val="000000"/>
          <w:sz w:val="18"/>
          <w:lang w:val="it-CH"/>
        </w:rPr>
        <w:t>a sezione</w:t>
      </w:r>
      <w:r w:rsidR="00DA4321" w:rsidRPr="007E662F">
        <w:rPr>
          <w:color w:val="000000"/>
          <w:sz w:val="18"/>
          <w:lang w:val="it-CH"/>
        </w:rPr>
        <w:t xml:space="preserve"> </w:t>
      </w:r>
      <w:r w:rsidR="00E37724" w:rsidRPr="00BA2C50">
        <w:rPr>
          <w:color w:val="000000"/>
          <w:sz w:val="18"/>
          <w:lang w:val="it-CH"/>
        </w:rPr>
        <w:t>«mezzi previsti/richiesti»</w:t>
      </w:r>
      <w:r w:rsidR="00DA4321" w:rsidRPr="007E662F">
        <w:rPr>
          <w:color w:val="000000"/>
          <w:sz w:val="18"/>
          <w:lang w:val="it-CH"/>
        </w:rPr>
        <w:t xml:space="preserve">, specificando quando si prevede di ricevere la conferma firmata e qual è lo stato delle trattative. </w:t>
      </w:r>
    </w:p>
    <w:p w14:paraId="5C21AE47" w14:textId="6F0FBDFF" w:rsidR="00937D2D" w:rsidRPr="007E662F" w:rsidRDefault="00937D2D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sz w:val="18"/>
          <w:lang w:val="it-CH"/>
        </w:rPr>
      </w:pPr>
      <w:r w:rsidRPr="007E662F">
        <w:rPr>
          <w:iCs/>
          <w:sz w:val="18"/>
          <w:lang w:val="it-CH"/>
        </w:rPr>
        <w:t>Assicura</w:t>
      </w:r>
      <w:r w:rsidRPr="00BA2C50">
        <w:rPr>
          <w:iCs/>
          <w:sz w:val="18"/>
          <w:lang w:val="it-CH"/>
        </w:rPr>
        <w:t>rs</w:t>
      </w:r>
      <w:r w:rsidRPr="007E662F">
        <w:rPr>
          <w:iCs/>
          <w:sz w:val="18"/>
          <w:lang w:val="it-CH"/>
        </w:rPr>
        <w:t>i che il budget sia bilanciato.</w:t>
      </w:r>
    </w:p>
    <w:p w14:paraId="45218255" w14:textId="52E9803E" w:rsidR="000953B3" w:rsidRPr="007E662F" w:rsidRDefault="00937D2D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  <w:lang w:val="it-CH"/>
        </w:rPr>
      </w:pPr>
      <w:r w:rsidRPr="00BA2C50">
        <w:rPr>
          <w:color w:val="000000"/>
          <w:sz w:val="18"/>
          <w:lang w:val="it-CH"/>
        </w:rPr>
        <w:t xml:space="preserve">Illustrare e motivare brevemente il budget sotto forma di testo. </w:t>
      </w:r>
      <w:r w:rsidR="00FA72FE" w:rsidRPr="00BA2C50">
        <w:rPr>
          <w:color w:val="000000"/>
          <w:sz w:val="18"/>
          <w:lang w:val="it-CH"/>
        </w:rPr>
        <w:t>Quanto p</w:t>
      </w:r>
      <w:r w:rsidRPr="00BA2C50">
        <w:rPr>
          <w:color w:val="000000"/>
          <w:sz w:val="18"/>
          <w:lang w:val="it-CH"/>
        </w:rPr>
        <w:t>iù è complesso</w:t>
      </w:r>
      <w:r w:rsidR="00FA72FE" w:rsidRPr="00BA2C50">
        <w:rPr>
          <w:color w:val="000000"/>
          <w:sz w:val="18"/>
          <w:lang w:val="it-CH"/>
        </w:rPr>
        <w:t xml:space="preserve"> il budget</w:t>
      </w:r>
      <w:r w:rsidRPr="00BA2C50">
        <w:rPr>
          <w:color w:val="000000"/>
          <w:sz w:val="18"/>
          <w:lang w:val="it-CH"/>
        </w:rPr>
        <w:t xml:space="preserve">, </w:t>
      </w:r>
      <w:r w:rsidR="00FA72FE" w:rsidRPr="00BA2C50">
        <w:rPr>
          <w:color w:val="000000"/>
          <w:sz w:val="18"/>
          <w:lang w:val="it-CH"/>
        </w:rPr>
        <w:t xml:space="preserve">tanto </w:t>
      </w:r>
      <w:r w:rsidRPr="00BA2C50">
        <w:rPr>
          <w:color w:val="000000"/>
          <w:sz w:val="18"/>
          <w:lang w:val="it-CH"/>
        </w:rPr>
        <w:t xml:space="preserve">più devono essere </w:t>
      </w:r>
      <w:r w:rsidR="00FA72FE" w:rsidRPr="00BA2C50">
        <w:rPr>
          <w:color w:val="000000"/>
          <w:sz w:val="18"/>
          <w:lang w:val="it-CH"/>
        </w:rPr>
        <w:t xml:space="preserve">dettagliate </w:t>
      </w:r>
      <w:r w:rsidRPr="00BA2C50">
        <w:rPr>
          <w:color w:val="000000"/>
          <w:sz w:val="18"/>
          <w:lang w:val="it-CH"/>
        </w:rPr>
        <w:t>le spiegazioni.</w:t>
      </w:r>
      <w:r>
        <w:rPr>
          <w:color w:val="000000"/>
          <w:sz w:val="18"/>
          <w:lang w:val="it-CH"/>
        </w:rPr>
        <w:t xml:space="preserve"> </w:t>
      </w:r>
    </w:p>
    <w:p w14:paraId="099AE563" w14:textId="77777777" w:rsidR="00066C2E" w:rsidRDefault="00066C2E">
      <w:pPr>
        <w:rPr>
          <w:lang w:val="it-CH"/>
        </w:rPr>
      </w:pPr>
      <w:bookmarkStart w:id="45" w:name="_Toc355702470"/>
      <w:bookmarkStart w:id="46" w:name="_Toc67706347"/>
      <w:bookmarkStart w:id="47" w:name="_Toc67465349"/>
      <w:bookmarkEnd w:id="45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4A431CCF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165EB499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7F9A5AAF" w14:textId="77777777" w:rsidR="00DD19F7" w:rsidRPr="00DD19F7" w:rsidRDefault="00B6042A" w:rsidP="00DD19F7">
      <w:pPr>
        <w:rPr>
          <w:lang w:val="it-CH"/>
        </w:rPr>
      </w:pPr>
      <w:r w:rsidRPr="00DD19F7">
        <w:rPr>
          <w:lang w:val="it-CH"/>
        </w:rPr>
        <w:t xml:space="preserve"> </w:t>
      </w:r>
    </w:p>
    <w:p w14:paraId="15E1B159" w14:textId="122A6611" w:rsidR="00B6042A" w:rsidRPr="00DD19F7" w:rsidRDefault="007C2DD4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Motivazione della richiesta di finanziamento</w:t>
      </w:r>
    </w:p>
    <w:p w14:paraId="58F58627" w14:textId="77777777" w:rsidR="00DD19F7" w:rsidRDefault="007C2DD4" w:rsidP="007E662F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lang w:val="it-CH"/>
        </w:rPr>
      </w:pPr>
      <w:r w:rsidRPr="00B020EB">
        <w:rPr>
          <w:color w:val="000000"/>
          <w:sz w:val="18"/>
          <w:lang w:val="it-CH"/>
        </w:rPr>
        <w:t>Spiegare in maniera dettagliata p</w:t>
      </w:r>
      <w:r w:rsidRPr="00BA2C50">
        <w:rPr>
          <w:color w:val="000000"/>
          <w:sz w:val="18"/>
          <w:lang w:val="it-CH"/>
        </w:rPr>
        <w:t xml:space="preserve">erché senza </w:t>
      </w:r>
      <w:r w:rsidR="00FA72FE" w:rsidRPr="007E662F">
        <w:rPr>
          <w:color w:val="000000"/>
          <w:sz w:val="18"/>
          <w:lang w:val="it-CH"/>
        </w:rPr>
        <w:t>il</w:t>
      </w:r>
      <w:r w:rsidR="00FA72FE" w:rsidRPr="00BA2C50">
        <w:rPr>
          <w:color w:val="000000"/>
          <w:sz w:val="18"/>
          <w:lang w:val="it-CH"/>
        </w:rPr>
        <w:t xml:space="preserve"> </w:t>
      </w:r>
      <w:r w:rsidRPr="00BA2C50">
        <w:rPr>
          <w:color w:val="000000"/>
          <w:sz w:val="18"/>
          <w:lang w:val="it-CH"/>
        </w:rPr>
        <w:t>sostegno finanziario della CFQ il progetto non può essere realizzato.</w:t>
      </w:r>
      <w:r w:rsidRPr="00B020EB">
        <w:rPr>
          <w:lang w:val="it-CH"/>
        </w:rPr>
        <w:t xml:space="preserve"> </w:t>
      </w:r>
    </w:p>
    <w:p w14:paraId="302DF9F9" w14:textId="3D9003FB" w:rsidR="00B6042A" w:rsidRPr="00DD19F7" w:rsidRDefault="00B6042A" w:rsidP="00DD19F7">
      <w:pPr>
        <w:rPr>
          <w:lang w:val="it-CH"/>
        </w:rPr>
      </w:pPr>
      <w:hyperlink w:history="1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6042A" w:rsidRPr="00BA2C50" w14:paraId="786FCFD1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6EDB91A8" w14:textId="77777777" w:rsidR="00B6042A" w:rsidRPr="00BA2C50" w:rsidRDefault="00B6042A" w:rsidP="003D0AF8">
            <w:r w:rsidRPr="00BA2C5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A2C50">
              <w:instrText xml:space="preserve"> FORMTEXT </w:instrText>
            </w:r>
            <w:r w:rsidRPr="00BA2C50">
              <w:fldChar w:fldCharType="separate"/>
            </w:r>
            <w:r w:rsidRPr="00BA2C50">
              <w:rPr>
                <w:noProof/>
              </w:rPr>
              <w:t> </w:t>
            </w:r>
            <w:r w:rsidRPr="00BA2C50">
              <w:rPr>
                <w:noProof/>
              </w:rPr>
              <w:t> </w:t>
            </w:r>
            <w:r w:rsidRPr="00BA2C50">
              <w:rPr>
                <w:noProof/>
              </w:rPr>
              <w:t> </w:t>
            </w:r>
            <w:r w:rsidRPr="00BA2C50">
              <w:rPr>
                <w:noProof/>
              </w:rPr>
              <w:t> </w:t>
            </w:r>
            <w:r w:rsidRPr="00BA2C50">
              <w:rPr>
                <w:noProof/>
              </w:rPr>
              <w:t> </w:t>
            </w:r>
            <w:r w:rsidRPr="00BA2C50">
              <w:fldChar w:fldCharType="end"/>
            </w:r>
          </w:p>
        </w:tc>
      </w:tr>
    </w:tbl>
    <w:p w14:paraId="1B10783A" w14:textId="77777777" w:rsidR="00DD19F7" w:rsidRPr="00DD19F7" w:rsidRDefault="00DD19F7" w:rsidP="00DD19F7">
      <w:pPr>
        <w:rPr>
          <w:lang w:val="it-CH"/>
        </w:rPr>
      </w:pPr>
    </w:p>
    <w:p w14:paraId="74847371" w14:textId="16000D71" w:rsidR="00B6042A" w:rsidRPr="00DD19F7" w:rsidRDefault="007C2DD4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Piano di pagamento</w:t>
      </w:r>
      <w:r w:rsidR="00B6042A" w:rsidRPr="00DD19F7">
        <w:rPr>
          <w:b/>
          <w:lang w:val="it-CH"/>
        </w:rPr>
        <w:t xml:space="preserve"> </w:t>
      </w:r>
    </w:p>
    <w:p w14:paraId="184DB342" w14:textId="34927B69" w:rsidR="00B6042A" w:rsidRPr="007E662F" w:rsidRDefault="00C132F0" w:rsidP="00B6042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  <w:lang w:val="it-CH"/>
        </w:rPr>
      </w:pPr>
      <w:r w:rsidRPr="007E662F">
        <w:rPr>
          <w:color w:val="000000"/>
          <w:sz w:val="18"/>
          <w:lang w:val="it-CH"/>
        </w:rPr>
        <w:t xml:space="preserve">In caso di richieste specifiche relative al piano di pagamento, elencarle qui. È importante </w:t>
      </w:r>
      <w:r w:rsidRPr="00BA2C50">
        <w:rPr>
          <w:color w:val="000000"/>
          <w:sz w:val="18"/>
          <w:lang w:val="it-CH"/>
        </w:rPr>
        <w:t>tenere presente</w:t>
      </w:r>
      <w:r w:rsidRPr="007E662F">
        <w:rPr>
          <w:color w:val="000000"/>
          <w:sz w:val="18"/>
          <w:lang w:val="it-CH"/>
        </w:rPr>
        <w:t xml:space="preserve"> che il pagamento deve essere correlato a un risultato del progetto </w:t>
      </w:r>
      <w:r w:rsidRPr="00BA2C50">
        <w:rPr>
          <w:color w:val="000000"/>
          <w:sz w:val="18"/>
          <w:lang w:val="it-CH"/>
        </w:rPr>
        <w:t xml:space="preserve">(p. es. </w:t>
      </w:r>
      <w:r w:rsidRPr="007E662F">
        <w:rPr>
          <w:color w:val="000000"/>
          <w:sz w:val="18"/>
          <w:lang w:val="it-CH"/>
        </w:rPr>
        <w:t xml:space="preserve">una </w:t>
      </w:r>
      <w:r w:rsidR="00E90280" w:rsidRPr="00BA2C50">
        <w:rPr>
          <w:color w:val="000000"/>
          <w:sz w:val="18"/>
          <w:lang w:val="it-CH"/>
        </w:rPr>
        <w:t xml:space="preserve">pietra miliare </w:t>
      </w:r>
      <w:r w:rsidRPr="007E662F">
        <w:rPr>
          <w:color w:val="000000"/>
          <w:sz w:val="18"/>
          <w:lang w:val="it-CH"/>
        </w:rPr>
        <w:t>o un rapporto intermedio)</w:t>
      </w:r>
      <w:r w:rsidRPr="00BA2C50">
        <w:rPr>
          <w:color w:val="000000"/>
          <w:sz w:val="18"/>
          <w:lang w:val="it-CH"/>
        </w:rPr>
        <w:t>.</w:t>
      </w:r>
    </w:p>
    <w:p w14:paraId="77E2B288" w14:textId="41161CEE" w:rsidR="00B6042A" w:rsidRPr="007E662F" w:rsidRDefault="00C132F0" w:rsidP="00B6042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sz w:val="18"/>
          <w:u w:val="single"/>
          <w:lang w:val="it-CH"/>
        </w:rPr>
      </w:pPr>
      <w:r w:rsidRPr="007E662F">
        <w:rPr>
          <w:color w:val="000000"/>
          <w:sz w:val="18"/>
          <w:lang w:val="it-CH"/>
        </w:rPr>
        <w:t xml:space="preserve">Qualora il progetto venisse accettato, il piano di pagamento potrà essere </w:t>
      </w:r>
      <w:r w:rsidR="00747C91" w:rsidRPr="00BA2C50">
        <w:rPr>
          <w:color w:val="000000"/>
          <w:sz w:val="18"/>
          <w:lang w:val="it-CH"/>
        </w:rPr>
        <w:t xml:space="preserve">definito </w:t>
      </w:r>
      <w:r w:rsidRPr="007E662F">
        <w:rPr>
          <w:color w:val="000000"/>
          <w:sz w:val="18"/>
          <w:lang w:val="it-CH"/>
        </w:rPr>
        <w:t>o modificato di comune accordo.</w:t>
      </w:r>
    </w:p>
    <w:p w14:paraId="0BB51921" w14:textId="2CA4DDF2" w:rsidR="00066C2E" w:rsidRPr="007E662F" w:rsidRDefault="00066C2E">
      <w:pPr>
        <w:rPr>
          <w:lang w:val="it-CH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833"/>
        <w:gridCol w:w="3275"/>
        <w:gridCol w:w="2127"/>
        <w:gridCol w:w="1842"/>
      </w:tblGrid>
      <w:tr w:rsidR="00B6042A" w:rsidRPr="00BA2C50" w14:paraId="1557710F" w14:textId="77777777" w:rsidTr="003D0AF8">
        <w:tc>
          <w:tcPr>
            <w:tcW w:w="1833" w:type="dxa"/>
          </w:tcPr>
          <w:p w14:paraId="11D65A86" w14:textId="55A77FD5" w:rsidR="00B6042A" w:rsidRPr="00BA2C50" w:rsidRDefault="007C2DD4" w:rsidP="003D0AF8">
            <w:pPr>
              <w:rPr>
                <w:sz w:val="16"/>
                <w:szCs w:val="16"/>
              </w:rPr>
            </w:pPr>
            <w:proofErr w:type="spellStart"/>
            <w:r w:rsidRPr="00BA2C50">
              <w:rPr>
                <w:sz w:val="16"/>
                <w:szCs w:val="16"/>
              </w:rPr>
              <w:t>Pagamenti</w:t>
            </w:r>
            <w:proofErr w:type="spellEnd"/>
          </w:p>
        </w:tc>
        <w:tc>
          <w:tcPr>
            <w:tcW w:w="3275" w:type="dxa"/>
          </w:tcPr>
          <w:p w14:paraId="675B86F7" w14:textId="44930BD3" w:rsidR="00B6042A" w:rsidRPr="00BA2C50" w:rsidRDefault="007C2DD4" w:rsidP="003D0AF8">
            <w:pPr>
              <w:rPr>
                <w:sz w:val="16"/>
                <w:szCs w:val="16"/>
              </w:rPr>
            </w:pPr>
            <w:proofErr w:type="spellStart"/>
            <w:r w:rsidRPr="00BA2C50">
              <w:rPr>
                <w:sz w:val="16"/>
                <w:szCs w:val="16"/>
              </w:rPr>
              <w:t>Motivo</w:t>
            </w:r>
            <w:proofErr w:type="spellEnd"/>
            <w:r w:rsidRPr="00BA2C50">
              <w:rPr>
                <w:sz w:val="16"/>
                <w:szCs w:val="16"/>
              </w:rPr>
              <w:t xml:space="preserve"> del </w:t>
            </w:r>
            <w:proofErr w:type="spellStart"/>
            <w:r w:rsidRPr="00BA2C50">
              <w:rPr>
                <w:sz w:val="16"/>
                <w:szCs w:val="16"/>
              </w:rPr>
              <w:t>pagamento</w:t>
            </w:r>
            <w:proofErr w:type="spellEnd"/>
          </w:p>
        </w:tc>
        <w:tc>
          <w:tcPr>
            <w:tcW w:w="2127" w:type="dxa"/>
          </w:tcPr>
          <w:p w14:paraId="3D55AC17" w14:textId="0F9FE326" w:rsidR="00B6042A" w:rsidRPr="00BA2C50" w:rsidRDefault="00B6042A" w:rsidP="003D0AF8">
            <w:pPr>
              <w:rPr>
                <w:sz w:val="16"/>
                <w:szCs w:val="16"/>
              </w:rPr>
            </w:pPr>
            <w:r w:rsidRPr="00BA2C50">
              <w:rPr>
                <w:sz w:val="16"/>
                <w:szCs w:val="16"/>
              </w:rPr>
              <w:t>Dat</w:t>
            </w:r>
            <w:r w:rsidR="007C2DD4" w:rsidRPr="00BA2C50">
              <w:rPr>
                <w:sz w:val="16"/>
                <w:szCs w:val="16"/>
              </w:rPr>
              <w:t>a</w:t>
            </w:r>
          </w:p>
        </w:tc>
        <w:tc>
          <w:tcPr>
            <w:tcW w:w="1842" w:type="dxa"/>
          </w:tcPr>
          <w:p w14:paraId="1AB7B996" w14:textId="54455F25" w:rsidR="00B6042A" w:rsidRPr="00BA2C50" w:rsidRDefault="00221F39" w:rsidP="003D0AF8">
            <w:pPr>
              <w:rPr>
                <w:sz w:val="16"/>
                <w:szCs w:val="16"/>
              </w:rPr>
            </w:pPr>
            <w:proofErr w:type="spellStart"/>
            <w:r w:rsidRPr="00BA2C50">
              <w:rPr>
                <w:sz w:val="16"/>
                <w:szCs w:val="16"/>
              </w:rPr>
              <w:t>Importo</w:t>
            </w:r>
            <w:proofErr w:type="spellEnd"/>
            <w:r w:rsidRPr="00BA2C50">
              <w:rPr>
                <w:sz w:val="16"/>
                <w:szCs w:val="16"/>
              </w:rPr>
              <w:t xml:space="preserve"> </w:t>
            </w:r>
            <w:r w:rsidR="00B6042A" w:rsidRPr="00BA2C50">
              <w:rPr>
                <w:sz w:val="16"/>
                <w:szCs w:val="16"/>
              </w:rPr>
              <w:t>in CHF</w:t>
            </w:r>
          </w:p>
        </w:tc>
      </w:tr>
      <w:tr w:rsidR="00B6042A" w:rsidRPr="00BA2C50" w14:paraId="3399D703" w14:textId="77777777" w:rsidTr="003D0AF8">
        <w:tc>
          <w:tcPr>
            <w:tcW w:w="1833" w:type="dxa"/>
          </w:tcPr>
          <w:p w14:paraId="5698FD74" w14:textId="7DAB607A" w:rsidR="00B6042A" w:rsidRPr="00BA2C50" w:rsidRDefault="007C2DD4" w:rsidP="003D0AF8">
            <w:pPr>
              <w:rPr>
                <w:sz w:val="16"/>
              </w:rPr>
            </w:pPr>
            <w:r w:rsidRPr="00BA2C50">
              <w:rPr>
                <w:sz w:val="16"/>
              </w:rPr>
              <w:t xml:space="preserve">1° </w:t>
            </w:r>
            <w:proofErr w:type="spellStart"/>
            <w:r w:rsidRPr="00BA2C50">
              <w:rPr>
                <w:sz w:val="16"/>
              </w:rPr>
              <w:t>pagamento</w:t>
            </w:r>
            <w:proofErr w:type="spellEnd"/>
            <w:r w:rsidRPr="00BA2C50">
              <w:rPr>
                <w:sz w:val="16"/>
              </w:rPr>
              <w:t>:</w:t>
            </w:r>
            <w:r w:rsidR="00B6042A" w:rsidRPr="00BA2C50">
              <w:rPr>
                <w:sz w:val="16"/>
              </w:rPr>
              <w:br/>
            </w:r>
          </w:p>
        </w:tc>
        <w:tc>
          <w:tcPr>
            <w:tcW w:w="3275" w:type="dxa"/>
          </w:tcPr>
          <w:p w14:paraId="46401D0A" w14:textId="1FFA4E83" w:rsidR="00B6042A" w:rsidRPr="00BA2C50" w:rsidRDefault="00B020EB" w:rsidP="003D0AF8">
            <w:pPr>
              <w:rPr>
                <w:sz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Dopo </w:t>
            </w:r>
            <w:r w:rsidR="00FA72FE" w:rsidRPr="00BA2C50">
              <w:rPr>
                <w:sz w:val="16"/>
                <w:szCs w:val="16"/>
                <w:lang w:val="it-CH"/>
              </w:rPr>
              <w:t>il raggiungimento del</w:t>
            </w:r>
            <w:r w:rsidRPr="00BA2C50">
              <w:rPr>
                <w:sz w:val="16"/>
                <w:szCs w:val="16"/>
                <w:lang w:val="it-CH"/>
              </w:rPr>
              <w:t xml:space="preserve">la pietra miliare n. x, </w:t>
            </w:r>
            <w:r w:rsidR="00FA72FE" w:rsidRPr="00BA2C50">
              <w:rPr>
                <w:sz w:val="16"/>
                <w:szCs w:val="16"/>
                <w:lang w:val="it-CH"/>
              </w:rPr>
              <w:t>dietro</w:t>
            </w:r>
            <w:r w:rsidRPr="00BA2C50">
              <w:rPr>
                <w:sz w:val="16"/>
                <w:szCs w:val="16"/>
                <w:lang w:val="it-CH"/>
              </w:rPr>
              <w:t xml:space="preserve"> fattura</w:t>
            </w:r>
          </w:p>
        </w:tc>
        <w:tc>
          <w:tcPr>
            <w:tcW w:w="2127" w:type="dxa"/>
          </w:tcPr>
          <w:p w14:paraId="24A6D091" w14:textId="022FB9A6" w:rsidR="00B6042A" w:rsidRPr="00BA2C50" w:rsidRDefault="00000000" w:rsidP="003D0AF8">
            <w:pPr>
              <w:rPr>
                <w:b/>
                <w:sz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658541799"/>
                <w:placeholder>
                  <w:docPart w:val="5A6FD4804175452985E32F85CE891B6F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</w:tcPr>
          <w:p w14:paraId="2E9C0C8A" w14:textId="77777777" w:rsidR="00B6042A" w:rsidRPr="00BA2C50" w:rsidRDefault="00B6042A" w:rsidP="003D0AF8">
            <w:pPr>
              <w:rPr>
                <w:sz w:val="16"/>
              </w:rPr>
            </w:pPr>
            <w:r w:rsidRPr="00BA2C50">
              <w:rPr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</w:rPr>
              <w:instrText xml:space="preserve"> FORMTEXT </w:instrText>
            </w:r>
            <w:r w:rsidRPr="00BA2C50">
              <w:rPr>
                <w:sz w:val="16"/>
              </w:rPr>
            </w:r>
            <w:r w:rsidRPr="00BA2C50">
              <w:rPr>
                <w:sz w:val="16"/>
              </w:rPr>
              <w:fldChar w:fldCharType="separate"/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fldChar w:fldCharType="end"/>
            </w:r>
          </w:p>
        </w:tc>
      </w:tr>
      <w:tr w:rsidR="00B6042A" w:rsidRPr="00BA2C50" w14:paraId="6561A7B5" w14:textId="77777777" w:rsidTr="003D0AF8">
        <w:tc>
          <w:tcPr>
            <w:tcW w:w="1833" w:type="dxa"/>
          </w:tcPr>
          <w:p w14:paraId="2FDA4F81" w14:textId="7FFBE5CA" w:rsidR="00B6042A" w:rsidRPr="00BA2C50" w:rsidRDefault="00B6042A" w:rsidP="003D0AF8">
            <w:pPr>
              <w:rPr>
                <w:b/>
                <w:sz w:val="16"/>
              </w:rPr>
            </w:pPr>
            <w:r w:rsidRPr="00BA2C50">
              <w:rPr>
                <w:sz w:val="16"/>
              </w:rPr>
              <w:t>2</w:t>
            </w:r>
            <w:r w:rsidR="007C2DD4" w:rsidRPr="00BA2C50">
              <w:rPr>
                <w:sz w:val="16"/>
              </w:rPr>
              <w:t>°</w:t>
            </w:r>
            <w:r w:rsidRPr="00BA2C50">
              <w:rPr>
                <w:sz w:val="16"/>
              </w:rPr>
              <w:t xml:space="preserve"> </w:t>
            </w:r>
            <w:proofErr w:type="spellStart"/>
            <w:r w:rsidR="007C2DD4" w:rsidRPr="00BA2C50">
              <w:rPr>
                <w:sz w:val="16"/>
              </w:rPr>
              <w:t>pagamento</w:t>
            </w:r>
            <w:proofErr w:type="spellEnd"/>
            <w:r w:rsidR="007C2DD4" w:rsidRPr="00BA2C50">
              <w:rPr>
                <w:sz w:val="16"/>
              </w:rPr>
              <w:t>:</w:t>
            </w:r>
          </w:p>
        </w:tc>
        <w:tc>
          <w:tcPr>
            <w:tcW w:w="3275" w:type="dxa"/>
          </w:tcPr>
          <w:p w14:paraId="6528D14B" w14:textId="4610F6F7" w:rsidR="00B6042A" w:rsidRPr="00BA2C50" w:rsidRDefault="00B020EB" w:rsidP="003D0AF8">
            <w:pPr>
              <w:rPr>
                <w:sz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Dopo </w:t>
            </w:r>
            <w:r w:rsidR="00FA72FE" w:rsidRPr="00BA2C50">
              <w:rPr>
                <w:sz w:val="16"/>
                <w:szCs w:val="16"/>
                <w:lang w:val="it-CH"/>
              </w:rPr>
              <w:t>il raggiungimento del</w:t>
            </w:r>
            <w:r w:rsidRPr="00BA2C50">
              <w:rPr>
                <w:sz w:val="16"/>
                <w:szCs w:val="16"/>
                <w:lang w:val="it-CH"/>
              </w:rPr>
              <w:t xml:space="preserve">la pietra miliare n. x, </w:t>
            </w:r>
            <w:r w:rsidR="00FA72FE" w:rsidRPr="00BA2C50">
              <w:rPr>
                <w:sz w:val="16"/>
                <w:szCs w:val="16"/>
                <w:lang w:val="it-CH"/>
              </w:rPr>
              <w:t>dietro</w:t>
            </w:r>
            <w:r w:rsidRPr="00BA2C50">
              <w:rPr>
                <w:sz w:val="16"/>
                <w:szCs w:val="16"/>
                <w:lang w:val="it-CH"/>
              </w:rPr>
              <w:t xml:space="preserve"> fattura</w:t>
            </w:r>
          </w:p>
        </w:tc>
        <w:tc>
          <w:tcPr>
            <w:tcW w:w="2127" w:type="dxa"/>
          </w:tcPr>
          <w:p w14:paraId="69F20462" w14:textId="65EA9BF1" w:rsidR="00B6042A" w:rsidRPr="00BA2C50" w:rsidRDefault="00000000" w:rsidP="003D0AF8">
            <w:pPr>
              <w:rPr>
                <w:b/>
                <w:sz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1972900239"/>
                <w:placeholder>
                  <w:docPart w:val="C526F6A26B124E1BB248CEDFC4F4E342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</w:tcPr>
          <w:p w14:paraId="049F1127" w14:textId="77777777" w:rsidR="00B6042A" w:rsidRPr="00BA2C50" w:rsidRDefault="00B6042A" w:rsidP="003D0AF8">
            <w:pPr>
              <w:rPr>
                <w:sz w:val="16"/>
              </w:rPr>
            </w:pPr>
            <w:r w:rsidRPr="00BA2C50">
              <w:rPr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</w:rPr>
              <w:instrText xml:space="preserve"> FORMTEXT </w:instrText>
            </w:r>
            <w:r w:rsidRPr="00BA2C50">
              <w:rPr>
                <w:sz w:val="16"/>
              </w:rPr>
            </w:r>
            <w:r w:rsidRPr="00BA2C50">
              <w:rPr>
                <w:sz w:val="16"/>
              </w:rPr>
              <w:fldChar w:fldCharType="separate"/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fldChar w:fldCharType="end"/>
            </w:r>
          </w:p>
        </w:tc>
      </w:tr>
      <w:tr w:rsidR="00B6042A" w:rsidRPr="00BA2C50" w14:paraId="65926ACB" w14:textId="77777777" w:rsidTr="003D0AF8">
        <w:tc>
          <w:tcPr>
            <w:tcW w:w="1833" w:type="dxa"/>
          </w:tcPr>
          <w:p w14:paraId="6E6BC0D7" w14:textId="071306E3" w:rsidR="00B6042A" w:rsidRPr="00BA2C50" w:rsidRDefault="00B6042A" w:rsidP="003D0AF8">
            <w:pPr>
              <w:rPr>
                <w:b/>
                <w:sz w:val="16"/>
              </w:rPr>
            </w:pPr>
            <w:r w:rsidRPr="00BA2C50">
              <w:rPr>
                <w:sz w:val="16"/>
              </w:rPr>
              <w:t>3</w:t>
            </w:r>
            <w:r w:rsidR="007C2DD4" w:rsidRPr="00BA2C50">
              <w:rPr>
                <w:sz w:val="16"/>
              </w:rPr>
              <w:t>°</w:t>
            </w:r>
            <w:r w:rsidRPr="00BA2C50">
              <w:rPr>
                <w:sz w:val="16"/>
              </w:rPr>
              <w:t xml:space="preserve"> </w:t>
            </w:r>
            <w:proofErr w:type="spellStart"/>
            <w:r w:rsidR="007C2DD4" w:rsidRPr="00BA2C50">
              <w:rPr>
                <w:sz w:val="16"/>
              </w:rPr>
              <w:t>pagamento</w:t>
            </w:r>
            <w:proofErr w:type="spellEnd"/>
            <w:r w:rsidR="007C2DD4" w:rsidRPr="00BA2C50">
              <w:rPr>
                <w:sz w:val="16"/>
              </w:rPr>
              <w:t>:</w:t>
            </w:r>
            <w:r w:rsidRPr="00BA2C50">
              <w:rPr>
                <w:sz w:val="16"/>
              </w:rPr>
              <w:br/>
            </w:r>
          </w:p>
        </w:tc>
        <w:tc>
          <w:tcPr>
            <w:tcW w:w="3275" w:type="dxa"/>
          </w:tcPr>
          <w:p w14:paraId="36D1DC23" w14:textId="34692F22" w:rsidR="00B6042A" w:rsidRPr="00BA2C50" w:rsidRDefault="00B020EB" w:rsidP="003D0AF8">
            <w:pPr>
              <w:rPr>
                <w:sz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Dopo </w:t>
            </w:r>
            <w:r w:rsidR="00FA72FE" w:rsidRPr="00BA2C50">
              <w:rPr>
                <w:sz w:val="16"/>
                <w:szCs w:val="16"/>
                <w:lang w:val="it-CH"/>
              </w:rPr>
              <w:t>il raggiungimento del</w:t>
            </w:r>
            <w:r w:rsidRPr="00BA2C50">
              <w:rPr>
                <w:sz w:val="16"/>
                <w:szCs w:val="16"/>
                <w:lang w:val="it-CH"/>
              </w:rPr>
              <w:t xml:space="preserve">la pietra miliare n. x, </w:t>
            </w:r>
            <w:r w:rsidR="00FA72FE" w:rsidRPr="00BA2C50">
              <w:rPr>
                <w:sz w:val="16"/>
                <w:szCs w:val="16"/>
                <w:lang w:val="it-CH"/>
              </w:rPr>
              <w:t>dietro</w:t>
            </w:r>
            <w:r w:rsidRPr="00BA2C50">
              <w:rPr>
                <w:sz w:val="16"/>
                <w:szCs w:val="16"/>
                <w:lang w:val="it-CH"/>
              </w:rPr>
              <w:t xml:space="preserve"> fattura</w:t>
            </w:r>
          </w:p>
        </w:tc>
        <w:tc>
          <w:tcPr>
            <w:tcW w:w="2127" w:type="dxa"/>
          </w:tcPr>
          <w:p w14:paraId="2BF6F113" w14:textId="7C99FD22" w:rsidR="00B6042A" w:rsidRPr="00BA2C50" w:rsidRDefault="00000000" w:rsidP="003D0AF8">
            <w:pPr>
              <w:rPr>
                <w:b/>
                <w:sz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2054227238"/>
                <w:placeholder>
                  <w:docPart w:val="31C04C13858D49F8BA720AFB3375A2F7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</w:tcPr>
          <w:p w14:paraId="3B8B2EE2" w14:textId="77777777" w:rsidR="00B6042A" w:rsidRPr="00BA2C50" w:rsidRDefault="00B6042A" w:rsidP="003D0AF8">
            <w:pPr>
              <w:rPr>
                <w:sz w:val="16"/>
              </w:rPr>
            </w:pPr>
            <w:r w:rsidRPr="00BA2C50">
              <w:rPr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</w:rPr>
              <w:instrText xml:space="preserve"> FORMTEXT </w:instrText>
            </w:r>
            <w:r w:rsidRPr="00BA2C50">
              <w:rPr>
                <w:sz w:val="16"/>
              </w:rPr>
            </w:r>
            <w:r w:rsidRPr="00BA2C50">
              <w:rPr>
                <w:sz w:val="16"/>
              </w:rPr>
              <w:fldChar w:fldCharType="separate"/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fldChar w:fldCharType="end"/>
            </w:r>
          </w:p>
        </w:tc>
      </w:tr>
      <w:tr w:rsidR="00B6042A" w:rsidRPr="00BA2C50" w14:paraId="78AFBF0B" w14:textId="77777777" w:rsidTr="003D0AF8">
        <w:tc>
          <w:tcPr>
            <w:tcW w:w="1833" w:type="dxa"/>
            <w:tcBorders>
              <w:bottom w:val="dashed" w:sz="4" w:space="0" w:color="auto"/>
            </w:tcBorders>
          </w:tcPr>
          <w:p w14:paraId="3D17CDA8" w14:textId="1ED587E1" w:rsidR="00B6042A" w:rsidRPr="00BA2C50" w:rsidRDefault="00B6042A" w:rsidP="003D0AF8">
            <w:pPr>
              <w:rPr>
                <w:b/>
                <w:sz w:val="16"/>
                <w:szCs w:val="16"/>
              </w:rPr>
            </w:pPr>
            <w:r w:rsidRPr="00BA2C50">
              <w:rPr>
                <w:sz w:val="16"/>
                <w:szCs w:val="16"/>
              </w:rPr>
              <w:t xml:space="preserve">... </w:t>
            </w:r>
            <w:proofErr w:type="spellStart"/>
            <w:r w:rsidR="007C2DD4" w:rsidRPr="00BA2C50">
              <w:rPr>
                <w:sz w:val="16"/>
                <w:szCs w:val="16"/>
              </w:rPr>
              <w:t>pagamento</w:t>
            </w:r>
            <w:proofErr w:type="spellEnd"/>
            <w:r w:rsidRPr="00BA2C50">
              <w:rPr>
                <w:sz w:val="16"/>
                <w:szCs w:val="16"/>
              </w:rPr>
              <w:t>:</w:t>
            </w:r>
            <w:r w:rsidRPr="00BA2C50">
              <w:rPr>
                <w:sz w:val="16"/>
                <w:szCs w:val="16"/>
              </w:rPr>
              <w:br/>
            </w:r>
          </w:p>
        </w:tc>
        <w:tc>
          <w:tcPr>
            <w:tcW w:w="3275" w:type="dxa"/>
            <w:tcBorders>
              <w:bottom w:val="dashed" w:sz="4" w:space="0" w:color="auto"/>
            </w:tcBorders>
          </w:tcPr>
          <w:p w14:paraId="55396CB0" w14:textId="76BA5DE8" w:rsidR="00B6042A" w:rsidRPr="00BA2C50" w:rsidRDefault="00B020EB" w:rsidP="003D0AF8">
            <w:pPr>
              <w:rPr>
                <w:sz w:val="16"/>
                <w:szCs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Dopo </w:t>
            </w:r>
            <w:r w:rsidR="00FA72FE" w:rsidRPr="00BA2C50">
              <w:rPr>
                <w:sz w:val="16"/>
                <w:szCs w:val="16"/>
                <w:lang w:val="it-CH"/>
              </w:rPr>
              <w:t>il raggiungimento della</w:t>
            </w:r>
            <w:r w:rsidRPr="00BA2C50">
              <w:rPr>
                <w:sz w:val="16"/>
                <w:szCs w:val="16"/>
                <w:lang w:val="it-CH"/>
              </w:rPr>
              <w:t xml:space="preserve"> pietra miliare n. x, </w:t>
            </w:r>
            <w:r w:rsidR="00FA72FE" w:rsidRPr="00BA2C50">
              <w:rPr>
                <w:sz w:val="16"/>
                <w:szCs w:val="16"/>
                <w:lang w:val="it-CH"/>
              </w:rPr>
              <w:t>dietro</w:t>
            </w:r>
            <w:r w:rsidRPr="00BA2C50">
              <w:rPr>
                <w:sz w:val="16"/>
                <w:szCs w:val="16"/>
                <w:lang w:val="it-CH"/>
              </w:rPr>
              <w:t xml:space="preserve"> fattura</w:t>
            </w: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170B80CB" w14:textId="78C37045" w:rsidR="00B6042A" w:rsidRPr="00BA2C50" w:rsidRDefault="00000000" w:rsidP="003D0AF8">
            <w:pPr>
              <w:rPr>
                <w:b/>
                <w:sz w:val="16"/>
                <w:szCs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1654827871"/>
                <w:placeholder>
                  <w:docPart w:val="8B9F1778CFCF493D83B153780E88DA07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2F58B1F5" w14:textId="77777777" w:rsidR="00B6042A" w:rsidRPr="00BA2C50" w:rsidRDefault="00B6042A" w:rsidP="003D0AF8">
            <w:pPr>
              <w:rPr>
                <w:sz w:val="16"/>
                <w:szCs w:val="16"/>
              </w:rPr>
            </w:pPr>
            <w:r w:rsidRPr="00BA2C50">
              <w:rPr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  <w:szCs w:val="16"/>
              </w:rPr>
              <w:instrText xml:space="preserve"> FORMTEXT </w:instrText>
            </w:r>
            <w:r w:rsidRPr="00BA2C50">
              <w:rPr>
                <w:sz w:val="16"/>
                <w:szCs w:val="16"/>
              </w:rPr>
            </w:r>
            <w:r w:rsidRPr="00BA2C50">
              <w:rPr>
                <w:sz w:val="16"/>
                <w:szCs w:val="16"/>
              </w:rPr>
              <w:fldChar w:fldCharType="separate"/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sz w:val="16"/>
                <w:szCs w:val="16"/>
              </w:rPr>
              <w:fldChar w:fldCharType="end"/>
            </w:r>
          </w:p>
        </w:tc>
      </w:tr>
      <w:tr w:rsidR="00B6042A" w:rsidRPr="00BA2C50" w14:paraId="2705DBA1" w14:textId="77777777" w:rsidTr="003D0AF8">
        <w:tc>
          <w:tcPr>
            <w:tcW w:w="1833" w:type="dxa"/>
            <w:tcBorders>
              <w:top w:val="dashed" w:sz="4" w:space="0" w:color="auto"/>
            </w:tcBorders>
          </w:tcPr>
          <w:p w14:paraId="09410E4C" w14:textId="154FA64F" w:rsidR="00B6042A" w:rsidRPr="00BA2C50" w:rsidRDefault="002E7BB5" w:rsidP="003D0AF8">
            <w:pPr>
              <w:rPr>
                <w:b/>
                <w:sz w:val="16"/>
              </w:rPr>
            </w:pPr>
            <w:proofErr w:type="spellStart"/>
            <w:r w:rsidRPr="00BA2C50">
              <w:rPr>
                <w:sz w:val="16"/>
              </w:rPr>
              <w:t>P</w:t>
            </w:r>
            <w:r w:rsidR="00221F39" w:rsidRPr="00BA2C50">
              <w:rPr>
                <w:sz w:val="16"/>
              </w:rPr>
              <w:t>agamento</w:t>
            </w:r>
            <w:proofErr w:type="spellEnd"/>
            <w:r w:rsidRPr="00BA2C50">
              <w:rPr>
                <w:sz w:val="16"/>
              </w:rPr>
              <w:t xml:space="preserve"> finale</w:t>
            </w:r>
            <w:r w:rsidR="00B6042A" w:rsidRPr="00BA2C50">
              <w:rPr>
                <w:sz w:val="16"/>
              </w:rPr>
              <w:t>:</w:t>
            </w:r>
            <w:r w:rsidR="00B6042A" w:rsidRPr="00BA2C50">
              <w:rPr>
                <w:sz w:val="16"/>
              </w:rPr>
              <w:br/>
            </w:r>
          </w:p>
        </w:tc>
        <w:tc>
          <w:tcPr>
            <w:tcW w:w="3275" w:type="dxa"/>
            <w:tcBorders>
              <w:top w:val="dashed" w:sz="4" w:space="0" w:color="auto"/>
            </w:tcBorders>
          </w:tcPr>
          <w:p w14:paraId="1FCE327B" w14:textId="413AC613" w:rsidR="00B6042A" w:rsidRPr="00BA2C50" w:rsidRDefault="002E7BB5" w:rsidP="003D0AF8">
            <w:pPr>
              <w:rPr>
                <w:sz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Il pagamento finale viene effettuato solo dopo l’approvazione del rapporto finale e ammonta </w:t>
            </w:r>
            <w:r w:rsidR="00542BEA" w:rsidRPr="00BA2C50">
              <w:rPr>
                <w:sz w:val="16"/>
                <w:szCs w:val="16"/>
                <w:lang w:val="it-CH"/>
              </w:rPr>
              <w:t>almeno al</w:t>
            </w:r>
            <w:r w:rsidRPr="00BA2C50">
              <w:rPr>
                <w:sz w:val="16"/>
                <w:szCs w:val="16"/>
                <w:lang w:val="it-CH"/>
              </w:rPr>
              <w:t xml:space="preserve"> 20 % dell</w:t>
            </w:r>
            <w:r w:rsidR="00542BEA" w:rsidRPr="00BA2C50">
              <w:rPr>
                <w:sz w:val="16"/>
                <w:szCs w:val="16"/>
                <w:lang w:val="it-CH"/>
              </w:rPr>
              <w:t>’</w:t>
            </w:r>
            <w:r w:rsidRPr="00BA2C50">
              <w:rPr>
                <w:sz w:val="16"/>
                <w:szCs w:val="16"/>
                <w:lang w:val="it-CH"/>
              </w:rPr>
              <w:t>importo richiesto.</w:t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p w14:paraId="44736D5A" w14:textId="4A4097D8" w:rsidR="00B6042A" w:rsidRPr="00BA2C50" w:rsidRDefault="00000000" w:rsidP="003D0AF8">
            <w:pPr>
              <w:rPr>
                <w:b/>
                <w:sz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1917286144"/>
                <w:placeholder>
                  <w:docPart w:val="B2102171F7D7417B9A97B5CAF620EBB8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1B36F947" w14:textId="77777777" w:rsidR="00B6042A" w:rsidRPr="00BA2C50" w:rsidRDefault="00B6042A" w:rsidP="003D0AF8">
            <w:pPr>
              <w:rPr>
                <w:b/>
                <w:sz w:val="16"/>
              </w:rPr>
            </w:pPr>
            <w:r w:rsidRPr="00BA2C50">
              <w:rPr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</w:rPr>
              <w:instrText xml:space="preserve"> FORMTEXT </w:instrText>
            </w:r>
            <w:r w:rsidRPr="00BA2C50">
              <w:rPr>
                <w:sz w:val="16"/>
              </w:rPr>
            </w:r>
            <w:r w:rsidRPr="00BA2C50">
              <w:rPr>
                <w:sz w:val="16"/>
              </w:rPr>
              <w:fldChar w:fldCharType="separate"/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fldChar w:fldCharType="end"/>
            </w:r>
          </w:p>
        </w:tc>
      </w:tr>
    </w:tbl>
    <w:p w14:paraId="3D91B7FE" w14:textId="77777777" w:rsidR="00066C2E" w:rsidRPr="00BA2C50" w:rsidRDefault="00066C2E"/>
    <w:bookmarkEnd w:id="46"/>
    <w:bookmarkEnd w:id="47"/>
    <w:p w14:paraId="57D121AD" w14:textId="77777777" w:rsidR="00066C2E" w:rsidRPr="00DD19F7" w:rsidRDefault="000934A7" w:rsidP="00DD19F7">
      <w:pPr>
        <w:pStyle w:val="berschrift1"/>
        <w:numPr>
          <w:ilvl w:val="0"/>
          <w:numId w:val="15"/>
        </w:numPr>
      </w:pPr>
      <w:proofErr w:type="spellStart"/>
      <w:r w:rsidRPr="00DD19F7">
        <w:t>Osservazioni</w:t>
      </w:r>
      <w:proofErr w:type="spellEnd"/>
    </w:p>
    <w:p w14:paraId="0D05CBDB" w14:textId="77777777" w:rsidR="00066C2E" w:rsidRPr="00CB10F1" w:rsidRDefault="000934A7">
      <w:pPr>
        <w:shd w:val="clear" w:color="auto" w:fill="B8CCE4"/>
        <w:rPr>
          <w:lang w:val="it-CH"/>
        </w:rPr>
      </w:pPr>
      <w:r w:rsidRPr="00CB10F1">
        <w:rPr>
          <w:iCs/>
          <w:sz w:val="18"/>
          <w:lang w:val="it-CH"/>
        </w:rPr>
        <w:t>Qui è possibile inserire, se necessario, ulteriori punti importanti per il progetto che finora non hanno potuto essere descritti.</w:t>
      </w:r>
    </w:p>
    <w:p w14:paraId="326A5A84" w14:textId="77777777" w:rsidR="00066C2E" w:rsidRPr="00CB10F1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09B9B425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351F3825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3440949B" w14:textId="77777777" w:rsidR="00066C2E" w:rsidRDefault="00066C2E">
      <w:pPr>
        <w:rPr>
          <w:lang w:val="it-CH"/>
        </w:rPr>
      </w:pPr>
    </w:p>
    <w:p w14:paraId="45552584" w14:textId="3E9339F2" w:rsidR="00B6042A" w:rsidRPr="00DD19F7" w:rsidRDefault="000934A7" w:rsidP="00DD19F7">
      <w:pPr>
        <w:pStyle w:val="berschrift1"/>
        <w:numPr>
          <w:ilvl w:val="0"/>
          <w:numId w:val="15"/>
        </w:numPr>
      </w:pPr>
      <w:proofErr w:type="spellStart"/>
      <w:r w:rsidRPr="00DD19F7">
        <w:t>Conferma</w:t>
      </w:r>
      <w:proofErr w:type="spellEnd"/>
    </w:p>
    <w:p w14:paraId="189A357B" w14:textId="7ADFE95A" w:rsidR="00B6042A" w:rsidRPr="007E662F" w:rsidRDefault="00680B4E" w:rsidP="00B6042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b/>
          <w:bCs/>
          <w:color w:val="000000"/>
          <w:sz w:val="18"/>
          <w:lang w:val="it-CH"/>
        </w:rPr>
      </w:pPr>
      <w:r w:rsidRPr="00BA2C50">
        <w:rPr>
          <w:b/>
          <w:bCs/>
          <w:color w:val="000000"/>
          <w:sz w:val="18"/>
          <w:lang w:val="it-CH"/>
        </w:rPr>
        <w:t xml:space="preserve">NOTA BENE: </w:t>
      </w:r>
      <w:r w:rsidR="00542BEA" w:rsidRPr="00BA2C50">
        <w:rPr>
          <w:b/>
          <w:bCs/>
          <w:color w:val="000000"/>
          <w:sz w:val="18"/>
          <w:lang w:val="it-CH"/>
        </w:rPr>
        <w:t>gli aiuti finanziari possono essere concessi</w:t>
      </w:r>
      <w:r w:rsidRPr="00BA2C50">
        <w:rPr>
          <w:b/>
          <w:bCs/>
          <w:color w:val="000000"/>
          <w:sz w:val="18"/>
          <w:lang w:val="it-CH"/>
        </w:rPr>
        <w:t xml:space="preserve"> d</w:t>
      </w:r>
      <w:r w:rsidR="00542BEA" w:rsidRPr="00BA2C50">
        <w:rPr>
          <w:b/>
          <w:bCs/>
          <w:color w:val="000000"/>
          <w:sz w:val="18"/>
          <w:lang w:val="it-CH"/>
        </w:rPr>
        <w:t>a</w:t>
      </w:r>
      <w:r w:rsidRPr="00BA2C50">
        <w:rPr>
          <w:b/>
          <w:bCs/>
          <w:color w:val="000000"/>
          <w:sz w:val="18"/>
          <w:lang w:val="it-CH"/>
        </w:rPr>
        <w:t xml:space="preserve">lla CFQ solo se non determinano o non possono determinare distorsioni della concorrenza. </w:t>
      </w:r>
    </w:p>
    <w:p w14:paraId="3547A538" w14:textId="77777777" w:rsidR="00B6042A" w:rsidRPr="007E662F" w:rsidRDefault="00B6042A" w:rsidP="007E662F">
      <w:pPr>
        <w:rPr>
          <w:lang w:val="it-CH"/>
        </w:rPr>
      </w:pPr>
    </w:p>
    <w:p w14:paraId="72A7F544" w14:textId="70CA9C54" w:rsidR="00066C2E" w:rsidRDefault="000934A7">
      <w:pPr>
        <w:rPr>
          <w:szCs w:val="18"/>
          <w:lang w:val="it-CH"/>
        </w:rPr>
      </w:pPr>
      <w:r w:rsidRPr="00BA2C50">
        <w:rPr>
          <w:szCs w:val="18"/>
          <w:lang w:val="it-CH"/>
        </w:rPr>
        <w:t xml:space="preserve">L’organismo responsabile, rappresentato dalla/e persona/e autorizzata/e a firmare, conferma la veridicità e la completezza delle informazioni fornite nel presente modulo e nei relativi allegati. </w:t>
      </w:r>
      <w:r w:rsidRPr="007E662F">
        <w:rPr>
          <w:b/>
          <w:bCs/>
          <w:lang w:val="it-CH"/>
        </w:rPr>
        <w:t xml:space="preserve">Conferma che il progetto presentato non distorce né può distorcere la concorrenza conformemente all’articolo 77e capoverso 1 lettera d </w:t>
      </w:r>
      <w:proofErr w:type="spellStart"/>
      <w:r w:rsidRPr="007E662F">
        <w:rPr>
          <w:b/>
          <w:bCs/>
          <w:lang w:val="it-CH"/>
        </w:rPr>
        <w:t>OAMal</w:t>
      </w:r>
      <w:proofErr w:type="spellEnd"/>
      <w:r w:rsidRPr="00BA2C50">
        <w:rPr>
          <w:lang w:val="it-CH"/>
        </w:rPr>
        <w:t xml:space="preserve">. </w:t>
      </w:r>
      <w:r w:rsidR="00680B4E" w:rsidRPr="00BA2C50">
        <w:rPr>
          <w:lang w:val="it-CH"/>
        </w:rPr>
        <w:t>In caso di accettazione della domanda, s</w:t>
      </w:r>
      <w:r w:rsidRPr="00BA2C50">
        <w:rPr>
          <w:szCs w:val="18"/>
          <w:lang w:val="it-CH"/>
        </w:rPr>
        <w:t>’impegna a informare regolarmente la Commissione federale</w:t>
      </w:r>
      <w:r w:rsidRPr="00CB10F1">
        <w:rPr>
          <w:szCs w:val="18"/>
          <w:lang w:val="it-CH"/>
        </w:rPr>
        <w:t xml:space="preserve"> per la qualità</w:t>
      </w:r>
      <w:r w:rsidR="00680B4E">
        <w:rPr>
          <w:szCs w:val="18"/>
          <w:lang w:val="it-CH"/>
        </w:rPr>
        <w:t xml:space="preserve"> (tramite rapporti sullo stato di avanzamento) e a presentare un rapporto finale</w:t>
      </w:r>
      <w:r w:rsidRPr="00CB10F1">
        <w:rPr>
          <w:szCs w:val="18"/>
          <w:lang w:val="it-CH"/>
        </w:rPr>
        <w:t xml:space="preserve">. Prende atto del fatto che la Commissione federale per la qualità pubblica dati relativi </w:t>
      </w:r>
      <w:r w:rsidR="00680B4E">
        <w:rPr>
          <w:szCs w:val="18"/>
          <w:lang w:val="it-CH"/>
        </w:rPr>
        <w:t>ai progetti</w:t>
      </w:r>
      <w:r>
        <w:rPr>
          <w:szCs w:val="18"/>
          <w:lang w:val="it-CH"/>
        </w:rPr>
        <w:t xml:space="preserve"> per </w:t>
      </w:r>
      <w:r w:rsidR="00680B4E">
        <w:rPr>
          <w:szCs w:val="18"/>
          <w:lang w:val="it-CH"/>
        </w:rPr>
        <w:t>i</w:t>
      </w:r>
      <w:r>
        <w:rPr>
          <w:szCs w:val="18"/>
          <w:lang w:val="it-CH"/>
        </w:rPr>
        <w:t xml:space="preserve"> quali </w:t>
      </w:r>
      <w:r w:rsidR="00680B4E">
        <w:rPr>
          <w:szCs w:val="18"/>
          <w:lang w:val="it-CH"/>
        </w:rPr>
        <w:t xml:space="preserve">eroga </w:t>
      </w:r>
      <w:r>
        <w:rPr>
          <w:szCs w:val="18"/>
          <w:lang w:val="it-CH"/>
        </w:rPr>
        <w:t>contributi.</w:t>
      </w:r>
      <w:r>
        <w:rPr>
          <w:szCs w:val="18"/>
          <w:lang w:val="it-CH"/>
        </w:rPr>
        <w:tab/>
      </w:r>
    </w:p>
    <w:p w14:paraId="30792B76" w14:textId="77777777" w:rsidR="00066C2E" w:rsidRDefault="000934A7">
      <w:pPr>
        <w:rPr>
          <w:szCs w:val="18"/>
          <w:lang w:val="it-CH"/>
        </w:rPr>
      </w:pPr>
      <w:r>
        <w:rPr>
          <w:szCs w:val="18"/>
          <w:lang w:val="it-CH"/>
        </w:rPr>
        <w:tab/>
      </w:r>
      <w:r>
        <w:rPr>
          <w:szCs w:val="18"/>
          <w:lang w:val="it-CH"/>
        </w:rPr>
        <w:tab/>
      </w:r>
      <w:r>
        <w:rPr>
          <w:szCs w:val="18"/>
          <w:lang w:val="it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7"/>
      </w:tblGrid>
      <w:tr w:rsidR="00066C2E" w14:paraId="309E5B93" w14:textId="77777777">
        <w:tc>
          <w:tcPr>
            <w:tcW w:w="3114" w:type="dxa"/>
          </w:tcPr>
          <w:p w14:paraId="33852E27" w14:textId="77777777" w:rsidR="00066C2E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t>Luogo</w:t>
            </w:r>
          </w:p>
        </w:tc>
        <w:tc>
          <w:tcPr>
            <w:tcW w:w="5947" w:type="dxa"/>
          </w:tcPr>
          <w:p w14:paraId="1748514E" w14:textId="77777777" w:rsidR="00066C2E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szCs w:val="18"/>
                <w:lang w:val="it-CH"/>
              </w:rPr>
              <w:instrText xml:space="preserve"> FORMTEXT </w:instrText>
            </w:r>
            <w:r>
              <w:rPr>
                <w:szCs w:val="18"/>
                <w:lang w:val="it-CH"/>
              </w:rPr>
            </w:r>
            <w:r>
              <w:rPr>
                <w:szCs w:val="18"/>
                <w:lang w:val="it-CH"/>
              </w:rPr>
              <w:fldChar w:fldCharType="separate"/>
            </w:r>
            <w:r>
              <w:rPr>
                <w:szCs w:val="18"/>
                <w:lang w:val="it-CH"/>
              </w:rPr>
              <w:t>     </w:t>
            </w:r>
            <w:r>
              <w:rPr>
                <w:szCs w:val="18"/>
                <w:lang w:val="it-CH"/>
              </w:rPr>
              <w:fldChar w:fldCharType="end"/>
            </w:r>
          </w:p>
          <w:p w14:paraId="4C63ED95" w14:textId="77777777" w:rsidR="00066C2E" w:rsidRDefault="00066C2E">
            <w:pPr>
              <w:rPr>
                <w:szCs w:val="18"/>
                <w:lang w:val="it-CH"/>
              </w:rPr>
            </w:pPr>
          </w:p>
        </w:tc>
      </w:tr>
      <w:tr w:rsidR="00066C2E" w:rsidRPr="00DD19F7" w14:paraId="39E161A4" w14:textId="77777777">
        <w:tc>
          <w:tcPr>
            <w:tcW w:w="3114" w:type="dxa"/>
          </w:tcPr>
          <w:p w14:paraId="462BE633" w14:textId="77777777" w:rsidR="00066C2E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t>Data</w:t>
            </w:r>
          </w:p>
        </w:tc>
        <w:tc>
          <w:tcPr>
            <w:tcW w:w="5947" w:type="dxa"/>
          </w:tcPr>
          <w:sdt>
            <w:sdtPr>
              <w:rPr>
                <w:szCs w:val="18"/>
                <w:lang w:val="it-CH"/>
              </w:rPr>
              <w:id w:val="-1399129155"/>
              <w:placeholder>
                <w:docPart w:val="DefaultPlaceholder_-1854013438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Content>
              <w:p w14:paraId="1D2B1D87" w14:textId="77777777" w:rsidR="00066C2E" w:rsidRDefault="000934A7">
                <w:pPr>
                  <w:rPr>
                    <w:szCs w:val="18"/>
                    <w:lang w:val="it-CH"/>
                  </w:rPr>
                </w:pPr>
                <w:r>
                  <w:rPr>
                    <w:rStyle w:val="Platzhaltertext"/>
                    <w:lang w:val="it-CH"/>
                  </w:rPr>
                  <w:t>Cliccare qui per inserire una data.</w:t>
                </w:r>
              </w:p>
            </w:sdtContent>
          </w:sdt>
          <w:p w14:paraId="1A188635" w14:textId="77777777" w:rsidR="00066C2E" w:rsidRDefault="00066C2E">
            <w:pPr>
              <w:rPr>
                <w:szCs w:val="18"/>
                <w:lang w:val="it-CH"/>
              </w:rPr>
            </w:pPr>
          </w:p>
        </w:tc>
      </w:tr>
      <w:tr w:rsidR="00066C2E" w14:paraId="6D7980CB" w14:textId="77777777">
        <w:tc>
          <w:tcPr>
            <w:tcW w:w="3114" w:type="dxa"/>
          </w:tcPr>
          <w:p w14:paraId="166BA7DF" w14:textId="77777777" w:rsidR="00066C2E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t>Cognome/i e nome/i</w:t>
            </w:r>
          </w:p>
        </w:tc>
        <w:tc>
          <w:tcPr>
            <w:tcW w:w="5947" w:type="dxa"/>
          </w:tcPr>
          <w:p w14:paraId="3B13E0F1" w14:textId="77777777" w:rsidR="00066C2E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szCs w:val="18"/>
                <w:lang w:val="it-CH"/>
              </w:rPr>
              <w:instrText xml:space="preserve"> FORMTEXT </w:instrText>
            </w:r>
            <w:r>
              <w:rPr>
                <w:szCs w:val="18"/>
                <w:lang w:val="it-CH"/>
              </w:rPr>
            </w:r>
            <w:r>
              <w:rPr>
                <w:szCs w:val="18"/>
                <w:lang w:val="it-CH"/>
              </w:rPr>
              <w:fldChar w:fldCharType="separate"/>
            </w:r>
            <w:r>
              <w:rPr>
                <w:szCs w:val="18"/>
                <w:lang w:val="it-CH"/>
              </w:rPr>
              <w:t>     </w:t>
            </w:r>
            <w:r>
              <w:rPr>
                <w:szCs w:val="18"/>
                <w:lang w:val="it-CH"/>
              </w:rPr>
              <w:fldChar w:fldCharType="end"/>
            </w:r>
          </w:p>
          <w:p w14:paraId="04A9499B" w14:textId="77777777" w:rsidR="00066C2E" w:rsidRDefault="00066C2E">
            <w:pPr>
              <w:rPr>
                <w:szCs w:val="18"/>
                <w:lang w:val="it-CH"/>
              </w:rPr>
            </w:pPr>
          </w:p>
        </w:tc>
      </w:tr>
      <w:tr w:rsidR="00066C2E" w14:paraId="4BA5F750" w14:textId="77777777">
        <w:tc>
          <w:tcPr>
            <w:tcW w:w="3114" w:type="dxa"/>
          </w:tcPr>
          <w:p w14:paraId="694EE281" w14:textId="77777777" w:rsidR="00066C2E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t>Funzione/i</w:t>
            </w:r>
          </w:p>
        </w:tc>
        <w:tc>
          <w:tcPr>
            <w:tcW w:w="5947" w:type="dxa"/>
          </w:tcPr>
          <w:p w14:paraId="12546B53" w14:textId="77777777" w:rsidR="00066C2E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szCs w:val="18"/>
                <w:lang w:val="it-CH"/>
              </w:rPr>
              <w:instrText xml:space="preserve"> FORMTEXT </w:instrText>
            </w:r>
            <w:r>
              <w:rPr>
                <w:szCs w:val="18"/>
                <w:lang w:val="it-CH"/>
              </w:rPr>
            </w:r>
            <w:r>
              <w:rPr>
                <w:szCs w:val="18"/>
                <w:lang w:val="it-CH"/>
              </w:rPr>
              <w:fldChar w:fldCharType="separate"/>
            </w:r>
            <w:r>
              <w:rPr>
                <w:szCs w:val="18"/>
                <w:lang w:val="it-CH"/>
              </w:rPr>
              <w:t>     </w:t>
            </w:r>
            <w:r>
              <w:rPr>
                <w:szCs w:val="18"/>
                <w:lang w:val="it-CH"/>
              </w:rPr>
              <w:fldChar w:fldCharType="end"/>
            </w:r>
          </w:p>
        </w:tc>
      </w:tr>
      <w:tr w:rsidR="00066C2E" w14:paraId="1C9F2B3B" w14:textId="77777777">
        <w:tc>
          <w:tcPr>
            <w:tcW w:w="3114" w:type="dxa"/>
          </w:tcPr>
          <w:p w14:paraId="390D9FB0" w14:textId="77777777" w:rsidR="00066C2E" w:rsidRDefault="00066C2E">
            <w:pPr>
              <w:rPr>
                <w:szCs w:val="18"/>
                <w:lang w:val="it-CH"/>
              </w:rPr>
            </w:pPr>
          </w:p>
          <w:p w14:paraId="5AB404CB" w14:textId="77777777" w:rsidR="00066C2E" w:rsidRDefault="00066C2E">
            <w:pPr>
              <w:rPr>
                <w:szCs w:val="18"/>
                <w:lang w:val="it-CH"/>
              </w:rPr>
            </w:pPr>
          </w:p>
          <w:p w14:paraId="4D4596B1" w14:textId="77777777" w:rsidR="009975AC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t xml:space="preserve">Firma/e </w:t>
            </w:r>
          </w:p>
          <w:p w14:paraId="4728C220" w14:textId="2EAA770E" w:rsidR="00066C2E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t>(autografa</w:t>
            </w:r>
            <w:r w:rsidR="005719BC" w:rsidRPr="007E662F">
              <w:rPr>
                <w:szCs w:val="18"/>
                <w:vertAlign w:val="superscript"/>
                <w:lang w:val="it-CH"/>
              </w:rPr>
              <w:t>1</w:t>
            </w:r>
            <w:r w:rsidR="008E633E">
              <w:rPr>
                <w:szCs w:val="18"/>
                <w:lang w:val="it-CH"/>
              </w:rPr>
              <w:t xml:space="preserve"> o elettronica</w:t>
            </w:r>
            <w:r w:rsidR="005719BC" w:rsidRPr="007E662F">
              <w:rPr>
                <w:szCs w:val="18"/>
                <w:vertAlign w:val="superscript"/>
                <w:lang w:val="it-CH"/>
              </w:rPr>
              <w:t>2</w:t>
            </w:r>
            <w:r>
              <w:rPr>
                <w:szCs w:val="18"/>
                <w:lang w:val="it-CH"/>
              </w:rPr>
              <w:t>)</w:t>
            </w:r>
          </w:p>
        </w:tc>
        <w:tc>
          <w:tcPr>
            <w:tcW w:w="5947" w:type="dxa"/>
          </w:tcPr>
          <w:p w14:paraId="01AC326D" w14:textId="77777777" w:rsidR="00066C2E" w:rsidRDefault="00066C2E">
            <w:pPr>
              <w:rPr>
                <w:szCs w:val="18"/>
                <w:lang w:val="it-CH"/>
              </w:rPr>
            </w:pPr>
          </w:p>
          <w:p w14:paraId="4617292F" w14:textId="77777777" w:rsidR="00066C2E" w:rsidRDefault="00066C2E">
            <w:pPr>
              <w:rPr>
                <w:szCs w:val="18"/>
                <w:lang w:val="it-CH"/>
              </w:rPr>
            </w:pPr>
          </w:p>
          <w:p w14:paraId="39A7A3B7" w14:textId="188BCF22" w:rsidR="00B6042A" w:rsidRDefault="000934A7">
            <w:pPr>
              <w:rPr>
                <w:szCs w:val="18"/>
                <w:lang w:val="it-CH"/>
              </w:rPr>
            </w:pPr>
            <w:r>
              <w:rPr>
                <w:szCs w:val="18"/>
                <w:lang w:val="it-CH"/>
              </w:rPr>
              <w:t>…………………………………………………………</w:t>
            </w:r>
          </w:p>
          <w:p w14:paraId="1AEC8257" w14:textId="77777777" w:rsidR="00B6042A" w:rsidRPr="007E662F" w:rsidRDefault="00B6042A">
            <w:pPr>
              <w:rPr>
                <w:szCs w:val="18"/>
              </w:rPr>
            </w:pPr>
          </w:p>
          <w:p w14:paraId="0193C2A7" w14:textId="7DFEE978" w:rsidR="00B6042A" w:rsidRPr="007E662F" w:rsidRDefault="00B6042A">
            <w:pPr>
              <w:rPr>
                <w:szCs w:val="18"/>
              </w:rPr>
            </w:pPr>
          </w:p>
        </w:tc>
      </w:tr>
    </w:tbl>
    <w:p w14:paraId="29624910" w14:textId="5CA630D9" w:rsidR="00B6042A" w:rsidRPr="00BA2C50" w:rsidRDefault="00B6042A" w:rsidP="00B6042A">
      <w:pPr>
        <w:rPr>
          <w:lang w:val="it-CH"/>
        </w:rPr>
      </w:pPr>
      <w:r w:rsidRPr="007E662F">
        <w:rPr>
          <w:vertAlign w:val="superscript"/>
          <w:lang w:val="it-CH"/>
        </w:rPr>
        <w:t>1</w:t>
      </w:r>
      <w:r w:rsidRPr="007E662F">
        <w:rPr>
          <w:lang w:val="it-CH"/>
        </w:rPr>
        <w:t xml:space="preserve"> </w:t>
      </w:r>
      <w:r w:rsidR="005719BC" w:rsidRPr="007E662F">
        <w:rPr>
          <w:lang w:val="it-CH"/>
        </w:rPr>
        <w:t xml:space="preserve">Se la firma è autografa, il documento deve essere scansionato una volta firmato e trasmesso in formato PDF. Inoltre, è necessario inviare </w:t>
      </w:r>
      <w:r w:rsidR="009B55AB" w:rsidRPr="00BA2C50">
        <w:rPr>
          <w:lang w:val="it-CH"/>
        </w:rPr>
        <w:t xml:space="preserve">un </w:t>
      </w:r>
      <w:r w:rsidR="005719BC" w:rsidRPr="007E662F">
        <w:rPr>
          <w:lang w:val="it-CH"/>
        </w:rPr>
        <w:t>documento PDF della domanda senza firma</w:t>
      </w:r>
      <w:r w:rsidRPr="007E662F">
        <w:rPr>
          <w:lang w:val="it-CH"/>
        </w:rPr>
        <w:t>.</w:t>
      </w:r>
    </w:p>
    <w:p w14:paraId="0ED0F3CC" w14:textId="77777777" w:rsidR="005719BC" w:rsidRPr="007E662F" w:rsidRDefault="005719BC" w:rsidP="00B6042A">
      <w:pPr>
        <w:rPr>
          <w:lang w:val="it-CH"/>
        </w:rPr>
      </w:pPr>
    </w:p>
    <w:p w14:paraId="317EBEE6" w14:textId="75C3B6B0" w:rsidR="00B6042A" w:rsidRPr="007E662F" w:rsidRDefault="00B6042A" w:rsidP="00B6042A">
      <w:pPr>
        <w:rPr>
          <w:lang w:val="it-CH"/>
        </w:rPr>
      </w:pPr>
      <w:r w:rsidRPr="007E662F">
        <w:rPr>
          <w:vertAlign w:val="superscript"/>
          <w:lang w:val="it-CH"/>
        </w:rPr>
        <w:t xml:space="preserve">2 </w:t>
      </w:r>
      <w:r w:rsidR="005719BC" w:rsidRPr="007E662F">
        <w:rPr>
          <w:lang w:val="it-CH"/>
        </w:rPr>
        <w:t xml:space="preserve">In caso di firma elettronica, tenere presente che si accettano solo firme elettroniche riconosciute in Svizzera </w:t>
      </w:r>
      <w:r w:rsidRPr="007E662F">
        <w:rPr>
          <w:lang w:val="it-CH"/>
        </w:rPr>
        <w:t>(</w:t>
      </w:r>
      <w:r w:rsidR="005719BC">
        <w:rPr>
          <w:lang w:val="it-CH"/>
        </w:rPr>
        <w:t>cfr.</w:t>
      </w:r>
      <w:r w:rsidRPr="007E662F">
        <w:rPr>
          <w:lang w:val="it-CH"/>
        </w:rPr>
        <w:t xml:space="preserve"> www.bakom.admin.ch &gt; </w:t>
      </w:r>
      <w:r w:rsidR="00DF44F7">
        <w:rPr>
          <w:lang w:val="it-CH"/>
        </w:rPr>
        <w:t>Digitalizzazione e internet</w:t>
      </w:r>
      <w:r w:rsidRPr="007E662F">
        <w:rPr>
          <w:lang w:val="it-CH"/>
        </w:rPr>
        <w:t xml:space="preserve"> &gt; </w:t>
      </w:r>
      <w:r w:rsidR="00DF44F7">
        <w:rPr>
          <w:lang w:val="it-CH"/>
        </w:rPr>
        <w:t>Comunicazione digitale</w:t>
      </w:r>
      <w:r w:rsidRPr="007E662F">
        <w:rPr>
          <w:lang w:val="it-CH"/>
        </w:rPr>
        <w:t xml:space="preserve"> &gt; </w:t>
      </w:r>
      <w:hyperlink r:id="rId9" w:history="1">
        <w:r w:rsidR="00DF44F7">
          <w:rPr>
            <w:rStyle w:val="Hyperlink"/>
            <w:rFonts w:ascii="Arial" w:hAnsi="Arial"/>
            <w:sz w:val="20"/>
            <w:lang w:val="it-CH"/>
          </w:rPr>
          <w:t>Firma</w:t>
        </w:r>
      </w:hyperlink>
      <w:r w:rsidR="00DF44F7" w:rsidRPr="007E662F">
        <w:rPr>
          <w:rStyle w:val="Hyperlink"/>
          <w:rFonts w:ascii="Arial" w:hAnsi="Arial"/>
          <w:sz w:val="20"/>
          <w:lang w:val="it-CH"/>
        </w:rPr>
        <w:t xml:space="preserve"> el</w:t>
      </w:r>
      <w:r w:rsidR="00DF44F7">
        <w:rPr>
          <w:rStyle w:val="Hyperlink"/>
          <w:rFonts w:ascii="Arial" w:hAnsi="Arial"/>
          <w:sz w:val="20"/>
          <w:lang w:val="it-CH"/>
        </w:rPr>
        <w:t>ettronica</w:t>
      </w:r>
      <w:r w:rsidRPr="007E662F">
        <w:rPr>
          <w:lang w:val="it-CH"/>
        </w:rPr>
        <w:t>).</w:t>
      </w:r>
    </w:p>
    <w:p w14:paraId="214A3082" w14:textId="77777777" w:rsidR="00066C2E" w:rsidRPr="005719BC" w:rsidRDefault="00066C2E">
      <w:pPr>
        <w:rPr>
          <w:lang w:val="it-CH"/>
        </w:rPr>
      </w:pPr>
    </w:p>
    <w:p w14:paraId="3633A170" w14:textId="77777777" w:rsidR="00066C2E" w:rsidRPr="00DD19F7" w:rsidRDefault="000934A7" w:rsidP="00DD19F7">
      <w:pPr>
        <w:pStyle w:val="berschrift1"/>
        <w:numPr>
          <w:ilvl w:val="0"/>
          <w:numId w:val="15"/>
        </w:numPr>
      </w:pPr>
      <w:r w:rsidRPr="00DD19F7">
        <w:t>Allegati obbligatori</w:t>
      </w:r>
    </w:p>
    <w:p w14:paraId="75C51C57" w14:textId="77777777" w:rsidR="00066C2E" w:rsidRDefault="000934A7">
      <w:pPr>
        <w:rPr>
          <w:b/>
          <w:i/>
          <w:lang w:val="it-CH"/>
        </w:rPr>
      </w:pPr>
      <w:r w:rsidRPr="00CB10F1">
        <w:rPr>
          <w:b/>
          <w:bCs/>
          <w:i/>
          <w:iCs/>
          <w:lang w:val="it-CH"/>
        </w:rPr>
        <w:t>Attenzione: la domanda si considera completa se corredata di tutti gli allegati. In caso di allegati mancanti la domanda non sarà trattata.</w:t>
      </w:r>
    </w:p>
    <w:p w14:paraId="25DD2540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308"/>
      </w:tblGrid>
      <w:tr w:rsidR="00066C2E" w14:paraId="76D1979C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-89580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EAD49A" w14:textId="77777777" w:rsidR="00066C2E" w:rsidRDefault="000934A7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5EEAF54E" w14:textId="77777777" w:rsidR="00066C2E" w:rsidRPr="001F27D4" w:rsidRDefault="000934A7">
            <w:pPr>
              <w:rPr>
                <w:lang w:val="it-CH"/>
              </w:rPr>
            </w:pPr>
            <w:r w:rsidRPr="001F27D4">
              <w:rPr>
                <w:lang w:val="it-CH"/>
              </w:rPr>
              <w:t>Budget dettagliato</w:t>
            </w:r>
            <w:r w:rsidR="001F27D4" w:rsidRPr="001F27D4">
              <w:rPr>
                <w:lang w:val="it-CH"/>
              </w:rPr>
              <w:t xml:space="preserve"> (modello Excel)</w:t>
            </w:r>
          </w:p>
        </w:tc>
      </w:tr>
      <w:tr w:rsidR="00066C2E" w:rsidRPr="00DD19F7" w14:paraId="52931D23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-1453780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B2398D" w14:textId="056115E7" w:rsidR="00066C2E" w:rsidRDefault="00F86127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0D56B60F" w14:textId="2BA6BB78" w:rsidR="00F86127" w:rsidRPr="001F27D4" w:rsidRDefault="000934A7">
            <w:pPr>
              <w:rPr>
                <w:lang w:val="it-CH"/>
              </w:rPr>
            </w:pPr>
            <w:r w:rsidRPr="001F27D4">
              <w:rPr>
                <w:lang w:val="it-CH"/>
              </w:rPr>
              <w:t xml:space="preserve">Documenti riguardo all’autofinanziamento </w:t>
            </w:r>
            <w:r w:rsidR="001F27D4" w:rsidRPr="001F27D4">
              <w:rPr>
                <w:lang w:val="it-CH"/>
              </w:rPr>
              <w:t>(</w:t>
            </w:r>
            <w:r w:rsidR="00ED3C80" w:rsidRPr="00ED3C80">
              <w:rPr>
                <w:lang w:val="it-CH"/>
              </w:rPr>
              <w:t xml:space="preserve">attestato </w:t>
            </w:r>
            <w:r w:rsidR="001F27D4" w:rsidRPr="001F27D4">
              <w:rPr>
                <w:lang w:val="it-CH"/>
              </w:rPr>
              <w:t>firmata)</w:t>
            </w:r>
          </w:p>
        </w:tc>
      </w:tr>
      <w:tr w:rsidR="00F86127" w:rsidRPr="00DD19F7" w14:paraId="56AD1354" w14:textId="77777777" w:rsidTr="00ED3C80">
        <w:tc>
          <w:tcPr>
            <w:tcW w:w="421" w:type="dxa"/>
            <w:hideMark/>
          </w:tcPr>
          <w:sdt>
            <w:sdtPr>
              <w:id w:val="-7621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67004E" w14:textId="77777777" w:rsidR="00F86127" w:rsidRDefault="00F861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308" w:type="dxa"/>
            <w:hideMark/>
          </w:tcPr>
          <w:p w14:paraId="07836457" w14:textId="6E4BB70E" w:rsidR="00F86127" w:rsidRPr="007E662F" w:rsidRDefault="00F86127">
            <w:pPr>
              <w:rPr>
                <w:lang w:val="it-CH"/>
              </w:rPr>
            </w:pPr>
            <w:r w:rsidRPr="007E662F">
              <w:rPr>
                <w:lang w:val="it-CH"/>
              </w:rPr>
              <w:t>Documenti riguardo ai mezzi di terz</w:t>
            </w:r>
            <w:r>
              <w:rPr>
                <w:lang w:val="it-CH"/>
              </w:rPr>
              <w:t>i</w:t>
            </w:r>
            <w:r w:rsidRPr="007E662F">
              <w:rPr>
                <w:lang w:val="it-CH"/>
              </w:rPr>
              <w:t xml:space="preserve"> (</w:t>
            </w:r>
            <w:r w:rsidR="00ED3C80" w:rsidRPr="00ED3C80">
              <w:rPr>
                <w:lang w:val="it-CH"/>
              </w:rPr>
              <w:t xml:space="preserve">attestato </w:t>
            </w:r>
            <w:r>
              <w:rPr>
                <w:lang w:val="it-CH"/>
              </w:rPr>
              <w:t>firmata</w:t>
            </w:r>
            <w:r w:rsidRPr="007E662F">
              <w:rPr>
                <w:lang w:val="it-CH"/>
              </w:rPr>
              <w:t>)</w:t>
            </w:r>
          </w:p>
        </w:tc>
      </w:tr>
      <w:tr w:rsidR="00066C2E" w:rsidRPr="00DD19F7" w14:paraId="0133C949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1650243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D1B0B0" w14:textId="77777777" w:rsidR="00066C2E" w:rsidRDefault="000934A7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37743C23" w14:textId="77777777" w:rsidR="00066C2E" w:rsidRPr="001F27D4" w:rsidRDefault="001F27D4">
            <w:pPr>
              <w:rPr>
                <w:lang w:val="it-CH"/>
              </w:rPr>
            </w:pPr>
            <w:r w:rsidRPr="001F27D4">
              <w:rPr>
                <w:lang w:val="it-CH"/>
              </w:rPr>
              <w:t>CV della direzione di progetto</w:t>
            </w:r>
            <w:r w:rsidR="000934A7" w:rsidRPr="001F27D4">
              <w:rPr>
                <w:lang w:val="it-CH"/>
              </w:rPr>
              <w:t xml:space="preserve"> </w:t>
            </w:r>
            <w:r w:rsidRPr="001F27D4">
              <w:rPr>
                <w:lang w:val="it-CH"/>
              </w:rPr>
              <w:t>e dei collaboratori coinvolti</w:t>
            </w:r>
          </w:p>
        </w:tc>
      </w:tr>
      <w:tr w:rsidR="00F86127" w:rsidRPr="00DD19F7" w14:paraId="42401F3B" w14:textId="77777777" w:rsidTr="00ED3C80">
        <w:tc>
          <w:tcPr>
            <w:tcW w:w="421" w:type="dxa"/>
            <w:hideMark/>
          </w:tcPr>
          <w:sdt>
            <w:sdtPr>
              <w:id w:val="-1393114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DE0BCB" w14:textId="77777777" w:rsidR="00F86127" w:rsidRDefault="00F861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308" w:type="dxa"/>
            <w:hideMark/>
          </w:tcPr>
          <w:p w14:paraId="4CCB59D2" w14:textId="77777777" w:rsidR="00F86127" w:rsidRDefault="00F86127">
            <w:pPr>
              <w:rPr>
                <w:lang w:val="it-CH"/>
              </w:rPr>
            </w:pPr>
            <w:r>
              <w:rPr>
                <w:lang w:val="it-CH"/>
              </w:rPr>
              <w:t>In caso di firma autografa</w:t>
            </w:r>
            <w:r w:rsidRPr="007E662F">
              <w:rPr>
                <w:lang w:val="it-CH"/>
              </w:rPr>
              <w:t xml:space="preserve">, un PDF aggiuntivo della domanda senza firma. </w:t>
            </w:r>
          </w:p>
          <w:p w14:paraId="5D773BDB" w14:textId="386D1BAC" w:rsidR="00F86127" w:rsidRPr="007E662F" w:rsidRDefault="00F86127">
            <w:pPr>
              <w:rPr>
                <w:lang w:val="it-CH"/>
              </w:rPr>
            </w:pPr>
            <w:r w:rsidRPr="007E662F">
              <w:rPr>
                <w:lang w:val="it-CH"/>
              </w:rPr>
              <w:t>In caso di firma elettronica riconosciuta, è sufficiente un PDF.</w:t>
            </w:r>
          </w:p>
        </w:tc>
      </w:tr>
      <w:tr w:rsidR="00066C2E" w14:paraId="3F47A408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-691918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BD9C55" w14:textId="77777777" w:rsidR="00066C2E" w:rsidRDefault="000934A7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1723462B" w14:textId="77777777" w:rsidR="00066C2E" w:rsidRPr="001F27D4" w:rsidRDefault="001F27D4">
            <w:pPr>
              <w:rPr>
                <w:lang w:val="it-CH"/>
              </w:rPr>
            </w:pPr>
            <w:r w:rsidRPr="001F27D4">
              <w:rPr>
                <w:lang w:val="it-CH"/>
              </w:rPr>
              <w:t>Altro (secondo necessità</w:t>
            </w:r>
            <w:r w:rsidR="00421427">
              <w:rPr>
                <w:lang w:val="it-CH"/>
              </w:rPr>
              <w:t>)</w:t>
            </w:r>
            <w:r w:rsidR="000934A7" w:rsidRPr="001F27D4">
              <w:rPr>
                <w:lang w:val="it-CH"/>
              </w:rPr>
              <w:t xml:space="preserve">: </w:t>
            </w:r>
            <w:r w:rsidR="000934A7" w:rsidRPr="001F27D4">
              <w:rPr>
                <w:szCs w:val="18"/>
                <w:lang w:val="it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="000934A7" w:rsidRPr="001F27D4">
              <w:rPr>
                <w:szCs w:val="18"/>
                <w:lang w:val="it-CH"/>
              </w:rPr>
              <w:instrText xml:space="preserve"> FORMTEXT </w:instrText>
            </w:r>
            <w:r w:rsidR="000934A7" w:rsidRPr="001F27D4">
              <w:rPr>
                <w:szCs w:val="18"/>
                <w:lang w:val="it-CH"/>
              </w:rPr>
            </w:r>
            <w:r w:rsidR="000934A7" w:rsidRPr="001F27D4">
              <w:rPr>
                <w:szCs w:val="18"/>
                <w:lang w:val="it-CH"/>
              </w:rPr>
              <w:fldChar w:fldCharType="separate"/>
            </w:r>
            <w:r w:rsidR="000934A7" w:rsidRPr="001F27D4">
              <w:rPr>
                <w:szCs w:val="18"/>
                <w:lang w:val="it-CH"/>
              </w:rPr>
              <w:t>     </w:t>
            </w:r>
            <w:r w:rsidR="000934A7" w:rsidRPr="001F27D4">
              <w:rPr>
                <w:szCs w:val="18"/>
                <w:lang w:val="it-CH"/>
              </w:rPr>
              <w:fldChar w:fldCharType="end"/>
            </w:r>
          </w:p>
        </w:tc>
      </w:tr>
    </w:tbl>
    <w:p w14:paraId="3A6C9A87" w14:textId="77777777" w:rsidR="00066C2E" w:rsidRDefault="00066C2E">
      <w:pPr>
        <w:rPr>
          <w:lang w:val="it-CH"/>
        </w:rPr>
      </w:pPr>
    </w:p>
    <w:p w14:paraId="7370FBCA" w14:textId="452E75D2" w:rsidR="00066C2E" w:rsidRDefault="000934A7">
      <w:pPr>
        <w:rPr>
          <w:b/>
          <w:lang w:val="it-CH"/>
        </w:rPr>
      </w:pPr>
      <w:r w:rsidRPr="00CB10F1">
        <w:rPr>
          <w:lang w:val="it-CH"/>
        </w:rPr>
        <w:t>Inviare elettronicamente a</w:t>
      </w:r>
      <w:r w:rsidRPr="00CB10F1">
        <w:rPr>
          <w:b/>
          <w:bCs/>
          <w:lang w:val="it-CH"/>
        </w:rPr>
        <w:t xml:space="preserve"> </w:t>
      </w:r>
      <w:r w:rsidR="00F247A5">
        <w:rPr>
          <w:b/>
          <w:bCs/>
          <w:lang w:val="it-CH"/>
        </w:rPr>
        <w:t>info</w:t>
      </w:r>
      <w:r w:rsidRPr="00CB10F1">
        <w:rPr>
          <w:b/>
          <w:bCs/>
          <w:lang w:val="it-CH"/>
        </w:rPr>
        <w:t>@</w:t>
      </w:r>
      <w:r w:rsidR="00F247A5">
        <w:rPr>
          <w:b/>
          <w:bCs/>
          <w:lang w:val="it-CH"/>
        </w:rPr>
        <w:t>eqk</w:t>
      </w:r>
      <w:r w:rsidRPr="00CB10F1">
        <w:rPr>
          <w:b/>
          <w:bCs/>
          <w:lang w:val="it-CH"/>
        </w:rPr>
        <w:t>.admin.ch</w:t>
      </w:r>
    </w:p>
    <w:sectPr w:rsidR="00066C2E" w:rsidSect="007E74E7">
      <w:footerReference w:type="default" r:id="rId10"/>
      <w:headerReference w:type="first" r:id="rId11"/>
      <w:footerReference w:type="first" r:id="rId12"/>
      <w:pgSz w:w="11906" w:h="16838" w:code="9"/>
      <w:pgMar w:top="1219" w:right="1134" w:bottom="680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4F2C" w14:textId="77777777" w:rsidR="00A57177" w:rsidRDefault="00A57177">
      <w:r>
        <w:separator/>
      </w:r>
    </w:p>
  </w:endnote>
  <w:endnote w:type="continuationSeparator" w:id="0">
    <w:p w14:paraId="196F53A5" w14:textId="77777777" w:rsidR="00A57177" w:rsidRDefault="00A57177">
      <w:r>
        <w:continuationSeparator/>
      </w:r>
    </w:p>
  </w:endnote>
  <w:endnote w:type="continuationNotice" w:id="1">
    <w:p w14:paraId="1C5335E1" w14:textId="77777777" w:rsidR="00A57177" w:rsidRDefault="00A571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716473443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F3111B" w14:textId="77777777" w:rsidR="007E74E7" w:rsidRDefault="00BC307B" w:rsidP="007E74E7">
            <w:pPr>
              <w:pStyle w:val="Fuzeile"/>
              <w:tabs>
                <w:tab w:val="left" w:pos="7938"/>
              </w:tabs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Domanda per aiuti finanziari</w:t>
            </w:r>
            <w:r>
              <w:rPr>
                <w:sz w:val="14"/>
                <w:szCs w:val="14"/>
                <w:lang w:val="it-CH"/>
              </w:rPr>
              <w:tab/>
            </w:r>
            <w:r w:rsidR="000934A7">
              <w:rPr>
                <w:sz w:val="14"/>
                <w:szCs w:val="14"/>
                <w:lang w:val="it-CH"/>
              </w:rPr>
              <w:fldChar w:fldCharType="begin"/>
            </w:r>
            <w:r w:rsidR="000934A7">
              <w:rPr>
                <w:sz w:val="14"/>
                <w:szCs w:val="14"/>
                <w:lang w:val="it-CH"/>
              </w:rPr>
              <w:instrText>PAGE</w:instrText>
            </w:r>
            <w:r w:rsidR="000934A7">
              <w:rPr>
                <w:sz w:val="14"/>
                <w:szCs w:val="14"/>
                <w:lang w:val="it-CH"/>
              </w:rPr>
              <w:fldChar w:fldCharType="separate"/>
            </w:r>
            <w:r w:rsidR="00D90FA3">
              <w:rPr>
                <w:sz w:val="14"/>
                <w:szCs w:val="14"/>
                <w:lang w:val="it-CH"/>
              </w:rPr>
              <w:t>5</w:t>
            </w:r>
            <w:r w:rsidR="000934A7">
              <w:rPr>
                <w:sz w:val="14"/>
                <w:szCs w:val="14"/>
                <w:lang w:val="it-CH"/>
              </w:rPr>
              <w:fldChar w:fldCharType="end"/>
            </w:r>
            <w:r>
              <w:rPr>
                <w:sz w:val="14"/>
                <w:szCs w:val="14"/>
                <w:lang w:val="it-CH"/>
              </w:rPr>
              <w:t>/</w:t>
            </w:r>
            <w:r w:rsidR="000934A7">
              <w:rPr>
                <w:sz w:val="14"/>
                <w:szCs w:val="14"/>
                <w:lang w:val="it-CH"/>
              </w:rPr>
              <w:fldChar w:fldCharType="begin"/>
            </w:r>
            <w:r w:rsidR="000934A7">
              <w:rPr>
                <w:sz w:val="14"/>
                <w:szCs w:val="14"/>
                <w:lang w:val="it-CH"/>
              </w:rPr>
              <w:instrText>NUMPAGES</w:instrText>
            </w:r>
            <w:r w:rsidR="000934A7">
              <w:rPr>
                <w:sz w:val="14"/>
                <w:szCs w:val="14"/>
                <w:lang w:val="it-CH"/>
              </w:rPr>
              <w:fldChar w:fldCharType="separate"/>
            </w:r>
            <w:r w:rsidR="00D90FA3">
              <w:rPr>
                <w:sz w:val="14"/>
                <w:szCs w:val="14"/>
                <w:lang w:val="it-CH"/>
              </w:rPr>
              <w:t>5</w:t>
            </w:r>
            <w:r w:rsidR="000934A7">
              <w:rPr>
                <w:sz w:val="14"/>
                <w:szCs w:val="14"/>
                <w:lang w:val="it-CH"/>
              </w:rPr>
              <w:fldChar w:fldCharType="end"/>
            </w:r>
          </w:p>
          <w:p w14:paraId="1FE442D4" w14:textId="77777777" w:rsidR="00066C2E" w:rsidRPr="007E74E7" w:rsidRDefault="00000000" w:rsidP="007E74E7">
            <w:pPr>
              <w:pStyle w:val="Fuzeile"/>
              <w:tabs>
                <w:tab w:val="left" w:pos="7938"/>
              </w:tabs>
              <w:jc w:val="both"/>
              <w:rPr>
                <w:sz w:val="14"/>
                <w:szCs w:val="14"/>
                <w:lang w:val="it-IT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24BF" w14:textId="0EED5BAB" w:rsidR="00066C2E" w:rsidRDefault="00707BDA">
    <w:pPr>
      <w:pStyle w:val="Fuzeile"/>
    </w:pPr>
    <w:r>
      <w:t>Modello_Domanda_20250326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1DD3" w14:textId="77777777" w:rsidR="00A57177" w:rsidRDefault="00A57177">
      <w:r>
        <w:separator/>
      </w:r>
    </w:p>
  </w:footnote>
  <w:footnote w:type="continuationSeparator" w:id="0">
    <w:p w14:paraId="7DC37804" w14:textId="77777777" w:rsidR="00A57177" w:rsidRDefault="00A57177">
      <w:r>
        <w:continuationSeparator/>
      </w:r>
    </w:p>
  </w:footnote>
  <w:footnote w:type="continuationNotice" w:id="1">
    <w:p w14:paraId="090ED518" w14:textId="77777777" w:rsidR="00A57177" w:rsidRDefault="00A571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129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5103"/>
      <w:gridCol w:w="5103"/>
      <w:gridCol w:w="4820"/>
    </w:tblGrid>
    <w:tr w:rsidR="00066C2E" w:rsidRPr="00DD19F7" w14:paraId="2CFC6104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646776A5" w14:textId="77777777" w:rsidR="00066C2E" w:rsidRDefault="000934A7">
          <w:pPr>
            <w:pStyle w:val="Kopfzeile"/>
          </w:pPr>
          <w:r>
            <w:rPr>
              <w:lang w:val="fr-CH" w:eastAsia="fr-CH"/>
            </w:rPr>
            <w:drawing>
              <wp:inline distT="0" distB="0" distL="0" distR="0" wp14:anchorId="64C12A44" wp14:editId="617F644B">
                <wp:extent cx="1981200" cy="647700"/>
                <wp:effectExtent l="19050" t="0" r="0" b="0"/>
                <wp:docPr id="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3F8F00" w14:textId="77777777" w:rsidR="00066C2E" w:rsidRDefault="00066C2E">
          <w:pPr>
            <w:ind w:left="284"/>
          </w:pPr>
        </w:p>
      </w:tc>
      <w:tc>
        <w:tcPr>
          <w:tcW w:w="5103" w:type="dxa"/>
          <w:tcBorders>
            <w:bottom w:val="nil"/>
          </w:tcBorders>
        </w:tcPr>
        <w:p w14:paraId="515DE4E4" w14:textId="77777777" w:rsidR="00066C2E" w:rsidRPr="00BC307B" w:rsidRDefault="000934A7">
          <w:pPr>
            <w:pStyle w:val="KopfzeileDepartement"/>
            <w:rPr>
              <w:lang w:val="it-IT"/>
            </w:rPr>
          </w:pPr>
          <w:r w:rsidRPr="00BC307B">
            <w:rPr>
              <w:lang w:val="it-CH"/>
            </w:rPr>
            <w:t>Dipartimento federale dell’interno DFI</w:t>
          </w:r>
        </w:p>
        <w:p w14:paraId="1A22DC44" w14:textId="77777777" w:rsidR="00066C2E" w:rsidRDefault="00BC307B">
          <w:pPr>
            <w:pStyle w:val="KopfzeileFett"/>
            <w:rPr>
              <w:highlight w:val="yellow"/>
              <w:lang w:val="it-IT"/>
            </w:rPr>
          </w:pPr>
          <w:r w:rsidRPr="00BC307B">
            <w:rPr>
              <w:bCs/>
              <w:lang w:val="it-CH"/>
            </w:rPr>
            <w:t>Commi</w:t>
          </w:r>
          <w:r>
            <w:rPr>
              <w:bCs/>
              <w:lang w:val="it-CH"/>
            </w:rPr>
            <w:t>ssione federale per la qualità CFQ</w:t>
          </w:r>
        </w:p>
        <w:p w14:paraId="4668E396" w14:textId="77777777" w:rsidR="00066C2E" w:rsidRPr="00421427" w:rsidRDefault="00066C2E" w:rsidP="00BC307B">
          <w:pPr>
            <w:pStyle w:val="Kopfzeile"/>
            <w:rPr>
              <w:lang w:val="it-CH"/>
            </w:rPr>
          </w:pPr>
        </w:p>
      </w:tc>
      <w:tc>
        <w:tcPr>
          <w:tcW w:w="5103" w:type="dxa"/>
          <w:tcBorders>
            <w:bottom w:val="nil"/>
          </w:tcBorders>
        </w:tcPr>
        <w:p w14:paraId="40EFC4E3" w14:textId="77777777" w:rsidR="00066C2E" w:rsidRPr="00421427" w:rsidRDefault="00066C2E">
          <w:pPr>
            <w:ind w:left="284"/>
            <w:rPr>
              <w:lang w:val="it-CH"/>
            </w:rPr>
          </w:pPr>
        </w:p>
      </w:tc>
      <w:tc>
        <w:tcPr>
          <w:tcW w:w="4820" w:type="dxa"/>
          <w:tcBorders>
            <w:bottom w:val="nil"/>
          </w:tcBorders>
        </w:tcPr>
        <w:p w14:paraId="496118AC" w14:textId="77777777" w:rsidR="00066C2E" w:rsidRPr="00421427" w:rsidRDefault="00066C2E">
          <w:pPr>
            <w:pStyle w:val="Kopfzeile"/>
            <w:rPr>
              <w:lang w:val="it-CH"/>
            </w:rPr>
          </w:pPr>
        </w:p>
      </w:tc>
    </w:tr>
  </w:tbl>
  <w:p w14:paraId="6922AAD2" w14:textId="77777777" w:rsidR="00066C2E" w:rsidRPr="00421427" w:rsidRDefault="00066C2E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EE041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A1DB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C0E8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3EF1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0FF2A"/>
    <w:lvl w:ilvl="0">
      <w:start w:val="1"/>
      <w:numFmt w:val="lowerLetter"/>
      <w:pStyle w:val="Aufzhlungszeichen5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FFFFFF81"/>
    <w:multiLevelType w:val="singleLevel"/>
    <w:tmpl w:val="3E106B8A"/>
    <w:lvl w:ilvl="0">
      <w:start w:val="1"/>
      <w:numFmt w:val="decimal"/>
      <w:pStyle w:val="Aufzhlungszeichen4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314F1BA"/>
    <w:lvl w:ilvl="0">
      <w:start w:val="1"/>
      <w:numFmt w:val="bullet"/>
      <w:pStyle w:val="Aufzhlungszeichen3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FFFFFF83"/>
    <w:multiLevelType w:val="singleLevel"/>
    <w:tmpl w:val="E5B27D0A"/>
    <w:lvl w:ilvl="0">
      <w:start w:val="1"/>
      <w:numFmt w:val="bullet"/>
      <w:pStyle w:val="Aufzhlungszeichen2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343C4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6A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1319D3"/>
    <w:multiLevelType w:val="hybridMultilevel"/>
    <w:tmpl w:val="BE289F80"/>
    <w:lvl w:ilvl="0" w:tplc="85CC5D6C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675BF4"/>
    <w:multiLevelType w:val="hybridMultilevel"/>
    <w:tmpl w:val="F1B676BA"/>
    <w:lvl w:ilvl="0" w:tplc="A156F18C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1AB02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62A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8B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26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EA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2C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24A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268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5994"/>
    <w:multiLevelType w:val="multilevel"/>
    <w:tmpl w:val="82C8B96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D695BA8"/>
    <w:multiLevelType w:val="hybridMultilevel"/>
    <w:tmpl w:val="17DE13FA"/>
    <w:lvl w:ilvl="0" w:tplc="AC02500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3E3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FA0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27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A6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366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46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A3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CE9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64A09"/>
    <w:multiLevelType w:val="hybridMultilevel"/>
    <w:tmpl w:val="F11C7AD2"/>
    <w:lvl w:ilvl="0" w:tplc="F462FCB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D4DA2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A2E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A04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05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6E0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A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1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DCD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95ACA"/>
    <w:multiLevelType w:val="hybridMultilevel"/>
    <w:tmpl w:val="978A1B18"/>
    <w:lvl w:ilvl="0" w:tplc="6AB6678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BA4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1EF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05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8EA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4A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A3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02D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C7640"/>
    <w:multiLevelType w:val="hybridMultilevel"/>
    <w:tmpl w:val="9A040DEC"/>
    <w:lvl w:ilvl="0" w:tplc="82C41788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43569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DAB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CB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8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48C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E8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E0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DCB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171B4"/>
    <w:multiLevelType w:val="hybridMultilevel"/>
    <w:tmpl w:val="1B6C84D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E0CC9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121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4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64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0A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C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83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C9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116749"/>
    <w:multiLevelType w:val="hybridMultilevel"/>
    <w:tmpl w:val="420C4EC2"/>
    <w:lvl w:ilvl="0" w:tplc="9392F590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4A1A5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DCB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6E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CF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E0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8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AE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A0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177AF"/>
    <w:multiLevelType w:val="hybridMultilevel"/>
    <w:tmpl w:val="5F1C2B3C"/>
    <w:lvl w:ilvl="0" w:tplc="A61C0E7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C122A"/>
    <w:multiLevelType w:val="hybridMultilevel"/>
    <w:tmpl w:val="972E3A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04B96"/>
    <w:multiLevelType w:val="hybridMultilevel"/>
    <w:tmpl w:val="F5242F5E"/>
    <w:lvl w:ilvl="0" w:tplc="59708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CC4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89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80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48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0E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A0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8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4B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39832">
    <w:abstractNumId w:val="18"/>
  </w:num>
  <w:num w:numId="2" w16cid:durableId="800148759">
    <w:abstractNumId w:val="13"/>
  </w:num>
  <w:num w:numId="3" w16cid:durableId="460075546">
    <w:abstractNumId w:val="20"/>
  </w:num>
  <w:num w:numId="4" w16cid:durableId="855003173">
    <w:abstractNumId w:val="15"/>
  </w:num>
  <w:num w:numId="5" w16cid:durableId="710035438">
    <w:abstractNumId w:val="9"/>
  </w:num>
  <w:num w:numId="6" w16cid:durableId="1141732612">
    <w:abstractNumId w:val="7"/>
  </w:num>
  <w:num w:numId="7" w16cid:durableId="2090810710">
    <w:abstractNumId w:val="6"/>
  </w:num>
  <w:num w:numId="8" w16cid:durableId="364065726">
    <w:abstractNumId w:val="5"/>
  </w:num>
  <w:num w:numId="9" w16cid:durableId="451629357">
    <w:abstractNumId w:val="4"/>
  </w:num>
  <w:num w:numId="10" w16cid:durableId="1043824455">
    <w:abstractNumId w:val="8"/>
  </w:num>
  <w:num w:numId="11" w16cid:durableId="1263757046">
    <w:abstractNumId w:val="3"/>
  </w:num>
  <w:num w:numId="12" w16cid:durableId="645739852">
    <w:abstractNumId w:val="2"/>
  </w:num>
  <w:num w:numId="13" w16cid:durableId="1084762015">
    <w:abstractNumId w:val="1"/>
  </w:num>
  <w:num w:numId="14" w16cid:durableId="708182694">
    <w:abstractNumId w:val="0"/>
  </w:num>
  <w:num w:numId="15" w16cid:durableId="261886156">
    <w:abstractNumId w:val="12"/>
  </w:num>
  <w:num w:numId="16" w16cid:durableId="173231889">
    <w:abstractNumId w:val="12"/>
  </w:num>
  <w:num w:numId="17" w16cid:durableId="1162084449">
    <w:abstractNumId w:val="12"/>
  </w:num>
  <w:num w:numId="18" w16cid:durableId="798576212">
    <w:abstractNumId w:val="11"/>
  </w:num>
  <w:num w:numId="19" w16cid:durableId="1134978865">
    <w:abstractNumId w:val="16"/>
  </w:num>
  <w:num w:numId="20" w16cid:durableId="1885095007">
    <w:abstractNumId w:val="14"/>
  </w:num>
  <w:num w:numId="21" w16cid:durableId="1693870771">
    <w:abstractNumId w:val="19"/>
  </w:num>
  <w:num w:numId="22" w16cid:durableId="902643857">
    <w:abstractNumId w:val="23"/>
  </w:num>
  <w:num w:numId="23" w16cid:durableId="1435860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5411277">
    <w:abstractNumId w:val="17"/>
  </w:num>
  <w:num w:numId="25" w16cid:durableId="1973517862">
    <w:abstractNumId w:val="21"/>
  </w:num>
  <w:num w:numId="26" w16cid:durableId="1549610369">
    <w:abstractNumId w:val="10"/>
  </w:num>
  <w:num w:numId="27" w16cid:durableId="1678922389">
    <w:abstractNumId w:val="22"/>
  </w:num>
  <w:num w:numId="28" w16cid:durableId="1809662726">
    <w:abstractNumId w:val="12"/>
  </w:num>
  <w:num w:numId="29" w16cid:durableId="1989942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it-CH" w:vendorID="64" w:dllVersion="4096" w:nlCheck="1" w:checkStyle="0"/>
  <w:activeWritingStyle w:appName="MSWord" w:lang="fr-FR" w:vendorID="64" w:dllVersion="4096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066C2E"/>
    <w:rsid w:val="0006584B"/>
    <w:rsid w:val="00066C2E"/>
    <w:rsid w:val="00074DBE"/>
    <w:rsid w:val="000934A7"/>
    <w:rsid w:val="000953B3"/>
    <w:rsid w:val="000C0E88"/>
    <w:rsid w:val="0015696A"/>
    <w:rsid w:val="00187465"/>
    <w:rsid w:val="0019608B"/>
    <w:rsid w:val="001B2CFD"/>
    <w:rsid w:val="001D7455"/>
    <w:rsid w:val="001E7613"/>
    <w:rsid w:val="001F27D4"/>
    <w:rsid w:val="001F7DD3"/>
    <w:rsid w:val="00221F39"/>
    <w:rsid w:val="002C5D81"/>
    <w:rsid w:val="002E7BB5"/>
    <w:rsid w:val="00340C59"/>
    <w:rsid w:val="00345E0C"/>
    <w:rsid w:val="003C44F5"/>
    <w:rsid w:val="003E18B6"/>
    <w:rsid w:val="00405251"/>
    <w:rsid w:val="00421427"/>
    <w:rsid w:val="00425320"/>
    <w:rsid w:val="00494D17"/>
    <w:rsid w:val="004A71BE"/>
    <w:rsid w:val="004C4B38"/>
    <w:rsid w:val="004E2436"/>
    <w:rsid w:val="00542BEA"/>
    <w:rsid w:val="005719BC"/>
    <w:rsid w:val="005944B3"/>
    <w:rsid w:val="005C0183"/>
    <w:rsid w:val="005C6FB5"/>
    <w:rsid w:val="005E736B"/>
    <w:rsid w:val="005F2683"/>
    <w:rsid w:val="00614C79"/>
    <w:rsid w:val="00615ECD"/>
    <w:rsid w:val="00680B4E"/>
    <w:rsid w:val="006C089A"/>
    <w:rsid w:val="00707BDA"/>
    <w:rsid w:val="00725FAA"/>
    <w:rsid w:val="00747C91"/>
    <w:rsid w:val="00757B33"/>
    <w:rsid w:val="007773AD"/>
    <w:rsid w:val="00783A8E"/>
    <w:rsid w:val="007843BD"/>
    <w:rsid w:val="007C2BF0"/>
    <w:rsid w:val="007C2DD4"/>
    <w:rsid w:val="007D4DA1"/>
    <w:rsid w:val="007E662F"/>
    <w:rsid w:val="007E74E7"/>
    <w:rsid w:val="00803B01"/>
    <w:rsid w:val="0082285D"/>
    <w:rsid w:val="00881D31"/>
    <w:rsid w:val="008A266E"/>
    <w:rsid w:val="008C5E5F"/>
    <w:rsid w:val="008E633E"/>
    <w:rsid w:val="008F7FB0"/>
    <w:rsid w:val="0093103F"/>
    <w:rsid w:val="00937D2D"/>
    <w:rsid w:val="00975C9F"/>
    <w:rsid w:val="00975EA8"/>
    <w:rsid w:val="009975AC"/>
    <w:rsid w:val="009B2D25"/>
    <w:rsid w:val="009B55AB"/>
    <w:rsid w:val="009D36A0"/>
    <w:rsid w:val="00A25F39"/>
    <w:rsid w:val="00A35829"/>
    <w:rsid w:val="00A35C77"/>
    <w:rsid w:val="00A3688B"/>
    <w:rsid w:val="00A57177"/>
    <w:rsid w:val="00A802EC"/>
    <w:rsid w:val="00A908E7"/>
    <w:rsid w:val="00AA1D5E"/>
    <w:rsid w:val="00AC6166"/>
    <w:rsid w:val="00B004C5"/>
    <w:rsid w:val="00B020EB"/>
    <w:rsid w:val="00B12D84"/>
    <w:rsid w:val="00B13427"/>
    <w:rsid w:val="00B26482"/>
    <w:rsid w:val="00B316A1"/>
    <w:rsid w:val="00B319F7"/>
    <w:rsid w:val="00B362B1"/>
    <w:rsid w:val="00B6042A"/>
    <w:rsid w:val="00B7561B"/>
    <w:rsid w:val="00BA2C50"/>
    <w:rsid w:val="00BC307B"/>
    <w:rsid w:val="00BE65B4"/>
    <w:rsid w:val="00C132F0"/>
    <w:rsid w:val="00C471C6"/>
    <w:rsid w:val="00C65FE0"/>
    <w:rsid w:val="00C77ED9"/>
    <w:rsid w:val="00CB08A0"/>
    <w:rsid w:val="00CB10F1"/>
    <w:rsid w:val="00CB4EE3"/>
    <w:rsid w:val="00CB5D14"/>
    <w:rsid w:val="00CC46A3"/>
    <w:rsid w:val="00D20B4A"/>
    <w:rsid w:val="00D25B36"/>
    <w:rsid w:val="00D57F62"/>
    <w:rsid w:val="00D716D7"/>
    <w:rsid w:val="00D90FA3"/>
    <w:rsid w:val="00DA4321"/>
    <w:rsid w:val="00DB6D33"/>
    <w:rsid w:val="00DD19F7"/>
    <w:rsid w:val="00DF44F7"/>
    <w:rsid w:val="00E37724"/>
    <w:rsid w:val="00E90280"/>
    <w:rsid w:val="00EA5A18"/>
    <w:rsid w:val="00EB69DF"/>
    <w:rsid w:val="00EC7E10"/>
    <w:rsid w:val="00ED3C80"/>
    <w:rsid w:val="00EE258D"/>
    <w:rsid w:val="00EE74A1"/>
    <w:rsid w:val="00EF6796"/>
    <w:rsid w:val="00F00F78"/>
    <w:rsid w:val="00F13811"/>
    <w:rsid w:val="00F20BDA"/>
    <w:rsid w:val="00F247A5"/>
    <w:rsid w:val="00F31084"/>
    <w:rsid w:val="00F50FB0"/>
    <w:rsid w:val="00F8601C"/>
    <w:rsid w:val="00F86127"/>
    <w:rsid w:val="00FA391F"/>
    <w:rsid w:val="00FA72FE"/>
    <w:rsid w:val="00FB17BD"/>
    <w:rsid w:val="00FE2ED9"/>
    <w:rsid w:val="00FF4377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30645A"/>
  <w15:chartTrackingRefBased/>
  <w15:docId w15:val="{859DA30E-2BA6-46F8-8653-1D09F89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pPr>
      <w:keepNext/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pPr>
      <w:suppressAutoHyphens/>
      <w:spacing w:line="200" w:lineRule="atLeas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Titel">
    <w:name w:val="Title"/>
    <w:basedOn w:val="Standard"/>
    <w:next w:val="Standard"/>
    <w:qFormat/>
    <w:pPr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customStyle="1" w:styleId="KopfzeileDepartement">
    <w:name w:val="KopfzeileDepartement"/>
    <w:basedOn w:val="Kopfzeile"/>
    <w:next w:val="Kopfzeile"/>
    <w:uiPriority w:val="3"/>
    <w:qFormat/>
    <w:pPr>
      <w:spacing w:after="80"/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Verzeichnis1">
    <w:name w:val="toc 1"/>
    <w:basedOn w:val="Standard"/>
    <w:next w:val="Standard"/>
    <w:uiPriority w:val="39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Anrede">
    <w:name w:val="Salutation"/>
    <w:basedOn w:val="Standard"/>
    <w:next w:val="Standard"/>
  </w:style>
  <w:style w:type="paragraph" w:customStyle="1" w:styleId="StandardFett">
    <w:name w:val="StandardFett"/>
    <w:basedOn w:val="Standard"/>
    <w:next w:val="Standard"/>
    <w:rPr>
      <w:b/>
    </w:rPr>
  </w:style>
  <w:style w:type="paragraph" w:customStyle="1" w:styleId="KopfzeileFett">
    <w:name w:val="KopfzeileFett"/>
    <w:basedOn w:val="Kopfzeile"/>
    <w:next w:val="Kopfzeile"/>
    <w:uiPriority w:val="3"/>
    <w:qFormat/>
    <w:rPr>
      <w:b/>
    </w:r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paragraph" w:styleId="Aufzhlungszeichen">
    <w:name w:val="List Bullet"/>
    <w:basedOn w:val="Standard"/>
  </w:style>
  <w:style w:type="paragraph" w:styleId="Aufzhlungszeichen2">
    <w:name w:val="List Bullet 2"/>
    <w:basedOn w:val="Aufzhlungszeichen"/>
    <w:pPr>
      <w:numPr>
        <w:numId w:val="6"/>
      </w:numPr>
    </w:pPr>
  </w:style>
  <w:style w:type="paragraph" w:styleId="Aufzhlungszeichen3">
    <w:name w:val="List Bullet 3"/>
    <w:basedOn w:val="Standard"/>
    <w:pPr>
      <w:numPr>
        <w:numId w:val="7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9"/>
      </w:numPr>
    </w:pPr>
  </w:style>
  <w:style w:type="paragraph" w:styleId="Verzeichnis2">
    <w:name w:val="toc 2"/>
    <w:basedOn w:val="Standard"/>
    <w:next w:val="Standard"/>
    <w:uiPriority w:val="39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semiHidden/>
    <w:pPr>
      <w:ind w:left="200" w:hanging="200"/>
    </w:pPr>
  </w:style>
  <w:style w:type="paragraph" w:styleId="Index2">
    <w:name w:val="index 2"/>
    <w:basedOn w:val="Standard"/>
    <w:next w:val="Standard"/>
    <w:semiHidden/>
    <w:pPr>
      <w:ind w:left="400" w:hanging="200"/>
    </w:pPr>
  </w:style>
  <w:style w:type="paragraph" w:styleId="Index3">
    <w:name w:val="index 3"/>
    <w:basedOn w:val="Standard"/>
    <w:next w:val="Standard"/>
    <w:semiHidden/>
    <w:pPr>
      <w:ind w:left="600" w:hanging="200"/>
    </w:pPr>
  </w:style>
  <w:style w:type="paragraph" w:styleId="Index4">
    <w:name w:val="index 4"/>
    <w:basedOn w:val="Standard"/>
    <w:next w:val="Standard"/>
    <w:semiHidden/>
    <w:pPr>
      <w:ind w:left="800" w:hanging="200"/>
    </w:pPr>
  </w:style>
  <w:style w:type="paragraph" w:styleId="Index5">
    <w:name w:val="index 5"/>
    <w:basedOn w:val="Standard"/>
    <w:next w:val="Standard"/>
    <w:semiHidden/>
    <w:pPr>
      <w:ind w:left="1000" w:hanging="200"/>
    </w:pPr>
  </w:style>
  <w:style w:type="paragraph" w:styleId="Index6">
    <w:name w:val="index 6"/>
    <w:basedOn w:val="Standard"/>
    <w:next w:val="Standard"/>
    <w:semiHidden/>
    <w:pPr>
      <w:ind w:left="1200" w:hanging="200"/>
    </w:pPr>
  </w:style>
  <w:style w:type="paragraph" w:styleId="Index7">
    <w:name w:val="index 7"/>
    <w:basedOn w:val="Standard"/>
    <w:next w:val="Standard"/>
    <w:semiHidden/>
    <w:pPr>
      <w:ind w:left="1400" w:hanging="200"/>
    </w:pPr>
  </w:style>
  <w:style w:type="paragraph" w:styleId="Index8">
    <w:name w:val="index 8"/>
    <w:basedOn w:val="Standard"/>
    <w:next w:val="Standard"/>
    <w:semiHidden/>
    <w:pPr>
      <w:ind w:left="1600" w:hanging="200"/>
    </w:pPr>
  </w:style>
  <w:style w:type="paragraph" w:styleId="Index9">
    <w:name w:val="index 9"/>
    <w:basedOn w:val="Standard"/>
    <w:next w:val="Standard"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0"/>
      </w:numPr>
    </w:pPr>
  </w:style>
  <w:style w:type="paragraph" w:styleId="Listennummer2">
    <w:name w:val="List Number 2"/>
    <w:basedOn w:val="Standard"/>
    <w:pPr>
      <w:numPr>
        <w:numId w:val="11"/>
      </w:numPr>
    </w:pPr>
  </w:style>
  <w:style w:type="paragraph" w:styleId="Listennummer3">
    <w:name w:val="List Number 3"/>
    <w:basedOn w:val="Standard"/>
    <w:pPr>
      <w:numPr>
        <w:numId w:val="12"/>
      </w:numPr>
    </w:pPr>
  </w:style>
  <w:style w:type="paragraph" w:styleId="Listennummer4">
    <w:name w:val="List Number 4"/>
    <w:basedOn w:val="Standard"/>
    <w:pPr>
      <w:numPr>
        <w:numId w:val="13"/>
      </w:numPr>
    </w:pPr>
  </w:style>
  <w:style w:type="paragraph" w:styleId="Listennummer5">
    <w:name w:val="List Number 5"/>
    <w:basedOn w:val="Standard"/>
    <w:pPr>
      <w:numPr>
        <w:numId w:val="14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widowControl w:val="0"/>
      <w:numPr>
        <w:numId w:val="19"/>
      </w:numPr>
      <w:spacing w:line="240" w:lineRule="auto"/>
    </w:pPr>
  </w:style>
  <w:style w:type="paragraph" w:customStyle="1" w:styleId="ListPunkt">
    <w:name w:val="List_Punkt"/>
    <w:basedOn w:val="Standard"/>
    <w:pPr>
      <w:widowControl w:val="0"/>
      <w:numPr>
        <w:numId w:val="18"/>
      </w:numPr>
      <w:spacing w:line="240" w:lineRule="auto"/>
    </w:pPr>
  </w:style>
  <w:style w:type="paragraph" w:customStyle="1" w:styleId="ListNum">
    <w:name w:val="List_Num"/>
    <w:basedOn w:val="Standard"/>
    <w:pPr>
      <w:widowControl w:val="0"/>
      <w:numPr>
        <w:numId w:val="20"/>
      </w:numPr>
      <w:spacing w:line="240" w:lineRule="auto"/>
    </w:pPr>
  </w:style>
  <w:style w:type="paragraph" w:customStyle="1" w:styleId="ListAlpha">
    <w:name w:val="List_Alpha"/>
    <w:basedOn w:val="Standard"/>
    <w:pPr>
      <w:widowControl w:val="0"/>
      <w:numPr>
        <w:numId w:val="21"/>
      </w:numPr>
      <w:spacing w:line="240" w:lineRule="auto"/>
    </w:pPr>
  </w:style>
  <w:style w:type="paragraph" w:customStyle="1" w:styleId="Post">
    <w:name w:val="Post"/>
    <w:basedOn w:val="Standard"/>
    <w:pPr>
      <w:spacing w:line="240" w:lineRule="auto"/>
    </w:pPr>
    <w:rPr>
      <w:bCs/>
      <w:sz w:val="14"/>
    </w:rPr>
  </w:style>
  <w:style w:type="character" w:styleId="Hyperlink">
    <w:name w:val="Hyperlink"/>
    <w:uiPriority w:val="99"/>
    <w:rPr>
      <w:rFonts w:ascii="Univers 45 Light" w:hAnsi="Univers 45 Light"/>
      <w:color w:val="auto"/>
      <w:sz w:val="24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BesuchterLink">
    <w:name w:val="FollowedHyperlink"/>
    <w:rPr>
      <w:color w:val="800080"/>
      <w:u w:val="single"/>
    </w:rPr>
  </w:style>
  <w:style w:type="character" w:styleId="Funotenzeichen">
    <w:name w:val="footnote reference"/>
    <w:rPr>
      <w:vertAlign w:val="superscript"/>
    </w:rPr>
  </w:style>
  <w:style w:type="paragraph" w:styleId="berarbeitung">
    <w:name w:val="Revision"/>
    <w:hidden/>
    <w:uiPriority w:val="99"/>
    <w:semiHidden/>
    <w:rPr>
      <w:rFonts w:ascii="Arial" w:hAnsi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noProof/>
      <w:sz w:val="15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noProof/>
      <w:sz w:val="1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Text75">
    <w:name w:val="Text 7.5"/>
    <w:link w:val="Text75Zchn"/>
    <w:uiPriority w:val="99"/>
    <w:unhideWhenUsed/>
    <w:pPr>
      <w:spacing w:line="200" w:lineRule="exact"/>
    </w:pPr>
    <w:rPr>
      <w:rFonts w:asciiTheme="minorHAnsi" w:eastAsiaTheme="minorHAnsi" w:hAnsiTheme="minorHAnsi" w:cstheme="minorBidi"/>
      <w:sz w:val="15"/>
      <w:lang w:eastAsia="en-US"/>
    </w:rPr>
  </w:style>
  <w:style w:type="character" w:customStyle="1" w:styleId="Text75Zchn">
    <w:name w:val="Text 7.5 Zchn"/>
    <w:basedOn w:val="Absatz-Standardschriftart"/>
    <w:link w:val="Text75"/>
    <w:uiPriority w:val="99"/>
    <w:rPr>
      <w:rFonts w:asciiTheme="minorHAnsi" w:eastAsiaTheme="minorHAnsi" w:hAnsiTheme="minorHAnsi" w:cstheme="minorBidi"/>
      <w:sz w:val="15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85D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4C4B38"/>
    <w:rPr>
      <w:rFonts w:ascii="Arial" w:hAnsi="Arial"/>
      <w:b/>
      <w:kern w:val="3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2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g.admin.ch/bag/it/home/das-bag/organisation/ausserparlamentarische-kommissionen/commissione-federale-qualita-cfq/finanzhilfen-fuer-qualitaetsentwicklungsprogramme.html?faq-url=/covid/it/faq-category/75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akom.admin.ch/bakom/de/home/digital-und-internet/digitale-kommunikation/elektronische-signatur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rief_Sekretariat_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5243A6C7824F8DBF0E221255CFB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DAC35-710B-4592-92B8-A838FA159E9C}"/>
      </w:docPartPr>
      <w:docPartBody>
        <w:p w:rsidR="00E548DC" w:rsidRDefault="007E5629">
          <w:pPr>
            <w:pStyle w:val="C35243A6C7824F8DBF0E221255CFBB4C"/>
          </w:pPr>
          <w:r>
            <w:rPr>
              <w:rStyle w:val="Platzhaltertext"/>
              <w:sz w:val="16"/>
              <w:szCs w:val="16"/>
              <w:highlight w:val="yellow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42BFD-CEF4-4BB7-BB2F-8370D2C3C2DA}"/>
      </w:docPartPr>
      <w:docPartBody>
        <w:p w:rsidR="00E548DC" w:rsidRDefault="007E5629">
          <w:r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FF00DA8EE1BC4126BA26858A505E0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4D5CB-C531-449C-879D-BA31F9807857}"/>
      </w:docPartPr>
      <w:docPartBody>
        <w:p w:rsidR="00E548DC" w:rsidRDefault="007E5629">
          <w:pPr>
            <w:pStyle w:val="FF00DA8EE1BC4126BA26858A505E0110"/>
          </w:pPr>
          <w:r>
            <w:rPr>
              <w:rStyle w:val="Platzhaltertext"/>
              <w:sz w:val="16"/>
              <w:szCs w:val="16"/>
              <w:highlight w:val="yellow"/>
            </w:rPr>
            <w:t>Cliquez ou appuyez ici pour entrer une date.</w:t>
          </w:r>
        </w:p>
      </w:docPartBody>
    </w:docPart>
    <w:docPart>
      <w:docPartPr>
        <w:name w:val="FF46AA2B84E84D5A923EF85F988AB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DBC6D-65B5-4637-90B8-7885DAC47A1E}"/>
      </w:docPartPr>
      <w:docPartBody>
        <w:p w:rsidR="00E548DC" w:rsidRDefault="007E5629">
          <w:pPr>
            <w:pStyle w:val="FF46AA2B84E84D5A923EF85F988AB4DD"/>
          </w:pPr>
          <w:r>
            <w:rPr>
              <w:rStyle w:val="Platzhaltertext"/>
              <w:sz w:val="16"/>
              <w:szCs w:val="16"/>
              <w:highlight w:val="yellow"/>
            </w:rPr>
            <w:t>Cliquez ou appuyez ici pour entrer une date.</w:t>
          </w:r>
        </w:p>
      </w:docPartBody>
    </w:docPart>
    <w:docPart>
      <w:docPartPr>
        <w:name w:val="6717679A854F43DD8B5615CF51A2B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F23-D4B5-463E-85A9-F8E37560AB54}"/>
      </w:docPartPr>
      <w:docPartBody>
        <w:p w:rsidR="00E548DC" w:rsidRDefault="007E5629">
          <w:pPr>
            <w:pStyle w:val="6717679A854F43DD8B5615CF51A2B420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0003B64CE9C04676BF8A553C0F6E0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F22AE-3708-4039-BDA0-7E4598C6DA05}"/>
      </w:docPartPr>
      <w:docPartBody>
        <w:p w:rsidR="00E548DC" w:rsidRDefault="007E5629">
          <w:pPr>
            <w:pStyle w:val="0003B64CE9C04676BF8A553C0F6E02CB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64879E9A13A848D8B54560C835267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DD84A-56C0-4CC0-829B-FE1D3AC56713}"/>
      </w:docPartPr>
      <w:docPartBody>
        <w:p w:rsidR="00E548DC" w:rsidRDefault="007E5629">
          <w:pPr>
            <w:pStyle w:val="64879E9A13A848D8B54560C83526732F"/>
          </w:pPr>
          <w:r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97ACCC46FFC04FD384D59385DA13E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F9511-B5F2-483E-B4DD-673EA9EAB358}"/>
      </w:docPartPr>
      <w:docPartBody>
        <w:p w:rsidR="00E548DC" w:rsidRDefault="007E5629">
          <w:pPr>
            <w:pStyle w:val="97ACCC46FFC04FD384D59385DA13ECD0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E93589A4B8AF4627A8AB0CFDB1DA7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D2004-E1F4-486B-81D7-86EA82578C06}"/>
      </w:docPartPr>
      <w:docPartBody>
        <w:p w:rsidR="00E548DC" w:rsidRDefault="007E5629">
          <w:pPr>
            <w:pStyle w:val="E93589A4B8AF4627A8AB0CFDB1DA7E87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9C7BFB0288084C82B10C5C718AFB5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AAC83-72E1-4A1D-8F13-4BA86585DE79}"/>
      </w:docPartPr>
      <w:docPartBody>
        <w:p w:rsidR="00E548DC" w:rsidRDefault="007E5629">
          <w:pPr>
            <w:pStyle w:val="9C7BFB0288084C82B10C5C718AFB5A70"/>
          </w:pPr>
          <w:r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9A73DFA9B9A741C0A2AE79E84915D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8A10-8371-4A71-BF69-4944C08E6F9F}"/>
      </w:docPartPr>
      <w:docPartBody>
        <w:p w:rsidR="00E548DC" w:rsidRDefault="007E5629">
          <w:pPr>
            <w:pStyle w:val="9A73DFA9B9A741C0A2AE79E84915D108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281BAEE0698240328D1C287DF7F2F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E9971-87D6-4C24-94A2-E6832BCA285D}"/>
      </w:docPartPr>
      <w:docPartBody>
        <w:p w:rsidR="00E548DC" w:rsidRDefault="007E5629">
          <w:pPr>
            <w:pStyle w:val="281BAEE0698240328D1C287DF7F2FFB7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D91CB481C02F4ED1A183401051AEA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E410B-A820-426D-A90D-A1BD997B312D}"/>
      </w:docPartPr>
      <w:docPartBody>
        <w:p w:rsidR="00E548DC" w:rsidRDefault="007E5629">
          <w:pPr>
            <w:pStyle w:val="D91CB481C02F4ED1A183401051AEAC98"/>
          </w:pPr>
          <w:r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94858E706F314CF8933A22FB92FFE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6CD62-B4BB-48B4-90C9-1EDFB2372BEA}"/>
      </w:docPartPr>
      <w:docPartBody>
        <w:p w:rsidR="00E548DC" w:rsidRDefault="007E5629">
          <w:pPr>
            <w:pStyle w:val="94858E706F314CF8933A22FB92FFED8B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FCD84EAC8FC7488F9A54373C1306C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2055E-ED06-477A-8C22-7AF497DE3B42}"/>
      </w:docPartPr>
      <w:docPartBody>
        <w:p w:rsidR="00E548DC" w:rsidRDefault="007E5629">
          <w:pPr>
            <w:pStyle w:val="FCD84EAC8FC7488F9A54373C1306C83F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984AF30EE55D41A5AA3CC5FBB0914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DB08B-2FA6-4AE0-B941-617E7D599D00}"/>
      </w:docPartPr>
      <w:docPartBody>
        <w:p w:rsidR="00E548DC" w:rsidRDefault="007E5629">
          <w:pPr>
            <w:pStyle w:val="984AF30EE55D41A5AA3CC5FBB0914499"/>
          </w:pPr>
          <w:r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7E19B17FC7FE4AC9AB39D8D5470BDD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C0AE4-5E39-43FA-A71E-6B0DD130F185}"/>
      </w:docPartPr>
      <w:docPartBody>
        <w:p w:rsidR="00E548DC" w:rsidRDefault="007E5629">
          <w:pPr>
            <w:pStyle w:val="7E19B17FC7FE4AC9AB39D8D5470BDD5A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8617AAB585F44DE9A1B3504FC1AF1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4FEC2-DE79-447C-9F5B-84D1C06D16D1}"/>
      </w:docPartPr>
      <w:docPartBody>
        <w:p w:rsidR="00E548DC" w:rsidRDefault="007E5629">
          <w:pPr>
            <w:pStyle w:val="8617AAB585F44DE9A1B3504FC1AF18BE"/>
          </w:pPr>
          <w:r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5A6FD4804175452985E32F85CE891B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7DDC8-0D15-476B-896E-9DDBD585B066}"/>
      </w:docPartPr>
      <w:docPartBody>
        <w:p w:rsidR="00E35FD6" w:rsidRDefault="00B35E6D" w:rsidP="00B35E6D">
          <w:pPr>
            <w:pStyle w:val="5A6FD4804175452985E32F85CE891B6F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C526F6A26B124E1BB248CEDFC4F4E3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BA3920-6B2D-423E-82EB-05F4E7BC3C5E}"/>
      </w:docPartPr>
      <w:docPartBody>
        <w:p w:rsidR="00B95CBF" w:rsidRDefault="00E35FD6" w:rsidP="00E35FD6">
          <w:pPr>
            <w:pStyle w:val="C526F6A26B124E1BB248CEDFC4F4E342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31C04C13858D49F8BA720AFB3375A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1D6E44-A97F-40B3-8114-497350EFE191}"/>
      </w:docPartPr>
      <w:docPartBody>
        <w:p w:rsidR="00B95CBF" w:rsidRDefault="00E35FD6" w:rsidP="00E35FD6">
          <w:pPr>
            <w:pStyle w:val="31C04C13858D49F8BA720AFB3375A2F7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8B9F1778CFCF493D83B153780E88D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24C3F-5C6F-4B24-B1A5-BD1784A9CD1A}"/>
      </w:docPartPr>
      <w:docPartBody>
        <w:p w:rsidR="00B95CBF" w:rsidRDefault="00E35FD6" w:rsidP="00E35FD6">
          <w:pPr>
            <w:pStyle w:val="8B9F1778CFCF493D83B153780E88DA07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B2102171F7D7417B9A97B5CAF620EB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CAC3EE-0669-41D0-9F99-83E9C85F3816}"/>
      </w:docPartPr>
      <w:docPartBody>
        <w:p w:rsidR="00B95CBF" w:rsidRDefault="00E35FD6" w:rsidP="00E35FD6">
          <w:pPr>
            <w:pStyle w:val="B2102171F7D7417B9A97B5CAF620EBB8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DC"/>
    <w:rsid w:val="00156A93"/>
    <w:rsid w:val="00162AF7"/>
    <w:rsid w:val="003E5570"/>
    <w:rsid w:val="00502ECB"/>
    <w:rsid w:val="00595E31"/>
    <w:rsid w:val="00675F22"/>
    <w:rsid w:val="007E5629"/>
    <w:rsid w:val="0087625D"/>
    <w:rsid w:val="00A3211E"/>
    <w:rsid w:val="00A35C77"/>
    <w:rsid w:val="00A7144C"/>
    <w:rsid w:val="00B319F7"/>
    <w:rsid w:val="00B35E6D"/>
    <w:rsid w:val="00B95CBF"/>
    <w:rsid w:val="00BE24E2"/>
    <w:rsid w:val="00CB361C"/>
    <w:rsid w:val="00D06F29"/>
    <w:rsid w:val="00D536E4"/>
    <w:rsid w:val="00DB1453"/>
    <w:rsid w:val="00E35FD6"/>
    <w:rsid w:val="00E548DC"/>
    <w:rsid w:val="00EE0B39"/>
    <w:rsid w:val="00E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5FD6"/>
    <w:rPr>
      <w:color w:val="808080"/>
    </w:rPr>
  </w:style>
  <w:style w:type="paragraph" w:customStyle="1" w:styleId="C35243A6C7824F8DBF0E221255CFBB4C">
    <w:name w:val="C35243A6C7824F8DBF0E221255CFBB4C"/>
  </w:style>
  <w:style w:type="paragraph" w:customStyle="1" w:styleId="FF00DA8EE1BC4126BA26858A505E0110">
    <w:name w:val="FF00DA8EE1BC4126BA26858A505E0110"/>
  </w:style>
  <w:style w:type="paragraph" w:customStyle="1" w:styleId="FF46AA2B84E84D5A923EF85F988AB4DD">
    <w:name w:val="FF46AA2B84E84D5A923EF85F988AB4DD"/>
  </w:style>
  <w:style w:type="paragraph" w:customStyle="1" w:styleId="6717679A854F43DD8B5615CF51A2B420">
    <w:name w:val="6717679A854F43DD8B5615CF51A2B420"/>
  </w:style>
  <w:style w:type="paragraph" w:customStyle="1" w:styleId="0003B64CE9C04676BF8A553C0F6E02CB">
    <w:name w:val="0003B64CE9C04676BF8A553C0F6E02CB"/>
  </w:style>
  <w:style w:type="paragraph" w:customStyle="1" w:styleId="64879E9A13A848D8B54560C83526732F">
    <w:name w:val="64879E9A13A848D8B54560C83526732F"/>
  </w:style>
  <w:style w:type="paragraph" w:customStyle="1" w:styleId="97ACCC46FFC04FD384D59385DA13ECD0">
    <w:name w:val="97ACCC46FFC04FD384D59385DA13ECD0"/>
  </w:style>
  <w:style w:type="paragraph" w:customStyle="1" w:styleId="E93589A4B8AF4627A8AB0CFDB1DA7E87">
    <w:name w:val="E93589A4B8AF4627A8AB0CFDB1DA7E87"/>
  </w:style>
  <w:style w:type="paragraph" w:customStyle="1" w:styleId="9C7BFB0288084C82B10C5C718AFB5A70">
    <w:name w:val="9C7BFB0288084C82B10C5C718AFB5A70"/>
  </w:style>
  <w:style w:type="paragraph" w:customStyle="1" w:styleId="9A73DFA9B9A741C0A2AE79E84915D108">
    <w:name w:val="9A73DFA9B9A741C0A2AE79E84915D108"/>
  </w:style>
  <w:style w:type="paragraph" w:customStyle="1" w:styleId="281BAEE0698240328D1C287DF7F2FFB7">
    <w:name w:val="281BAEE0698240328D1C287DF7F2FFB7"/>
  </w:style>
  <w:style w:type="paragraph" w:customStyle="1" w:styleId="D91CB481C02F4ED1A183401051AEAC98">
    <w:name w:val="D91CB481C02F4ED1A183401051AEAC98"/>
  </w:style>
  <w:style w:type="paragraph" w:customStyle="1" w:styleId="94858E706F314CF8933A22FB92FFED8B">
    <w:name w:val="94858E706F314CF8933A22FB92FFED8B"/>
  </w:style>
  <w:style w:type="paragraph" w:customStyle="1" w:styleId="FCD84EAC8FC7488F9A54373C1306C83F">
    <w:name w:val="FCD84EAC8FC7488F9A54373C1306C83F"/>
  </w:style>
  <w:style w:type="paragraph" w:customStyle="1" w:styleId="984AF30EE55D41A5AA3CC5FBB0914499">
    <w:name w:val="984AF30EE55D41A5AA3CC5FBB0914499"/>
  </w:style>
  <w:style w:type="paragraph" w:customStyle="1" w:styleId="7E19B17FC7FE4AC9AB39D8D5470BDD5A">
    <w:name w:val="7E19B17FC7FE4AC9AB39D8D5470BDD5A"/>
  </w:style>
  <w:style w:type="paragraph" w:customStyle="1" w:styleId="8617AAB585F44DE9A1B3504FC1AF18BE">
    <w:name w:val="8617AAB585F44DE9A1B3504FC1AF18BE"/>
  </w:style>
  <w:style w:type="paragraph" w:customStyle="1" w:styleId="9047576F40FC48CEB6E895012C7DC4D9">
    <w:name w:val="9047576F40FC48CEB6E895012C7DC4D9"/>
  </w:style>
  <w:style w:type="paragraph" w:customStyle="1" w:styleId="D8FF52B6534846D6AE9699243640F8AB">
    <w:name w:val="D8FF52B6534846D6AE9699243640F8AB"/>
  </w:style>
  <w:style w:type="paragraph" w:customStyle="1" w:styleId="0F444E63EC7F41A89357035C40886AF3">
    <w:name w:val="0F444E63EC7F41A89357035C40886AF3"/>
  </w:style>
  <w:style w:type="paragraph" w:customStyle="1" w:styleId="ED9584C8DD164ADA8F714F4D5F53A030">
    <w:name w:val="ED9584C8DD164ADA8F714F4D5F53A030"/>
  </w:style>
  <w:style w:type="paragraph" w:customStyle="1" w:styleId="2BD9DD42D035461EA52FB7D9C7420886">
    <w:name w:val="2BD9DD42D035461EA52FB7D9C7420886"/>
    <w:rsid w:val="00B35E6D"/>
    <w:rPr>
      <w:lang w:val="de-CH" w:eastAsia="de-CH"/>
    </w:rPr>
  </w:style>
  <w:style w:type="paragraph" w:customStyle="1" w:styleId="39CCE35DC00F4969B6FE6A5BF673807D">
    <w:name w:val="39CCE35DC00F4969B6FE6A5BF673807D"/>
    <w:rsid w:val="00B35E6D"/>
    <w:rPr>
      <w:lang w:val="de-CH" w:eastAsia="de-CH"/>
    </w:rPr>
  </w:style>
  <w:style w:type="paragraph" w:customStyle="1" w:styleId="C4BC39C910FB4FBDBB91609F01AE0A35">
    <w:name w:val="C4BC39C910FB4FBDBB91609F01AE0A35"/>
    <w:rsid w:val="00B35E6D"/>
    <w:rPr>
      <w:lang w:val="de-CH" w:eastAsia="de-CH"/>
    </w:rPr>
  </w:style>
  <w:style w:type="paragraph" w:customStyle="1" w:styleId="D08D52E1D9334D3894A01ED234BFA8B5">
    <w:name w:val="D08D52E1D9334D3894A01ED234BFA8B5"/>
    <w:rsid w:val="00B35E6D"/>
    <w:rPr>
      <w:lang w:val="de-CH" w:eastAsia="de-CH"/>
    </w:rPr>
  </w:style>
  <w:style w:type="paragraph" w:customStyle="1" w:styleId="66D9828BE034463DBA3601F92D93AB23">
    <w:name w:val="66D9828BE034463DBA3601F92D93AB23"/>
    <w:rsid w:val="00B35E6D"/>
    <w:rPr>
      <w:lang w:val="de-CH" w:eastAsia="de-CH"/>
    </w:rPr>
  </w:style>
  <w:style w:type="paragraph" w:customStyle="1" w:styleId="5A6FD4804175452985E32F85CE891B6F">
    <w:name w:val="5A6FD4804175452985E32F85CE891B6F"/>
    <w:rsid w:val="00B35E6D"/>
    <w:rPr>
      <w:lang w:val="de-CH" w:eastAsia="de-CH"/>
    </w:rPr>
  </w:style>
  <w:style w:type="paragraph" w:customStyle="1" w:styleId="485A9C93A50745D8B02106C0B932967C">
    <w:name w:val="485A9C93A50745D8B02106C0B932967C"/>
    <w:rsid w:val="00B35E6D"/>
    <w:rPr>
      <w:lang w:val="de-CH" w:eastAsia="de-CH"/>
    </w:rPr>
  </w:style>
  <w:style w:type="paragraph" w:customStyle="1" w:styleId="D216977FA2404D508A7F92453BE62E88">
    <w:name w:val="D216977FA2404D508A7F92453BE62E88"/>
    <w:rsid w:val="00B35E6D"/>
    <w:rPr>
      <w:lang w:val="de-CH" w:eastAsia="de-CH"/>
    </w:rPr>
  </w:style>
  <w:style w:type="paragraph" w:customStyle="1" w:styleId="E382EC69586D4B328D729372626755F9">
    <w:name w:val="E382EC69586D4B328D729372626755F9"/>
    <w:rsid w:val="00B35E6D"/>
    <w:rPr>
      <w:lang w:val="de-CH" w:eastAsia="de-CH"/>
    </w:rPr>
  </w:style>
  <w:style w:type="paragraph" w:customStyle="1" w:styleId="BD5E65A69D32445B814064D31E86A892">
    <w:name w:val="BD5E65A69D32445B814064D31E86A892"/>
    <w:rsid w:val="00B35E6D"/>
    <w:rPr>
      <w:lang w:val="de-CH" w:eastAsia="de-CH"/>
    </w:rPr>
  </w:style>
  <w:style w:type="paragraph" w:customStyle="1" w:styleId="C526F6A26B124E1BB248CEDFC4F4E342">
    <w:name w:val="C526F6A26B124E1BB248CEDFC4F4E342"/>
    <w:rsid w:val="00E35FD6"/>
    <w:rPr>
      <w:lang w:val="de-CH" w:eastAsia="de-CH"/>
    </w:rPr>
  </w:style>
  <w:style w:type="paragraph" w:customStyle="1" w:styleId="31C04C13858D49F8BA720AFB3375A2F7">
    <w:name w:val="31C04C13858D49F8BA720AFB3375A2F7"/>
    <w:rsid w:val="00E35FD6"/>
    <w:rPr>
      <w:lang w:val="de-CH" w:eastAsia="de-CH"/>
    </w:rPr>
  </w:style>
  <w:style w:type="paragraph" w:customStyle="1" w:styleId="8B9F1778CFCF493D83B153780E88DA07">
    <w:name w:val="8B9F1778CFCF493D83B153780E88DA07"/>
    <w:rsid w:val="00E35FD6"/>
    <w:rPr>
      <w:lang w:val="de-CH" w:eastAsia="de-CH"/>
    </w:rPr>
  </w:style>
  <w:style w:type="paragraph" w:customStyle="1" w:styleId="B2102171F7D7417B9A97B5CAF620EBB8">
    <w:name w:val="B2102171F7D7417B9A97B5CAF620EBB8"/>
    <w:rsid w:val="00E35FD6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E1F6-C28A-42D1-B107-705E2661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Brief_Sekretariat_D</Template>
  <TotalTime>0</TotalTime>
  <Pages>7</Pages>
  <Words>2336</Words>
  <Characters>14724</Characters>
  <Application>Microsoft Office Word</Application>
  <DocSecurity>0</DocSecurity>
  <Lines>122</Lines>
  <Paragraphs>34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Brief</vt:lpstr>
      <vt:lpstr>Brief</vt:lpstr>
      <vt:lpstr>Brief</vt:lpstr>
    </vt:vector>
  </TitlesOfParts>
  <Company>Bundesverwaltung</Company>
  <LinksUpToDate>false</LinksUpToDate>
  <CharactersWithSpaces>17026</CharactersWithSpaces>
  <SharedDoc>false</SharedDoc>
  <HLinks>
    <vt:vector size="156" baseType="variant">
      <vt:variant>
        <vt:i4>3276835</vt:i4>
      </vt:variant>
      <vt:variant>
        <vt:i4>198</vt:i4>
      </vt:variant>
      <vt:variant>
        <vt:i4>0</vt:i4>
      </vt:variant>
      <vt:variant>
        <vt:i4>5</vt:i4>
      </vt:variant>
      <vt:variant>
        <vt:lpwstr>http://www.quint-essenz.ch/de/</vt:lpwstr>
      </vt:variant>
      <vt:variant>
        <vt:lpwstr/>
      </vt:variant>
      <vt:variant>
        <vt:i4>1310802</vt:i4>
      </vt:variant>
      <vt:variant>
        <vt:i4>183</vt:i4>
      </vt:variant>
      <vt:variant>
        <vt:i4>0</vt:i4>
      </vt:variant>
      <vt:variant>
        <vt:i4>5</vt:i4>
      </vt:variant>
      <vt:variant>
        <vt:lpwstr>http://www.tabak-praevention.ch/</vt:lpwstr>
      </vt:variant>
      <vt:variant>
        <vt:lpwstr/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_Toc476663411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_Toc476663410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_Toc476663409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_Toc476663408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_Toc476663407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_Toc476663406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_Toc476663405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_Toc476663404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_Toc476663403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_Toc476663402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_Toc476663401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_Toc476663400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_Toc476663399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_Toc476663398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_Toc476663397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_Toc476663396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_Toc476663395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_Toc476663394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_Toc476663393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_Toc476663392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_Toc476663391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_Toc476663390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_Toc476663389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>http://www.seval.ch/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Lörtscher Jan BAG</dc:creator>
  <cp:keywords/>
  <cp:lastModifiedBy>Eggenschwiler Severin BAG</cp:lastModifiedBy>
  <cp:revision>53</cp:revision>
  <cp:lastPrinted>2024-11-19T10:57:00Z</cp:lastPrinted>
  <dcterms:created xsi:type="dcterms:W3CDTF">2024-11-12T15:39:00Z</dcterms:created>
  <dcterms:modified xsi:type="dcterms:W3CDTF">2025-03-26T14:41:00Z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>EST</vt:lpwstr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+41 31 323 87 89</vt:lpwstr>
  </property>
  <property fmtid="{D5CDD505-2E9C-101B-9397-08002B2CF9AE}" pid="22" name="Footer_D">
    <vt:lpwstr>Sektion Alkohol und Tabak</vt:lpwstr>
  </property>
  <property fmtid="{D5CDD505-2E9C-101B-9397-08002B2CF9AE}" pid="23" name="Footer_E">
    <vt:lpwstr>Alcohol and Tobacco Section</vt:lpwstr>
  </property>
  <property fmtid="{D5CDD505-2E9C-101B-9397-08002B2CF9AE}" pid="24" name="Footer_F">
    <vt:lpwstr>Section Alcool et Tabac</vt:lpwstr>
  </property>
  <property fmtid="{D5CDD505-2E9C-101B-9397-08002B2CF9AE}" pid="25" name="Footer_I">
    <vt:lpwstr>Sezione alcol e tabacco</vt:lpwstr>
  </property>
  <property fmtid="{D5CDD505-2E9C-101B-9397-08002B2CF9AE}" pid="26" name="Footer_R">
    <vt:lpwstr/>
  </property>
  <property fmtid="{D5CDD505-2E9C-101B-9397-08002B2CF9AE}" pid="27" name="Function">
    <vt:lpwstr/>
  </property>
  <property fmtid="{D5CDD505-2E9C-101B-9397-08002B2CF9AE}" pid="28" name="Header_D">
    <vt:lpwstr>Direktionsbereich Öffentliche Gesundheit</vt:lpwstr>
  </property>
  <property fmtid="{D5CDD505-2E9C-101B-9397-08002B2CF9AE}" pid="29" name="Header_E">
    <vt:lpwstr>Public Health Directorate</vt:lpwstr>
  </property>
  <property fmtid="{D5CDD505-2E9C-101B-9397-08002B2CF9AE}" pid="30" name="Header_F">
    <vt:lpwstr>Unité de direction Santé publique</vt:lpwstr>
  </property>
  <property fmtid="{D5CDD505-2E9C-101B-9397-08002B2CF9AE}" pid="31" name="Header_I">
    <vt:lpwstr>Unità di direzione sanità pubblica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/>
  </property>
  <property fmtid="{D5CDD505-2E9C-101B-9397-08002B2CF9AE}" pid="46" name="LocationAdr">
    <vt:lpwstr>Schwarztorstrasse 96</vt:lpwstr>
  </property>
  <property fmtid="{D5CDD505-2E9C-101B-9397-08002B2CF9AE}" pid="47" name="LocationPLZ">
    <vt:lpwstr>3003</vt:lpwstr>
  </property>
  <property fmtid="{D5CDD505-2E9C-101B-9397-08002B2CF9AE}" pid="48" name="LoginBuro">
    <vt:lpwstr/>
  </property>
  <property fmtid="{D5CDD505-2E9C-101B-9397-08002B2CF9AE}" pid="49" name="LoginFax">
    <vt:lpwstr>+41 31 323 87 89</vt:lpwstr>
  </property>
  <property fmtid="{D5CDD505-2E9C-101B-9397-08002B2CF9AE}" pid="50" name="LoginFullName">
    <vt:lpwstr>Estermann Tamara;U7049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>LoginFunction_R</vt:lpwstr>
  </property>
  <property fmtid="{D5CDD505-2E9C-101B-9397-08002B2CF9AE}" pid="56" name="LoginKurzel">
    <vt:lpwstr>EST</vt:lpwstr>
  </property>
  <property fmtid="{D5CDD505-2E9C-101B-9397-08002B2CF9AE}" pid="57" name="LoginLocation">
    <vt:lpwstr>Schwarztorstrasse 96</vt:lpwstr>
  </property>
  <property fmtid="{D5CDD505-2E9C-101B-9397-08002B2CF9AE}" pid="58" name="LoginMailAdr">
    <vt:lpwstr>Tamara.Estermann@bag.admin.ch</vt:lpwstr>
  </property>
  <property fmtid="{D5CDD505-2E9C-101B-9397-08002B2CF9AE}" pid="59" name="LoginName">
    <vt:lpwstr>Estermann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Öffentliche Gesundheit</vt:lpwstr>
  </property>
  <property fmtid="{D5CDD505-2E9C-101B-9397-08002B2CF9AE}" pid="62" name="LoginTel">
    <vt:lpwstr>+41 31 322 62 00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U7049</vt:lpwstr>
  </property>
  <property fmtid="{D5CDD505-2E9C-101B-9397-08002B2CF9AE}" pid="69" name="LoginVorname">
    <vt:lpwstr>Tamara</vt:lpwstr>
  </property>
  <property fmtid="{D5CDD505-2E9C-101B-9397-08002B2CF9AE}" pid="70" name="MailAdr">
    <vt:lpwstr>Tamara.Estermann@bag.admin.ch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Öffentliche Gesundheit</vt:lpwstr>
  </property>
  <property fmtid="{D5CDD505-2E9C-101B-9397-08002B2CF9AE}" pid="86" name="OrgUnitCode">
    <vt:lpwstr/>
  </property>
  <property fmtid="{D5CDD505-2E9C-101B-9397-08002B2CF9AE}" pid="87" name="OrgUnitFax">
    <vt:lpwstr/>
  </property>
  <property fmtid="{D5CDD505-2E9C-101B-9397-08002B2CF9AE}" pid="88" name="OrgUnitFooter">
    <vt:lpwstr>Sektion Alkohol und Tabak</vt:lpwstr>
  </property>
  <property fmtid="{D5CDD505-2E9C-101B-9397-08002B2CF9AE}" pid="89" name="OrgUnitID">
    <vt:lpwstr>Direktionsbereich Öffentliche Gesundheit</vt:lpwstr>
  </property>
  <property fmtid="{D5CDD505-2E9C-101B-9397-08002B2CF9AE}" pid="90" name="OrgUnitMail">
    <vt:lpwstr/>
  </property>
  <property fmtid="{D5CDD505-2E9C-101B-9397-08002B2CF9AE}" pid="91" name="OrgUnitTel">
    <vt:lpwstr/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EST</vt:lpwstr>
  </property>
  <property fmtid="{D5CDD505-2E9C-101B-9397-08002B2CF9AE}" pid="100" name="Subject">
    <vt:lpwstr/>
  </property>
  <property fmtid="{D5CDD505-2E9C-101B-9397-08002B2CF9AE}" pid="101" name="Tel">
    <vt:lpwstr>+41 31 322 62 00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+41 31 323 87 89</vt:lpwstr>
  </property>
  <property fmtid="{D5CDD505-2E9C-101B-9397-08002B2CF9AE}" pid="111" name="UserFullName">
    <vt:lpwstr>Estermann Tamara;U7049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>UserFunction_R</vt:lpwstr>
  </property>
  <property fmtid="{D5CDD505-2E9C-101B-9397-08002B2CF9AE}" pid="117" name="UserKurzel">
    <vt:lpwstr>EST</vt:lpwstr>
  </property>
  <property fmtid="{D5CDD505-2E9C-101B-9397-08002B2CF9AE}" pid="118" name="UserLocation">
    <vt:lpwstr>Schwarztorstrasse 96</vt:lpwstr>
  </property>
  <property fmtid="{D5CDD505-2E9C-101B-9397-08002B2CF9AE}" pid="119" name="UserMailAdr">
    <vt:lpwstr>Tamara.Estermann@bag.admin.ch</vt:lpwstr>
  </property>
  <property fmtid="{D5CDD505-2E9C-101B-9397-08002B2CF9AE}" pid="120" name="UserName">
    <vt:lpwstr>Estermann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Öffentliche Gesundheit</vt:lpwstr>
  </property>
  <property fmtid="{D5CDD505-2E9C-101B-9397-08002B2CF9AE}" pid="123" name="UserTel">
    <vt:lpwstr>+41 31 322 62 00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U7049</vt:lpwstr>
  </property>
  <property fmtid="{D5CDD505-2E9C-101B-9397-08002B2CF9AE}" pid="130" name="UserVorname">
    <vt:lpwstr>Tamara</vt:lpwstr>
  </property>
  <property fmtid="{D5CDD505-2E9C-101B-9397-08002B2CF9AE}" pid="131" name="#UserID">
    <vt:lpwstr>'U7049'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/>
  </property>
  <property fmtid="{D5CDD505-2E9C-101B-9397-08002B2CF9AE}" pid="152" name="BearbOrgUnitTel">
    <vt:lpwstr/>
  </property>
  <property fmtid="{D5CDD505-2E9C-101B-9397-08002B2CF9AE}" pid="153" name="UserOrgUnitTel">
    <vt:lpwstr/>
  </property>
  <property fmtid="{D5CDD505-2E9C-101B-9397-08002B2CF9AE}" pid="154" name="LoginOrgUnitFax">
    <vt:lpwstr/>
  </property>
  <property fmtid="{D5CDD505-2E9C-101B-9397-08002B2CF9AE}" pid="155" name="BearbOrgUnitFax">
    <vt:lpwstr/>
  </property>
  <property fmtid="{D5CDD505-2E9C-101B-9397-08002B2CF9AE}" pid="156" name="UserOrgUnitFax">
    <vt:lpwstr/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Öffentliche Gesundheit</vt:lpwstr>
  </property>
  <property fmtid="{D5CDD505-2E9C-101B-9397-08002B2CF9AE}" pid="161" name="BearbHeader_D">
    <vt:lpwstr/>
  </property>
  <property fmtid="{D5CDD505-2E9C-101B-9397-08002B2CF9AE}" pid="162" name="UserHeader_D">
    <vt:lpwstr>Direktionsbereich Öffentliche Gesundheit</vt:lpwstr>
  </property>
  <property fmtid="{D5CDD505-2E9C-101B-9397-08002B2CF9AE}" pid="163" name="LoginHeader_F">
    <vt:lpwstr>Unité de direction Santé publique</vt:lpwstr>
  </property>
  <property fmtid="{D5CDD505-2E9C-101B-9397-08002B2CF9AE}" pid="164" name="BearbHeader_F">
    <vt:lpwstr/>
  </property>
  <property fmtid="{D5CDD505-2E9C-101B-9397-08002B2CF9AE}" pid="165" name="UserHeader_F">
    <vt:lpwstr>Unité de direction Santé publique</vt:lpwstr>
  </property>
  <property fmtid="{D5CDD505-2E9C-101B-9397-08002B2CF9AE}" pid="166" name="LoginHeader_I">
    <vt:lpwstr>Unità di direzione sanità pubblica</vt:lpwstr>
  </property>
  <property fmtid="{D5CDD505-2E9C-101B-9397-08002B2CF9AE}" pid="167" name="BearbHeader_I">
    <vt:lpwstr/>
  </property>
  <property fmtid="{D5CDD505-2E9C-101B-9397-08002B2CF9AE}" pid="168" name="UserHeader_I">
    <vt:lpwstr>Unità di direzione sanità pubblica</vt:lpwstr>
  </property>
  <property fmtid="{D5CDD505-2E9C-101B-9397-08002B2CF9AE}" pid="169" name="LoginHeader_E">
    <vt:lpwstr>Public Health Directorate</vt:lpwstr>
  </property>
  <property fmtid="{D5CDD505-2E9C-101B-9397-08002B2CF9AE}" pid="170" name="BearbHeader_E">
    <vt:lpwstr/>
  </property>
  <property fmtid="{D5CDD505-2E9C-101B-9397-08002B2CF9AE}" pid="171" name="UserHeader_E">
    <vt:lpwstr>Public Health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>Sektion Alkohol und Tabak</vt:lpwstr>
  </property>
  <property fmtid="{D5CDD505-2E9C-101B-9397-08002B2CF9AE}" pid="176" name="BearbFooter_D">
    <vt:lpwstr/>
  </property>
  <property fmtid="{D5CDD505-2E9C-101B-9397-08002B2CF9AE}" pid="177" name="UserFooter_D">
    <vt:lpwstr>Sektion Alkohol und Tabak</vt:lpwstr>
  </property>
  <property fmtid="{D5CDD505-2E9C-101B-9397-08002B2CF9AE}" pid="178" name="LoginFooter_F">
    <vt:lpwstr>Section Alcool et Tabac</vt:lpwstr>
  </property>
  <property fmtid="{D5CDD505-2E9C-101B-9397-08002B2CF9AE}" pid="179" name="BearbFooter_F">
    <vt:lpwstr/>
  </property>
  <property fmtid="{D5CDD505-2E9C-101B-9397-08002B2CF9AE}" pid="180" name="UserFooter_F">
    <vt:lpwstr>Section Alcool et Tabac</vt:lpwstr>
  </property>
  <property fmtid="{D5CDD505-2E9C-101B-9397-08002B2CF9AE}" pid="181" name="LoginFooter_I">
    <vt:lpwstr>Sezione alcol e tabacco</vt:lpwstr>
  </property>
  <property fmtid="{D5CDD505-2E9C-101B-9397-08002B2CF9AE}" pid="182" name="BearbFooter_I">
    <vt:lpwstr/>
  </property>
  <property fmtid="{D5CDD505-2E9C-101B-9397-08002B2CF9AE}" pid="183" name="UserFooter_I">
    <vt:lpwstr>Sezione alcol e tabacco</vt:lpwstr>
  </property>
  <property fmtid="{D5CDD505-2E9C-101B-9397-08002B2CF9AE}" pid="184" name="LoginFooter_E">
    <vt:lpwstr>Alcohol and Tobacco Section</vt:lpwstr>
  </property>
  <property fmtid="{D5CDD505-2E9C-101B-9397-08002B2CF9AE}" pid="185" name="BearbFooter_E">
    <vt:lpwstr/>
  </property>
  <property fmtid="{D5CDD505-2E9C-101B-9397-08002B2CF9AE}" pid="186" name="UserFooter_E">
    <vt:lpwstr>Alcohol and Tobacco Section</vt:lpwstr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Nationale Präventionsprogramme</vt:lpwstr>
  </property>
  <property fmtid="{D5CDD505-2E9C-101B-9397-08002B2CF9AE}" pid="191" name="BearbOUSig_D">
    <vt:lpwstr/>
  </property>
  <property fmtid="{D5CDD505-2E9C-101B-9397-08002B2CF9AE}" pid="192" name="UserOUSig_D">
    <vt:lpwstr>Abteilung Nationale Präventionsprogramme</vt:lpwstr>
  </property>
  <property fmtid="{D5CDD505-2E9C-101B-9397-08002B2CF9AE}" pid="193" name="LoginOUSig_F">
    <vt:lpwstr>Division Programmes nationaux de prévention</vt:lpwstr>
  </property>
  <property fmtid="{D5CDD505-2E9C-101B-9397-08002B2CF9AE}" pid="194" name="BearbOUSig_F">
    <vt:lpwstr/>
  </property>
  <property fmtid="{D5CDD505-2E9C-101B-9397-08002B2CF9AE}" pid="195" name="UserOUSig_F">
    <vt:lpwstr>Division Programmes nationaux de prévention</vt:lpwstr>
  </property>
  <property fmtid="{D5CDD505-2E9C-101B-9397-08002B2CF9AE}" pid="196" name="LoginOUSig_I">
    <vt:lpwstr>Divisione programmi nazionali di prevenzione</vt:lpwstr>
  </property>
  <property fmtid="{D5CDD505-2E9C-101B-9397-08002B2CF9AE}" pid="197" name="BearbOUSig_I">
    <vt:lpwstr/>
  </property>
  <property fmtid="{D5CDD505-2E9C-101B-9397-08002B2CF9AE}" pid="198" name="UserOUSig_I">
    <vt:lpwstr>Divisione programmi nazionali di prevenzione</vt:lpwstr>
  </property>
  <property fmtid="{D5CDD505-2E9C-101B-9397-08002B2CF9AE}" pid="199" name="LoginOUSig_E">
    <vt:lpwstr>Division of National Prevention Programmes</vt:lpwstr>
  </property>
  <property fmtid="{D5CDD505-2E9C-101B-9397-08002B2CF9AE}" pid="200" name="BearbOUSig_E">
    <vt:lpwstr/>
  </property>
  <property fmtid="{D5CDD505-2E9C-101B-9397-08002B2CF9AE}" pid="201" name="UserOUSig_E">
    <vt:lpwstr>Division of National Prevention Programmes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Öffentliche Gesundheit</vt:lpwstr>
  </property>
  <property fmtid="{D5CDD505-2E9C-101B-9397-08002B2CF9AE}" pid="206" name="BearbDIR_D">
    <vt:lpwstr/>
  </property>
  <property fmtid="{D5CDD505-2E9C-101B-9397-08002B2CF9AE}" pid="207" name="UserDIR_D">
    <vt:lpwstr>Direktionsbereich Öffentliche Gesundheit</vt:lpwstr>
  </property>
  <property fmtid="{D5CDD505-2E9C-101B-9397-08002B2CF9AE}" pid="208" name="LoginDIR_F">
    <vt:lpwstr>Unité de direction Santé publique</vt:lpwstr>
  </property>
  <property fmtid="{D5CDD505-2E9C-101B-9397-08002B2CF9AE}" pid="209" name="BearbDIR_F">
    <vt:lpwstr/>
  </property>
  <property fmtid="{D5CDD505-2E9C-101B-9397-08002B2CF9AE}" pid="210" name="UserDIR_F">
    <vt:lpwstr>Unité de direction Santé publique</vt:lpwstr>
  </property>
  <property fmtid="{D5CDD505-2E9C-101B-9397-08002B2CF9AE}" pid="211" name="LoginDIR_I">
    <vt:lpwstr>Unità di direzione sanità pubblica</vt:lpwstr>
  </property>
  <property fmtid="{D5CDD505-2E9C-101B-9397-08002B2CF9AE}" pid="212" name="BearbDIR_I">
    <vt:lpwstr/>
  </property>
  <property fmtid="{D5CDD505-2E9C-101B-9397-08002B2CF9AE}" pid="213" name="UserDIR_I">
    <vt:lpwstr>Unità di direzione sanità pubblica</vt:lpwstr>
  </property>
  <property fmtid="{D5CDD505-2E9C-101B-9397-08002B2CF9AE}" pid="214" name="LoginDIR_E">
    <vt:lpwstr>Public Health Directorate</vt:lpwstr>
  </property>
  <property fmtid="{D5CDD505-2E9C-101B-9397-08002B2CF9AE}" pid="215" name="BearbDIR_E">
    <vt:lpwstr/>
  </property>
  <property fmtid="{D5CDD505-2E9C-101B-9397-08002B2CF9AE}" pid="216" name="UserDIR_E">
    <vt:lpwstr>Public Health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Nationale Präventionsprogramme</vt:lpwstr>
  </property>
  <property fmtid="{D5CDD505-2E9C-101B-9397-08002B2CF9AE}" pid="221" name="BearbABT_D">
    <vt:lpwstr/>
  </property>
  <property fmtid="{D5CDD505-2E9C-101B-9397-08002B2CF9AE}" pid="222" name="UserABT_D">
    <vt:lpwstr>Abteilung Nationale Präventionsprogramme</vt:lpwstr>
  </property>
  <property fmtid="{D5CDD505-2E9C-101B-9397-08002B2CF9AE}" pid="223" name="LoginABT_F">
    <vt:lpwstr>Division Programmes nationaux de prévention</vt:lpwstr>
  </property>
  <property fmtid="{D5CDD505-2E9C-101B-9397-08002B2CF9AE}" pid="224" name="BearbABT_F">
    <vt:lpwstr/>
  </property>
  <property fmtid="{D5CDD505-2E9C-101B-9397-08002B2CF9AE}" pid="225" name="UserABT_F">
    <vt:lpwstr>Division Programmes nationaux de prévention</vt:lpwstr>
  </property>
  <property fmtid="{D5CDD505-2E9C-101B-9397-08002B2CF9AE}" pid="226" name="LoginABT_I">
    <vt:lpwstr>Divisione programmi nazionali di prevenzione</vt:lpwstr>
  </property>
  <property fmtid="{D5CDD505-2E9C-101B-9397-08002B2CF9AE}" pid="227" name="BearbABT_I">
    <vt:lpwstr/>
  </property>
  <property fmtid="{D5CDD505-2E9C-101B-9397-08002B2CF9AE}" pid="228" name="UserABT_I">
    <vt:lpwstr>Divisione programmi nazionali di prevenzione</vt:lpwstr>
  </property>
  <property fmtid="{D5CDD505-2E9C-101B-9397-08002B2CF9AE}" pid="229" name="LoginABT_E">
    <vt:lpwstr>Division of National Prevention Programmes</vt:lpwstr>
  </property>
  <property fmtid="{D5CDD505-2E9C-101B-9397-08002B2CF9AE}" pid="230" name="BearbABT_E">
    <vt:lpwstr/>
  </property>
  <property fmtid="{D5CDD505-2E9C-101B-9397-08002B2CF9AE}" pid="231" name="UserABT_E">
    <vt:lpwstr>Division of National Prevention Programmes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Öffentliche Gesundheit'</vt:lpwstr>
  </property>
  <property fmtid="{D5CDD505-2E9C-101B-9397-08002B2CF9AE}" pid="245" name="#Location">
    <vt:lpwstr>'Schwarztorstrasse 96'</vt:lpwstr>
  </property>
  <property fmtid="{D5CDD505-2E9C-101B-9397-08002B2CF9AE}" pid="246" name="SigUserID">
    <vt:lpwstr>U7049</vt:lpwstr>
  </property>
  <property fmtid="{D5CDD505-2E9C-101B-9397-08002B2CF9AE}" pid="247" name="SigFullname">
    <vt:lpwstr>Estermann Tamara;U7049</vt:lpwstr>
  </property>
  <property fmtid="{D5CDD505-2E9C-101B-9397-08002B2CF9AE}" pid="248" name="SigName">
    <vt:lpwstr>Estermann</vt:lpwstr>
  </property>
  <property fmtid="{D5CDD505-2E9C-101B-9397-08002B2CF9AE}" pid="249" name="SigVorname">
    <vt:lpwstr>Tamara</vt:lpwstr>
  </property>
  <property fmtid="{D5CDD505-2E9C-101B-9397-08002B2CF9AE}" pid="250" name="SigKurzel">
    <vt:lpwstr>EST</vt:lpwstr>
  </property>
  <property fmtid="{D5CDD505-2E9C-101B-9397-08002B2CF9AE}" pid="251" name="SigBuro">
    <vt:lpwstr/>
  </property>
  <property fmtid="{D5CDD505-2E9C-101B-9397-08002B2CF9AE}" pid="252" name="SigTel">
    <vt:lpwstr>+41 31 322 62 00</vt:lpwstr>
  </property>
  <property fmtid="{D5CDD505-2E9C-101B-9397-08002B2CF9AE}" pid="253" name="SigFAX">
    <vt:lpwstr>+41 31 323 87 89</vt:lpwstr>
  </property>
  <property fmtid="{D5CDD505-2E9C-101B-9397-08002B2CF9AE}" pid="254" name="SigMailAdr">
    <vt:lpwstr>Tamara.Estermann@bag.admin.ch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/>
  </property>
  <property fmtid="{D5CDD505-2E9C-101B-9397-08002B2CF9AE}" pid="260" name="SigFunction_F">
    <vt:lpwstr/>
  </property>
  <property fmtid="{D5CDD505-2E9C-101B-9397-08002B2CF9AE}" pid="261" name="SigFunction_I">
    <vt:lpwstr/>
  </property>
  <property fmtid="{D5CDD505-2E9C-101B-9397-08002B2CF9AE}" pid="262" name="SigFunction_E">
    <vt:lpwstr/>
  </property>
  <property fmtid="{D5CDD505-2E9C-101B-9397-08002B2CF9AE}" pid="263" name="SigLocation">
    <vt:lpwstr>Schwarztorstrasse 96</vt:lpwstr>
  </property>
  <property fmtid="{D5CDD505-2E9C-101B-9397-08002B2CF9AE}" pid="264" name="SigOrgUnitID">
    <vt:lpwstr>Direktionsbereich Öffentliche Gesundheit</vt:lpwstr>
  </property>
  <property fmtid="{D5CDD505-2E9C-101B-9397-08002B2CF9AE}" pid="265" name="SigOrgUnitTel">
    <vt:lpwstr/>
  </property>
  <property fmtid="{D5CDD505-2E9C-101B-9397-08002B2CF9AE}" pid="266" name="SigOrgUnitFax">
    <vt:lpwstr/>
  </property>
  <property fmtid="{D5CDD505-2E9C-101B-9397-08002B2CF9AE}" pid="267" name="SigOrgUnitMail">
    <vt:lpwstr/>
  </property>
  <property fmtid="{D5CDD505-2E9C-101B-9397-08002B2CF9AE}" pid="268" name="SigHeader_D">
    <vt:lpwstr>Direktionsbereich Öffentliche Gesundheit</vt:lpwstr>
  </property>
  <property fmtid="{D5CDD505-2E9C-101B-9397-08002B2CF9AE}" pid="269" name="SigHeader_F">
    <vt:lpwstr>Unité de direction Santé publique</vt:lpwstr>
  </property>
  <property fmtid="{D5CDD505-2E9C-101B-9397-08002B2CF9AE}" pid="270" name="SigHeader_I">
    <vt:lpwstr>Unità di direzione sanità pubblica</vt:lpwstr>
  </property>
  <property fmtid="{D5CDD505-2E9C-101B-9397-08002B2CF9AE}" pid="271" name="SigHeader_E">
    <vt:lpwstr>Public Health Directorate</vt:lpwstr>
  </property>
  <property fmtid="{D5CDD505-2E9C-101B-9397-08002B2CF9AE}" pid="272" name="SigHeader_R">
    <vt:lpwstr/>
  </property>
  <property fmtid="{D5CDD505-2E9C-101B-9397-08002B2CF9AE}" pid="273" name="SigFooter_D">
    <vt:lpwstr>Sektion Alkohol und Tabak</vt:lpwstr>
  </property>
  <property fmtid="{D5CDD505-2E9C-101B-9397-08002B2CF9AE}" pid="274" name="SigFooter_F">
    <vt:lpwstr>Section Alcool et Tabac</vt:lpwstr>
  </property>
  <property fmtid="{D5CDD505-2E9C-101B-9397-08002B2CF9AE}" pid="275" name="SigFooter_I">
    <vt:lpwstr>Sezione alcol e tabacco</vt:lpwstr>
  </property>
  <property fmtid="{D5CDD505-2E9C-101B-9397-08002B2CF9AE}" pid="276" name="SigFooter_E">
    <vt:lpwstr>Alcohol and Tobacco Section</vt:lpwstr>
  </property>
  <property fmtid="{D5CDD505-2E9C-101B-9397-08002B2CF9AE}" pid="277" name="SigFooter_R">
    <vt:lpwstr/>
  </property>
  <property fmtid="{D5CDD505-2E9C-101B-9397-08002B2CF9AE}" pid="278" name="SigOUSig_D">
    <vt:lpwstr>Abteilung Nationale Präventionsprogramme</vt:lpwstr>
  </property>
  <property fmtid="{D5CDD505-2E9C-101B-9397-08002B2CF9AE}" pid="279" name="SigOUSig_F">
    <vt:lpwstr>Division Programmes nationaux de prévention</vt:lpwstr>
  </property>
  <property fmtid="{D5CDD505-2E9C-101B-9397-08002B2CF9AE}" pid="280" name="SigOUSig_I">
    <vt:lpwstr>Divisione programmi nazionali di prevenzione</vt:lpwstr>
  </property>
  <property fmtid="{D5CDD505-2E9C-101B-9397-08002B2CF9AE}" pid="281" name="SigOUSig_E">
    <vt:lpwstr>Division of National Prevention Programmes</vt:lpwstr>
  </property>
  <property fmtid="{D5CDD505-2E9C-101B-9397-08002B2CF9AE}" pid="282" name="SigOUSig_R">
    <vt:lpwstr/>
  </property>
  <property fmtid="{D5CDD505-2E9C-101B-9397-08002B2CF9AE}" pid="283" name="SigDIR_D">
    <vt:lpwstr>Direktionsbereich Öffentliche Gesundheit</vt:lpwstr>
  </property>
  <property fmtid="{D5CDD505-2E9C-101B-9397-08002B2CF9AE}" pid="284" name="SigDIR_F">
    <vt:lpwstr>Unité de direction Santé publique</vt:lpwstr>
  </property>
  <property fmtid="{D5CDD505-2E9C-101B-9397-08002B2CF9AE}" pid="285" name="SigDIR_I">
    <vt:lpwstr>Unità di direzione sanità pubblica</vt:lpwstr>
  </property>
  <property fmtid="{D5CDD505-2E9C-101B-9397-08002B2CF9AE}" pid="286" name="SigDIR_E">
    <vt:lpwstr>Public Health Directorate</vt:lpwstr>
  </property>
  <property fmtid="{D5CDD505-2E9C-101B-9397-08002B2CF9AE}" pid="287" name="SigDIR_R">
    <vt:lpwstr/>
  </property>
  <property fmtid="{D5CDD505-2E9C-101B-9397-08002B2CF9AE}" pid="288" name="SigABT_D">
    <vt:lpwstr>Abteilung Nationale Präventionsprogramme</vt:lpwstr>
  </property>
  <property fmtid="{D5CDD505-2E9C-101B-9397-08002B2CF9AE}" pid="289" name="SigABT_F">
    <vt:lpwstr>Division Programmes nationaux de prévention</vt:lpwstr>
  </property>
  <property fmtid="{D5CDD505-2E9C-101B-9397-08002B2CF9AE}" pid="290" name="SigABT_I">
    <vt:lpwstr>Divisione programmi nazionali di prevenzione</vt:lpwstr>
  </property>
  <property fmtid="{D5CDD505-2E9C-101B-9397-08002B2CF9AE}" pid="291" name="SigABT_E">
    <vt:lpwstr>Division of National Prevention Programmes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ProjectName">
    <vt:lpwstr/>
  </property>
  <property fmtid="{D5CDD505-2E9C-101B-9397-08002B2CF9AE}" pid="297" name="PP">
    <vt:lpwstr/>
  </property>
  <property fmtid="{D5CDD505-2E9C-101B-9397-08002B2CF9AE}" pid="298" name="A">
    <vt:lpwstr/>
  </property>
  <property fmtid="{D5CDD505-2E9C-101B-9397-08002B2CF9AE}" pid="299" name="Post">
    <vt:lpwstr>Post.doc</vt:lpwstr>
  </property>
  <property fmtid="{D5CDD505-2E9C-101B-9397-08002B2CF9AE}" pid="300" name="YourRef">
    <vt:lpwstr/>
  </property>
  <property fmtid="{D5CDD505-2E9C-101B-9397-08002B2CF9AE}" pid="301" name="FlagAutomation">
    <vt:lpwstr>True</vt:lpwstr>
  </property>
  <property fmtid="{D5CDD505-2E9C-101B-9397-08002B2CF9AE}" pid="302" name="MSIP_Label_245c3252-146d-46f3-8062-82cd8c8d7e7d_Enabled">
    <vt:lpwstr>true</vt:lpwstr>
  </property>
  <property fmtid="{D5CDD505-2E9C-101B-9397-08002B2CF9AE}" pid="303" name="MSIP_Label_245c3252-146d-46f3-8062-82cd8c8d7e7d_SetDate">
    <vt:lpwstr>2025-03-26T07:33:13Z</vt:lpwstr>
  </property>
  <property fmtid="{D5CDD505-2E9C-101B-9397-08002B2CF9AE}" pid="304" name="MSIP_Label_245c3252-146d-46f3-8062-82cd8c8d7e7d_Method">
    <vt:lpwstr>Privileged</vt:lpwstr>
  </property>
  <property fmtid="{D5CDD505-2E9C-101B-9397-08002B2CF9AE}" pid="305" name="MSIP_Label_245c3252-146d-46f3-8062-82cd8c8d7e7d_Name">
    <vt:lpwstr>L1</vt:lpwstr>
  </property>
  <property fmtid="{D5CDD505-2E9C-101B-9397-08002B2CF9AE}" pid="306" name="MSIP_Label_245c3252-146d-46f3-8062-82cd8c8d7e7d_SiteId">
    <vt:lpwstr>6ae27add-8276-4a38-88c1-3a9c1f973767</vt:lpwstr>
  </property>
  <property fmtid="{D5CDD505-2E9C-101B-9397-08002B2CF9AE}" pid="307" name="MSIP_Label_245c3252-146d-46f3-8062-82cd8c8d7e7d_ActionId">
    <vt:lpwstr>e02f7ff2-aad9-4b72-a417-77dfbb1b2eaf</vt:lpwstr>
  </property>
  <property fmtid="{D5CDD505-2E9C-101B-9397-08002B2CF9AE}" pid="308" name="MSIP_Label_245c3252-146d-46f3-8062-82cd8c8d7e7d_ContentBits">
    <vt:lpwstr>0</vt:lpwstr>
  </property>
  <property fmtid="{D5CDD505-2E9C-101B-9397-08002B2CF9AE}" pid="309" name="MSIP_Label_245c3252-146d-46f3-8062-82cd8c8d7e7d_Tag">
    <vt:lpwstr>10, 0, 1, 1</vt:lpwstr>
  </property>
</Properties>
</file>