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7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60"/>
        <w:gridCol w:w="514"/>
        <w:gridCol w:w="389"/>
        <w:gridCol w:w="25"/>
        <w:gridCol w:w="237"/>
        <w:gridCol w:w="297"/>
        <w:gridCol w:w="471"/>
        <w:gridCol w:w="400"/>
        <w:gridCol w:w="8"/>
        <w:gridCol w:w="200"/>
        <w:gridCol w:w="359"/>
        <w:gridCol w:w="140"/>
        <w:gridCol w:w="577"/>
        <w:gridCol w:w="21"/>
        <w:gridCol w:w="15"/>
        <w:gridCol w:w="221"/>
        <w:gridCol w:w="332"/>
        <w:gridCol w:w="15"/>
        <w:gridCol w:w="96"/>
        <w:gridCol w:w="65"/>
        <w:gridCol w:w="54"/>
        <w:gridCol w:w="156"/>
        <w:gridCol w:w="14"/>
        <w:gridCol w:w="254"/>
        <w:gridCol w:w="9"/>
        <w:gridCol w:w="24"/>
        <w:gridCol w:w="169"/>
        <w:gridCol w:w="64"/>
        <w:gridCol w:w="174"/>
        <w:gridCol w:w="257"/>
        <w:gridCol w:w="9"/>
        <w:gridCol w:w="29"/>
        <w:gridCol w:w="136"/>
        <w:gridCol w:w="193"/>
        <w:gridCol w:w="64"/>
        <w:gridCol w:w="14"/>
        <w:gridCol w:w="25"/>
        <w:gridCol w:w="135"/>
        <w:gridCol w:w="162"/>
        <w:gridCol w:w="95"/>
        <w:gridCol w:w="14"/>
        <w:gridCol w:w="162"/>
        <w:gridCol w:w="160"/>
        <w:gridCol w:w="95"/>
        <w:gridCol w:w="17"/>
        <w:gridCol w:w="319"/>
        <w:gridCol w:w="95"/>
        <w:gridCol w:w="17"/>
        <w:gridCol w:w="58"/>
        <w:gridCol w:w="90"/>
        <w:gridCol w:w="101"/>
        <w:gridCol w:w="17"/>
        <w:gridCol w:w="223"/>
        <w:gridCol w:w="191"/>
        <w:gridCol w:w="17"/>
        <w:gridCol w:w="223"/>
        <w:gridCol w:w="191"/>
        <w:gridCol w:w="12"/>
        <w:gridCol w:w="160"/>
        <w:gridCol w:w="68"/>
        <w:gridCol w:w="121"/>
        <w:gridCol w:w="19"/>
        <w:gridCol w:w="1000"/>
      </w:tblGrid>
      <w:tr w:rsidR="00685CA9" w:rsidRPr="001D0D8E" w14:paraId="5F864A40" w14:textId="77777777" w:rsidTr="00E10AE7">
        <w:trPr>
          <w:cantSplit/>
          <w:trHeight w:val="138"/>
        </w:trPr>
        <w:tc>
          <w:tcPr>
            <w:tcW w:w="5075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D3DBBC4" w14:textId="77777777" w:rsidR="00685CA9" w:rsidRPr="001D0D8E" w:rsidRDefault="005823E2" w:rsidP="00266E3F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Carte d’accompagnement pour déchet radioactif brut</w:t>
            </w:r>
          </w:p>
          <w:p w14:paraId="54593A53" w14:textId="77777777" w:rsidR="005823E2" w:rsidRPr="001D0D8E" w:rsidRDefault="005823E2" w:rsidP="00266E3F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  <w:p w14:paraId="7E1F601C" w14:textId="77777777" w:rsidR="00685CA9" w:rsidRPr="001D0D8E" w:rsidRDefault="005823E2" w:rsidP="00266E3F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Emballage (E)</w:t>
            </w:r>
          </w:p>
        </w:tc>
        <w:tc>
          <w:tcPr>
            <w:tcW w:w="5472" w:type="dxa"/>
            <w:gridSpan w:val="4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4B709D6" w14:textId="77777777" w:rsidR="00685CA9" w:rsidRPr="001D0D8E" w:rsidRDefault="00685CA9" w:rsidP="00266E3F">
            <w:pPr>
              <w:pStyle w:val="berschrift4"/>
              <w:tabs>
                <w:tab w:val="center" w:pos="2878"/>
                <w:tab w:val="center" w:pos="3871"/>
                <w:tab w:val="center" w:pos="5146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</w:p>
          <w:p w14:paraId="4D010D5D" w14:textId="77777777" w:rsidR="00685CA9" w:rsidRPr="001D0D8E" w:rsidRDefault="00685CA9" w:rsidP="00685CA9">
            <w:pPr>
              <w:rPr>
                <w:lang w:val="fr-CH"/>
              </w:rPr>
            </w:pPr>
          </w:p>
          <w:p w14:paraId="3C6A9296" w14:textId="77777777" w:rsidR="00685CA9" w:rsidRPr="001D0D8E" w:rsidRDefault="005823E2" w:rsidP="005823E2">
            <w:pPr>
              <w:pStyle w:val="berschrift4"/>
              <w:tabs>
                <w:tab w:val="right" w:pos="2623"/>
                <w:tab w:val="center" w:pos="3615"/>
                <w:tab w:val="center" w:pos="5146"/>
              </w:tabs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D0D8E">
              <w:rPr>
                <w:rFonts w:ascii="Arial" w:hAnsi="Arial" w:cs="Arial"/>
                <w:sz w:val="16"/>
                <w:szCs w:val="16"/>
                <w:lang w:val="fr-CH"/>
              </w:rPr>
              <w:t xml:space="preserve">         Fournisseur</w:t>
            </w:r>
            <w:r w:rsidR="00685CA9" w:rsidRPr="001D0D8E">
              <w:rPr>
                <w:rFonts w:ascii="Arial" w:hAnsi="Arial" w:cs="Arial"/>
                <w:sz w:val="16"/>
                <w:szCs w:val="16"/>
                <w:lang w:val="fr-CH"/>
              </w:rPr>
              <w:tab/>
            </w:r>
            <w:r w:rsidRPr="001D0D8E">
              <w:rPr>
                <w:rFonts w:ascii="Arial" w:hAnsi="Arial" w:cs="Arial"/>
                <w:sz w:val="16"/>
                <w:szCs w:val="16"/>
                <w:lang w:val="fr-CH"/>
              </w:rPr>
              <w:t>Année</w:t>
            </w:r>
            <w:r w:rsidRPr="001D0D8E">
              <w:rPr>
                <w:rFonts w:ascii="Arial" w:hAnsi="Arial" w:cs="Arial"/>
                <w:sz w:val="16"/>
                <w:szCs w:val="16"/>
                <w:lang w:val="fr-CH"/>
              </w:rPr>
              <w:tab/>
              <w:t>No E</w:t>
            </w:r>
          </w:p>
        </w:tc>
      </w:tr>
      <w:tr w:rsidR="00E10AE7" w:rsidRPr="001D0D8E" w14:paraId="4AFF6A45" w14:textId="77777777" w:rsidTr="00E10AE7">
        <w:tblPrEx>
          <w:tblCellMar>
            <w:left w:w="71" w:type="dxa"/>
            <w:right w:w="71" w:type="dxa"/>
          </w:tblCellMar>
        </w:tblPrEx>
        <w:trPr>
          <w:cantSplit/>
          <w:trHeight w:val="301"/>
        </w:trPr>
        <w:tc>
          <w:tcPr>
            <w:tcW w:w="166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DB5736" w14:textId="77777777" w:rsidR="00BB2E21" w:rsidRPr="001D0D8E" w:rsidRDefault="00BB2E21" w:rsidP="00266E3F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97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D83EB" w14:textId="77777777" w:rsidR="00BB2E21" w:rsidRPr="001D0D8E" w:rsidRDefault="005823E2" w:rsidP="00A857DD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lang w:val="fr-CH"/>
              </w:rPr>
              <w:t>Marquage de l’emballage</w:t>
            </w:r>
          </w:p>
        </w:tc>
        <w:tc>
          <w:tcPr>
            <w:tcW w:w="56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5AA84EA" w14:textId="77777777" w:rsidR="00BB2E21" w:rsidRPr="001D0D8E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4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0E34" w14:textId="6D1C3B46" w:rsidR="00BB2E21" w:rsidRPr="001D0D8E" w:rsidRDefault="00DC068C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FAAD8" w14:textId="072CD620" w:rsidR="00BB2E21" w:rsidRPr="001D0D8E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068C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A0507" w14:textId="77777777" w:rsidR="00BB2E21" w:rsidRPr="001D0D8E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F87E1" w14:textId="77777777" w:rsidR="00BB2E21" w:rsidRPr="001D0D8E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BC8E43" w14:textId="77777777" w:rsidR="00BB2E21" w:rsidRPr="001D0D8E" w:rsidRDefault="00BB2E21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AA423" w14:textId="77777777" w:rsidR="00BB2E21" w:rsidRPr="001D0D8E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7C00A" w14:textId="77777777" w:rsidR="00BB2E21" w:rsidRPr="001D0D8E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3EF3A3" w14:textId="77777777" w:rsidR="00BB2E21" w:rsidRPr="001D0D8E" w:rsidRDefault="00BB2E21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569F1" w14:textId="77777777" w:rsidR="00BB2E21" w:rsidRPr="001D0D8E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DFF19" w14:textId="77777777" w:rsidR="00BB2E21" w:rsidRPr="001D0D8E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00C91" w14:textId="77777777" w:rsidR="00BB2E21" w:rsidRPr="001D0D8E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6EF024" w14:textId="77777777" w:rsidR="00BB2E21" w:rsidRPr="001D0D8E" w:rsidRDefault="00BB2E21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685CA9" w:rsidRPr="00E10AE7" w14:paraId="708D7D29" w14:textId="77777777" w:rsidTr="00E10AE7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10547" w:type="dxa"/>
            <w:gridSpan w:val="6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9CC710" w14:textId="77777777" w:rsidR="00685CA9" w:rsidRPr="00E10AE7" w:rsidRDefault="00685CA9" w:rsidP="00266E3F">
            <w:pPr>
              <w:rPr>
                <w:rFonts w:ascii="Arial" w:hAnsi="Arial" w:cs="Arial"/>
                <w:sz w:val="10"/>
                <w:szCs w:val="18"/>
                <w:lang w:val="fr-CH"/>
              </w:rPr>
            </w:pPr>
          </w:p>
        </w:tc>
      </w:tr>
      <w:tr w:rsidR="00E10AE7" w:rsidRPr="001D0D8E" w14:paraId="68B56ADA" w14:textId="77777777" w:rsidTr="00E10AE7">
        <w:tblPrEx>
          <w:tblCellMar>
            <w:left w:w="71" w:type="dxa"/>
            <w:right w:w="71" w:type="dxa"/>
          </w:tblCellMar>
        </w:tblPrEx>
        <w:trPr>
          <w:cantSplit/>
          <w:trHeight w:val="301"/>
        </w:trPr>
        <w:tc>
          <w:tcPr>
            <w:tcW w:w="166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07919D" w14:textId="77777777" w:rsidR="00A857DD" w:rsidRPr="001D0D8E" w:rsidRDefault="00A857DD" w:rsidP="00266E3F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533" w:type="dxa"/>
            <w:gridSpan w:val="1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6A40D3" w14:textId="77777777" w:rsidR="00A857DD" w:rsidRPr="001D0D8E" w:rsidRDefault="005823E2" w:rsidP="00A857D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No. Autorisation OFSP</w:t>
            </w:r>
          </w:p>
        </w:tc>
        <w:tc>
          <w:tcPr>
            <w:tcW w:w="4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5C42E" w14:textId="77777777" w:rsidR="00A857DD" w:rsidRPr="001D0D8E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3F744" w14:textId="77777777" w:rsidR="00A857DD" w:rsidRPr="001D0D8E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6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B1F4C0" w14:textId="77777777" w:rsidR="00A857DD" w:rsidRPr="001D0D8E" w:rsidRDefault="00A857DD" w:rsidP="00266E3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-</w:t>
            </w:r>
          </w:p>
        </w:tc>
        <w:tc>
          <w:tcPr>
            <w:tcW w:w="4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725C4" w14:textId="77777777" w:rsidR="00A857DD" w:rsidRPr="001D0D8E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0BD00" w14:textId="77777777" w:rsidR="00A857DD" w:rsidRPr="001D0D8E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F78F3" w14:textId="77777777" w:rsidR="00A857DD" w:rsidRPr="001D0D8E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FD4DA" w14:textId="77777777" w:rsidR="00A857DD" w:rsidRPr="001D0D8E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6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C5691E" w14:textId="77777777" w:rsidR="00A857DD" w:rsidRPr="001D0D8E" w:rsidRDefault="009455A1" w:rsidP="009455A1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D0D8E">
              <w:rPr>
                <w:rFonts w:ascii="Arial" w:hAnsi="Arial" w:cs="Arial"/>
                <w:sz w:val="16"/>
                <w:szCs w:val="16"/>
                <w:lang w:val="fr-CH"/>
              </w:rPr>
              <w:t>●</w:t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E6709" w14:textId="77777777" w:rsidR="00A857DD" w:rsidRPr="001D0D8E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39485" w14:textId="77777777" w:rsidR="00A857DD" w:rsidRPr="001D0D8E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368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1857A66" w14:textId="77777777" w:rsidR="00A857DD" w:rsidRPr="001D0D8E" w:rsidRDefault="00A857DD" w:rsidP="00BC4C93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BC4C93" w:rsidRPr="00E10AE7" w14:paraId="7A99F853" w14:textId="77777777" w:rsidTr="00E10AE7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10547" w:type="dxa"/>
            <w:gridSpan w:val="6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D11832" w14:textId="77777777" w:rsidR="00BC4C93" w:rsidRPr="00E10AE7" w:rsidRDefault="00BC4C93" w:rsidP="00BC4C93">
            <w:pPr>
              <w:jc w:val="center"/>
              <w:rPr>
                <w:rFonts w:ascii="Arial" w:hAnsi="Arial" w:cs="Arial"/>
                <w:sz w:val="10"/>
                <w:szCs w:val="18"/>
                <w:lang w:val="fr-CH"/>
              </w:rPr>
            </w:pPr>
          </w:p>
        </w:tc>
      </w:tr>
      <w:tr w:rsidR="00E10AE7" w:rsidRPr="001D0D8E" w14:paraId="1EB8A02D" w14:textId="77777777" w:rsidTr="00E10AE7">
        <w:tblPrEx>
          <w:tblCellMar>
            <w:left w:w="71" w:type="dxa"/>
            <w:right w:w="71" w:type="dxa"/>
          </w:tblCellMar>
        </w:tblPrEx>
        <w:trPr>
          <w:cantSplit/>
          <w:trHeight w:val="301"/>
        </w:trPr>
        <w:tc>
          <w:tcPr>
            <w:tcW w:w="166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D870E6" w14:textId="77777777" w:rsidR="00E10AE7" w:rsidRPr="001D0D8E" w:rsidRDefault="00E10AE7" w:rsidP="00E10AE7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533" w:type="dxa"/>
            <w:gridSpan w:val="1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70255C" w14:textId="77777777" w:rsidR="00E10AE7" w:rsidRPr="001D0D8E" w:rsidRDefault="00E10AE7" w:rsidP="00E10AE7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Nouveau No. Autorisation OFSP</w:t>
            </w:r>
          </w:p>
        </w:tc>
        <w:tc>
          <w:tcPr>
            <w:tcW w:w="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6135D" w14:textId="77777777" w:rsidR="00E10AE7" w:rsidRPr="001D0D8E" w:rsidRDefault="00E10AE7" w:rsidP="00E10AE7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A</w:t>
            </w:r>
          </w:p>
        </w:tc>
        <w:tc>
          <w:tcPr>
            <w:tcW w:w="26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31A18F" w14:textId="77777777" w:rsidR="00E10AE7" w:rsidRPr="001D0D8E" w:rsidRDefault="00E10AE7" w:rsidP="00E10AE7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FF5CB" w14:textId="77777777" w:rsidR="00E10AE7" w:rsidRPr="001D0D8E" w:rsidRDefault="00E10AE7" w:rsidP="00E10AE7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5368E" w14:textId="77777777" w:rsidR="00E10AE7" w:rsidRPr="001D0D8E" w:rsidRDefault="00E10AE7" w:rsidP="00E10AE7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A95D8" w14:textId="77777777" w:rsidR="00E10AE7" w:rsidRPr="001D0D8E" w:rsidRDefault="00E10AE7" w:rsidP="00E10AE7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320B" w14:textId="77777777" w:rsidR="00E10AE7" w:rsidRPr="001D0D8E" w:rsidRDefault="00E10AE7" w:rsidP="00E10AE7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3C123" w14:textId="77777777" w:rsidR="00E10AE7" w:rsidRPr="001D0D8E" w:rsidRDefault="00E10AE7" w:rsidP="00E10AE7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6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A54032" w14:textId="77777777" w:rsidR="00E10AE7" w:rsidRPr="001D0D8E" w:rsidRDefault="00E10AE7" w:rsidP="00E10AE7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-</w:t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C87E6" w14:textId="77777777" w:rsidR="00E10AE7" w:rsidRPr="001D0D8E" w:rsidRDefault="00E10AE7" w:rsidP="00E10AE7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62BD6" w14:textId="77777777" w:rsidR="00E10AE7" w:rsidRPr="001D0D8E" w:rsidRDefault="00E10AE7" w:rsidP="00E10AE7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38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89CB42B" w14:textId="77777777" w:rsidR="00E10AE7" w:rsidRPr="001D0D8E" w:rsidRDefault="00E10AE7" w:rsidP="00E10AE7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3245D7" w:rsidRPr="00DC068C" w14:paraId="254E0CD4" w14:textId="77777777" w:rsidTr="00E10AE7">
        <w:trPr>
          <w:trHeight w:val="606"/>
        </w:trPr>
        <w:tc>
          <w:tcPr>
            <w:tcW w:w="10547" w:type="dxa"/>
            <w:gridSpan w:val="6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5ADEC" w14:textId="77777777" w:rsidR="003245D7" w:rsidRPr="001D0D8E" w:rsidRDefault="001D0D8E" w:rsidP="00E10AE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6"/>
                <w:szCs w:val="16"/>
                <w:lang w:val="fr-CH"/>
              </w:rPr>
              <w:t>Veuillez</w:t>
            </w:r>
            <w:r w:rsidR="009959BD">
              <w:rPr>
                <w:rFonts w:ascii="Arial" w:hAnsi="Arial" w:cs="Arial"/>
                <w:b/>
                <w:sz w:val="16"/>
                <w:szCs w:val="16"/>
                <w:lang w:val="fr-CH"/>
              </w:rPr>
              <w:t xml:space="preserve">, s’il vous plaît, </w:t>
            </w:r>
            <w:r w:rsidR="009959BD" w:rsidRPr="001D0D8E">
              <w:rPr>
                <w:rFonts w:ascii="Arial" w:hAnsi="Arial" w:cs="Arial"/>
                <w:b/>
                <w:sz w:val="16"/>
                <w:szCs w:val="16"/>
                <w:lang w:val="fr-CH"/>
              </w:rPr>
              <w:t>remplir</w:t>
            </w:r>
            <w:r w:rsidR="009959BD">
              <w:rPr>
                <w:rFonts w:ascii="Arial" w:hAnsi="Arial" w:cs="Arial"/>
                <w:b/>
                <w:sz w:val="16"/>
                <w:szCs w:val="16"/>
                <w:lang w:val="fr-CH"/>
              </w:rPr>
              <w:t xml:space="preserve"> le formulaire </w:t>
            </w:r>
            <w:r w:rsidRPr="001D0D8E">
              <w:rPr>
                <w:rFonts w:ascii="Arial" w:hAnsi="Arial" w:cs="Arial"/>
                <w:b/>
                <w:sz w:val="16"/>
                <w:szCs w:val="16"/>
                <w:lang w:val="fr-CH"/>
              </w:rPr>
              <w:t xml:space="preserve">entièrement et </w:t>
            </w:r>
            <w:r w:rsidR="009959BD">
              <w:rPr>
                <w:rFonts w:ascii="Arial" w:hAnsi="Arial" w:cs="Arial"/>
                <w:b/>
                <w:sz w:val="16"/>
                <w:szCs w:val="16"/>
                <w:lang w:val="fr-CH"/>
              </w:rPr>
              <w:t xml:space="preserve">le </w:t>
            </w:r>
            <w:r w:rsidRPr="001D0D8E">
              <w:rPr>
                <w:rFonts w:ascii="Arial" w:hAnsi="Arial" w:cs="Arial"/>
                <w:b/>
                <w:sz w:val="16"/>
                <w:szCs w:val="16"/>
                <w:lang w:val="fr-CH"/>
              </w:rPr>
              <w:t>sig</w:t>
            </w:r>
            <w:r w:rsidR="009959BD">
              <w:rPr>
                <w:rFonts w:ascii="Arial" w:hAnsi="Arial" w:cs="Arial"/>
                <w:b/>
                <w:sz w:val="16"/>
                <w:szCs w:val="16"/>
                <w:lang w:val="fr-CH"/>
              </w:rPr>
              <w:t>ner</w:t>
            </w:r>
            <w:r>
              <w:rPr>
                <w:rFonts w:ascii="Arial" w:hAnsi="Arial" w:cs="Arial"/>
                <w:b/>
                <w:sz w:val="16"/>
                <w:szCs w:val="16"/>
                <w:lang w:val="fr-CH"/>
              </w:rPr>
              <w:t>.</w:t>
            </w:r>
          </w:p>
        </w:tc>
      </w:tr>
      <w:tr w:rsidR="003245D7" w:rsidRPr="00DC068C" w14:paraId="75E7BC54" w14:textId="77777777" w:rsidTr="00E10AE7">
        <w:trPr>
          <w:trHeight w:val="397"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4EEF8A" w14:textId="77777777" w:rsidR="003245D7" w:rsidRPr="001D0D8E" w:rsidRDefault="003245D7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1</w:t>
            </w:r>
          </w:p>
        </w:tc>
        <w:tc>
          <w:tcPr>
            <w:tcW w:w="9949" w:type="dxa"/>
            <w:gridSpan w:val="6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4868C1" w14:textId="77777777" w:rsidR="003245D7" w:rsidRPr="001D0D8E" w:rsidRDefault="001D0D8E" w:rsidP="001D0D8E">
            <w:pPr>
              <w:pStyle w:val="berschrift2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Nom et adresse exacte de l’entreprise</w:t>
            </w:r>
          </w:p>
        </w:tc>
      </w:tr>
      <w:tr w:rsidR="003245D7" w:rsidRPr="001D0D8E" w14:paraId="20C42A9C" w14:textId="77777777" w:rsidTr="00E10AE7"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630EB69" w14:textId="77777777" w:rsidR="003245D7" w:rsidRPr="001D0D8E" w:rsidRDefault="003245D7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08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C3EF97" w14:textId="77777777" w:rsidR="003245D7" w:rsidRPr="001D0D8E" w:rsidRDefault="001D0D8E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Entreprise</w:t>
            </w:r>
            <w:r w:rsidR="003245D7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0" w:name="Text1"/>
        <w:tc>
          <w:tcPr>
            <w:tcW w:w="8861" w:type="dxa"/>
            <w:gridSpan w:val="5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0CB4288" w14:textId="408A99FD" w:rsidR="003245D7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068C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DC068C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DC068C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DC068C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DC068C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0"/>
          </w:p>
        </w:tc>
      </w:tr>
      <w:tr w:rsidR="00685CA9" w:rsidRPr="001D0D8E" w14:paraId="5418A9BC" w14:textId="77777777" w:rsidTr="00E10AE7"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0A355ED" w14:textId="77777777" w:rsidR="00685CA9" w:rsidRPr="001D0D8E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421DE" w14:textId="77777777" w:rsidR="00685CA9" w:rsidRPr="001D0D8E" w:rsidRDefault="001D0D8E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Rue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1" w:name="Text2"/>
        <w:tc>
          <w:tcPr>
            <w:tcW w:w="8861" w:type="dxa"/>
            <w:gridSpan w:val="59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634010A" w14:textId="77777777" w:rsidR="00685CA9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"/>
          </w:p>
        </w:tc>
      </w:tr>
      <w:tr w:rsidR="00685CA9" w:rsidRPr="001D0D8E" w14:paraId="73948FCD" w14:textId="77777777" w:rsidTr="00E10AE7"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34679D" w14:textId="77777777" w:rsidR="00685CA9" w:rsidRPr="001D0D8E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7D577" w14:textId="77777777" w:rsidR="00685CA9" w:rsidRPr="001D0D8E" w:rsidRDefault="001D0D8E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NPA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2" w:name="Text27"/>
        <w:tc>
          <w:tcPr>
            <w:tcW w:w="367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5117F" w14:textId="77777777" w:rsidR="00685CA9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"/>
          </w:p>
        </w:tc>
        <w:tc>
          <w:tcPr>
            <w:tcW w:w="9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F1C1" w14:textId="77777777" w:rsidR="00685CA9" w:rsidRPr="001D0D8E" w:rsidRDefault="001D0D8E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Lieu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3" w:name="Text5"/>
        <w:tc>
          <w:tcPr>
            <w:tcW w:w="4194" w:type="dxa"/>
            <w:gridSpan w:val="31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9350EF" w14:textId="77777777" w:rsidR="00685CA9" w:rsidRPr="001D0D8E" w:rsidRDefault="00365394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</w:tr>
      <w:tr w:rsidR="00125901" w:rsidRPr="001D0D8E" w14:paraId="1DC5A54B" w14:textId="77777777" w:rsidTr="00E10AE7"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5DA768" w14:textId="77777777" w:rsidR="00E10CA0" w:rsidRPr="001D0D8E" w:rsidRDefault="00E10CA0" w:rsidP="00953639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C050B" w14:textId="77777777" w:rsidR="00E10CA0" w:rsidRPr="001D0D8E" w:rsidRDefault="001D0D8E" w:rsidP="0095363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No tél</w:t>
            </w:r>
            <w:r w:rsidR="00E10CA0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140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D8A3CAE" w14:textId="77777777" w:rsidR="00E10CA0" w:rsidRPr="001D0D8E" w:rsidRDefault="00E10CA0" w:rsidP="00953639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/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7B46B633" w14:textId="77777777" w:rsidR="00E10CA0" w:rsidRPr="001D0D8E" w:rsidRDefault="00E10CA0" w:rsidP="00953639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Fax:</w:t>
            </w:r>
          </w:p>
        </w:tc>
        <w:tc>
          <w:tcPr>
            <w:tcW w:w="1706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2C8BE4F" w14:textId="77777777" w:rsidR="00E10CA0" w:rsidRPr="001D0D8E" w:rsidRDefault="00E10CA0" w:rsidP="00953639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/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9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9B93C" w14:textId="77777777" w:rsidR="00E10CA0" w:rsidRPr="001D0D8E" w:rsidRDefault="00BB3F78" w:rsidP="0095363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E-mail</w:t>
            </w:r>
            <w:r w:rsidR="00E10CA0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4" w:name="Text45"/>
        <w:tc>
          <w:tcPr>
            <w:tcW w:w="4194" w:type="dxa"/>
            <w:gridSpan w:val="31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3841927" w14:textId="77777777" w:rsidR="00E10CA0" w:rsidRPr="001D0D8E" w:rsidRDefault="00365394" w:rsidP="0095363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</w:tr>
      <w:tr w:rsidR="00685CA9" w:rsidRPr="001D0D8E" w14:paraId="4104B365" w14:textId="77777777" w:rsidTr="005905A1">
        <w:trPr>
          <w:trHeight w:val="80"/>
        </w:trPr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262E398" w14:textId="77777777" w:rsidR="00685CA9" w:rsidRPr="001D0D8E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949" w:type="dxa"/>
            <w:gridSpan w:val="6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C224A5" w14:textId="77777777" w:rsidR="00685CA9" w:rsidRPr="001D0D8E" w:rsidRDefault="00685CA9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685CA9" w:rsidRPr="00DC068C" w14:paraId="676551EF" w14:textId="77777777" w:rsidTr="00E10AE7">
        <w:trPr>
          <w:cantSplit/>
          <w:trHeight w:hRule="exact" w:val="397"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C630148" w14:textId="77777777" w:rsidR="00685CA9" w:rsidRPr="001D0D8E" w:rsidRDefault="00685CA9" w:rsidP="00266E3F">
            <w:pPr>
              <w:ind w:right="74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2</w:t>
            </w:r>
          </w:p>
        </w:tc>
        <w:tc>
          <w:tcPr>
            <w:tcW w:w="9949" w:type="dxa"/>
            <w:gridSpan w:val="6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350DF6" w14:textId="77777777" w:rsidR="00685CA9" w:rsidRPr="001D0D8E" w:rsidRDefault="001D0D8E" w:rsidP="00AE4286">
            <w:pPr>
              <w:pStyle w:val="berschrift2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Expert en radioprotection de l’entreprise</w:t>
            </w:r>
          </w:p>
        </w:tc>
      </w:tr>
      <w:tr w:rsidR="00685CA9" w:rsidRPr="001D0D8E" w14:paraId="7AAFCF2B" w14:textId="77777777" w:rsidTr="00E10AE7"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505272D" w14:textId="77777777" w:rsidR="00685CA9" w:rsidRPr="001D0D8E" w:rsidRDefault="00685CA9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08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BCABA9" w14:textId="77777777" w:rsidR="00685CA9" w:rsidRPr="001D0D8E" w:rsidRDefault="001D0D8E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Nom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5" w:name="Text7"/>
        <w:tc>
          <w:tcPr>
            <w:tcW w:w="3678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242B7" w14:textId="77777777" w:rsidR="00685CA9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5"/>
          </w:p>
        </w:tc>
        <w:tc>
          <w:tcPr>
            <w:tcW w:w="989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965BE4" w14:textId="77777777" w:rsidR="00685CA9" w:rsidRPr="001D0D8E" w:rsidRDefault="001D0D8E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Prénom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6" w:name="Text9"/>
        <w:tc>
          <w:tcPr>
            <w:tcW w:w="4194" w:type="dxa"/>
            <w:gridSpan w:val="3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C502BDF" w14:textId="77777777" w:rsidR="00685CA9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6"/>
          </w:p>
        </w:tc>
      </w:tr>
      <w:tr w:rsidR="001D0D8E" w:rsidRPr="001D0D8E" w14:paraId="4DB4C0A3" w14:textId="77777777" w:rsidTr="00E10AE7"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AB9790" w14:textId="77777777" w:rsidR="001D0D8E" w:rsidRPr="001D0D8E" w:rsidRDefault="001D0D8E" w:rsidP="00953639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23B5D" w14:textId="77777777" w:rsidR="001D0D8E" w:rsidRPr="001D0D8E" w:rsidRDefault="001D0D8E" w:rsidP="00A923B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No tél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7" w:name="Text41"/>
        <w:tc>
          <w:tcPr>
            <w:tcW w:w="140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C0C46A3" w14:textId="77777777" w:rsidR="001D0D8E" w:rsidRPr="001D0D8E" w:rsidRDefault="001D0D8E" w:rsidP="00953639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7"/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/</w:t>
            </w:r>
            <w:bookmarkStart w:id="8" w:name="Text40"/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8"/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bookmarkStart w:id="9" w:name="Text42"/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9"/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bookmarkStart w:id="10" w:name="Text43"/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0"/>
          </w:p>
        </w:tc>
        <w:tc>
          <w:tcPr>
            <w:tcW w:w="567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1DFEAB9E" w14:textId="77777777" w:rsidR="001D0D8E" w:rsidRPr="001D0D8E" w:rsidRDefault="001D0D8E" w:rsidP="00953639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Fax:</w:t>
            </w:r>
          </w:p>
        </w:tc>
        <w:tc>
          <w:tcPr>
            <w:tcW w:w="1706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0A7C0D" w14:textId="77777777" w:rsidR="001D0D8E" w:rsidRPr="001D0D8E" w:rsidRDefault="00365394" w:rsidP="00953639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t>/</w:t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DC3FC4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9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5ECA6" w14:textId="77777777" w:rsidR="001D0D8E" w:rsidRPr="001D0D8E" w:rsidRDefault="00BB3F78" w:rsidP="0095363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E-mail</w:t>
            </w:r>
            <w:r w:rsidR="001D0D8E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4194" w:type="dxa"/>
            <w:gridSpan w:val="31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C943B54" w14:textId="77777777" w:rsidR="001D0D8E" w:rsidRPr="001D0D8E" w:rsidRDefault="00365394" w:rsidP="0095363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685CA9" w:rsidRPr="001D0D8E" w14:paraId="7B6E39AC" w14:textId="77777777" w:rsidTr="00E10AE7">
        <w:trPr>
          <w:trHeight w:val="80"/>
        </w:trPr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4F03C2" w14:textId="77777777" w:rsidR="00685CA9" w:rsidRPr="001D0D8E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949" w:type="dxa"/>
            <w:gridSpan w:val="6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4FFB73" w14:textId="77777777" w:rsidR="00685CA9" w:rsidRPr="001D0D8E" w:rsidRDefault="00685CA9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AE4286" w:rsidRPr="00DC068C" w14:paraId="2DFB11D1" w14:textId="77777777" w:rsidTr="00E10AE7">
        <w:trPr>
          <w:trHeight w:hRule="exact" w:val="360"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A785F4" w14:textId="77777777" w:rsidR="00AE4286" w:rsidRPr="001D0D8E" w:rsidRDefault="00AE4286" w:rsidP="00266E3F">
            <w:pPr>
              <w:ind w:right="74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3</w:t>
            </w:r>
          </w:p>
        </w:tc>
        <w:tc>
          <w:tcPr>
            <w:tcW w:w="4752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CAAEE5" w14:textId="77777777" w:rsidR="00AE4286" w:rsidRPr="001D0D8E" w:rsidRDefault="001D0D8E" w:rsidP="000D36B8">
            <w:pPr>
              <w:pStyle w:val="berschrift2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Autorité de surveillance et secteur de travail</w:t>
            </w:r>
          </w:p>
        </w:tc>
        <w:tc>
          <w:tcPr>
            <w:tcW w:w="5197" w:type="dxa"/>
            <w:gridSpan w:val="4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A44514" w14:textId="77777777" w:rsidR="00AE4286" w:rsidRPr="001D0D8E" w:rsidRDefault="00AE4286" w:rsidP="00AE4286">
            <w:pPr>
              <w:pStyle w:val="berschrift1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685CA9" w:rsidRPr="00DC068C" w14:paraId="33887D83" w14:textId="77777777" w:rsidTr="00E10AE7">
        <w:trPr>
          <w:cantSplit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3E75B04" w14:textId="77777777" w:rsidR="00685CA9" w:rsidRPr="001D0D8E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4752" w:type="dxa"/>
            <w:gridSpan w:val="2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2D9B64FF" w14:textId="77777777" w:rsidR="00685CA9" w:rsidRPr="001D0D8E" w:rsidRDefault="001D0D8E" w:rsidP="00AE428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Autorité de surveillance 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5197" w:type="dxa"/>
            <w:gridSpan w:val="41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D7E5B7C" w14:textId="77777777" w:rsidR="00685CA9" w:rsidRPr="001D0D8E" w:rsidRDefault="001D0D8E" w:rsidP="00AE428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Type de secteur de travail</w:t>
            </w:r>
            <w:r w:rsidR="00AE4286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</w:tr>
      <w:tr w:rsidR="00685CA9" w:rsidRPr="001D0D8E" w14:paraId="1875E5A1" w14:textId="77777777" w:rsidTr="00E10AE7">
        <w:trPr>
          <w:trHeight w:val="299"/>
        </w:trPr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643DFC9" w14:textId="77777777" w:rsidR="00685CA9" w:rsidRPr="001D0D8E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2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CE9A7" w14:textId="77777777" w:rsidR="00685CA9" w:rsidRPr="001D0D8E" w:rsidRDefault="001D0D8E" w:rsidP="00266E3F">
            <w:pPr>
              <w:tabs>
                <w:tab w:val="left" w:pos="1020"/>
                <w:tab w:val="left" w:pos="215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OFSP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 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E44632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E44632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CNA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 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E44632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E44632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No CNA</w:t>
            </w:r>
            <w:r w:rsidR="00685CA9"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</w:p>
        </w:tc>
        <w:bookmarkStart w:id="11" w:name="Text28"/>
        <w:tc>
          <w:tcPr>
            <w:tcW w:w="1552" w:type="dxa"/>
            <w:gridSpan w:val="10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FCC7805" w14:textId="77777777" w:rsidR="00685CA9" w:rsidRPr="001D0D8E" w:rsidRDefault="00365394" w:rsidP="00266E3F">
            <w:pPr>
              <w:tabs>
                <w:tab w:val="left" w:pos="1020"/>
                <w:tab w:val="left" w:pos="215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1"/>
          </w:p>
        </w:tc>
        <w:tc>
          <w:tcPr>
            <w:tcW w:w="5197" w:type="dxa"/>
            <w:gridSpan w:val="4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25352D" w14:textId="77777777" w:rsidR="00685CA9" w:rsidRPr="001D0D8E" w:rsidRDefault="00685CA9" w:rsidP="00AE4286">
            <w:pPr>
              <w:tabs>
                <w:tab w:val="center" w:pos="1206"/>
                <w:tab w:val="center" w:pos="2340"/>
                <w:tab w:val="center" w:pos="347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Typ</w:t>
            </w:r>
            <w:r w:rsidR="005B1BFC">
              <w:rPr>
                <w:rFonts w:ascii="Arial" w:hAnsi="Arial" w:cs="Arial"/>
                <w:sz w:val="18"/>
                <w:szCs w:val="18"/>
                <w:lang w:val="fr-CH"/>
              </w:rPr>
              <w:t>e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ab/>
              <w:t xml:space="preserve">A  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E44632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E44632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ab/>
              <w:t xml:space="preserve">B  </w:t>
            </w:r>
            <w:bookmarkStart w:id="12" w:name="Kontrollkästchen2"/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E44632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E44632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2"/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ab/>
              <w:t xml:space="preserve">C  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E44632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E44632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AE4286" w:rsidRPr="001D0D8E" w14:paraId="1084E658" w14:textId="77777777" w:rsidTr="00E10AE7">
        <w:trPr>
          <w:trHeight w:val="70"/>
        </w:trPr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F702B6" w14:textId="77777777" w:rsidR="00AE4286" w:rsidRPr="001D0D8E" w:rsidRDefault="00AE4286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4752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00D49" w14:textId="77777777" w:rsidR="00AE4286" w:rsidRPr="001D0D8E" w:rsidRDefault="00AE4286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5197" w:type="dxa"/>
            <w:gridSpan w:val="4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67A6517" w14:textId="77777777" w:rsidR="00AE4286" w:rsidRPr="001D0D8E" w:rsidRDefault="00AE4286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685CA9" w:rsidRPr="001D0D8E" w14:paraId="28DFAFBC" w14:textId="77777777" w:rsidTr="00E10AE7">
        <w:trPr>
          <w:trHeight w:hRule="exact" w:val="397"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858048" w14:textId="77777777" w:rsidR="00685CA9" w:rsidRPr="001D0D8E" w:rsidRDefault="00685CA9" w:rsidP="00266E3F">
            <w:pPr>
              <w:ind w:right="74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4</w:t>
            </w:r>
          </w:p>
        </w:tc>
        <w:tc>
          <w:tcPr>
            <w:tcW w:w="9949" w:type="dxa"/>
            <w:gridSpan w:val="6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971A7A" w14:textId="77777777" w:rsidR="00685CA9" w:rsidRPr="001D0D8E" w:rsidRDefault="001D0D8E" w:rsidP="000D36B8">
            <w:pPr>
              <w:pStyle w:val="berschrift2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Indications concernant l’emballage</w:t>
            </w:r>
          </w:p>
        </w:tc>
      </w:tr>
      <w:tr w:rsidR="001D0D8E" w:rsidRPr="001D0D8E" w14:paraId="6F9AAB29" w14:textId="77777777" w:rsidTr="00E10AE7"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8658B0D" w14:textId="77777777" w:rsidR="001D0D8E" w:rsidRPr="001D0D8E" w:rsidRDefault="001D0D8E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4.1</w:t>
            </w:r>
          </w:p>
        </w:tc>
        <w:tc>
          <w:tcPr>
            <w:tcW w:w="250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943DB3" w14:textId="77777777" w:rsidR="001D0D8E" w:rsidRPr="006A15F5" w:rsidRDefault="001D0D8E" w:rsidP="00A923B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 xml:space="preserve">Volume de l’emballage </w:t>
            </w:r>
            <w:r w:rsidRPr="006A15F5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6A15F5">
              <w:rPr>
                <w:rFonts w:ascii="Arial" w:hAnsi="Arial" w:cs="Arial"/>
                <w:sz w:val="18"/>
                <w:szCs w:val="18"/>
              </w:rPr>
              <w:t>l</w:t>
            </w:r>
            <w:r w:rsidRPr="006A15F5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6A15F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bookmarkStart w:id="13" w:name="Text11"/>
        <w:tc>
          <w:tcPr>
            <w:tcW w:w="7448" w:type="dxa"/>
            <w:gridSpan w:val="54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040FDCEA" w14:textId="77777777" w:rsidR="001D0D8E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3"/>
          </w:p>
        </w:tc>
      </w:tr>
      <w:tr w:rsidR="001D0D8E" w:rsidRPr="001D0D8E" w14:paraId="3A202F7F" w14:textId="77777777" w:rsidTr="00E10AE7">
        <w:trPr>
          <w:trHeight w:val="80"/>
        </w:trPr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A53FE7" w14:textId="77777777" w:rsidR="001D0D8E" w:rsidRPr="001D0D8E" w:rsidRDefault="001D0D8E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949" w:type="dxa"/>
            <w:gridSpan w:val="6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914C13" w14:textId="77777777" w:rsidR="001D0D8E" w:rsidRPr="001D0D8E" w:rsidRDefault="001D0D8E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1D0D8E" w:rsidRPr="001D0D8E" w14:paraId="4F2438F1" w14:textId="77777777" w:rsidTr="00E10AE7"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CAF69F" w14:textId="77777777" w:rsidR="001D0D8E" w:rsidRPr="001D0D8E" w:rsidRDefault="001D0D8E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4.2</w:t>
            </w:r>
          </w:p>
        </w:tc>
        <w:tc>
          <w:tcPr>
            <w:tcW w:w="476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86429A6" w14:textId="77777777" w:rsidR="001D0D8E" w:rsidRPr="001D0D8E" w:rsidRDefault="007D54B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>Indications concernant l’emballage intérieur (</w:t>
            </w:r>
            <w:r w:rsidR="000C0C0D">
              <w:rPr>
                <w:rFonts w:ascii="Arial" w:hAnsi="Arial" w:cs="Arial"/>
                <w:sz w:val="18"/>
                <w:szCs w:val="18"/>
                <w:lang w:val="fr-FR"/>
              </w:rPr>
              <w:t>nombre EI)</w:t>
            </w: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</w:tc>
        <w:bookmarkStart w:id="14" w:name="Text12"/>
        <w:tc>
          <w:tcPr>
            <w:tcW w:w="5183" w:type="dxa"/>
            <w:gridSpan w:val="40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259E90C2" w14:textId="77777777" w:rsidR="001D0D8E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4"/>
          </w:p>
        </w:tc>
      </w:tr>
      <w:tr w:rsidR="001D0D8E" w:rsidRPr="001D0D8E" w14:paraId="1F5A980F" w14:textId="77777777" w:rsidTr="00E10AE7"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A966EB" w14:textId="77777777" w:rsidR="001D0D8E" w:rsidRPr="001D0D8E" w:rsidRDefault="001D0D8E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bookmarkStart w:id="15" w:name="Text13"/>
        <w:tc>
          <w:tcPr>
            <w:tcW w:w="9949" w:type="dxa"/>
            <w:gridSpan w:val="63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6CDE1864" w14:textId="77777777" w:rsidR="001D0D8E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5"/>
          </w:p>
        </w:tc>
      </w:tr>
      <w:tr w:rsidR="001D0D8E" w:rsidRPr="001D0D8E" w14:paraId="05145F40" w14:textId="77777777" w:rsidTr="00E10AE7"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88484B" w14:textId="77777777" w:rsidR="001D0D8E" w:rsidRPr="001D0D8E" w:rsidRDefault="001D0D8E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bookmarkStart w:id="16" w:name="Text14"/>
        <w:tc>
          <w:tcPr>
            <w:tcW w:w="9949" w:type="dxa"/>
            <w:gridSpan w:val="63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144A6514" w14:textId="77777777" w:rsidR="001D0D8E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</w:tr>
      <w:tr w:rsidR="001D0D8E" w:rsidRPr="001D0D8E" w14:paraId="3536D239" w14:textId="77777777" w:rsidTr="00E10AE7">
        <w:trPr>
          <w:trHeight w:val="80"/>
        </w:trPr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96C974" w14:textId="77777777" w:rsidR="001D0D8E" w:rsidRPr="001D0D8E" w:rsidRDefault="001D0D8E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949" w:type="dxa"/>
            <w:gridSpan w:val="6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BB519E" w14:textId="77777777" w:rsidR="001D0D8E" w:rsidRPr="001D0D8E" w:rsidRDefault="001D0D8E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1E25C4" w:rsidRPr="001D0D8E" w14:paraId="3D86AC14" w14:textId="77777777" w:rsidTr="00E10AE7">
        <w:tblPrEx>
          <w:tblCellMar>
            <w:left w:w="71" w:type="dxa"/>
            <w:right w:w="71" w:type="dxa"/>
          </w:tblCellMar>
        </w:tblPrEx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2B948D" w14:textId="77777777" w:rsidR="001E25C4" w:rsidRPr="001D0D8E" w:rsidRDefault="001E25C4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0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EE8F69" w14:textId="77777777" w:rsidR="001E25C4" w:rsidRPr="001D0D8E" w:rsidRDefault="001E25C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 xml:space="preserve">Activité </w:t>
            </w: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sym w:font="Symbol" w:char="F061"/>
            </w: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 xml:space="preserve"> totale</w:t>
            </w:r>
            <w:r w:rsidRPr="006A1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Bq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17" w:name="Text15"/>
        <w:tc>
          <w:tcPr>
            <w:tcW w:w="1720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0006CBD" w14:textId="77777777" w:rsidR="001E25C4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7"/>
          </w:p>
        </w:tc>
        <w:tc>
          <w:tcPr>
            <w:tcW w:w="22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B584DF9" w14:textId="77777777" w:rsidR="001E25C4" w:rsidRPr="006A15F5" w:rsidRDefault="001E25C4" w:rsidP="00A923B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 xml:space="preserve">Activité </w:t>
            </w: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sym w:font="Symbol" w:char="F062"/>
            </w: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>/</w:t>
            </w: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sym w:font="Symbol" w:char="F067"/>
            </w: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 xml:space="preserve"> totale </w:t>
            </w:r>
            <w:r w:rsidRPr="006A15F5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6A15F5">
              <w:rPr>
                <w:rFonts w:ascii="Arial" w:hAnsi="Arial" w:cs="Arial"/>
                <w:sz w:val="18"/>
                <w:szCs w:val="18"/>
              </w:rPr>
              <w:t>Bq</w:t>
            </w:r>
            <w:r w:rsidRPr="006A15F5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6A15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18" w:name="Text16"/>
        <w:tc>
          <w:tcPr>
            <w:tcW w:w="3865" w:type="dxa"/>
            <w:gridSpan w:val="29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15B435F5" w14:textId="77777777" w:rsidR="001E25C4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8"/>
          </w:p>
        </w:tc>
      </w:tr>
      <w:tr w:rsidR="001D0D8E" w:rsidRPr="001D0D8E" w14:paraId="748A2EB2" w14:textId="77777777" w:rsidTr="00E10AE7"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845E51" w14:textId="77777777" w:rsidR="001D0D8E" w:rsidRPr="001D0D8E" w:rsidRDefault="001D0D8E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949" w:type="dxa"/>
            <w:gridSpan w:val="6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234E92" w14:textId="77777777" w:rsidR="001D0D8E" w:rsidRPr="001D0D8E" w:rsidRDefault="001D0D8E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1D0D8E" w:rsidRPr="001D0D8E" w14:paraId="4488521F" w14:textId="77777777" w:rsidTr="00E10AE7"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2E65F0" w14:textId="77777777" w:rsidR="001D0D8E" w:rsidRPr="001D0D8E" w:rsidRDefault="001D0D8E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81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3098B05" w14:textId="77777777" w:rsidR="001D0D8E" w:rsidRPr="001D0D8E" w:rsidRDefault="001E25C4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>masse totale des EI [kg]:</w:t>
            </w:r>
          </w:p>
        </w:tc>
        <w:bookmarkStart w:id="19" w:name="Text17"/>
        <w:tc>
          <w:tcPr>
            <w:tcW w:w="6136" w:type="dxa"/>
            <w:gridSpan w:val="48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102708C6" w14:textId="77777777" w:rsidR="001D0D8E" w:rsidRPr="001D0D8E" w:rsidRDefault="00365394" w:rsidP="00266E3F">
            <w:pPr>
              <w:ind w:right="-637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9"/>
          </w:p>
        </w:tc>
      </w:tr>
      <w:tr w:rsidR="001D0D8E" w:rsidRPr="001D0D8E" w14:paraId="36F8ADA1" w14:textId="77777777" w:rsidTr="00E10AE7">
        <w:trPr>
          <w:trHeight w:val="80"/>
        </w:trPr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C33FF6" w14:textId="77777777" w:rsidR="001D0D8E" w:rsidRPr="001D0D8E" w:rsidRDefault="001D0D8E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949" w:type="dxa"/>
            <w:gridSpan w:val="6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798BE6" w14:textId="77777777" w:rsidR="001D0D8E" w:rsidRPr="001D0D8E" w:rsidRDefault="001D0D8E" w:rsidP="00266E3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1D0D8E" w:rsidRPr="00DC068C" w14:paraId="50C5D790" w14:textId="77777777" w:rsidTr="00E10AE7">
        <w:trPr>
          <w:cantSplit/>
        </w:trPr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29C05E" w14:textId="77777777" w:rsidR="001D0D8E" w:rsidRPr="001D0D8E" w:rsidRDefault="001D0D8E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4.3</w:t>
            </w:r>
          </w:p>
        </w:tc>
        <w:tc>
          <w:tcPr>
            <w:tcW w:w="9949" w:type="dxa"/>
            <w:gridSpan w:val="6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C5CFE8" w14:textId="77777777" w:rsidR="001D0D8E" w:rsidRPr="001D0D8E" w:rsidRDefault="001E25C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>Débit de dose maximal de l’emballage</w:t>
            </w:r>
          </w:p>
        </w:tc>
      </w:tr>
      <w:tr w:rsidR="001E25C4" w:rsidRPr="001D0D8E" w14:paraId="45599320" w14:textId="77777777" w:rsidTr="00E10AE7">
        <w:tblPrEx>
          <w:tblCellMar>
            <w:left w:w="71" w:type="dxa"/>
            <w:right w:w="71" w:type="dxa"/>
          </w:tblCellMar>
        </w:tblPrEx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EB98D0" w14:textId="77777777" w:rsidR="001E25C4" w:rsidRPr="001D0D8E" w:rsidRDefault="001E25C4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6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5233CF" w14:textId="77777777" w:rsidR="001E25C4" w:rsidRPr="006A15F5" w:rsidRDefault="00E10445" w:rsidP="00A923B5">
            <w:pPr>
              <w:spacing w:before="20" w:after="20"/>
              <w:ind w:right="-2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1E25C4" w:rsidRPr="006A15F5">
              <w:rPr>
                <w:rFonts w:ascii="Arial" w:hAnsi="Arial" w:cs="Arial"/>
                <w:sz w:val="18"/>
                <w:szCs w:val="18"/>
                <w:lang w:val="fr-FR"/>
              </w:rPr>
              <w:t>n surface</w:t>
            </w:r>
            <w:r w:rsidR="001E25C4" w:rsidRPr="006A1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25C4" w:rsidRPr="006A15F5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="001E25C4" w:rsidRPr="006A15F5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="001E25C4" w:rsidRPr="006A15F5">
              <w:rPr>
                <w:rFonts w:ascii="Arial" w:hAnsi="Arial" w:cs="Arial"/>
                <w:sz w:val="18"/>
                <w:szCs w:val="18"/>
              </w:rPr>
              <w:t>Sv/h</w:t>
            </w:r>
            <w:r w:rsidR="001E25C4" w:rsidRPr="006A15F5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="001E25C4" w:rsidRPr="006A15F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bookmarkStart w:id="20" w:name="Text19"/>
        <w:tc>
          <w:tcPr>
            <w:tcW w:w="1079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19A7AA4" w14:textId="77777777" w:rsidR="001E25C4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0"/>
          </w:p>
        </w:tc>
        <w:tc>
          <w:tcPr>
            <w:tcW w:w="2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E5FDBE3" w14:textId="77777777" w:rsidR="001E25C4" w:rsidRPr="006A15F5" w:rsidRDefault="001E25C4" w:rsidP="00E10445">
            <w:pPr>
              <w:spacing w:before="20" w:after="20"/>
              <w:ind w:right="-213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 xml:space="preserve">à 1 m de la surface </w:t>
            </w:r>
            <w:r w:rsidRPr="006A15F5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6A15F5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>Sv/h</w:t>
            </w:r>
            <w:r w:rsidRPr="006A15F5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</w:p>
        </w:tc>
        <w:bookmarkStart w:id="21" w:name="Text20"/>
        <w:tc>
          <w:tcPr>
            <w:tcW w:w="1134" w:type="dxa"/>
            <w:gridSpan w:val="11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E838C66" w14:textId="77777777" w:rsidR="001E25C4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1"/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E057C" w14:textId="77777777" w:rsidR="001E25C4" w:rsidRPr="001D0D8E" w:rsidRDefault="00E10445" w:rsidP="00E10445">
            <w:pPr>
              <w:spacing w:before="20" w:after="20"/>
              <w:ind w:right="-71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="001E25C4" w:rsidRPr="001D0D8E">
              <w:rPr>
                <w:rFonts w:ascii="Arial" w:hAnsi="Arial" w:cs="Arial"/>
                <w:sz w:val="18"/>
                <w:szCs w:val="18"/>
                <w:lang w:val="fr-CH"/>
              </w:rPr>
              <w:t>at</w:t>
            </w:r>
            <w:r w:rsidR="001E25C4">
              <w:rPr>
                <w:rFonts w:ascii="Arial" w:hAnsi="Arial" w:cs="Arial"/>
                <w:sz w:val="18"/>
                <w:szCs w:val="18"/>
                <w:lang w:val="fr-CH"/>
              </w:rPr>
              <w:t>e</w:t>
            </w:r>
            <w:r w:rsidR="001E25C4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 </w:t>
            </w:r>
            <w:r w:rsidR="001E25C4"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</w:p>
        </w:tc>
        <w:bookmarkStart w:id="22" w:name="Text21"/>
        <w:tc>
          <w:tcPr>
            <w:tcW w:w="851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A155D7B" w14:textId="77777777" w:rsidR="001E25C4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2"/>
          </w:p>
        </w:tc>
        <w:tc>
          <w:tcPr>
            <w:tcW w:w="11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B0260E" w14:textId="77777777" w:rsidR="001E25C4" w:rsidRPr="001D0D8E" w:rsidRDefault="00E10445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s</w:t>
            </w:r>
            <w:r w:rsidR="00963851">
              <w:rPr>
                <w:rFonts w:ascii="Arial" w:hAnsi="Arial" w:cs="Arial"/>
                <w:sz w:val="18"/>
                <w:szCs w:val="18"/>
                <w:lang w:val="fr-CH"/>
              </w:rPr>
              <w:t>ig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nature</w:t>
            </w:r>
            <w:r w:rsidR="001E25C4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23" w:name="Text46"/>
        <w:tc>
          <w:tcPr>
            <w:tcW w:w="1208" w:type="dxa"/>
            <w:gridSpan w:val="4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70B0AFEA" w14:textId="77777777" w:rsidR="001E25C4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3"/>
          </w:p>
        </w:tc>
      </w:tr>
      <w:tr w:rsidR="001D0D8E" w:rsidRPr="001D0D8E" w14:paraId="18089C51" w14:textId="77777777" w:rsidTr="00E10AE7">
        <w:trPr>
          <w:trHeight w:val="80"/>
        </w:trPr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6E1ADA" w14:textId="77777777" w:rsidR="001D0D8E" w:rsidRPr="001D0D8E" w:rsidRDefault="001D0D8E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949" w:type="dxa"/>
            <w:gridSpan w:val="6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08EA12" w14:textId="77777777" w:rsidR="001D0D8E" w:rsidRPr="001D0D8E" w:rsidRDefault="001D0D8E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963851" w:rsidRPr="00DC068C" w14:paraId="48F91136" w14:textId="77777777" w:rsidTr="00E10AE7"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6198DC" w14:textId="77777777" w:rsidR="00963851" w:rsidRPr="001D0D8E" w:rsidRDefault="00963851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4.4</w:t>
            </w:r>
          </w:p>
        </w:tc>
        <w:tc>
          <w:tcPr>
            <w:tcW w:w="9949" w:type="dxa"/>
            <w:gridSpan w:val="6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31E3B3" w14:textId="77777777" w:rsidR="00963851" w:rsidRPr="006A15F5" w:rsidRDefault="00963851" w:rsidP="00A923B5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>Contamination de surface de l’emballage</w:t>
            </w:r>
          </w:p>
        </w:tc>
      </w:tr>
      <w:tr w:rsidR="00963851" w:rsidRPr="001D0D8E" w14:paraId="24BD285D" w14:textId="77777777" w:rsidTr="00E10AE7">
        <w:tblPrEx>
          <w:tblCellMar>
            <w:left w:w="71" w:type="dxa"/>
            <w:right w:w="71" w:type="dxa"/>
          </w:tblCellMar>
        </w:tblPrEx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160D86" w14:textId="77777777" w:rsidR="00963851" w:rsidRPr="001D0D8E" w:rsidRDefault="00963851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119D67" w14:textId="77777777" w:rsidR="00963851" w:rsidRPr="001D0D8E" w:rsidRDefault="00E10445" w:rsidP="00266E3F">
            <w:pPr>
              <w:spacing w:before="20" w:after="20"/>
              <w:ind w:right="-227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sym w:font="Symbol" w:char="F061"/>
            </w:r>
            <w:r w:rsidR="00963851"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963851" w:rsidRPr="001D0D8E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B"/>
            </w:r>
            <w:r w:rsidR="00963851" w:rsidRPr="001D0D8E">
              <w:rPr>
                <w:rFonts w:ascii="Arial" w:hAnsi="Arial" w:cs="Arial"/>
                <w:sz w:val="18"/>
                <w:szCs w:val="18"/>
                <w:lang w:val="fr-CH"/>
              </w:rPr>
              <w:t>Bq/cm</w:t>
            </w:r>
            <w:r w:rsidR="00963851" w:rsidRPr="001D0D8E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2</w:t>
            </w:r>
            <w:r w:rsidR="00963851" w:rsidRPr="001D0D8E">
              <w:rPr>
                <w:rFonts w:ascii="Arial" w:hAnsi="Arial" w:cs="Arial"/>
                <w:sz w:val="18"/>
                <w:szCs w:val="18"/>
                <w:lang w:val="fr-CH"/>
              </w:rPr>
              <w:sym w:font="Symbol" w:char="F05D"/>
            </w:r>
            <w:r w:rsidR="00963851"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</w:p>
        </w:tc>
        <w:tc>
          <w:tcPr>
            <w:tcW w:w="1376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9D05C73" w14:textId="77777777" w:rsidR="00963851" w:rsidRPr="001D0D8E" w:rsidRDefault="00365394" w:rsidP="00266E3F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776E10" w14:textId="77777777" w:rsidR="00963851" w:rsidRPr="006A15F5" w:rsidRDefault="00E10445" w:rsidP="00963851">
            <w:pPr>
              <w:spacing w:before="20" w:after="20"/>
              <w:ind w:right="-199"/>
              <w:rPr>
                <w:rFonts w:ascii="Arial" w:hAnsi="Arial" w:cs="Arial"/>
                <w:sz w:val="18"/>
                <w:szCs w:val="18"/>
              </w:rPr>
            </w:pP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sym w:font="Symbol" w:char="F062"/>
            </w: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>/</w:t>
            </w: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sym w:font="Symbol" w:char="F067"/>
            </w:r>
            <w:r w:rsidR="00963851" w:rsidRPr="006A15F5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="00963851" w:rsidRPr="006A15F5">
              <w:rPr>
                <w:rFonts w:ascii="Arial" w:hAnsi="Arial" w:cs="Arial"/>
                <w:sz w:val="18"/>
                <w:szCs w:val="18"/>
              </w:rPr>
              <w:t>Bq/cm</w:t>
            </w:r>
            <w:r w:rsidR="00963851" w:rsidRPr="006A15F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963851" w:rsidRPr="006A15F5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="00963851" w:rsidRPr="006A15F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bookmarkStart w:id="24" w:name="Text24"/>
        <w:tc>
          <w:tcPr>
            <w:tcW w:w="1276" w:type="dxa"/>
            <w:gridSpan w:val="1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5C61DD3" w14:textId="77777777" w:rsidR="00963851" w:rsidRPr="001D0D8E" w:rsidRDefault="00365394" w:rsidP="005D70F6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4"/>
          </w:p>
        </w:tc>
        <w:tc>
          <w:tcPr>
            <w:tcW w:w="170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30278" w14:textId="77777777" w:rsidR="00963851" w:rsidRPr="001D0D8E" w:rsidRDefault="00E10445" w:rsidP="00E10445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</w:t>
            </w:r>
            <w:r w:rsidR="00963851" w:rsidRPr="001D0D8E">
              <w:rPr>
                <w:rFonts w:ascii="Arial" w:hAnsi="Arial" w:cs="Arial"/>
                <w:sz w:val="18"/>
                <w:szCs w:val="18"/>
                <w:lang w:val="fr-CH"/>
              </w:rPr>
              <w:t>a</w:t>
            </w:r>
            <w:r w:rsidR="00963851">
              <w:rPr>
                <w:rFonts w:ascii="Arial" w:hAnsi="Arial" w:cs="Arial"/>
                <w:sz w:val="18"/>
                <w:szCs w:val="18"/>
                <w:lang w:val="fr-CH"/>
              </w:rPr>
              <w:t>te</w:t>
            </w:r>
            <w:r w:rsidR="00963851" w:rsidRPr="001D0D8E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</w:p>
        </w:tc>
        <w:bookmarkStart w:id="25" w:name="Text22"/>
        <w:tc>
          <w:tcPr>
            <w:tcW w:w="851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3326EC4" w14:textId="77777777" w:rsidR="00963851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5"/>
          </w:p>
        </w:tc>
        <w:tc>
          <w:tcPr>
            <w:tcW w:w="11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D01F62" w14:textId="77777777" w:rsidR="00963851" w:rsidRPr="001D0D8E" w:rsidRDefault="00E10445" w:rsidP="00953639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s</w:t>
            </w:r>
            <w:r w:rsidR="00963851">
              <w:rPr>
                <w:rFonts w:ascii="Arial" w:hAnsi="Arial" w:cs="Arial"/>
                <w:sz w:val="18"/>
                <w:szCs w:val="18"/>
                <w:lang w:val="fr-CH"/>
              </w:rPr>
              <w:t>ig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nature</w:t>
            </w:r>
            <w:r w:rsidR="00963851"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26" w:name="Text47"/>
        <w:tc>
          <w:tcPr>
            <w:tcW w:w="1208" w:type="dxa"/>
            <w:gridSpan w:val="4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3B50C5B3" w14:textId="77777777" w:rsidR="00963851" w:rsidRPr="001D0D8E" w:rsidRDefault="00365394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6"/>
          </w:p>
        </w:tc>
      </w:tr>
      <w:tr w:rsidR="001D0D8E" w:rsidRPr="001D0D8E" w14:paraId="19A0F6BF" w14:textId="77777777" w:rsidTr="00E10AE7">
        <w:trPr>
          <w:trHeight w:val="80"/>
        </w:trPr>
        <w:tc>
          <w:tcPr>
            <w:tcW w:w="59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C24471" w14:textId="77777777" w:rsidR="001D0D8E" w:rsidRPr="001D0D8E" w:rsidRDefault="001D0D8E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949" w:type="dxa"/>
            <w:gridSpan w:val="6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C84F8F" w14:textId="77777777" w:rsidR="001D0D8E" w:rsidRPr="001D0D8E" w:rsidRDefault="001D0D8E" w:rsidP="00266E3F">
            <w:pPr>
              <w:spacing w:before="20" w:after="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963851" w:rsidRPr="001D0D8E" w14:paraId="14A50699" w14:textId="77777777" w:rsidTr="00E10AE7">
        <w:trPr>
          <w:trHeight w:hRule="exact" w:val="397"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F26B00A" w14:textId="77777777" w:rsidR="00963851" w:rsidRPr="001D0D8E" w:rsidRDefault="00963851" w:rsidP="00266E3F">
            <w:pPr>
              <w:spacing w:before="80" w:after="8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5</w:t>
            </w:r>
          </w:p>
        </w:tc>
        <w:tc>
          <w:tcPr>
            <w:tcW w:w="9949" w:type="dxa"/>
            <w:gridSpan w:val="6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3C4162" w14:textId="77777777" w:rsidR="00963851" w:rsidRPr="006A15F5" w:rsidRDefault="00963851" w:rsidP="00A923B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6A15F5">
              <w:rPr>
                <w:rFonts w:ascii="Arial" w:hAnsi="Arial" w:cs="Arial"/>
                <w:b/>
                <w:sz w:val="18"/>
                <w:szCs w:val="18"/>
                <w:lang w:val="fr-FR"/>
              </w:rPr>
              <w:t>Confirmation des indications fournies</w:t>
            </w:r>
          </w:p>
        </w:tc>
      </w:tr>
      <w:tr w:rsidR="00963851" w:rsidRPr="00DC068C" w14:paraId="44E11DA2" w14:textId="77777777" w:rsidTr="00E10AE7">
        <w:trPr>
          <w:trHeight w:hRule="exact" w:val="601"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9FAE5B0" w14:textId="77777777" w:rsidR="00963851" w:rsidRPr="001D0D8E" w:rsidRDefault="00963851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9949" w:type="dxa"/>
            <w:gridSpan w:val="6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94A5D10" w14:textId="77777777" w:rsidR="00963851" w:rsidRPr="006A15F5" w:rsidRDefault="00963851" w:rsidP="00A923B5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>Le soussigné atteste l’exactitude de toutes les indications concernant le déchet radioactif brut figurant sur cette carte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>d’accompagnement.</w:t>
            </w:r>
          </w:p>
        </w:tc>
      </w:tr>
      <w:tr w:rsidR="00963851" w:rsidRPr="001D0D8E" w14:paraId="7F8874D7" w14:textId="77777777" w:rsidTr="00E10AE7">
        <w:trPr>
          <w:trHeight w:hRule="exact" w:val="434"/>
        </w:trPr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0B3A9C22" w14:textId="77777777" w:rsidR="00963851" w:rsidRPr="001D0D8E" w:rsidRDefault="00963851" w:rsidP="003B0199">
            <w:pPr>
              <w:ind w:right="71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47461" w14:textId="77777777" w:rsidR="00963851" w:rsidRPr="001D0D8E" w:rsidRDefault="00963851" w:rsidP="003B0199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Lieu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27" w:name="Text34"/>
        <w:tc>
          <w:tcPr>
            <w:tcW w:w="3124" w:type="dxa"/>
            <w:gridSpan w:val="1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E7197A4" w14:textId="77777777" w:rsidR="00963851" w:rsidRPr="001D0D8E" w:rsidRDefault="00365394" w:rsidP="003B019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7"/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31F5B" w14:textId="77777777" w:rsidR="00963851" w:rsidRPr="001D0D8E" w:rsidRDefault="00963851" w:rsidP="003B019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8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6C969" w14:textId="77777777" w:rsidR="00963851" w:rsidRPr="001D0D8E" w:rsidRDefault="00963851" w:rsidP="003B019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Date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bookmarkStart w:id="28" w:name="Text35"/>
        <w:tc>
          <w:tcPr>
            <w:tcW w:w="3708" w:type="dxa"/>
            <w:gridSpan w:val="3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6E49BBCD" w14:textId="77777777" w:rsidR="00963851" w:rsidRPr="001D0D8E" w:rsidRDefault="00365394" w:rsidP="003B019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8"/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DB68E94" w14:textId="77777777" w:rsidR="00963851" w:rsidRPr="001D0D8E" w:rsidRDefault="00963851" w:rsidP="003B019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963851" w:rsidRPr="00DC068C" w14:paraId="6A3824CD" w14:textId="77777777" w:rsidTr="00E10AE7">
        <w:trPr>
          <w:trHeight w:val="461"/>
        </w:trPr>
        <w:tc>
          <w:tcPr>
            <w:tcW w:w="59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0F75B56" w14:textId="77777777" w:rsidR="00963851" w:rsidRPr="001D0D8E" w:rsidRDefault="00963851" w:rsidP="00266E3F">
            <w:pPr>
              <w:spacing w:after="1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436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7B634" w14:textId="77777777" w:rsidR="00963851" w:rsidRPr="001D0D8E" w:rsidRDefault="00963851" w:rsidP="00963851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3795B911" w14:textId="77777777" w:rsidR="00963851" w:rsidRPr="001D0D8E" w:rsidRDefault="00963851" w:rsidP="00963851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A15F5">
              <w:rPr>
                <w:rFonts w:ascii="Arial" w:hAnsi="Arial" w:cs="Arial"/>
                <w:sz w:val="18"/>
                <w:szCs w:val="18"/>
                <w:lang w:val="fr-FR"/>
              </w:rPr>
              <w:t>Timbre de l’entreprise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5583" w:type="dxa"/>
            <w:gridSpan w:val="4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E9824B" w14:textId="77777777" w:rsidR="00963851" w:rsidRPr="00963851" w:rsidRDefault="00963851" w:rsidP="00963851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963851">
              <w:rPr>
                <w:rFonts w:ascii="Arial" w:hAnsi="Arial" w:cs="Arial"/>
                <w:sz w:val="18"/>
                <w:szCs w:val="18"/>
                <w:lang w:val="fr-CH"/>
              </w:rPr>
              <w:t>Signature de l’expert en radioprotection</w:t>
            </w:r>
          </w:p>
        </w:tc>
      </w:tr>
      <w:tr w:rsidR="00963851" w:rsidRPr="00DC068C" w14:paraId="4A563AA2" w14:textId="77777777" w:rsidTr="00E10AE7">
        <w:trPr>
          <w:trHeight w:val="558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E8B719" w14:textId="77777777" w:rsidR="00963851" w:rsidRPr="001D0D8E" w:rsidRDefault="00963851" w:rsidP="00266E3F">
            <w:pPr>
              <w:spacing w:after="1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4FFC4" w14:textId="77777777" w:rsidR="00963851" w:rsidRPr="001D0D8E" w:rsidRDefault="00963851" w:rsidP="00DB2FF8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653" w:type="dxa"/>
            <w:gridSpan w:val="1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894D932" w14:textId="77777777" w:rsidR="00963851" w:rsidRPr="001D0D8E" w:rsidRDefault="00963851" w:rsidP="00DB2FF8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D2894" w14:textId="77777777" w:rsidR="00963851" w:rsidRPr="001D0D8E" w:rsidRDefault="00963851" w:rsidP="00DB2FF8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AB8AB" w14:textId="77777777" w:rsidR="00963851" w:rsidRPr="001D0D8E" w:rsidRDefault="00963851" w:rsidP="00DB2FF8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4407" w:type="dxa"/>
            <w:gridSpan w:val="4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14:paraId="50BB382F" w14:textId="77777777" w:rsidR="00963851" w:rsidRPr="001D0D8E" w:rsidRDefault="00963851" w:rsidP="00DB2FF8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9674887" w14:textId="77777777" w:rsidR="00963851" w:rsidRPr="001D0D8E" w:rsidRDefault="00963851" w:rsidP="00DB2FF8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963851" w:rsidRPr="00DC068C" w14:paraId="4B88730A" w14:textId="77777777" w:rsidTr="00E10AE7">
        <w:trPr>
          <w:trHeight w:hRule="exact" w:val="329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143FA7" w14:textId="77777777" w:rsidR="00963851" w:rsidRPr="001D0D8E" w:rsidRDefault="00963851" w:rsidP="00266E3F">
            <w:pPr>
              <w:spacing w:after="1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4381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8DACB99" w14:textId="77777777" w:rsidR="00334B76" w:rsidRDefault="00334B76" w:rsidP="00DB2FF8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0CC195EF" w14:textId="77777777" w:rsidR="00963851" w:rsidRPr="00334B76" w:rsidRDefault="00963851" w:rsidP="00334B7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5568" w:type="dxa"/>
            <w:gridSpan w:val="4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A1B422" w14:textId="77777777" w:rsidR="00963851" w:rsidRPr="001D0D8E" w:rsidRDefault="00963851" w:rsidP="00DB2FF8">
            <w:pPr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14:paraId="4CB215AF" w14:textId="77777777" w:rsidR="003509E8" w:rsidRPr="00334B76" w:rsidRDefault="003509E8" w:rsidP="00334B76">
      <w:pPr>
        <w:rPr>
          <w:sz w:val="2"/>
          <w:lang w:val="fr-CH"/>
        </w:rPr>
      </w:pPr>
    </w:p>
    <w:sectPr w:rsidR="003509E8" w:rsidRPr="00334B76" w:rsidSect="00083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85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3E7F" w14:textId="77777777" w:rsidR="004D0D3C" w:rsidRDefault="004D0D3C">
      <w:r>
        <w:separator/>
      </w:r>
    </w:p>
  </w:endnote>
  <w:endnote w:type="continuationSeparator" w:id="0">
    <w:p w14:paraId="0140E969" w14:textId="77777777" w:rsidR="004D0D3C" w:rsidRDefault="004D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ACBB" w14:textId="77777777" w:rsidR="00E44632" w:rsidRDefault="00E446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FB1680" w14:paraId="60E1D6FC" w14:textId="77777777">
      <w:trPr>
        <w:cantSplit/>
      </w:trPr>
      <w:tc>
        <w:tcPr>
          <w:tcW w:w="4252" w:type="dxa"/>
          <w:vAlign w:val="bottom"/>
        </w:tcPr>
        <w:p w14:paraId="69B0034C" w14:textId="77777777" w:rsidR="00FB1680" w:rsidRDefault="00FB1680">
          <w:pPr>
            <w:pStyle w:val="Referenz"/>
          </w:pPr>
        </w:p>
      </w:tc>
      <w:tc>
        <w:tcPr>
          <w:tcW w:w="4820" w:type="dxa"/>
          <w:vAlign w:val="bottom"/>
        </w:tcPr>
        <w:p w14:paraId="207B7216" w14:textId="77777777" w:rsidR="00FB1680" w:rsidRDefault="00FB1680">
          <w:pPr>
            <w:pStyle w:val="Referenz"/>
          </w:pPr>
        </w:p>
      </w:tc>
      <w:tc>
        <w:tcPr>
          <w:tcW w:w="397" w:type="dxa"/>
        </w:tcPr>
        <w:p w14:paraId="3AD46E57" w14:textId="77777777" w:rsidR="00FB1680" w:rsidRDefault="00FB1680">
          <w:pPr>
            <w:pStyle w:val="Referenz"/>
          </w:pPr>
        </w:p>
      </w:tc>
      <w:tc>
        <w:tcPr>
          <w:tcW w:w="454" w:type="dxa"/>
        </w:tcPr>
        <w:p w14:paraId="0299C9DD" w14:textId="77777777" w:rsidR="00FB1680" w:rsidRDefault="00FB1680">
          <w:pPr>
            <w:pStyle w:val="Referenz"/>
          </w:pPr>
        </w:p>
      </w:tc>
    </w:tr>
    <w:tr w:rsidR="00FB1680" w14:paraId="316DB23E" w14:textId="77777777">
      <w:trPr>
        <w:cantSplit/>
      </w:trPr>
      <w:tc>
        <w:tcPr>
          <w:tcW w:w="4252" w:type="dxa"/>
          <w:vAlign w:val="bottom"/>
        </w:tcPr>
        <w:p w14:paraId="53016820" w14:textId="77777777" w:rsidR="00FB1680" w:rsidRDefault="00FB1680">
          <w:pPr>
            <w:pStyle w:val="Referenz"/>
          </w:pPr>
        </w:p>
      </w:tc>
      <w:tc>
        <w:tcPr>
          <w:tcW w:w="4820" w:type="dxa"/>
          <w:vAlign w:val="bottom"/>
        </w:tcPr>
        <w:p w14:paraId="780477A7" w14:textId="77777777" w:rsidR="00FB1680" w:rsidRDefault="00FB1680">
          <w:pPr>
            <w:pStyle w:val="Referenz"/>
          </w:pPr>
        </w:p>
      </w:tc>
      <w:tc>
        <w:tcPr>
          <w:tcW w:w="397" w:type="dxa"/>
        </w:tcPr>
        <w:p w14:paraId="5E6F2E50" w14:textId="77777777" w:rsidR="00FB1680" w:rsidRDefault="00FB1680">
          <w:pPr>
            <w:pStyle w:val="Referenz"/>
          </w:pPr>
        </w:p>
      </w:tc>
      <w:tc>
        <w:tcPr>
          <w:tcW w:w="454" w:type="dxa"/>
        </w:tcPr>
        <w:p w14:paraId="6A509B96" w14:textId="77777777" w:rsidR="00FB1680" w:rsidRDefault="00FB1680">
          <w:pPr>
            <w:pStyle w:val="Referenz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34B76">
            <w:rPr>
              <w:noProof/>
            </w:rPr>
            <w:t>2</w:t>
          </w:r>
          <w:r>
            <w:fldChar w:fldCharType="end"/>
          </w:r>
          <w:r>
            <w:t>/</w:t>
          </w:r>
          <w:r w:rsidR="00E44632">
            <w:fldChar w:fldCharType="begin"/>
          </w:r>
          <w:r w:rsidR="00E44632">
            <w:instrText xml:space="preserve"> NUMPAGES </w:instrText>
          </w:r>
          <w:r w:rsidR="00E44632">
            <w:fldChar w:fldCharType="separate"/>
          </w:r>
          <w:r w:rsidR="00334B76">
            <w:rPr>
              <w:noProof/>
            </w:rPr>
            <w:t>2</w:t>
          </w:r>
          <w:r w:rsidR="00E44632">
            <w:rPr>
              <w:noProof/>
            </w:rPr>
            <w:fldChar w:fldCharType="end"/>
          </w:r>
        </w:p>
      </w:tc>
    </w:tr>
    <w:tr w:rsidR="00FB1680" w14:paraId="54A6DBDA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585BCBD0" w14:textId="279D2796" w:rsidR="00FB1680" w:rsidRDefault="00FB1680">
          <w:pPr>
            <w:pStyle w:val="Fuzeile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"DocRef" \* MERGEFORMAT </w:instrText>
          </w:r>
          <w:r>
            <w:fldChar w:fldCharType="end"/>
          </w:r>
          <w:r>
            <w:instrText xml:space="preserve"> &lt;&gt; "" " / " "" \* MERGEFORMAT </w:instrText>
          </w:r>
          <w:r>
            <w:fldChar w:fldCharType="end"/>
          </w:r>
          <w:r>
            <w:fldChar w:fldCharType="begin"/>
          </w:r>
          <w:r>
            <w:instrText xml:space="preserve"> DOCPROPERTY "DocRef" \* MERGEFORMAT </w:instrText>
          </w:r>
          <w:r>
            <w:fldChar w:fldCharType="end"/>
          </w:r>
        </w:p>
      </w:tc>
    </w:tr>
  </w:tbl>
  <w:p w14:paraId="204D2C9D" w14:textId="77777777" w:rsidR="00FB1680" w:rsidRDefault="00FB16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6D9C" w14:textId="77777777" w:rsidR="00334B76" w:rsidRDefault="00334B76" w:rsidP="00334B76">
    <w:pPr>
      <w:pStyle w:val="Fuzeile"/>
      <w:tabs>
        <w:tab w:val="left" w:pos="1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A640" w14:textId="77777777" w:rsidR="004D0D3C" w:rsidRDefault="004D0D3C">
      <w:r>
        <w:separator/>
      </w:r>
    </w:p>
  </w:footnote>
  <w:footnote w:type="continuationSeparator" w:id="0">
    <w:p w14:paraId="13D448C5" w14:textId="77777777" w:rsidR="004D0D3C" w:rsidRDefault="004D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712D" w14:textId="77777777" w:rsidR="00E44632" w:rsidRDefault="00E446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FC81" w14:textId="77777777" w:rsidR="00E44632" w:rsidRDefault="00E4463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99"/>
      <w:gridCol w:w="3748"/>
      <w:gridCol w:w="3543"/>
    </w:tblGrid>
    <w:tr w:rsidR="00FB1680" w:rsidRPr="00443BD6" w14:paraId="0C9363C7" w14:textId="77777777" w:rsidTr="00987942">
      <w:trPr>
        <w:cantSplit/>
        <w:trHeight w:val="999"/>
      </w:trPr>
      <w:tc>
        <w:tcPr>
          <w:tcW w:w="3199" w:type="dxa"/>
          <w:tcBorders>
            <w:bottom w:val="nil"/>
          </w:tcBorders>
        </w:tcPr>
        <w:p w14:paraId="04129915" w14:textId="5DE69959" w:rsidR="00FB1680" w:rsidRPr="00443BD6" w:rsidRDefault="00DC068C">
          <w:pPr>
            <w:ind w:left="284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295E251" wp14:editId="13727BF8">
                <wp:extent cx="1434465" cy="603250"/>
                <wp:effectExtent l="0" t="0" r="0" b="6350"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333" b="29584"/>
                        <a:stretch/>
                      </pic:blipFill>
                      <pic:spPr bwMode="auto">
                        <a:xfrm>
                          <a:off x="0" y="0"/>
                          <a:ext cx="1434465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8" w:type="dxa"/>
          <w:tcBorders>
            <w:bottom w:val="nil"/>
          </w:tcBorders>
        </w:tcPr>
        <w:p w14:paraId="58876A48" w14:textId="77777777" w:rsidR="00FB1680" w:rsidRPr="00DC068C" w:rsidRDefault="005A7DF8" w:rsidP="00C9081E">
          <w:pPr>
            <w:rPr>
              <w:rFonts w:ascii="Segoe UI" w:hAnsi="Segoe UI" w:cs="Segoe UI"/>
            </w:rPr>
          </w:pPr>
          <w:r w:rsidRPr="00DC068C">
            <w:rPr>
              <w:rFonts w:ascii="Segoe UI" w:hAnsi="Segoe UI" w:cs="Segoe UI"/>
              <w:noProof/>
              <w:lang w:eastAsia="de-CH"/>
            </w:rPr>
            <w:drawing>
              <wp:inline distT="0" distB="0" distL="0" distR="0" wp14:anchorId="6029A394" wp14:editId="38755622">
                <wp:extent cx="1981200" cy="514350"/>
                <wp:effectExtent l="0" t="0" r="0" b="0"/>
                <wp:docPr id="2" name="Bild 2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tcBorders>
            <w:bottom w:val="nil"/>
          </w:tcBorders>
        </w:tcPr>
        <w:p w14:paraId="5E053A13" w14:textId="77777777" w:rsidR="009F4181" w:rsidRPr="00DC068C" w:rsidRDefault="009F4181" w:rsidP="009F4181">
          <w:pPr>
            <w:pStyle w:val="KopfzeileDepartement"/>
            <w:rPr>
              <w:rFonts w:ascii="Segoe UI" w:hAnsi="Segoe UI" w:cs="Segoe UI"/>
              <w:lang w:val="fr-CH"/>
            </w:rPr>
          </w:pPr>
          <w:r w:rsidRPr="00DC068C">
            <w:rPr>
              <w:rFonts w:ascii="Segoe UI" w:hAnsi="Segoe UI" w:cs="Segoe UI"/>
              <w:lang w:val="fr-CH"/>
            </w:rPr>
            <w:t>Département fédéral de l'intérieur DFI</w:t>
          </w:r>
        </w:p>
        <w:p w14:paraId="0991D6A7" w14:textId="77777777" w:rsidR="009F4181" w:rsidRPr="00DC068C" w:rsidRDefault="009F4181" w:rsidP="009F4181">
          <w:pPr>
            <w:pStyle w:val="KopfzeileFett"/>
            <w:rPr>
              <w:rFonts w:ascii="Segoe UI" w:hAnsi="Segoe UI" w:cs="Segoe UI"/>
              <w:lang w:val="fr-CH"/>
            </w:rPr>
          </w:pPr>
          <w:r w:rsidRPr="00DC068C">
            <w:rPr>
              <w:rFonts w:ascii="Segoe UI" w:hAnsi="Segoe UI" w:cs="Segoe UI"/>
              <w:lang w:val="fr-CH"/>
            </w:rPr>
            <w:t>Office fédéral de la santé publique OFSP</w:t>
          </w:r>
        </w:p>
        <w:p w14:paraId="3AE47FC9" w14:textId="77777777" w:rsidR="009F4181" w:rsidRPr="00DC068C" w:rsidRDefault="009F4181" w:rsidP="009F4181">
          <w:pPr>
            <w:pStyle w:val="KopfzeileDepartement"/>
            <w:rPr>
              <w:rFonts w:ascii="Segoe UI" w:hAnsi="Segoe UI" w:cs="Segoe UI"/>
              <w:lang w:val="fr-CH"/>
            </w:rPr>
          </w:pPr>
          <w:r w:rsidRPr="00DC068C">
            <w:rPr>
              <w:rFonts w:ascii="Segoe UI" w:hAnsi="Segoe UI" w:cs="Segoe UI"/>
              <w:lang w:val="fr-CH"/>
            </w:rPr>
            <w:t>Unité de direction Protection de</w:t>
          </w:r>
          <w:r w:rsidR="00975387" w:rsidRPr="00DC068C">
            <w:rPr>
              <w:rFonts w:ascii="Segoe UI" w:hAnsi="Segoe UI" w:cs="Segoe UI"/>
              <w:lang w:val="fr-CH"/>
            </w:rPr>
            <w:t xml:space="preserve"> la santé</w:t>
          </w:r>
        </w:p>
        <w:p w14:paraId="6B0727EB" w14:textId="77777777" w:rsidR="00443BD6" w:rsidRPr="00DC068C" w:rsidRDefault="009F4181" w:rsidP="009F4181">
          <w:pPr>
            <w:pStyle w:val="KopfzeileDepartement"/>
            <w:rPr>
              <w:rFonts w:ascii="Segoe UI" w:hAnsi="Segoe UI" w:cs="Segoe UI"/>
              <w:b/>
            </w:rPr>
          </w:pPr>
          <w:r w:rsidRPr="00DC068C">
            <w:rPr>
              <w:rFonts w:ascii="Segoe UI" w:hAnsi="Segoe UI" w:cs="Segoe UI"/>
              <w:lang w:val="de-DE"/>
            </w:rPr>
            <w:t>Division Radioprotection</w:t>
          </w:r>
        </w:p>
      </w:tc>
    </w:tr>
  </w:tbl>
  <w:p w14:paraId="0D677115" w14:textId="77777777" w:rsidR="00FB1680" w:rsidRPr="00443BD6" w:rsidRDefault="00FB1680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F819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A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C9F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2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AAC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0DF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AC6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2C7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A88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447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1F6CF154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35902732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E688879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A3885"/>
    <w:multiLevelType w:val="hybridMultilevel"/>
    <w:tmpl w:val="2B06097A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150EF6D6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B30E6"/>
    <w:multiLevelType w:val="hybridMultilevel"/>
    <w:tmpl w:val="D6C4AEA2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33084"/>
    <w:multiLevelType w:val="hybridMultilevel"/>
    <w:tmpl w:val="EB247624"/>
    <w:lvl w:ilvl="0" w:tplc="6ED2D2CE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C529E7"/>
    <w:multiLevelType w:val="hybridMultilevel"/>
    <w:tmpl w:val="814A80EA"/>
    <w:lvl w:ilvl="0" w:tplc="E264BBC4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08CCB3CC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936EC"/>
    <w:multiLevelType w:val="hybridMultilevel"/>
    <w:tmpl w:val="67BAA88A"/>
    <w:lvl w:ilvl="0" w:tplc="A4746E7C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FA79F6"/>
    <w:multiLevelType w:val="hybridMultilevel"/>
    <w:tmpl w:val="658AFB2E"/>
    <w:lvl w:ilvl="0" w:tplc="CD4EE6D4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DA31C9"/>
    <w:multiLevelType w:val="hybridMultilevel"/>
    <w:tmpl w:val="DA428EC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63D21"/>
    <w:multiLevelType w:val="hybridMultilevel"/>
    <w:tmpl w:val="1CFE8E0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C630DC"/>
    <w:multiLevelType w:val="hybridMultilevel"/>
    <w:tmpl w:val="8348DC5A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9"/>
  </w:num>
  <w:num w:numId="21">
    <w:abstractNumId w:val="13"/>
  </w:num>
  <w:num w:numId="22">
    <w:abstractNumId w:val="18"/>
  </w:num>
  <w:num w:numId="23">
    <w:abstractNumId w:val="28"/>
  </w:num>
  <w:num w:numId="24">
    <w:abstractNumId w:val="12"/>
  </w:num>
  <w:num w:numId="25">
    <w:abstractNumId w:val="16"/>
  </w:num>
  <w:num w:numId="26">
    <w:abstractNumId w:val="19"/>
  </w:num>
  <w:num w:numId="27">
    <w:abstractNumId w:val="24"/>
  </w:num>
  <w:num w:numId="28">
    <w:abstractNumId w:val="11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4"/>
  </w:num>
  <w:num w:numId="36">
    <w:abstractNumId w:val="14"/>
  </w:num>
  <w:num w:numId="37">
    <w:abstractNumId w:val="14"/>
  </w:num>
  <w:num w:numId="38">
    <w:abstractNumId w:val="20"/>
  </w:num>
  <w:num w:numId="39">
    <w:abstractNumId w:val="22"/>
  </w:num>
  <w:num w:numId="40">
    <w:abstractNumId w:val="26"/>
  </w:num>
  <w:num w:numId="41">
    <w:abstractNumId w:val="25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4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3509E8"/>
    <w:rsid w:val="00004BC7"/>
    <w:rsid w:val="00041459"/>
    <w:rsid w:val="00047642"/>
    <w:rsid w:val="000832B7"/>
    <w:rsid w:val="000C0C0D"/>
    <w:rsid w:val="000D36B8"/>
    <w:rsid w:val="000D769B"/>
    <w:rsid w:val="000E2928"/>
    <w:rsid w:val="000F5009"/>
    <w:rsid w:val="0012554D"/>
    <w:rsid w:val="00125901"/>
    <w:rsid w:val="00140CF5"/>
    <w:rsid w:val="0015789C"/>
    <w:rsid w:val="00175A7D"/>
    <w:rsid w:val="001B5A81"/>
    <w:rsid w:val="001D0D8E"/>
    <w:rsid w:val="001D2A04"/>
    <w:rsid w:val="001E25C4"/>
    <w:rsid w:val="001E43A9"/>
    <w:rsid w:val="001E6556"/>
    <w:rsid w:val="001F6147"/>
    <w:rsid w:val="002025B0"/>
    <w:rsid w:val="00231B34"/>
    <w:rsid w:val="0024658C"/>
    <w:rsid w:val="00266E3F"/>
    <w:rsid w:val="00275821"/>
    <w:rsid w:val="0029207B"/>
    <w:rsid w:val="002936AA"/>
    <w:rsid w:val="002B042F"/>
    <w:rsid w:val="002E3B34"/>
    <w:rsid w:val="00301811"/>
    <w:rsid w:val="003041C3"/>
    <w:rsid w:val="00307723"/>
    <w:rsid w:val="003245D7"/>
    <w:rsid w:val="00334B76"/>
    <w:rsid w:val="00347030"/>
    <w:rsid w:val="003509E8"/>
    <w:rsid w:val="00365394"/>
    <w:rsid w:val="00383D08"/>
    <w:rsid w:val="00392BB7"/>
    <w:rsid w:val="003B0199"/>
    <w:rsid w:val="00443BD6"/>
    <w:rsid w:val="0044781A"/>
    <w:rsid w:val="00464BAA"/>
    <w:rsid w:val="00486B8E"/>
    <w:rsid w:val="00496D33"/>
    <w:rsid w:val="004B0384"/>
    <w:rsid w:val="004C22A9"/>
    <w:rsid w:val="004D0D3C"/>
    <w:rsid w:val="004E1BB9"/>
    <w:rsid w:val="00517DE0"/>
    <w:rsid w:val="00552913"/>
    <w:rsid w:val="00554BDC"/>
    <w:rsid w:val="0055583D"/>
    <w:rsid w:val="00562B0A"/>
    <w:rsid w:val="00566AE6"/>
    <w:rsid w:val="005823E2"/>
    <w:rsid w:val="005905A1"/>
    <w:rsid w:val="00597878"/>
    <w:rsid w:val="005A3489"/>
    <w:rsid w:val="005A7DF8"/>
    <w:rsid w:val="005B1BFC"/>
    <w:rsid w:val="005D70F6"/>
    <w:rsid w:val="005E4940"/>
    <w:rsid w:val="005F53DB"/>
    <w:rsid w:val="005F77E6"/>
    <w:rsid w:val="00603742"/>
    <w:rsid w:val="0063080A"/>
    <w:rsid w:val="00650DF1"/>
    <w:rsid w:val="0067447F"/>
    <w:rsid w:val="006801EC"/>
    <w:rsid w:val="00685CA9"/>
    <w:rsid w:val="00690CAF"/>
    <w:rsid w:val="00691F02"/>
    <w:rsid w:val="006D483C"/>
    <w:rsid w:val="00721AE0"/>
    <w:rsid w:val="007264FF"/>
    <w:rsid w:val="0074554E"/>
    <w:rsid w:val="00776C09"/>
    <w:rsid w:val="007843B0"/>
    <w:rsid w:val="00785E4A"/>
    <w:rsid w:val="00793EB2"/>
    <w:rsid w:val="007A0BEE"/>
    <w:rsid w:val="007D54B4"/>
    <w:rsid w:val="007E6CD5"/>
    <w:rsid w:val="007F4FE3"/>
    <w:rsid w:val="0082654A"/>
    <w:rsid w:val="008564BF"/>
    <w:rsid w:val="00877A3F"/>
    <w:rsid w:val="00895377"/>
    <w:rsid w:val="008B2E1D"/>
    <w:rsid w:val="008D6466"/>
    <w:rsid w:val="008E10D7"/>
    <w:rsid w:val="009115FF"/>
    <w:rsid w:val="00917F61"/>
    <w:rsid w:val="00925623"/>
    <w:rsid w:val="009356B8"/>
    <w:rsid w:val="009455A1"/>
    <w:rsid w:val="00950524"/>
    <w:rsid w:val="00953639"/>
    <w:rsid w:val="00956372"/>
    <w:rsid w:val="00963851"/>
    <w:rsid w:val="00975387"/>
    <w:rsid w:val="00981569"/>
    <w:rsid w:val="00986422"/>
    <w:rsid w:val="00987942"/>
    <w:rsid w:val="009959BD"/>
    <w:rsid w:val="009B3AF0"/>
    <w:rsid w:val="009C416C"/>
    <w:rsid w:val="009F3AD2"/>
    <w:rsid w:val="009F4181"/>
    <w:rsid w:val="00A857DD"/>
    <w:rsid w:val="00A923B5"/>
    <w:rsid w:val="00AA6E94"/>
    <w:rsid w:val="00AC2478"/>
    <w:rsid w:val="00AE4286"/>
    <w:rsid w:val="00AE5220"/>
    <w:rsid w:val="00AF33A8"/>
    <w:rsid w:val="00B664B1"/>
    <w:rsid w:val="00B82832"/>
    <w:rsid w:val="00B8382E"/>
    <w:rsid w:val="00BA560E"/>
    <w:rsid w:val="00BB2E21"/>
    <w:rsid w:val="00BB3F78"/>
    <w:rsid w:val="00BC4C93"/>
    <w:rsid w:val="00BD070C"/>
    <w:rsid w:val="00BE482F"/>
    <w:rsid w:val="00C10387"/>
    <w:rsid w:val="00C55EB4"/>
    <w:rsid w:val="00C652C5"/>
    <w:rsid w:val="00C774C9"/>
    <w:rsid w:val="00C9081E"/>
    <w:rsid w:val="00C90FB8"/>
    <w:rsid w:val="00C96746"/>
    <w:rsid w:val="00CA70F8"/>
    <w:rsid w:val="00CB6A46"/>
    <w:rsid w:val="00CF5198"/>
    <w:rsid w:val="00D0351A"/>
    <w:rsid w:val="00D13C71"/>
    <w:rsid w:val="00D34C01"/>
    <w:rsid w:val="00D57C3D"/>
    <w:rsid w:val="00D70905"/>
    <w:rsid w:val="00D85887"/>
    <w:rsid w:val="00D90E11"/>
    <w:rsid w:val="00DA70F4"/>
    <w:rsid w:val="00DB2FF8"/>
    <w:rsid w:val="00DC068C"/>
    <w:rsid w:val="00DC3FC4"/>
    <w:rsid w:val="00DE11AA"/>
    <w:rsid w:val="00DE55FE"/>
    <w:rsid w:val="00E10445"/>
    <w:rsid w:val="00E10AE7"/>
    <w:rsid w:val="00E10CA0"/>
    <w:rsid w:val="00E2451B"/>
    <w:rsid w:val="00E256D9"/>
    <w:rsid w:val="00E30D79"/>
    <w:rsid w:val="00E333A7"/>
    <w:rsid w:val="00E40418"/>
    <w:rsid w:val="00E41850"/>
    <w:rsid w:val="00E41EAF"/>
    <w:rsid w:val="00E44632"/>
    <w:rsid w:val="00E64E43"/>
    <w:rsid w:val="00E66C65"/>
    <w:rsid w:val="00E7008A"/>
    <w:rsid w:val="00EA3963"/>
    <w:rsid w:val="00EB0B49"/>
    <w:rsid w:val="00F02BA6"/>
    <w:rsid w:val="00F57DAC"/>
    <w:rsid w:val="00F63446"/>
    <w:rsid w:val="00F84E26"/>
    <w:rsid w:val="00F91D51"/>
    <w:rsid w:val="00F962C9"/>
    <w:rsid w:val="00FB1680"/>
    <w:rsid w:val="00FB7EC0"/>
    <w:rsid w:val="00FE567E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81E053E"/>
  <w15:chartTrackingRefBased/>
  <w15:docId w15:val="{6CD70F15-CFE7-4346-A309-3260B3FC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3489"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35"/>
      </w:numPr>
      <w:spacing w:line="360" w:lineRule="atLeast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6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7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5"/>
      </w:numPr>
    </w:pPr>
  </w:style>
  <w:style w:type="paragraph" w:styleId="Aufzhlungszeichen2">
    <w:name w:val="List Bullet 2"/>
    <w:basedOn w:val="Aufzhlungszeichen"/>
    <w:pPr>
      <w:numPr>
        <w:numId w:val="16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17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18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19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20"/>
      </w:numPr>
    </w:pPr>
  </w:style>
  <w:style w:type="paragraph" w:styleId="Liste2">
    <w:name w:val="List 2"/>
    <w:basedOn w:val="Standard"/>
    <w:pPr>
      <w:numPr>
        <w:numId w:val="21"/>
      </w:numPr>
    </w:pPr>
  </w:style>
  <w:style w:type="paragraph" w:styleId="Liste3">
    <w:name w:val="List 3"/>
    <w:basedOn w:val="Standard"/>
    <w:pPr>
      <w:numPr>
        <w:numId w:val="22"/>
      </w:numPr>
    </w:pPr>
  </w:style>
  <w:style w:type="paragraph" w:styleId="Liste4">
    <w:name w:val="List 4"/>
    <w:basedOn w:val="Standard"/>
    <w:pPr>
      <w:numPr>
        <w:numId w:val="23"/>
      </w:numPr>
    </w:pPr>
  </w:style>
  <w:style w:type="paragraph" w:styleId="Liste5">
    <w:name w:val="List 5"/>
    <w:basedOn w:val="Standard"/>
    <w:pPr>
      <w:numPr>
        <w:numId w:val="24"/>
      </w:numPr>
    </w:pPr>
  </w:style>
  <w:style w:type="paragraph" w:styleId="Listenfortsetzung">
    <w:name w:val="List Continue"/>
    <w:basedOn w:val="Standard"/>
    <w:pPr>
      <w:numPr>
        <w:numId w:val="25"/>
      </w:numPr>
    </w:pPr>
  </w:style>
  <w:style w:type="paragraph" w:styleId="Listenfortsetzung2">
    <w:name w:val="List Continue 2"/>
    <w:basedOn w:val="Standard"/>
    <w:pPr>
      <w:numPr>
        <w:numId w:val="26"/>
      </w:numPr>
    </w:pPr>
  </w:style>
  <w:style w:type="paragraph" w:styleId="Listenfortsetzung3">
    <w:name w:val="List Continue 3"/>
    <w:basedOn w:val="Standard"/>
    <w:pPr>
      <w:numPr>
        <w:numId w:val="27"/>
      </w:numPr>
    </w:pPr>
  </w:style>
  <w:style w:type="paragraph" w:styleId="Listenfortsetzung4">
    <w:name w:val="List Continue 4"/>
    <w:basedOn w:val="Standard"/>
    <w:pPr>
      <w:numPr>
        <w:numId w:val="28"/>
      </w:numPr>
    </w:pPr>
  </w:style>
  <w:style w:type="paragraph" w:styleId="Listenfortsetzung5">
    <w:name w:val="List Continue 5"/>
    <w:basedOn w:val="Standard"/>
    <w:pPr>
      <w:numPr>
        <w:numId w:val="29"/>
      </w:numPr>
    </w:pPr>
  </w:style>
  <w:style w:type="paragraph" w:styleId="Listennummer">
    <w:name w:val="List Number"/>
    <w:basedOn w:val="Standard"/>
    <w:pPr>
      <w:numPr>
        <w:numId w:val="30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31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32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33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4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basedOn w:val="Absatz-Standardschriftart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numPr>
        <w:numId w:val="39"/>
      </w:numPr>
    </w:pPr>
  </w:style>
  <w:style w:type="paragraph" w:customStyle="1" w:styleId="ListPunkt">
    <w:name w:val="List_Punkt"/>
    <w:basedOn w:val="Standard"/>
    <w:pPr>
      <w:numPr>
        <w:numId w:val="38"/>
      </w:numPr>
    </w:pPr>
  </w:style>
  <w:style w:type="paragraph" w:customStyle="1" w:styleId="ListNum">
    <w:name w:val="List_Num"/>
    <w:basedOn w:val="Standard"/>
    <w:pPr>
      <w:numPr>
        <w:numId w:val="40"/>
      </w:numPr>
    </w:pPr>
  </w:style>
  <w:style w:type="paragraph" w:customStyle="1" w:styleId="ListAlpha">
    <w:name w:val="List_Alpha"/>
    <w:basedOn w:val="Standard"/>
    <w:pPr>
      <w:numPr>
        <w:numId w:val="41"/>
      </w:numPr>
    </w:pPr>
  </w:style>
  <w:style w:type="paragraph" w:styleId="Sprechblasentext">
    <w:name w:val="Balloon Text"/>
    <w:basedOn w:val="Standard"/>
    <w:semiHidden/>
    <w:rsid w:val="0035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38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228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asisformular_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0B86C0F-8F4B-4840-AE4E-A7052FD8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Basisformular_D.dot</Template>
  <TotalTime>0</TotalTime>
  <Pages>1</Pages>
  <Words>442</Words>
  <Characters>2180</Characters>
  <Application>Microsoft Office Word</Application>
  <DocSecurity>0</DocSecurity>
  <Lines>363</Lines>
  <Paragraphs>238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Carte d'accompagnement pour déchet radioactif brut - Emballage E (vert)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d'accompagnement VERTE - Emballage E</dc:title>
  <dc:subject/>
  <dc:creator>OFSP RAD</dc:creator>
  <cp:keywords/>
  <dc:description/>
  <cp:lastModifiedBy>Senn Anna-Caterina BAG</cp:lastModifiedBy>
  <cp:revision>2</cp:revision>
  <cp:lastPrinted>2024-12-03T13:52:00Z</cp:lastPrinted>
  <dcterms:created xsi:type="dcterms:W3CDTF">2024-12-03T13:52:00Z</dcterms:created>
  <dcterms:modified xsi:type="dcterms:W3CDTF">2024-12-03T13:52:00Z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/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+41 31 322 83 83</vt:lpwstr>
  </property>
  <property fmtid="{D5CDD505-2E9C-101B-9397-08002B2CF9AE}" pid="22" name="Footer_D">
    <vt:lpwstr>Sektion Forschungsanlagen und Nuklearmedizin</vt:lpwstr>
  </property>
  <property fmtid="{D5CDD505-2E9C-101B-9397-08002B2CF9AE}" pid="23" name="Footer_E">
    <vt:lpwstr>Research Facilities and Nuclear Medicine Section</vt:lpwstr>
  </property>
  <property fmtid="{D5CDD505-2E9C-101B-9397-08002B2CF9AE}" pid="24" name="Footer_F">
    <vt:lpwstr>Section Installations de recherche et médecine nucléaire</vt:lpwstr>
  </property>
  <property fmtid="{D5CDD505-2E9C-101B-9397-08002B2CF9AE}" pid="25" name="Footer_I">
    <vt:lpwstr>Sezione impianti di ricerca e medicina nucleare</vt:lpwstr>
  </property>
  <property fmtid="{D5CDD505-2E9C-101B-9397-08002B2CF9AE}" pid="26" name="Footer_R">
    <vt:lpwstr/>
  </property>
  <property fmtid="{D5CDD505-2E9C-101B-9397-08002B2CF9AE}" pid="27" name="Function">
    <vt:lpwstr/>
  </property>
  <property fmtid="{D5CDD505-2E9C-101B-9397-08002B2CF9AE}" pid="28" name="Header_D">
    <vt:lpwstr>Direktionsbereich Verbraucherschutz</vt:lpwstr>
  </property>
  <property fmtid="{D5CDD505-2E9C-101B-9397-08002B2CF9AE}" pid="29" name="Header_E">
    <vt:lpwstr>Consumer Protection Directorate</vt:lpwstr>
  </property>
  <property fmtid="{D5CDD505-2E9C-101B-9397-08002B2CF9AE}" pid="30" name="Header_F">
    <vt:lpwstr>Unité de direction Protection des consommateurs</vt:lpwstr>
  </property>
  <property fmtid="{D5CDD505-2E9C-101B-9397-08002B2CF9AE}" pid="31" name="Header_I">
    <vt:lpwstr>Unità di direzione protezione dei consumatori</vt:lpwstr>
  </property>
  <property fmtid="{D5CDD505-2E9C-101B-9397-08002B2CF9AE}" pid="32" name="Header_R">
    <vt:lpwstr/>
  </property>
  <property fmtid="{D5CDD505-2E9C-101B-9397-08002B2CF9AE}" pid="33" name="Internet">
    <vt:lpwstr>www.bag.admin.ch</vt:lpwstr>
  </property>
  <property fmtid="{D5CDD505-2E9C-101B-9397-08002B2CF9AE}" pid="34" name="Internet_D">
    <vt:lpwstr>Internet_D</vt:lpwstr>
  </property>
  <property fmtid="{D5CDD505-2E9C-101B-9397-08002B2CF9AE}" pid="35" name="Internet_E">
    <vt:lpwstr>Internet_E</vt:lpwstr>
  </property>
  <property fmtid="{D5CDD505-2E9C-101B-9397-08002B2CF9AE}" pid="36" name="Internet_F">
    <vt:lpwstr>Internet_F</vt:lpwstr>
  </property>
  <property fmtid="{D5CDD505-2E9C-101B-9397-08002B2CF9AE}" pid="37" name="Internet_I">
    <vt:lpwstr>Internet_I</vt:lpwstr>
  </property>
  <property fmtid="{D5CDD505-2E9C-101B-9397-08002B2CF9AE}" pid="38" name="Internet_R">
    <vt:lpwstr>Internet_R</vt:lpwstr>
  </property>
  <property fmtid="{D5CDD505-2E9C-101B-9397-08002B2CF9AE}" pid="39" name="Land">
    <vt:lpwstr>CH</vt:lpwstr>
  </property>
  <property fmtid="{D5CDD505-2E9C-101B-9397-08002B2CF9AE}" pid="40" name="Location">
    <vt:lpwstr>Liebefeld</vt:lpwstr>
  </property>
  <property fmtid="{D5CDD505-2E9C-101B-9397-08002B2CF9AE}" pid="41" name="Location_D">
    <vt:lpwstr>Liebefeld</vt:lpwstr>
  </property>
  <property fmtid="{D5CDD505-2E9C-101B-9397-08002B2CF9AE}" pid="42" name="Location_E">
    <vt:lpwstr>Liebefeld</vt:lpwstr>
  </property>
  <property fmtid="{D5CDD505-2E9C-101B-9397-08002B2CF9AE}" pid="43" name="Location_F">
    <vt:lpwstr>Liebefeld</vt:lpwstr>
  </property>
  <property fmtid="{D5CDD505-2E9C-101B-9397-08002B2CF9AE}" pid="44" name="Location_I">
    <vt:lpwstr>Liebefeld</vt:lpwstr>
  </property>
  <property fmtid="{D5CDD505-2E9C-101B-9397-08002B2CF9AE}" pid="45" name="Location_R">
    <vt:lpwstr/>
  </property>
  <property fmtid="{D5CDD505-2E9C-101B-9397-08002B2CF9AE}" pid="46" name="LocationAdr">
    <vt:lpwstr>Schwarzenburgstrasse 165</vt:lpwstr>
  </property>
  <property fmtid="{D5CDD505-2E9C-101B-9397-08002B2CF9AE}" pid="47" name="LocationPLZ">
    <vt:lpwstr>3097</vt:lpwstr>
  </property>
  <property fmtid="{D5CDD505-2E9C-101B-9397-08002B2CF9AE}" pid="48" name="LoginBuro">
    <vt:lpwstr/>
  </property>
  <property fmtid="{D5CDD505-2E9C-101B-9397-08002B2CF9AE}" pid="49" name="LoginFax">
    <vt:lpwstr>+41 31 322 83 83</vt:lpwstr>
  </property>
  <property fmtid="{D5CDD505-2E9C-101B-9397-08002B2CF9AE}" pid="50" name="LoginFullName">
    <vt:lpwstr>Marti Thomas;U7259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>LoginFunction_R</vt:lpwstr>
  </property>
  <property fmtid="{D5CDD505-2E9C-101B-9397-08002B2CF9AE}" pid="56" name="LoginKurzel">
    <vt:lpwstr>THM</vt:lpwstr>
  </property>
  <property fmtid="{D5CDD505-2E9C-101B-9397-08002B2CF9AE}" pid="57" name="LoginLocation">
    <vt:lpwstr>Schwarzenburgstrasse 165</vt:lpwstr>
  </property>
  <property fmtid="{D5CDD505-2E9C-101B-9397-08002B2CF9AE}" pid="58" name="LoginMailAdr">
    <vt:lpwstr>Thomas.Marti@bag.admin.ch</vt:lpwstr>
  </property>
  <property fmtid="{D5CDD505-2E9C-101B-9397-08002B2CF9AE}" pid="59" name="LoginName">
    <vt:lpwstr>Marti</vt:lpwstr>
  </property>
  <property fmtid="{D5CDD505-2E9C-101B-9397-08002B2CF9AE}" pid="60" name="LoginOffice">
    <vt:lpwstr>LoginOffice</vt:lpwstr>
  </property>
  <property fmtid="{D5CDD505-2E9C-101B-9397-08002B2CF9AE}" pid="61" name="LoginOrgUnitID">
    <vt:lpwstr>Direktionsbereich Verbraucherschutz</vt:lpwstr>
  </property>
  <property fmtid="{D5CDD505-2E9C-101B-9397-08002B2CF9AE}" pid="62" name="LoginTel">
    <vt:lpwstr>+41 31 324 10 40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>LoginTitle_R</vt:lpwstr>
  </property>
  <property fmtid="{D5CDD505-2E9C-101B-9397-08002B2CF9AE}" pid="68" name="LoginUserID">
    <vt:lpwstr>U7259</vt:lpwstr>
  </property>
  <property fmtid="{D5CDD505-2E9C-101B-9397-08002B2CF9AE}" pid="69" name="LoginVorname">
    <vt:lpwstr>Thomas</vt:lpwstr>
  </property>
  <property fmtid="{D5CDD505-2E9C-101B-9397-08002B2CF9AE}" pid="70" name="MailAdr">
    <vt:lpwstr>Thomas.Marti@bag.admin.ch</vt:lpwstr>
  </property>
  <property fmtid="{D5CDD505-2E9C-101B-9397-08002B2CF9AE}" pid="71" name="Management">
    <vt:lpwstr>Management</vt:lpwstr>
  </property>
  <property fmtid="{D5CDD505-2E9C-101B-9397-08002B2CF9AE}" pid="72" name="Office">
    <vt:lpwstr>BAG</vt:lpwstr>
  </property>
  <property fmtid="{D5CDD505-2E9C-101B-9397-08002B2CF9AE}" pid="73" name="Office_D">
    <vt:lpwstr>BAG</vt:lpwstr>
  </property>
  <property fmtid="{D5CDD505-2E9C-101B-9397-08002B2CF9AE}" pid="74" name="Office_E">
    <vt:lpwstr>FOPH</vt:lpwstr>
  </property>
  <property fmtid="{D5CDD505-2E9C-101B-9397-08002B2CF9AE}" pid="75" name="Office_F">
    <vt:lpwstr>OFSP</vt:lpwstr>
  </property>
  <property fmtid="{D5CDD505-2E9C-101B-9397-08002B2CF9AE}" pid="76" name="Office_I">
    <vt:lpwstr>UFSP</vt:lpwstr>
  </property>
  <property fmtid="{D5CDD505-2E9C-101B-9397-08002B2CF9AE}" pid="77" name="Office_R">
    <vt:lpwstr/>
  </property>
  <property fmtid="{D5CDD505-2E9C-101B-9397-08002B2CF9AE}" pid="78" name="OfficeMail">
    <vt:lpwstr>OfficeMail</vt:lpwstr>
  </property>
  <property fmtid="{D5CDD505-2E9C-101B-9397-08002B2CF9AE}" pid="79" name="OfficeName">
    <vt:lpwstr>Bundesamt für Gesundheit</vt:lpwstr>
  </property>
  <property fmtid="{D5CDD505-2E9C-101B-9397-08002B2CF9AE}" pid="80" name="OfficeName_D">
    <vt:lpwstr>Bundesamt für Gesundheit</vt:lpwstr>
  </property>
  <property fmtid="{D5CDD505-2E9C-101B-9397-08002B2CF9AE}" pid="81" name="OfficeName_E">
    <vt:lpwstr>Federal Office of Public Health</vt:lpwstr>
  </property>
  <property fmtid="{D5CDD505-2E9C-101B-9397-08002B2CF9AE}" pid="82" name="OfficeName_F">
    <vt:lpwstr>Office fédéral de la santé publique</vt:lpwstr>
  </property>
  <property fmtid="{D5CDD505-2E9C-101B-9397-08002B2CF9AE}" pid="83" name="OfficeName_I">
    <vt:lpwstr>Ufficio federale della sanità pubblica</vt:lpwstr>
  </property>
  <property fmtid="{D5CDD505-2E9C-101B-9397-08002B2CF9AE}" pid="84" name="OfficeName_R">
    <vt:lpwstr/>
  </property>
  <property fmtid="{D5CDD505-2E9C-101B-9397-08002B2CF9AE}" pid="85" name="OrgUnit">
    <vt:lpwstr>Direktionsbereich Verbraucherschutz</vt:lpwstr>
  </property>
  <property fmtid="{D5CDD505-2E9C-101B-9397-08002B2CF9AE}" pid="86" name="OrgUnitCode">
    <vt:lpwstr/>
  </property>
  <property fmtid="{D5CDD505-2E9C-101B-9397-08002B2CF9AE}" pid="87" name="OrgUnitFax">
    <vt:lpwstr>+41 31 322 83 83</vt:lpwstr>
  </property>
  <property fmtid="{D5CDD505-2E9C-101B-9397-08002B2CF9AE}" pid="88" name="OrgUnitFooter">
    <vt:lpwstr>Sektion Forschungsanlagen und Nuklearmedizin</vt:lpwstr>
  </property>
  <property fmtid="{D5CDD505-2E9C-101B-9397-08002B2CF9AE}" pid="89" name="OrgUnitID">
    <vt:lpwstr>Direktionsbereich Verbraucherschutz</vt:lpwstr>
  </property>
  <property fmtid="{D5CDD505-2E9C-101B-9397-08002B2CF9AE}" pid="90" name="OrgUnitMail">
    <vt:lpwstr/>
  </property>
  <property fmtid="{D5CDD505-2E9C-101B-9397-08002B2CF9AE}" pid="91" name="OrgUnitTel">
    <vt:lpwstr>+41 31 323 02 54</vt:lpwstr>
  </property>
  <property fmtid="{D5CDD505-2E9C-101B-9397-08002B2CF9AE}" pid="92" name="PostAdr">
    <vt:lpwstr>Bern</vt:lpwstr>
  </property>
  <property fmtid="{D5CDD505-2E9C-101B-9397-08002B2CF9AE}" pid="93" name="PostAdr_D">
    <vt:lpwstr>Bern</vt:lpwstr>
  </property>
  <property fmtid="{D5CDD505-2E9C-101B-9397-08002B2CF9AE}" pid="94" name="PostAdr_E">
    <vt:lpwstr>Bern</vt:lpwstr>
  </property>
  <property fmtid="{D5CDD505-2E9C-101B-9397-08002B2CF9AE}" pid="95" name="PostAdr_F">
    <vt:lpwstr>Berne</vt:lpwstr>
  </property>
  <property fmtid="{D5CDD505-2E9C-101B-9397-08002B2CF9AE}" pid="96" name="PostAdr_I">
    <vt:lpwstr>Berna</vt:lpwstr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THM</vt:lpwstr>
  </property>
  <property fmtid="{D5CDD505-2E9C-101B-9397-08002B2CF9AE}" pid="100" name="Subject">
    <vt:lpwstr/>
  </property>
  <property fmtid="{D5CDD505-2E9C-101B-9397-08002B2CF9AE}" pid="101" name="Tel">
    <vt:lpwstr>+41 31 324 10 40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>UnderUnit_D</vt:lpwstr>
  </property>
  <property fmtid="{D5CDD505-2E9C-101B-9397-08002B2CF9AE}" pid="105" name="UnderUnit_E">
    <vt:lpwstr>UnderUnit_E</vt:lpwstr>
  </property>
  <property fmtid="{D5CDD505-2E9C-101B-9397-08002B2CF9AE}" pid="106" name="UnderUnit_F">
    <vt:lpwstr>UnderUnit_F</vt:lpwstr>
  </property>
  <property fmtid="{D5CDD505-2E9C-101B-9397-08002B2CF9AE}" pid="107" name="UnderUnit_I">
    <vt:lpwstr>UnderUnit_I</vt:lpwstr>
  </property>
  <property fmtid="{D5CDD505-2E9C-101B-9397-08002B2CF9AE}" pid="108" name="UnderUnit_R">
    <vt:lpwstr>UnderUnit_R</vt:lpwstr>
  </property>
  <property fmtid="{D5CDD505-2E9C-101B-9397-08002B2CF9AE}" pid="109" name="UserBuro">
    <vt:lpwstr/>
  </property>
  <property fmtid="{D5CDD505-2E9C-101B-9397-08002B2CF9AE}" pid="110" name="UserFax">
    <vt:lpwstr>+41 31 322 83 83</vt:lpwstr>
  </property>
  <property fmtid="{D5CDD505-2E9C-101B-9397-08002B2CF9AE}" pid="111" name="UserFullName">
    <vt:lpwstr>Marti Thomas;U7259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>UserFunction_R</vt:lpwstr>
  </property>
  <property fmtid="{D5CDD505-2E9C-101B-9397-08002B2CF9AE}" pid="117" name="UserKurzel">
    <vt:lpwstr>THM</vt:lpwstr>
  </property>
  <property fmtid="{D5CDD505-2E9C-101B-9397-08002B2CF9AE}" pid="118" name="UserLocation">
    <vt:lpwstr>Schwarzenburgstrasse 165</vt:lpwstr>
  </property>
  <property fmtid="{D5CDD505-2E9C-101B-9397-08002B2CF9AE}" pid="119" name="UserMailAdr">
    <vt:lpwstr>Thomas.Marti@bag.admin.ch</vt:lpwstr>
  </property>
  <property fmtid="{D5CDD505-2E9C-101B-9397-08002B2CF9AE}" pid="120" name="UserName">
    <vt:lpwstr>Marti</vt:lpwstr>
  </property>
  <property fmtid="{D5CDD505-2E9C-101B-9397-08002B2CF9AE}" pid="121" name="UserOffice">
    <vt:lpwstr>UserOffice</vt:lpwstr>
  </property>
  <property fmtid="{D5CDD505-2E9C-101B-9397-08002B2CF9AE}" pid="122" name="UserOrgUnitID">
    <vt:lpwstr>Direktionsbereich Verbraucherschutz</vt:lpwstr>
  </property>
  <property fmtid="{D5CDD505-2E9C-101B-9397-08002B2CF9AE}" pid="123" name="UserTel">
    <vt:lpwstr>+41 31 324 10 40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>UserTitle_R</vt:lpwstr>
  </property>
  <property fmtid="{D5CDD505-2E9C-101B-9397-08002B2CF9AE}" pid="129" name="UserUserID">
    <vt:lpwstr>U7259</vt:lpwstr>
  </property>
  <property fmtid="{D5CDD505-2E9C-101B-9397-08002B2CF9AE}" pid="130" name="UserVorname">
    <vt:lpwstr>Thomas</vt:lpwstr>
  </property>
  <property fmtid="{D5CDD505-2E9C-101B-9397-08002B2CF9AE}" pid="131" name="#UserID">
    <vt:lpwstr>'U7259'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Title_D">
    <vt:lpwstr/>
  </property>
  <property fmtid="{D5CDD505-2E9C-101B-9397-08002B2CF9AE}" pid="142" name="BearbTitle_F">
    <vt:lpwstr/>
  </property>
  <property fmtid="{D5CDD505-2E9C-101B-9397-08002B2CF9AE}" pid="143" name="BearbTitle_I">
    <vt:lpwstr/>
  </property>
  <property fmtid="{D5CDD505-2E9C-101B-9397-08002B2CF9AE}" pid="144" name="BearbTitle_E">
    <vt:lpwstr/>
  </property>
  <property fmtid="{D5CDD505-2E9C-101B-9397-08002B2CF9AE}" pid="145" name="BearbFunction_D">
    <vt:lpwstr/>
  </property>
  <property fmtid="{D5CDD505-2E9C-101B-9397-08002B2CF9AE}" pid="146" name="BearbFunction_F">
    <vt:lpwstr/>
  </property>
  <property fmtid="{D5CDD505-2E9C-101B-9397-08002B2CF9AE}" pid="147" name="BearbFunction_I">
    <vt:lpwstr/>
  </property>
  <property fmtid="{D5CDD505-2E9C-101B-9397-08002B2CF9AE}" pid="148" name="BearbFunction_E">
    <vt:lpwstr/>
  </property>
  <property fmtid="{D5CDD505-2E9C-101B-9397-08002B2CF9AE}" pid="149" name="BearbLocation">
    <vt:lpwstr/>
  </property>
  <property fmtid="{D5CDD505-2E9C-101B-9397-08002B2CF9AE}" pid="150" name="BearbOrgUnitID">
    <vt:lpwstr/>
  </property>
  <property fmtid="{D5CDD505-2E9C-101B-9397-08002B2CF9AE}" pid="151" name="LoginOrgUnitTel">
    <vt:lpwstr>+41 31 323 02 54</vt:lpwstr>
  </property>
  <property fmtid="{D5CDD505-2E9C-101B-9397-08002B2CF9AE}" pid="152" name="BearbOrgUnitTel">
    <vt:lpwstr/>
  </property>
  <property fmtid="{D5CDD505-2E9C-101B-9397-08002B2CF9AE}" pid="153" name="UserOrgUnitTel">
    <vt:lpwstr>+41 31 323 02 54</vt:lpwstr>
  </property>
  <property fmtid="{D5CDD505-2E9C-101B-9397-08002B2CF9AE}" pid="154" name="LoginOrgUnitFax">
    <vt:lpwstr>+41 31 322 83 83</vt:lpwstr>
  </property>
  <property fmtid="{D5CDD505-2E9C-101B-9397-08002B2CF9AE}" pid="155" name="BearbOrgUnitFax">
    <vt:lpwstr/>
  </property>
  <property fmtid="{D5CDD505-2E9C-101B-9397-08002B2CF9AE}" pid="156" name="UserOrgUnitFax">
    <vt:lpwstr>+41 31 322 83 83</vt:lpwstr>
  </property>
  <property fmtid="{D5CDD505-2E9C-101B-9397-08002B2CF9AE}" pid="157" name="LoginOrgUnitMail">
    <vt:lpwstr/>
  </property>
  <property fmtid="{D5CDD505-2E9C-101B-9397-08002B2CF9AE}" pid="158" name="BearbOrgUnitMail">
    <vt:lpwstr/>
  </property>
  <property fmtid="{D5CDD505-2E9C-101B-9397-08002B2CF9AE}" pid="159" name="UserOrgUnitMail">
    <vt:lpwstr/>
  </property>
  <property fmtid="{D5CDD505-2E9C-101B-9397-08002B2CF9AE}" pid="160" name="LoginHeader_D">
    <vt:lpwstr>Direktionsbereich Verbraucherschutz</vt:lpwstr>
  </property>
  <property fmtid="{D5CDD505-2E9C-101B-9397-08002B2CF9AE}" pid="161" name="BearbHeader_D">
    <vt:lpwstr/>
  </property>
  <property fmtid="{D5CDD505-2E9C-101B-9397-08002B2CF9AE}" pid="162" name="UserHeader_D">
    <vt:lpwstr>Direktionsbereich Verbraucherschutz</vt:lpwstr>
  </property>
  <property fmtid="{D5CDD505-2E9C-101B-9397-08002B2CF9AE}" pid="163" name="LoginHeader_F">
    <vt:lpwstr>Unité de direction Protection des consommateurs</vt:lpwstr>
  </property>
  <property fmtid="{D5CDD505-2E9C-101B-9397-08002B2CF9AE}" pid="164" name="BearbHeader_F">
    <vt:lpwstr/>
  </property>
  <property fmtid="{D5CDD505-2E9C-101B-9397-08002B2CF9AE}" pid="165" name="UserHeader_F">
    <vt:lpwstr>Unité de direction Protection des consommateurs</vt:lpwstr>
  </property>
  <property fmtid="{D5CDD505-2E9C-101B-9397-08002B2CF9AE}" pid="166" name="LoginHeader_I">
    <vt:lpwstr>Unità di direzione protezione dei consumatori</vt:lpwstr>
  </property>
  <property fmtid="{D5CDD505-2E9C-101B-9397-08002B2CF9AE}" pid="167" name="BearbHeader_I">
    <vt:lpwstr/>
  </property>
  <property fmtid="{D5CDD505-2E9C-101B-9397-08002B2CF9AE}" pid="168" name="UserHeader_I">
    <vt:lpwstr>Unità di direzione protezione dei consumatori</vt:lpwstr>
  </property>
  <property fmtid="{D5CDD505-2E9C-101B-9397-08002B2CF9AE}" pid="169" name="LoginHeader_E">
    <vt:lpwstr>Consumer Protection Directorate</vt:lpwstr>
  </property>
  <property fmtid="{D5CDD505-2E9C-101B-9397-08002B2CF9AE}" pid="170" name="BearbHeader_E">
    <vt:lpwstr/>
  </property>
  <property fmtid="{D5CDD505-2E9C-101B-9397-08002B2CF9AE}" pid="171" name="UserHeader_E">
    <vt:lpwstr>Consumer Protection Directorate</vt:lpwstr>
  </property>
  <property fmtid="{D5CDD505-2E9C-101B-9397-08002B2CF9AE}" pid="172" name="LoginHeader_R">
    <vt:lpwstr/>
  </property>
  <property fmtid="{D5CDD505-2E9C-101B-9397-08002B2CF9AE}" pid="173" name="BearbHeader_R">
    <vt:lpwstr/>
  </property>
  <property fmtid="{D5CDD505-2E9C-101B-9397-08002B2CF9AE}" pid="174" name="UserHeader_R">
    <vt:lpwstr/>
  </property>
  <property fmtid="{D5CDD505-2E9C-101B-9397-08002B2CF9AE}" pid="175" name="LoginFooter_D">
    <vt:lpwstr>Sektion Forschungsanlagen und Nuklearmedizin</vt:lpwstr>
  </property>
  <property fmtid="{D5CDD505-2E9C-101B-9397-08002B2CF9AE}" pid="176" name="BearbFooter_D">
    <vt:lpwstr/>
  </property>
  <property fmtid="{D5CDD505-2E9C-101B-9397-08002B2CF9AE}" pid="177" name="UserFooter_D">
    <vt:lpwstr>Sektion Forschungsanlagen und Nuklearmedizin</vt:lpwstr>
  </property>
  <property fmtid="{D5CDD505-2E9C-101B-9397-08002B2CF9AE}" pid="178" name="LoginFooter_F">
    <vt:lpwstr>Section Installations de recherche et médecine nucléaire</vt:lpwstr>
  </property>
  <property fmtid="{D5CDD505-2E9C-101B-9397-08002B2CF9AE}" pid="179" name="BearbFooter_F">
    <vt:lpwstr/>
  </property>
  <property fmtid="{D5CDD505-2E9C-101B-9397-08002B2CF9AE}" pid="180" name="UserFooter_F">
    <vt:lpwstr>Section Installations de recherche et médecine nucléaire</vt:lpwstr>
  </property>
  <property fmtid="{D5CDD505-2E9C-101B-9397-08002B2CF9AE}" pid="181" name="LoginFooter_I">
    <vt:lpwstr>Sezione impianti di ricerca e medicina nucleare</vt:lpwstr>
  </property>
  <property fmtid="{D5CDD505-2E9C-101B-9397-08002B2CF9AE}" pid="182" name="BearbFooter_I">
    <vt:lpwstr/>
  </property>
  <property fmtid="{D5CDD505-2E9C-101B-9397-08002B2CF9AE}" pid="183" name="UserFooter_I">
    <vt:lpwstr>Sezione impianti di ricerca e medicina nucleare</vt:lpwstr>
  </property>
  <property fmtid="{D5CDD505-2E9C-101B-9397-08002B2CF9AE}" pid="184" name="LoginFooter_E">
    <vt:lpwstr>Research Facilities and Nuclear Medicine Section</vt:lpwstr>
  </property>
  <property fmtid="{D5CDD505-2E9C-101B-9397-08002B2CF9AE}" pid="185" name="BearbFooter_E">
    <vt:lpwstr/>
  </property>
  <property fmtid="{D5CDD505-2E9C-101B-9397-08002B2CF9AE}" pid="186" name="UserFooter_E">
    <vt:lpwstr>Research Facilities and Nuclear Medicine Section</vt:lpwstr>
  </property>
  <property fmtid="{D5CDD505-2E9C-101B-9397-08002B2CF9AE}" pid="187" name="LoginFooter_R">
    <vt:lpwstr/>
  </property>
  <property fmtid="{D5CDD505-2E9C-101B-9397-08002B2CF9AE}" pid="188" name="BearbFooter_R">
    <vt:lpwstr/>
  </property>
  <property fmtid="{D5CDD505-2E9C-101B-9397-08002B2CF9AE}" pid="189" name="UserFooter_R">
    <vt:lpwstr/>
  </property>
  <property fmtid="{D5CDD505-2E9C-101B-9397-08002B2CF9AE}" pid="190" name="LoginOUSig_D">
    <vt:lpwstr>Abteilung Strahlenschutz</vt:lpwstr>
  </property>
  <property fmtid="{D5CDD505-2E9C-101B-9397-08002B2CF9AE}" pid="191" name="BearbOUSig_D">
    <vt:lpwstr/>
  </property>
  <property fmtid="{D5CDD505-2E9C-101B-9397-08002B2CF9AE}" pid="192" name="UserOUSig_D">
    <vt:lpwstr>Abteilung Strahlenschutz</vt:lpwstr>
  </property>
  <property fmtid="{D5CDD505-2E9C-101B-9397-08002B2CF9AE}" pid="193" name="LoginOUSig_F">
    <vt:lpwstr>Division Radioprotection</vt:lpwstr>
  </property>
  <property fmtid="{D5CDD505-2E9C-101B-9397-08002B2CF9AE}" pid="194" name="BearbOUSig_F">
    <vt:lpwstr/>
  </property>
  <property fmtid="{D5CDD505-2E9C-101B-9397-08002B2CF9AE}" pid="195" name="UserOUSig_F">
    <vt:lpwstr>Division Radioprotection</vt:lpwstr>
  </property>
  <property fmtid="{D5CDD505-2E9C-101B-9397-08002B2CF9AE}" pid="196" name="LoginOUSig_I">
    <vt:lpwstr>Divisione radioprotezione</vt:lpwstr>
  </property>
  <property fmtid="{D5CDD505-2E9C-101B-9397-08002B2CF9AE}" pid="197" name="BearbOUSig_I">
    <vt:lpwstr/>
  </property>
  <property fmtid="{D5CDD505-2E9C-101B-9397-08002B2CF9AE}" pid="198" name="UserOUSig_I">
    <vt:lpwstr>Divisione radioprotezione</vt:lpwstr>
  </property>
  <property fmtid="{D5CDD505-2E9C-101B-9397-08002B2CF9AE}" pid="199" name="LoginOUSig_E">
    <vt:lpwstr>Division of Radiological Protection</vt:lpwstr>
  </property>
  <property fmtid="{D5CDD505-2E9C-101B-9397-08002B2CF9AE}" pid="200" name="BearbOUSig_E">
    <vt:lpwstr/>
  </property>
  <property fmtid="{D5CDD505-2E9C-101B-9397-08002B2CF9AE}" pid="201" name="UserOUSig_E">
    <vt:lpwstr>Division of Radiological Protection</vt:lpwstr>
  </property>
  <property fmtid="{D5CDD505-2E9C-101B-9397-08002B2CF9AE}" pid="202" name="LoginOUSig_R">
    <vt:lpwstr/>
  </property>
  <property fmtid="{D5CDD505-2E9C-101B-9397-08002B2CF9AE}" pid="203" name="BearbOUSig_R">
    <vt:lpwstr/>
  </property>
  <property fmtid="{D5CDD505-2E9C-101B-9397-08002B2CF9AE}" pid="204" name="UserOUSig_R">
    <vt:lpwstr/>
  </property>
  <property fmtid="{D5CDD505-2E9C-101B-9397-08002B2CF9AE}" pid="205" name="LoginDIR_D">
    <vt:lpwstr>Direktionsbereich Verbraucherschutz</vt:lpwstr>
  </property>
  <property fmtid="{D5CDD505-2E9C-101B-9397-08002B2CF9AE}" pid="206" name="BearbDIR_D">
    <vt:lpwstr/>
  </property>
  <property fmtid="{D5CDD505-2E9C-101B-9397-08002B2CF9AE}" pid="207" name="UserDIR_D">
    <vt:lpwstr>Direktionsbereich Verbraucherschutz</vt:lpwstr>
  </property>
  <property fmtid="{D5CDD505-2E9C-101B-9397-08002B2CF9AE}" pid="208" name="LoginDIR_F">
    <vt:lpwstr>Unité de direction Protection des consommateurs</vt:lpwstr>
  </property>
  <property fmtid="{D5CDD505-2E9C-101B-9397-08002B2CF9AE}" pid="209" name="BearbDIR_F">
    <vt:lpwstr/>
  </property>
  <property fmtid="{D5CDD505-2E9C-101B-9397-08002B2CF9AE}" pid="210" name="UserDIR_F">
    <vt:lpwstr>Unité de direction Protection des consommateurs</vt:lpwstr>
  </property>
  <property fmtid="{D5CDD505-2E9C-101B-9397-08002B2CF9AE}" pid="211" name="LoginDIR_I">
    <vt:lpwstr>Unità di direzione protezione dei consumatori</vt:lpwstr>
  </property>
  <property fmtid="{D5CDD505-2E9C-101B-9397-08002B2CF9AE}" pid="212" name="BearbDIR_I">
    <vt:lpwstr/>
  </property>
  <property fmtid="{D5CDD505-2E9C-101B-9397-08002B2CF9AE}" pid="213" name="UserDIR_I">
    <vt:lpwstr>Unità di direzione protezione dei consumatori</vt:lpwstr>
  </property>
  <property fmtid="{D5CDD505-2E9C-101B-9397-08002B2CF9AE}" pid="214" name="LoginDIR_E">
    <vt:lpwstr>Consumer Protection Directorate</vt:lpwstr>
  </property>
  <property fmtid="{D5CDD505-2E9C-101B-9397-08002B2CF9AE}" pid="215" name="BearbDIR_E">
    <vt:lpwstr/>
  </property>
  <property fmtid="{D5CDD505-2E9C-101B-9397-08002B2CF9AE}" pid="216" name="UserDIR_E">
    <vt:lpwstr>Consumer Protection Directorate</vt:lpwstr>
  </property>
  <property fmtid="{D5CDD505-2E9C-101B-9397-08002B2CF9AE}" pid="217" name="LoginDIR_R">
    <vt:lpwstr/>
  </property>
  <property fmtid="{D5CDD505-2E9C-101B-9397-08002B2CF9AE}" pid="218" name="BearbDIR_R">
    <vt:lpwstr/>
  </property>
  <property fmtid="{D5CDD505-2E9C-101B-9397-08002B2CF9AE}" pid="219" name="UserDIR_R">
    <vt:lpwstr/>
  </property>
  <property fmtid="{D5CDD505-2E9C-101B-9397-08002B2CF9AE}" pid="220" name="LoginABT_D">
    <vt:lpwstr>Abteilung Strahlenschutz</vt:lpwstr>
  </property>
  <property fmtid="{D5CDD505-2E9C-101B-9397-08002B2CF9AE}" pid="221" name="BearbABT_D">
    <vt:lpwstr/>
  </property>
  <property fmtid="{D5CDD505-2E9C-101B-9397-08002B2CF9AE}" pid="222" name="UserABT_D">
    <vt:lpwstr>Abteilung Strahlenschutz</vt:lpwstr>
  </property>
  <property fmtid="{D5CDD505-2E9C-101B-9397-08002B2CF9AE}" pid="223" name="LoginABT_F">
    <vt:lpwstr>Division Radioprotection</vt:lpwstr>
  </property>
  <property fmtid="{D5CDD505-2E9C-101B-9397-08002B2CF9AE}" pid="224" name="BearbABT_F">
    <vt:lpwstr/>
  </property>
  <property fmtid="{D5CDD505-2E9C-101B-9397-08002B2CF9AE}" pid="225" name="UserABT_F">
    <vt:lpwstr>Division Radioprotection</vt:lpwstr>
  </property>
  <property fmtid="{D5CDD505-2E9C-101B-9397-08002B2CF9AE}" pid="226" name="LoginABT_I">
    <vt:lpwstr>Divisione radioprotezione</vt:lpwstr>
  </property>
  <property fmtid="{D5CDD505-2E9C-101B-9397-08002B2CF9AE}" pid="227" name="BearbABT_I">
    <vt:lpwstr/>
  </property>
  <property fmtid="{D5CDD505-2E9C-101B-9397-08002B2CF9AE}" pid="228" name="UserABT_I">
    <vt:lpwstr>Divisione radioprotezione</vt:lpwstr>
  </property>
  <property fmtid="{D5CDD505-2E9C-101B-9397-08002B2CF9AE}" pid="229" name="LoginABT_E">
    <vt:lpwstr>Division of Radiological Protection</vt:lpwstr>
  </property>
  <property fmtid="{D5CDD505-2E9C-101B-9397-08002B2CF9AE}" pid="230" name="BearbABT_E">
    <vt:lpwstr/>
  </property>
  <property fmtid="{D5CDD505-2E9C-101B-9397-08002B2CF9AE}" pid="231" name="UserABT_E">
    <vt:lpwstr>Division of Radiological Protection</vt:lpwstr>
  </property>
  <property fmtid="{D5CDD505-2E9C-101B-9397-08002B2CF9AE}" pid="232" name="LoginAbt_R">
    <vt:lpwstr/>
  </property>
  <property fmtid="{D5CDD505-2E9C-101B-9397-08002B2CF9AE}" pid="233" name="BearbAbt_R">
    <vt:lpwstr/>
  </property>
  <property fmtid="{D5CDD505-2E9C-101B-9397-08002B2CF9AE}" pid="234" name="UserAbt_R">
    <vt:lpwstr/>
  </property>
  <property fmtid="{D5CDD505-2E9C-101B-9397-08002B2CF9AE}" pid="235" name="LoginUnderUnit">
    <vt:lpwstr/>
  </property>
  <property fmtid="{D5CDD505-2E9C-101B-9397-08002B2CF9AE}" pid="236" name="BearbUnderUnit">
    <vt:lpwstr/>
  </property>
  <property fmtid="{D5CDD505-2E9C-101B-9397-08002B2CF9AE}" pid="237" name="UserUnderUnit">
    <vt:lpwstr/>
  </property>
  <property fmtid="{D5CDD505-2E9C-101B-9397-08002B2CF9AE}" pid="238" name="LoginInternet">
    <vt:lpwstr>www.bag.admin.ch</vt:lpwstr>
  </property>
  <property fmtid="{D5CDD505-2E9C-101B-9397-08002B2CF9AE}" pid="239" name="BearbInternet">
    <vt:lpwstr/>
  </property>
  <property fmtid="{D5CDD505-2E9C-101B-9397-08002B2CF9AE}" pid="240" name="UserInternet">
    <vt:lpwstr>www.bag.admin.ch</vt:lpwstr>
  </property>
  <property fmtid="{D5CDD505-2E9C-101B-9397-08002B2CF9AE}" pid="241" name="LoginOrgUnitCode">
    <vt:lpwstr/>
  </property>
  <property fmtid="{D5CDD505-2E9C-101B-9397-08002B2CF9AE}" pid="242" name="BearbOrgUnitCode">
    <vt:lpwstr/>
  </property>
  <property fmtid="{D5CDD505-2E9C-101B-9397-08002B2CF9AE}" pid="243" name="UserOrgUnitCode">
    <vt:lpwstr/>
  </property>
  <property fmtid="{D5CDD505-2E9C-101B-9397-08002B2CF9AE}" pid="244" name="#OrgUnitID">
    <vt:lpwstr>'Direktionsbereich Verbraucherschutz'</vt:lpwstr>
  </property>
  <property fmtid="{D5CDD505-2E9C-101B-9397-08002B2CF9AE}" pid="245" name="#Location">
    <vt:lpwstr>'Schwarzenburgstrasse 165'</vt:lpwstr>
  </property>
  <property fmtid="{D5CDD505-2E9C-101B-9397-08002B2CF9AE}" pid="246" name="SigUserID">
    <vt:lpwstr>U7259</vt:lpwstr>
  </property>
  <property fmtid="{D5CDD505-2E9C-101B-9397-08002B2CF9AE}" pid="247" name="SigFullname">
    <vt:lpwstr>Marti Thomas;U7259</vt:lpwstr>
  </property>
  <property fmtid="{D5CDD505-2E9C-101B-9397-08002B2CF9AE}" pid="248" name="SigName">
    <vt:lpwstr>Marti</vt:lpwstr>
  </property>
  <property fmtid="{D5CDD505-2E9C-101B-9397-08002B2CF9AE}" pid="249" name="SigVorname">
    <vt:lpwstr>Thomas</vt:lpwstr>
  </property>
  <property fmtid="{D5CDD505-2E9C-101B-9397-08002B2CF9AE}" pid="250" name="SigKurzel">
    <vt:lpwstr>THM</vt:lpwstr>
  </property>
  <property fmtid="{D5CDD505-2E9C-101B-9397-08002B2CF9AE}" pid="251" name="SigBuro">
    <vt:lpwstr/>
  </property>
  <property fmtid="{D5CDD505-2E9C-101B-9397-08002B2CF9AE}" pid="252" name="SigTel">
    <vt:lpwstr>+41 31 324 10 40</vt:lpwstr>
  </property>
  <property fmtid="{D5CDD505-2E9C-101B-9397-08002B2CF9AE}" pid="253" name="SigFAX">
    <vt:lpwstr>+41 31 322 83 83</vt:lpwstr>
  </property>
  <property fmtid="{D5CDD505-2E9C-101B-9397-08002B2CF9AE}" pid="254" name="SigMailAdr">
    <vt:lpwstr>Thomas.Marti@bag.admin.ch</vt:lpwstr>
  </property>
  <property fmtid="{D5CDD505-2E9C-101B-9397-08002B2CF9AE}" pid="255" name="SigTitle_D">
    <vt:lpwstr/>
  </property>
  <property fmtid="{D5CDD505-2E9C-101B-9397-08002B2CF9AE}" pid="256" name="SigTitle_F">
    <vt:lpwstr/>
  </property>
  <property fmtid="{D5CDD505-2E9C-101B-9397-08002B2CF9AE}" pid="257" name="SigTitle_I">
    <vt:lpwstr/>
  </property>
  <property fmtid="{D5CDD505-2E9C-101B-9397-08002B2CF9AE}" pid="258" name="SigTitle_E">
    <vt:lpwstr/>
  </property>
  <property fmtid="{D5CDD505-2E9C-101B-9397-08002B2CF9AE}" pid="259" name="SigFunction_D">
    <vt:lpwstr/>
  </property>
  <property fmtid="{D5CDD505-2E9C-101B-9397-08002B2CF9AE}" pid="260" name="SigFunction_F">
    <vt:lpwstr/>
  </property>
  <property fmtid="{D5CDD505-2E9C-101B-9397-08002B2CF9AE}" pid="261" name="SigFunction_I">
    <vt:lpwstr/>
  </property>
  <property fmtid="{D5CDD505-2E9C-101B-9397-08002B2CF9AE}" pid="262" name="SigFunction_E">
    <vt:lpwstr/>
  </property>
  <property fmtid="{D5CDD505-2E9C-101B-9397-08002B2CF9AE}" pid="263" name="SigLocation">
    <vt:lpwstr>Schwarzenburgstrasse 165</vt:lpwstr>
  </property>
  <property fmtid="{D5CDD505-2E9C-101B-9397-08002B2CF9AE}" pid="264" name="SigOrgUnitID">
    <vt:lpwstr>Direktionsbereich Verbraucherschutz</vt:lpwstr>
  </property>
  <property fmtid="{D5CDD505-2E9C-101B-9397-08002B2CF9AE}" pid="265" name="SigOrgUnitTel">
    <vt:lpwstr>+41 31 323 02 54</vt:lpwstr>
  </property>
  <property fmtid="{D5CDD505-2E9C-101B-9397-08002B2CF9AE}" pid="266" name="SigOrgUnitFax">
    <vt:lpwstr>+41 31 322 83 83</vt:lpwstr>
  </property>
  <property fmtid="{D5CDD505-2E9C-101B-9397-08002B2CF9AE}" pid="267" name="SigOrgUnitMail">
    <vt:lpwstr/>
  </property>
  <property fmtid="{D5CDD505-2E9C-101B-9397-08002B2CF9AE}" pid="268" name="SigHeader_D">
    <vt:lpwstr>Direktionsbereich Verbraucherschutz</vt:lpwstr>
  </property>
  <property fmtid="{D5CDD505-2E9C-101B-9397-08002B2CF9AE}" pid="269" name="SigHeader_F">
    <vt:lpwstr>Unité de direction Protection des consommateurs</vt:lpwstr>
  </property>
  <property fmtid="{D5CDD505-2E9C-101B-9397-08002B2CF9AE}" pid="270" name="SigHeader_I">
    <vt:lpwstr>Unità di direzione protezione dei consumatori</vt:lpwstr>
  </property>
  <property fmtid="{D5CDD505-2E9C-101B-9397-08002B2CF9AE}" pid="271" name="SigHeader_E">
    <vt:lpwstr>Consumer Protection Directorate</vt:lpwstr>
  </property>
  <property fmtid="{D5CDD505-2E9C-101B-9397-08002B2CF9AE}" pid="272" name="SigHeader_R">
    <vt:lpwstr/>
  </property>
  <property fmtid="{D5CDD505-2E9C-101B-9397-08002B2CF9AE}" pid="273" name="SigFooter_D">
    <vt:lpwstr>Sektion Forschungsanlagen und Nuklearmedizin</vt:lpwstr>
  </property>
  <property fmtid="{D5CDD505-2E9C-101B-9397-08002B2CF9AE}" pid="274" name="SigFooter_F">
    <vt:lpwstr>Section Installations de recherche et médecine nucléaire</vt:lpwstr>
  </property>
  <property fmtid="{D5CDD505-2E9C-101B-9397-08002B2CF9AE}" pid="275" name="SigFooter_I">
    <vt:lpwstr>Sezione impianti di ricerca e medicina nucleare</vt:lpwstr>
  </property>
  <property fmtid="{D5CDD505-2E9C-101B-9397-08002B2CF9AE}" pid="276" name="SigFooter_E">
    <vt:lpwstr>Research Facilities and Nuclear Medicine Section</vt:lpwstr>
  </property>
  <property fmtid="{D5CDD505-2E9C-101B-9397-08002B2CF9AE}" pid="277" name="SigFooter_R">
    <vt:lpwstr/>
  </property>
  <property fmtid="{D5CDD505-2E9C-101B-9397-08002B2CF9AE}" pid="278" name="SigOUSig_D">
    <vt:lpwstr>Abteilung Strahlenschutz</vt:lpwstr>
  </property>
  <property fmtid="{D5CDD505-2E9C-101B-9397-08002B2CF9AE}" pid="279" name="SigOUSig_F">
    <vt:lpwstr>Division Radioprotection</vt:lpwstr>
  </property>
  <property fmtid="{D5CDD505-2E9C-101B-9397-08002B2CF9AE}" pid="280" name="SigOUSig_I">
    <vt:lpwstr>Divisione radioprotezione</vt:lpwstr>
  </property>
  <property fmtid="{D5CDD505-2E9C-101B-9397-08002B2CF9AE}" pid="281" name="SigOUSig_E">
    <vt:lpwstr>Division of Radiological Protection</vt:lpwstr>
  </property>
  <property fmtid="{D5CDD505-2E9C-101B-9397-08002B2CF9AE}" pid="282" name="SigOUSig_R">
    <vt:lpwstr/>
  </property>
  <property fmtid="{D5CDD505-2E9C-101B-9397-08002B2CF9AE}" pid="283" name="SigDIR_D">
    <vt:lpwstr>Direktionsbereich Verbraucherschutz</vt:lpwstr>
  </property>
  <property fmtid="{D5CDD505-2E9C-101B-9397-08002B2CF9AE}" pid="284" name="SigDIR_F">
    <vt:lpwstr>Unité de direction Protection des consommateurs</vt:lpwstr>
  </property>
  <property fmtid="{D5CDD505-2E9C-101B-9397-08002B2CF9AE}" pid="285" name="SigDIR_I">
    <vt:lpwstr>Unità di direzione protezione dei consumatori</vt:lpwstr>
  </property>
  <property fmtid="{D5CDD505-2E9C-101B-9397-08002B2CF9AE}" pid="286" name="SigDIR_E">
    <vt:lpwstr>Consumer Protection Directorate</vt:lpwstr>
  </property>
  <property fmtid="{D5CDD505-2E9C-101B-9397-08002B2CF9AE}" pid="287" name="SigDIR_R">
    <vt:lpwstr/>
  </property>
  <property fmtid="{D5CDD505-2E9C-101B-9397-08002B2CF9AE}" pid="288" name="SigABT_D">
    <vt:lpwstr>Abteilung Strahlenschutz</vt:lpwstr>
  </property>
  <property fmtid="{D5CDD505-2E9C-101B-9397-08002B2CF9AE}" pid="289" name="SigABT_F">
    <vt:lpwstr>Division Radioprotection</vt:lpwstr>
  </property>
  <property fmtid="{D5CDD505-2E9C-101B-9397-08002B2CF9AE}" pid="290" name="SigABT_I">
    <vt:lpwstr>Divisione radioprotezione</vt:lpwstr>
  </property>
  <property fmtid="{D5CDD505-2E9C-101B-9397-08002B2CF9AE}" pid="291" name="SigABT_E">
    <vt:lpwstr>Division of Radiological Protection</vt:lpwstr>
  </property>
  <property fmtid="{D5CDD505-2E9C-101B-9397-08002B2CF9AE}" pid="292" name="SigAbt_R">
    <vt:lpwstr/>
  </property>
  <property fmtid="{D5CDD505-2E9C-101B-9397-08002B2CF9AE}" pid="293" name="SigUnderUnit">
    <vt:lpwstr/>
  </property>
  <property fmtid="{D5CDD505-2E9C-101B-9397-08002B2CF9AE}" pid="294" name="SigInternet">
    <vt:lpwstr>www.bag.admin.ch</vt:lpwstr>
  </property>
  <property fmtid="{D5CDD505-2E9C-101B-9397-08002B2CF9AE}" pid="295" name="SigOrgUnitCode">
    <vt:lpwstr/>
  </property>
  <property fmtid="{D5CDD505-2E9C-101B-9397-08002B2CF9AE}" pid="296" name="YourRef">
    <vt:lpwstr/>
  </property>
  <property fmtid="{D5CDD505-2E9C-101B-9397-08002B2CF9AE}" pid="297" name="FlagAutomation">
    <vt:lpwstr>True</vt:lpwstr>
  </property>
</Properties>
</file>