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tblInd w:w="-7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48"/>
        <w:gridCol w:w="160"/>
        <w:gridCol w:w="410"/>
        <w:gridCol w:w="284"/>
        <w:gridCol w:w="1130"/>
        <w:gridCol w:w="413"/>
        <w:gridCol w:w="296"/>
        <w:gridCol w:w="845"/>
        <w:gridCol w:w="9"/>
        <w:gridCol w:w="115"/>
        <w:gridCol w:w="165"/>
        <w:gridCol w:w="231"/>
        <w:gridCol w:w="9"/>
        <w:gridCol w:w="25"/>
        <w:gridCol w:w="15"/>
        <w:gridCol w:w="7"/>
        <w:gridCol w:w="138"/>
        <w:gridCol w:w="265"/>
        <w:gridCol w:w="270"/>
        <w:gridCol w:w="156"/>
        <w:gridCol w:w="10"/>
        <w:gridCol w:w="242"/>
        <w:gridCol w:w="173"/>
        <w:gridCol w:w="13"/>
        <w:gridCol w:w="9"/>
        <w:gridCol w:w="266"/>
        <w:gridCol w:w="13"/>
        <w:gridCol w:w="99"/>
        <w:gridCol w:w="314"/>
        <w:gridCol w:w="269"/>
        <w:gridCol w:w="156"/>
        <w:gridCol w:w="83"/>
        <w:gridCol w:w="195"/>
        <w:gridCol w:w="436"/>
        <w:gridCol w:w="420"/>
        <w:gridCol w:w="17"/>
        <w:gridCol w:w="116"/>
        <w:gridCol w:w="153"/>
        <w:gridCol w:w="139"/>
        <w:gridCol w:w="284"/>
        <w:gridCol w:w="15"/>
        <w:gridCol w:w="126"/>
        <w:gridCol w:w="155"/>
        <w:gridCol w:w="129"/>
        <w:gridCol w:w="425"/>
        <w:gridCol w:w="277"/>
        <w:gridCol w:w="166"/>
      </w:tblGrid>
      <w:tr w:rsidR="00CC036B" w:rsidRPr="00CF7514" w14:paraId="5AE993FC" w14:textId="77777777" w:rsidTr="00E62571">
        <w:trPr>
          <w:trHeight w:hRule="exact" w:val="436"/>
        </w:trPr>
        <w:tc>
          <w:tcPr>
            <w:tcW w:w="4906" w:type="dxa"/>
            <w:gridSpan w:val="12"/>
            <w:tcBorders>
              <w:top w:val="single" w:sz="12" w:space="0" w:color="auto"/>
            </w:tcBorders>
          </w:tcPr>
          <w:p w14:paraId="1838BC7F" w14:textId="77777777" w:rsidR="00CC036B" w:rsidRPr="00CF7514" w:rsidRDefault="00CC036B" w:rsidP="0043173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Carte d’accompagnement pour déchet radioactif brut</w:t>
            </w:r>
          </w:p>
        </w:tc>
        <w:tc>
          <w:tcPr>
            <w:tcW w:w="5585" w:type="dxa"/>
            <w:gridSpan w:val="35"/>
            <w:tcBorders>
              <w:top w:val="single" w:sz="12" w:space="0" w:color="auto"/>
            </w:tcBorders>
          </w:tcPr>
          <w:p w14:paraId="53A42343" w14:textId="77777777" w:rsidR="00CC036B" w:rsidRPr="00CF7514" w:rsidRDefault="00CC036B" w:rsidP="00FB168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Marquage de l’emballage intérieur</w:t>
            </w:r>
          </w:p>
        </w:tc>
      </w:tr>
      <w:tr w:rsidR="00CC036B" w:rsidRPr="00CF7514" w14:paraId="34F0FF94" w14:textId="77777777" w:rsidTr="00E62571">
        <w:trPr>
          <w:cantSplit/>
          <w:trHeight w:hRule="exact" w:val="320"/>
        </w:trPr>
        <w:tc>
          <w:tcPr>
            <w:tcW w:w="4510" w:type="dxa"/>
            <w:gridSpan w:val="10"/>
            <w:tcBorders>
              <w:right w:val="single" w:sz="12" w:space="0" w:color="auto"/>
            </w:tcBorders>
            <w:vAlign w:val="center"/>
          </w:tcPr>
          <w:p w14:paraId="4DDF11CC" w14:textId="77777777" w:rsidR="00CC036B" w:rsidRPr="00CF7514" w:rsidRDefault="00CC036B" w:rsidP="00843C9E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Emballage intérieur  (EI)</w:t>
            </w:r>
          </w:p>
        </w:tc>
        <w:tc>
          <w:tcPr>
            <w:tcW w:w="4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AA47E" w14:textId="77777777" w:rsidR="00CC036B" w:rsidRPr="00CF7514" w:rsidRDefault="00CC036B" w:rsidP="002E3B3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13179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452008" w14:textId="77777777" w:rsidR="00CC036B" w:rsidRPr="00CF7514" w:rsidRDefault="00CC036B" w:rsidP="002E3B3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13179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EABDD5" w14:textId="77777777" w:rsidR="00CC036B" w:rsidRPr="00CF7514" w:rsidRDefault="00CC036B" w:rsidP="002E3B3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13179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16694" w14:textId="77777777" w:rsidR="00CC036B" w:rsidRPr="00CF7514" w:rsidRDefault="00CC036B" w:rsidP="002E3B3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13179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8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48F934" w14:textId="77777777" w:rsidR="00CC036B" w:rsidRPr="00CF7514" w:rsidRDefault="00CC036B" w:rsidP="002E3B3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D3DFE" w14:textId="77777777" w:rsidR="00CC036B" w:rsidRPr="00CF7514" w:rsidRDefault="00CC036B" w:rsidP="002E3B3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13179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902E17" w14:textId="77777777" w:rsidR="00CC036B" w:rsidRPr="00CF7514" w:rsidRDefault="00CC036B" w:rsidP="002E3B3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13179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7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44E2BA" w14:textId="77777777" w:rsidR="00CC036B" w:rsidRPr="00CF7514" w:rsidRDefault="00CC036B" w:rsidP="002E3B3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AC026" w14:textId="77777777" w:rsidR="00CC036B" w:rsidRPr="00CF7514" w:rsidRDefault="00CC036B" w:rsidP="002E3B3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13179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A760D" w14:textId="77777777" w:rsidR="00CC036B" w:rsidRPr="00CF7514" w:rsidRDefault="00CC036B" w:rsidP="002E3B3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13179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FC17D" w14:textId="77777777" w:rsidR="00CC036B" w:rsidRPr="00CF7514" w:rsidRDefault="00CC036B" w:rsidP="002E3B3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13179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EEC068" w14:textId="77777777" w:rsidR="00CC036B" w:rsidRPr="00CF7514" w:rsidRDefault="00CC036B" w:rsidP="002E3B3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85A7B" w14:textId="77777777" w:rsidR="00CC036B" w:rsidRPr="00CF7514" w:rsidRDefault="00CC036B" w:rsidP="002E3B3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13179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3EE89" w14:textId="77777777" w:rsidR="00CC036B" w:rsidRPr="00CF7514" w:rsidRDefault="00CC036B" w:rsidP="002E3B3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13179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</w:tcBorders>
          </w:tcPr>
          <w:p w14:paraId="2132CD0C" w14:textId="77777777" w:rsidR="00CC036B" w:rsidRPr="00CF7514" w:rsidRDefault="00CC036B" w:rsidP="00FB1680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</w:tr>
      <w:tr w:rsidR="00CC036B" w:rsidRPr="00CF7514" w14:paraId="3602C30C" w14:textId="77777777" w:rsidTr="00E62571">
        <w:trPr>
          <w:trHeight w:hRule="exact" w:val="238"/>
        </w:trPr>
        <w:tc>
          <w:tcPr>
            <w:tcW w:w="4915" w:type="dxa"/>
            <w:gridSpan w:val="13"/>
            <w:tcBorders>
              <w:bottom w:val="single" w:sz="12" w:space="0" w:color="auto"/>
            </w:tcBorders>
          </w:tcPr>
          <w:p w14:paraId="1C89AFC7" w14:textId="77777777" w:rsidR="00CC036B" w:rsidRPr="00CF7514" w:rsidRDefault="00CC036B" w:rsidP="00FB1680">
            <w:pPr>
              <w:tabs>
                <w:tab w:val="center" w:pos="4465"/>
                <w:tab w:val="center" w:pos="6166"/>
                <w:tab w:val="center" w:pos="7442"/>
                <w:tab w:val="center" w:pos="8718"/>
              </w:tabs>
              <w:ind w:left="-266" w:firstLine="266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701" w:type="dxa"/>
            <w:gridSpan w:val="15"/>
            <w:tcBorders>
              <w:bottom w:val="single" w:sz="12" w:space="0" w:color="auto"/>
            </w:tcBorders>
          </w:tcPr>
          <w:p w14:paraId="6929250E" w14:textId="77777777" w:rsidR="00CC036B" w:rsidRPr="00CF7514" w:rsidRDefault="00CC036B" w:rsidP="00FB1680">
            <w:pPr>
              <w:tabs>
                <w:tab w:val="center" w:pos="4465"/>
                <w:tab w:val="center" w:pos="6166"/>
                <w:tab w:val="center" w:pos="7442"/>
                <w:tab w:val="center" w:pos="8718"/>
              </w:tabs>
              <w:ind w:left="-266" w:firstLine="266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Fournisseur</w:t>
            </w:r>
          </w:p>
        </w:tc>
        <w:tc>
          <w:tcPr>
            <w:tcW w:w="1453" w:type="dxa"/>
            <w:gridSpan w:val="6"/>
            <w:tcBorders>
              <w:bottom w:val="single" w:sz="12" w:space="0" w:color="auto"/>
            </w:tcBorders>
          </w:tcPr>
          <w:p w14:paraId="6A7F7A07" w14:textId="77777777" w:rsidR="00CC036B" w:rsidRPr="00CF7514" w:rsidRDefault="00CC036B" w:rsidP="000E2928">
            <w:pPr>
              <w:tabs>
                <w:tab w:val="center" w:pos="4465"/>
                <w:tab w:val="center" w:pos="6166"/>
                <w:tab w:val="center" w:pos="7442"/>
                <w:tab w:val="center" w:pos="8718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Année</w:t>
            </w:r>
          </w:p>
        </w:tc>
        <w:tc>
          <w:tcPr>
            <w:tcW w:w="1270" w:type="dxa"/>
            <w:gridSpan w:val="8"/>
            <w:tcBorders>
              <w:bottom w:val="single" w:sz="12" w:space="0" w:color="auto"/>
            </w:tcBorders>
          </w:tcPr>
          <w:p w14:paraId="3779469F" w14:textId="77777777" w:rsidR="00CC036B" w:rsidRPr="00CF7514" w:rsidRDefault="00CC036B" w:rsidP="000E2928">
            <w:pPr>
              <w:tabs>
                <w:tab w:val="center" w:pos="4465"/>
                <w:tab w:val="center" w:pos="6166"/>
                <w:tab w:val="center" w:pos="7442"/>
                <w:tab w:val="center" w:pos="8718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>No E</w:t>
            </w:r>
          </w:p>
        </w:tc>
        <w:tc>
          <w:tcPr>
            <w:tcW w:w="1152" w:type="dxa"/>
            <w:gridSpan w:val="5"/>
            <w:tcBorders>
              <w:bottom w:val="single" w:sz="12" w:space="0" w:color="auto"/>
            </w:tcBorders>
          </w:tcPr>
          <w:p w14:paraId="429700B4" w14:textId="77777777" w:rsidR="00CC036B" w:rsidRPr="00CF7514" w:rsidRDefault="00CC036B" w:rsidP="00FB1680">
            <w:pPr>
              <w:tabs>
                <w:tab w:val="center" w:pos="4465"/>
                <w:tab w:val="center" w:pos="6166"/>
                <w:tab w:val="center" w:pos="7442"/>
                <w:tab w:val="center" w:pos="8718"/>
              </w:tabs>
              <w:ind w:left="-266" w:firstLine="266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>No EI</w:t>
            </w:r>
          </w:p>
        </w:tc>
      </w:tr>
      <w:tr w:rsidR="00CC036B" w:rsidRPr="00C41643" w14:paraId="2E7EC7F5" w14:textId="77777777" w:rsidTr="00E62571">
        <w:trPr>
          <w:trHeight w:hRule="exact" w:val="367"/>
        </w:trPr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016C0B" w14:textId="77777777" w:rsidR="00CC036B" w:rsidRPr="00CF7514" w:rsidRDefault="00CC036B" w:rsidP="002C38A0">
            <w:pPr>
              <w:spacing w:before="80" w:after="8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1</w:t>
            </w:r>
          </w:p>
        </w:tc>
        <w:tc>
          <w:tcPr>
            <w:tcW w:w="9643" w:type="dxa"/>
            <w:gridSpan w:val="4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A9CD2" w14:textId="77777777" w:rsidR="00CC036B" w:rsidRPr="00CF7514" w:rsidRDefault="00CF7514" w:rsidP="002C38A0">
            <w:pPr>
              <w:spacing w:before="80" w:after="80"/>
              <w:ind w:right="71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Déclaration des nucléides et des activités </w:t>
            </w:r>
          </w:p>
        </w:tc>
      </w:tr>
      <w:tr w:rsidR="00CC036B" w:rsidRPr="00C41643" w14:paraId="25DE77A5" w14:textId="77777777" w:rsidTr="00E62571">
        <w:trPr>
          <w:trHeight w:hRule="exact" w:val="240"/>
        </w:trPr>
        <w:tc>
          <w:tcPr>
            <w:tcW w:w="848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50C9C729" w14:textId="77777777" w:rsidR="00CC036B" w:rsidRPr="00CF7514" w:rsidRDefault="00CC036B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1.1</w:t>
            </w:r>
          </w:p>
        </w:tc>
        <w:tc>
          <w:tcPr>
            <w:tcW w:w="9643" w:type="dxa"/>
            <w:gridSpan w:val="4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7EA62D5" w14:textId="77777777" w:rsidR="00CC036B" w:rsidRPr="00CF7514" w:rsidRDefault="00CF7514" w:rsidP="00FB1680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Description du déchet </w:t>
            </w:r>
            <w:r w:rsidR="00CC036B"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(</w:t>
            </w: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bouteilles en verre</w:t>
            </w:r>
            <w:r w:rsidR="00CC036B"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, </w:t>
            </w: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couches</w:t>
            </w:r>
            <w:r w:rsidR="00CC036B"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>scorie</w:t>
            </w:r>
            <w:r w:rsidR="00CC036B"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etc.): </w:t>
            </w:r>
          </w:p>
        </w:tc>
      </w:tr>
      <w:tr w:rsidR="00CC036B" w:rsidRPr="00CF7514" w14:paraId="1C3EF9CC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62A0CEDB" w14:textId="77777777" w:rsidR="00CC036B" w:rsidRPr="00CF7514" w:rsidRDefault="00CC036B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bookmarkStart w:id="0" w:name="Text12"/>
        <w:tc>
          <w:tcPr>
            <w:tcW w:w="964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C8033" w14:textId="77777777" w:rsidR="00CC036B" w:rsidRPr="00CF7514" w:rsidRDefault="0008526B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0"/>
          </w:p>
        </w:tc>
      </w:tr>
      <w:tr w:rsidR="00CC036B" w:rsidRPr="00CF7514" w14:paraId="606C8711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3701D5B6" w14:textId="77777777" w:rsidR="00CC036B" w:rsidRPr="00CF7514" w:rsidRDefault="00CC036B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964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06F59" w14:textId="77777777" w:rsidR="00CC036B" w:rsidRPr="00CF7514" w:rsidRDefault="00CC036B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13179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13179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13179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13179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13179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CC036B" w:rsidRPr="00CF7514" w14:paraId="578A7601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3E8679EF" w14:textId="77777777" w:rsidR="00CC036B" w:rsidRPr="00CF7514" w:rsidRDefault="00CC036B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964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088BC" w14:textId="77777777" w:rsidR="00CC036B" w:rsidRPr="00CF7514" w:rsidRDefault="00CC036B" w:rsidP="00FB1680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fldChar w:fldCharType="separate"/>
            </w:r>
            <w:r w:rsidR="00131794">
              <w:rPr>
                <w:rFonts w:ascii="Arial" w:hAnsi="Arial" w:cs="Arial"/>
                <w:b/>
                <w:noProof/>
                <w:sz w:val="18"/>
                <w:szCs w:val="18"/>
                <w:lang w:val="fr-CH"/>
              </w:rPr>
              <w:t> </w:t>
            </w:r>
            <w:r w:rsidR="00131794">
              <w:rPr>
                <w:rFonts w:ascii="Arial" w:hAnsi="Arial" w:cs="Arial"/>
                <w:b/>
                <w:noProof/>
                <w:sz w:val="18"/>
                <w:szCs w:val="18"/>
                <w:lang w:val="fr-CH"/>
              </w:rPr>
              <w:t> </w:t>
            </w:r>
            <w:r w:rsidR="00131794">
              <w:rPr>
                <w:rFonts w:ascii="Arial" w:hAnsi="Arial" w:cs="Arial"/>
                <w:b/>
                <w:noProof/>
                <w:sz w:val="18"/>
                <w:szCs w:val="18"/>
                <w:lang w:val="fr-CH"/>
              </w:rPr>
              <w:t> </w:t>
            </w:r>
            <w:r w:rsidR="00131794">
              <w:rPr>
                <w:rFonts w:ascii="Arial" w:hAnsi="Arial" w:cs="Arial"/>
                <w:b/>
                <w:noProof/>
                <w:sz w:val="18"/>
                <w:szCs w:val="18"/>
                <w:lang w:val="fr-CH"/>
              </w:rPr>
              <w:t> </w:t>
            </w:r>
            <w:r w:rsidR="00131794">
              <w:rPr>
                <w:rFonts w:ascii="Arial" w:hAnsi="Arial" w:cs="Arial"/>
                <w:b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fldChar w:fldCharType="end"/>
            </w:r>
          </w:p>
        </w:tc>
      </w:tr>
      <w:tr w:rsidR="00CC036B" w:rsidRPr="00CF7514" w14:paraId="77129FB9" w14:textId="77777777" w:rsidTr="00E62571">
        <w:trPr>
          <w:trHeight w:hRule="exact" w:val="344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75DDD8CE" w14:textId="77777777" w:rsidR="00CC036B" w:rsidRPr="00CF7514" w:rsidRDefault="00CC036B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964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34BDF" w14:textId="77777777" w:rsidR="00CC036B" w:rsidRPr="00CF7514" w:rsidRDefault="00CF7514" w:rsidP="00FB1680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Annexes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/</w:t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Documents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/Ph</w:t>
            </w:r>
            <w:r w:rsidR="00CC036B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otos: </w:t>
            </w:r>
            <w:bookmarkStart w:id="1" w:name="Text15"/>
            <w:r w:rsidR="0008526B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08526B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08526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08526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08526B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08526B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08526B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08526B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08526B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08526B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1"/>
          </w:p>
        </w:tc>
      </w:tr>
      <w:tr w:rsidR="00CC036B" w:rsidRPr="00C41643" w14:paraId="50246A07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208663C3" w14:textId="77777777" w:rsidR="00CC036B" w:rsidRPr="00CF7514" w:rsidRDefault="00CC036B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1.2</w:t>
            </w:r>
          </w:p>
        </w:tc>
        <w:tc>
          <w:tcPr>
            <w:tcW w:w="964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DE483" w14:textId="77777777" w:rsidR="00CC036B" w:rsidRPr="00CF7514" w:rsidRDefault="00651DBB" w:rsidP="00FB1680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651DBB">
              <w:rPr>
                <w:rFonts w:ascii="Arial" w:hAnsi="Arial" w:cs="Arial"/>
                <w:b/>
                <w:sz w:val="18"/>
                <w:szCs w:val="18"/>
                <w:lang w:val="fr-CH"/>
              </w:rPr>
              <w:t>Producteur de déchets (s</w:t>
            </w:r>
            <w:r w:rsidR="00B13773">
              <w:rPr>
                <w:rFonts w:ascii="Arial" w:hAnsi="Arial" w:cs="Arial"/>
                <w:b/>
                <w:sz w:val="18"/>
                <w:szCs w:val="18"/>
                <w:lang w:val="fr-CH"/>
              </w:rPr>
              <w:t>’</w:t>
            </w:r>
            <w:r w:rsidRPr="00651DBB">
              <w:rPr>
                <w:rFonts w:ascii="Arial" w:hAnsi="Arial" w:cs="Arial"/>
                <w:b/>
                <w:sz w:val="18"/>
                <w:szCs w:val="18"/>
                <w:lang w:val="fr-CH"/>
              </w:rPr>
              <w:t>i</w:t>
            </w:r>
            <w:r w:rsidR="00B13773">
              <w:rPr>
                <w:rFonts w:ascii="Arial" w:hAnsi="Arial" w:cs="Arial"/>
                <w:b/>
                <w:sz w:val="18"/>
                <w:szCs w:val="18"/>
                <w:lang w:val="fr-CH"/>
              </w:rPr>
              <w:t>l</w:t>
            </w:r>
            <w:r w:rsidRPr="00651DBB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ne corresp</w:t>
            </w:r>
            <w:r w:rsidR="00D545C9">
              <w:rPr>
                <w:rFonts w:ascii="Arial" w:hAnsi="Arial" w:cs="Arial"/>
                <w:b/>
                <w:sz w:val="18"/>
                <w:szCs w:val="18"/>
                <w:lang w:val="fr-CH"/>
              </w:rPr>
              <w:t>ond</w:t>
            </w:r>
            <w:r w:rsidRPr="00651DBB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pas au fournisseur</w:t>
            </w: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>)</w:t>
            </w:r>
          </w:p>
        </w:tc>
      </w:tr>
      <w:tr w:rsidR="00CC036B" w:rsidRPr="00CF7514" w14:paraId="776DF0BA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200472B9" w14:textId="77777777" w:rsidR="00CC036B" w:rsidRPr="00CF7514" w:rsidRDefault="00CC036B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964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1F76D" w14:textId="77777777" w:rsidR="00CC036B" w:rsidRPr="00CF7514" w:rsidRDefault="00CC036B" w:rsidP="00FB1680">
            <w:pPr>
              <w:tabs>
                <w:tab w:val="left" w:pos="879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>N</w:t>
            </w:r>
            <w:r w:rsidR="00B13773">
              <w:rPr>
                <w:rFonts w:ascii="Arial" w:hAnsi="Arial" w:cs="Arial"/>
                <w:sz w:val="18"/>
                <w:szCs w:val="18"/>
                <w:lang w:val="fr-CH"/>
              </w:rPr>
              <w:t>om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bookmarkStart w:id="2" w:name="Text47"/>
            <w:r w:rsidR="0008526B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08526B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08526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08526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08526B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08526B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08526B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08526B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08526B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08526B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2"/>
          </w:p>
        </w:tc>
      </w:tr>
      <w:tr w:rsidR="00CC036B" w:rsidRPr="00CF7514" w14:paraId="19DA6090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4FB9117F" w14:textId="77777777" w:rsidR="00CC036B" w:rsidRPr="00CF7514" w:rsidRDefault="00CC036B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964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10DC8" w14:textId="77777777" w:rsidR="00CC036B" w:rsidRPr="00CF7514" w:rsidRDefault="00CC036B" w:rsidP="00FB1680">
            <w:pPr>
              <w:tabs>
                <w:tab w:val="left" w:pos="879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>Adresse: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bookmarkStart w:id="3" w:name="Text48"/>
            <w:r w:rsidR="0008526B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08526B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08526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08526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08526B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08526B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08526B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08526B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08526B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08526B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3"/>
          </w:p>
        </w:tc>
      </w:tr>
      <w:tr w:rsidR="00CC036B" w:rsidRPr="00CF7514" w14:paraId="204AA8E6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69B742E9" w14:textId="77777777" w:rsidR="00CC036B" w:rsidRPr="00CF7514" w:rsidRDefault="00CC036B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964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ED33D" w14:textId="77777777" w:rsidR="00CC036B" w:rsidRPr="00CF7514" w:rsidRDefault="00B13773" w:rsidP="00FB1680">
            <w:pPr>
              <w:tabs>
                <w:tab w:val="left" w:pos="879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NPA</w:t>
            </w:r>
            <w:r w:rsidR="00CC036B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Lieu</w:t>
            </w:r>
            <w:r w:rsidR="00CC036B" w:rsidRPr="00CF7514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  <w:r w:rsidR="00CC036B" w:rsidRPr="00CF7514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bookmarkStart w:id="4" w:name="Text49"/>
            <w:r w:rsidR="0008526B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08526B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08526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08526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08526B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08526B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08526B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08526B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08526B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08526B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</w:tr>
      <w:tr w:rsidR="00CC036B" w:rsidRPr="00CF7514" w14:paraId="730ABF37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6B3E3BF2" w14:textId="77777777" w:rsidR="00CC036B" w:rsidRPr="00CF7514" w:rsidRDefault="00CC036B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9643" w:type="dxa"/>
            <w:gridSpan w:val="4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D8E9C30" w14:textId="77777777" w:rsidR="00CC036B" w:rsidRPr="00CF7514" w:rsidRDefault="00CC036B" w:rsidP="00FB1680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</w:tr>
      <w:tr w:rsidR="00CC036B" w:rsidRPr="00C41643" w14:paraId="35B07D8E" w14:textId="77777777" w:rsidTr="00E62571">
        <w:trPr>
          <w:trHeight w:hRule="exact" w:val="360"/>
        </w:trPr>
        <w:tc>
          <w:tcPr>
            <w:tcW w:w="8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56A2C1" w14:textId="77777777" w:rsidR="00CC036B" w:rsidRPr="00CF7514" w:rsidRDefault="00CC036B" w:rsidP="00861A0E">
            <w:pPr>
              <w:spacing w:before="80" w:after="8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2</w:t>
            </w:r>
          </w:p>
        </w:tc>
        <w:tc>
          <w:tcPr>
            <w:tcW w:w="9643" w:type="dxa"/>
            <w:gridSpan w:val="4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AEB707" w14:textId="77777777" w:rsidR="00CC036B" w:rsidRPr="00CF7514" w:rsidRDefault="00A35332" w:rsidP="00861A0E">
            <w:pPr>
              <w:spacing w:before="80" w:after="80"/>
              <w:ind w:left="-266" w:firstLine="266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b/>
                <w:sz w:val="18"/>
                <w:szCs w:val="18"/>
                <w:lang w:val="fr-CH"/>
              </w:rPr>
              <w:t>Déclaration des nucléides et des activités</w:t>
            </w:r>
          </w:p>
        </w:tc>
      </w:tr>
      <w:tr w:rsidR="00CC036B" w:rsidRPr="00CF7514" w14:paraId="05A64E0C" w14:textId="77777777" w:rsidTr="00E62571">
        <w:trPr>
          <w:trHeight w:hRule="exact" w:val="557"/>
        </w:trPr>
        <w:tc>
          <w:tcPr>
            <w:tcW w:w="848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4ECD8DA5" w14:textId="77777777" w:rsidR="00CC036B" w:rsidRPr="00CF7514" w:rsidRDefault="00CC036B" w:rsidP="00FB1680">
            <w:pPr>
              <w:ind w:right="71"/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239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E3B5" w14:textId="77777777" w:rsidR="00CC036B" w:rsidRPr="00CF7514" w:rsidRDefault="00CC036B" w:rsidP="00FB1680">
            <w:pPr>
              <w:ind w:left="283" w:hanging="28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Sorte</w:t>
            </w:r>
          </w:p>
        </w:tc>
        <w:tc>
          <w:tcPr>
            <w:tcW w:w="2798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7EC1" w14:textId="77777777" w:rsidR="00CC036B" w:rsidRPr="00CF7514" w:rsidRDefault="00A35332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b/>
                <w:sz w:val="18"/>
                <w:szCs w:val="18"/>
                <w:lang w:val="fr-CH"/>
              </w:rPr>
              <w:t>Nucléide</w:t>
            </w:r>
          </w:p>
        </w:tc>
        <w:tc>
          <w:tcPr>
            <w:tcW w:w="2732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E9073" w14:textId="77777777" w:rsidR="00CC036B" w:rsidRPr="00CF7514" w:rsidRDefault="00A35332" w:rsidP="008B556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b/>
                <w:sz w:val="18"/>
                <w:szCs w:val="18"/>
                <w:lang w:val="fr-CH"/>
              </w:rPr>
              <w:t>Activité</w:t>
            </w: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</w:t>
            </w:r>
            <w:r w:rsidR="00CC036B"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sym w:font="Symbol" w:char="F05B"/>
            </w:r>
            <w:r w:rsidR="00CC036B"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Bq</w:t>
            </w:r>
            <w:r w:rsidR="00CC036B"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sym w:font="Symbol" w:char="F05D"/>
            </w:r>
          </w:p>
          <w:p w14:paraId="01F8598F" w14:textId="77777777" w:rsidR="00CC036B" w:rsidRPr="00A37C2B" w:rsidRDefault="00CC036B" w:rsidP="001B59DB">
            <w:pPr>
              <w:spacing w:before="120"/>
              <w:jc w:val="center"/>
              <w:rPr>
                <w:rFonts w:ascii="Arial" w:hAnsi="Arial" w:cs="Arial"/>
                <w:sz w:val="13"/>
                <w:szCs w:val="13"/>
                <w:lang w:val="fr-CH"/>
              </w:rPr>
            </w:pPr>
            <w:r w:rsidRPr="00A37C2B">
              <w:rPr>
                <w:rFonts w:ascii="Arial" w:hAnsi="Arial" w:cs="Arial"/>
                <w:sz w:val="13"/>
                <w:szCs w:val="13"/>
                <w:lang w:val="fr-CH"/>
              </w:rPr>
              <w:t>(10</w:t>
            </w:r>
            <w:r w:rsidRPr="00A37C2B">
              <w:rPr>
                <w:rFonts w:ascii="Arial" w:hAnsi="Arial" w:cs="Arial"/>
                <w:sz w:val="13"/>
                <w:szCs w:val="13"/>
                <w:vertAlign w:val="superscript"/>
                <w:lang w:val="fr-CH"/>
              </w:rPr>
              <w:t>3</w:t>
            </w:r>
            <w:r w:rsidR="00A37C2B">
              <w:rPr>
                <w:rFonts w:ascii="Arial" w:hAnsi="Arial" w:cs="Arial"/>
                <w:sz w:val="13"/>
                <w:szCs w:val="13"/>
                <w:lang w:val="fr-CH"/>
              </w:rPr>
              <w:t xml:space="preserve">Bq=1kBq ; </w:t>
            </w:r>
            <w:r w:rsidRPr="00A37C2B">
              <w:rPr>
                <w:rFonts w:ascii="Arial" w:hAnsi="Arial" w:cs="Arial"/>
                <w:sz w:val="13"/>
                <w:szCs w:val="13"/>
                <w:lang w:val="fr-CH"/>
              </w:rPr>
              <w:t>10</w:t>
            </w:r>
            <w:r w:rsidRPr="00A37C2B">
              <w:rPr>
                <w:rFonts w:ascii="Arial" w:hAnsi="Arial" w:cs="Arial"/>
                <w:sz w:val="13"/>
                <w:szCs w:val="13"/>
                <w:vertAlign w:val="superscript"/>
                <w:lang w:val="fr-CH"/>
              </w:rPr>
              <w:t>6</w:t>
            </w:r>
            <w:r w:rsidR="00A37C2B">
              <w:rPr>
                <w:rFonts w:ascii="Arial" w:hAnsi="Arial" w:cs="Arial"/>
                <w:sz w:val="13"/>
                <w:szCs w:val="13"/>
                <w:lang w:val="fr-CH"/>
              </w:rPr>
              <w:t xml:space="preserve">Bq=1MBq ; </w:t>
            </w:r>
            <w:r w:rsidRPr="00A37C2B">
              <w:rPr>
                <w:rFonts w:ascii="Arial" w:hAnsi="Arial" w:cs="Arial"/>
                <w:sz w:val="13"/>
                <w:szCs w:val="13"/>
                <w:lang w:val="fr-CH"/>
              </w:rPr>
              <w:t>10</w:t>
            </w:r>
            <w:r w:rsidRPr="00A37C2B">
              <w:rPr>
                <w:rFonts w:ascii="Arial" w:hAnsi="Arial" w:cs="Arial"/>
                <w:sz w:val="13"/>
                <w:szCs w:val="13"/>
                <w:vertAlign w:val="superscript"/>
                <w:lang w:val="fr-CH"/>
              </w:rPr>
              <w:t>9</w:t>
            </w:r>
            <w:r w:rsidRPr="00A37C2B">
              <w:rPr>
                <w:rFonts w:ascii="Arial" w:hAnsi="Arial" w:cs="Arial"/>
                <w:sz w:val="13"/>
                <w:szCs w:val="13"/>
                <w:lang w:val="fr-CH"/>
              </w:rPr>
              <w:t>Bq=1GBq)</w:t>
            </w:r>
          </w:p>
        </w:tc>
        <w:tc>
          <w:tcPr>
            <w:tcW w:w="1716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9064E5" w14:textId="77777777" w:rsidR="00122A7C" w:rsidRDefault="00A35332" w:rsidP="007A3EC9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>D</w:t>
            </w:r>
            <w:r w:rsidR="00122A7C">
              <w:rPr>
                <w:rFonts w:ascii="Arial" w:hAnsi="Arial" w:cs="Arial"/>
                <w:b/>
                <w:sz w:val="18"/>
                <w:szCs w:val="18"/>
                <w:lang w:val="fr-CH"/>
              </w:rPr>
              <w:t>ate</w:t>
            </w:r>
          </w:p>
          <w:p w14:paraId="517B6389" w14:textId="77777777" w:rsidR="00CC036B" w:rsidRPr="00CF7514" w:rsidRDefault="00A37C2B" w:rsidP="007A3EC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>de la mesure</w:t>
            </w:r>
          </w:p>
        </w:tc>
      </w:tr>
      <w:tr w:rsidR="0008526B" w:rsidRPr="00CF7514" w14:paraId="716945C8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580CDC94" w14:textId="77777777" w:rsidR="0008526B" w:rsidRPr="00CF7514" w:rsidRDefault="0008526B" w:rsidP="00FB1680">
            <w:pPr>
              <w:ind w:right="71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F8C7" w14:textId="77777777" w:rsidR="0008526B" w:rsidRPr="00CF7514" w:rsidRDefault="0008526B" w:rsidP="00B13569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A)  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>Radium-226</w:t>
            </w: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AA0E" w14:textId="77777777" w:rsidR="0008526B" w:rsidRPr="00CF7514" w:rsidRDefault="0008526B" w:rsidP="00DD266B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>Ra-226</w:t>
            </w:r>
          </w:p>
        </w:tc>
        <w:tc>
          <w:tcPr>
            <w:tcW w:w="27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CB09" w14:textId="77777777" w:rsidR="0008526B" w:rsidRDefault="0008526B">
            <w:r w:rsidRPr="00E300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0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30001">
              <w:rPr>
                <w:rFonts w:ascii="Arial" w:hAnsi="Arial" w:cs="Arial"/>
                <w:sz w:val="18"/>
                <w:szCs w:val="18"/>
              </w:rPr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23BF28" w14:textId="77777777" w:rsidR="0008526B" w:rsidRDefault="0008526B" w:rsidP="0008526B">
            <w:pPr>
              <w:jc w:val="center"/>
            </w:pPr>
            <w:r w:rsidRPr="00A36A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36A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6AA6">
              <w:rPr>
                <w:rFonts w:ascii="Arial" w:hAnsi="Arial" w:cs="Arial"/>
                <w:sz w:val="18"/>
                <w:szCs w:val="18"/>
              </w:rPr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26B" w:rsidRPr="00CF7514" w14:paraId="29E38191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6EA70B34" w14:textId="77777777" w:rsidR="0008526B" w:rsidRPr="00CF7514" w:rsidRDefault="0008526B" w:rsidP="00FB1680">
            <w:pPr>
              <w:ind w:right="71"/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CC58" w14:textId="77777777" w:rsidR="0008526B" w:rsidRPr="00CF7514" w:rsidRDefault="0008526B" w:rsidP="00FB1680">
            <w:pPr>
              <w:ind w:left="283" w:hanging="283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B)  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>Américium-241</w:t>
            </w: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895" w14:textId="77777777" w:rsidR="0008526B" w:rsidRPr="00CF7514" w:rsidRDefault="0008526B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>Am-241</w:t>
            </w:r>
          </w:p>
        </w:tc>
        <w:tc>
          <w:tcPr>
            <w:tcW w:w="27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3A50" w14:textId="77777777" w:rsidR="0008526B" w:rsidRDefault="0008526B"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0CBE0B" w14:textId="77777777" w:rsidR="0008526B" w:rsidRDefault="0008526B" w:rsidP="0008526B">
            <w:pPr>
              <w:jc w:val="center"/>
            </w:pPr>
            <w:r w:rsidRPr="00A36A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36A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6AA6">
              <w:rPr>
                <w:rFonts w:ascii="Arial" w:hAnsi="Arial" w:cs="Arial"/>
                <w:sz w:val="18"/>
                <w:szCs w:val="18"/>
              </w:rPr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26B" w:rsidRPr="00CF7514" w14:paraId="48583157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17EE5BCA" w14:textId="77777777" w:rsidR="0008526B" w:rsidRPr="00CF7514" w:rsidRDefault="0008526B" w:rsidP="00FB1680">
            <w:pPr>
              <w:ind w:right="71"/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440C22" w14:textId="77777777" w:rsidR="0008526B" w:rsidRPr="00CF7514" w:rsidRDefault="0008526B" w:rsidP="00FB1680">
            <w:pPr>
              <w:ind w:left="283" w:hanging="28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C)  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a</w:t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 xml:space="preserve">utres émetteurs </w:t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61"/>
            </w: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2D3A" w14:textId="77777777" w:rsidR="0008526B" w:rsidRPr="00CF7514" w:rsidRDefault="0008526B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Bitte geben Sie hier ein chemisches Nuklid ein (max. 6 Zeichen)"/>
                  <w:textInput>
                    <w:maxLength w:val="6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7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DB861" w14:textId="77777777" w:rsidR="0008526B" w:rsidRDefault="0008526B">
            <w:r w:rsidRPr="00E300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0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30001">
              <w:rPr>
                <w:rFonts w:ascii="Arial" w:hAnsi="Arial" w:cs="Arial"/>
                <w:sz w:val="18"/>
                <w:szCs w:val="18"/>
              </w:rPr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F71E74" w14:textId="77777777" w:rsidR="0008526B" w:rsidRDefault="0008526B" w:rsidP="0008526B">
            <w:pPr>
              <w:jc w:val="center"/>
            </w:pPr>
            <w:r w:rsidRPr="00A36A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36A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6AA6">
              <w:rPr>
                <w:rFonts w:ascii="Arial" w:hAnsi="Arial" w:cs="Arial"/>
                <w:sz w:val="18"/>
                <w:szCs w:val="18"/>
              </w:rPr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26B" w:rsidRPr="00CF7514" w14:paraId="19A7C9D4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7A69B157" w14:textId="77777777" w:rsidR="0008526B" w:rsidRPr="00CF7514" w:rsidRDefault="0008526B" w:rsidP="00FB1680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397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C55589" w14:textId="77777777" w:rsidR="0008526B" w:rsidRPr="00CF7514" w:rsidRDefault="0008526B" w:rsidP="00FB1680">
            <w:pPr>
              <w:ind w:left="283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3739" w14:textId="77777777" w:rsidR="0008526B" w:rsidRPr="00CF7514" w:rsidRDefault="0008526B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statusText w:type="text" w:val="Bitte geben Sie hier ein chemisches Nuklid ein (max. 6 Zeichen)"/>
                  <w:textInput>
                    <w:maxLength w:val="6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7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4001" w14:textId="77777777" w:rsidR="0008526B" w:rsidRDefault="0008526B">
            <w:r w:rsidRPr="00E300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0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30001">
              <w:rPr>
                <w:rFonts w:ascii="Arial" w:hAnsi="Arial" w:cs="Arial"/>
                <w:sz w:val="18"/>
                <w:szCs w:val="18"/>
              </w:rPr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F225FA" w14:textId="77777777" w:rsidR="0008526B" w:rsidRDefault="0008526B" w:rsidP="0008526B">
            <w:pPr>
              <w:jc w:val="center"/>
            </w:pPr>
            <w:r w:rsidRPr="00A36A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36A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6AA6">
              <w:rPr>
                <w:rFonts w:ascii="Arial" w:hAnsi="Arial" w:cs="Arial"/>
                <w:sz w:val="18"/>
                <w:szCs w:val="18"/>
              </w:rPr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26B" w:rsidRPr="00CF7514" w14:paraId="2B311296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54F693F8" w14:textId="77777777" w:rsidR="0008526B" w:rsidRPr="00CF7514" w:rsidRDefault="0008526B" w:rsidP="00FB1680">
            <w:pPr>
              <w:ind w:right="71"/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239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75A7" w14:textId="77777777" w:rsidR="0008526B" w:rsidRPr="00CF7514" w:rsidRDefault="0008526B" w:rsidP="00FB1680">
            <w:pPr>
              <w:ind w:left="283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200" w14:textId="77777777" w:rsidR="0008526B" w:rsidRPr="00CF7514" w:rsidRDefault="0008526B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statusText w:type="text" w:val="Bitte geben Sie hier ein chemisches Nuklid ein (max. 6 Zeichen)"/>
                  <w:textInput>
                    <w:maxLength w:val="6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7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1BE4" w14:textId="77777777" w:rsidR="0008526B" w:rsidRDefault="0008526B">
            <w:r w:rsidRPr="00E300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0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30001">
              <w:rPr>
                <w:rFonts w:ascii="Arial" w:hAnsi="Arial" w:cs="Arial"/>
                <w:sz w:val="18"/>
                <w:szCs w:val="18"/>
              </w:rPr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4AD744" w14:textId="77777777" w:rsidR="0008526B" w:rsidRDefault="0008526B" w:rsidP="0008526B">
            <w:pPr>
              <w:jc w:val="center"/>
            </w:pPr>
            <w:r w:rsidRPr="00A36A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36A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6AA6">
              <w:rPr>
                <w:rFonts w:ascii="Arial" w:hAnsi="Arial" w:cs="Arial"/>
                <w:sz w:val="18"/>
                <w:szCs w:val="18"/>
              </w:rPr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26B" w:rsidRPr="00CF7514" w14:paraId="73D5BBBD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4A2D7E4" w14:textId="77777777" w:rsidR="0008526B" w:rsidRPr="00CF7514" w:rsidRDefault="0008526B" w:rsidP="00FB1680">
            <w:pPr>
              <w:ind w:right="71"/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FFAC" w14:textId="77777777" w:rsidR="0008526B" w:rsidRPr="00CF7514" w:rsidRDefault="0008526B" w:rsidP="00FB1680">
            <w:pPr>
              <w:ind w:left="283" w:hanging="28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D)</w:t>
            </w: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ab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>Tritium</w:t>
            </w: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4C04" w14:textId="77777777" w:rsidR="0008526B" w:rsidRPr="00CF7514" w:rsidRDefault="0008526B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>H-3</w:t>
            </w:r>
          </w:p>
        </w:tc>
        <w:tc>
          <w:tcPr>
            <w:tcW w:w="27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09D3" w14:textId="77777777" w:rsidR="0008526B" w:rsidRDefault="0008526B">
            <w:r w:rsidRPr="00E300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0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30001">
              <w:rPr>
                <w:rFonts w:ascii="Arial" w:hAnsi="Arial" w:cs="Arial"/>
                <w:sz w:val="18"/>
                <w:szCs w:val="18"/>
              </w:rPr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D7AB5C" w14:textId="77777777" w:rsidR="0008526B" w:rsidRDefault="0008526B" w:rsidP="0008526B">
            <w:pPr>
              <w:jc w:val="center"/>
            </w:pPr>
            <w:r w:rsidRPr="00A36A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36A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6AA6">
              <w:rPr>
                <w:rFonts w:ascii="Arial" w:hAnsi="Arial" w:cs="Arial"/>
                <w:sz w:val="18"/>
                <w:szCs w:val="18"/>
              </w:rPr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26B" w:rsidRPr="00CF7514" w14:paraId="2CEBFAB9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9904143" w14:textId="77777777" w:rsidR="0008526B" w:rsidRPr="00CF7514" w:rsidRDefault="0008526B" w:rsidP="00FB1680">
            <w:pPr>
              <w:ind w:right="71"/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8E11" w14:textId="77777777" w:rsidR="0008526B" w:rsidRPr="00CF7514" w:rsidRDefault="0008526B" w:rsidP="00FB1680">
            <w:pPr>
              <w:ind w:left="283" w:hanging="28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E)</w:t>
            </w: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ab/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Carbone-14</w:t>
            </w: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FD24" w14:textId="77777777" w:rsidR="0008526B" w:rsidRPr="00CF7514" w:rsidRDefault="0008526B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>C-14</w:t>
            </w:r>
          </w:p>
        </w:tc>
        <w:tc>
          <w:tcPr>
            <w:tcW w:w="27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E1530" w14:textId="77777777" w:rsidR="0008526B" w:rsidRDefault="0008526B">
            <w:r w:rsidRPr="00E300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0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30001">
              <w:rPr>
                <w:rFonts w:ascii="Arial" w:hAnsi="Arial" w:cs="Arial"/>
                <w:sz w:val="18"/>
                <w:szCs w:val="18"/>
              </w:rPr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FF9461" w14:textId="77777777" w:rsidR="0008526B" w:rsidRDefault="0008526B" w:rsidP="0008526B">
            <w:pPr>
              <w:jc w:val="center"/>
            </w:pPr>
            <w:r w:rsidRPr="00A36A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36A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6AA6">
              <w:rPr>
                <w:rFonts w:ascii="Arial" w:hAnsi="Arial" w:cs="Arial"/>
                <w:sz w:val="18"/>
                <w:szCs w:val="18"/>
              </w:rPr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26B" w:rsidRPr="00CF7514" w14:paraId="7D9D77DA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3FE487F" w14:textId="77777777" w:rsidR="0008526B" w:rsidRPr="00CF7514" w:rsidRDefault="0008526B" w:rsidP="00FB1680">
            <w:pPr>
              <w:ind w:right="71"/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30204D" w14:textId="77777777" w:rsidR="0008526B" w:rsidRPr="00CF7514" w:rsidRDefault="0008526B" w:rsidP="00FB1680">
            <w:pPr>
              <w:ind w:left="283" w:hanging="28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F)</w:t>
            </w: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ab/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Radionucléide avec une</w:t>
            </w:r>
          </w:p>
        </w:tc>
        <w:bookmarkStart w:id="5" w:name="Text3"/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2707" w14:textId="77777777" w:rsidR="0008526B" w:rsidRPr="00CF7514" w:rsidRDefault="0008526B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statusText w:type="text" w:val="Bitte geben Sie hier ein chemisches Nuklid ein (max. 6 Zeichen)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5"/>
          </w:p>
        </w:tc>
        <w:tc>
          <w:tcPr>
            <w:tcW w:w="27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A1787" w14:textId="77777777" w:rsidR="0008526B" w:rsidRDefault="0008526B">
            <w:r w:rsidRPr="00E300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0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30001">
              <w:rPr>
                <w:rFonts w:ascii="Arial" w:hAnsi="Arial" w:cs="Arial"/>
                <w:sz w:val="18"/>
                <w:szCs w:val="18"/>
              </w:rPr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1563AC" w14:textId="77777777" w:rsidR="0008526B" w:rsidRDefault="0008526B" w:rsidP="0008526B">
            <w:pPr>
              <w:jc w:val="center"/>
            </w:pPr>
            <w:r w:rsidRPr="00A36A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36A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6AA6">
              <w:rPr>
                <w:rFonts w:ascii="Arial" w:hAnsi="Arial" w:cs="Arial"/>
                <w:sz w:val="18"/>
                <w:szCs w:val="18"/>
              </w:rPr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26B" w:rsidRPr="00CF7514" w14:paraId="5C7FAD37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1D0BD325" w14:textId="77777777" w:rsidR="0008526B" w:rsidRPr="00CF7514" w:rsidRDefault="0008526B" w:rsidP="00FB1680">
            <w:pPr>
              <w:ind w:right="71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397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AFEA1C" w14:textId="77777777" w:rsidR="0008526B" w:rsidRPr="00CF7514" w:rsidRDefault="0008526B" w:rsidP="00FB1680">
            <w:pPr>
              <w:ind w:left="28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période &gt; 60 jours,</w:t>
            </w: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32CE" w14:textId="77777777" w:rsidR="0008526B" w:rsidRPr="00CF7514" w:rsidRDefault="0008526B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statusText w:type="text" w:val="Bitte geben Sie hier ein chemisches Nuklid ein (max. 6 Zeichen)"/>
                  <w:textInput>
                    <w:maxLength w:val="6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7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BB43" w14:textId="77777777" w:rsidR="0008526B" w:rsidRDefault="0008526B">
            <w:r w:rsidRPr="00E300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0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30001">
              <w:rPr>
                <w:rFonts w:ascii="Arial" w:hAnsi="Arial" w:cs="Arial"/>
                <w:sz w:val="18"/>
                <w:szCs w:val="18"/>
              </w:rPr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9EDC8C" w14:textId="77777777" w:rsidR="0008526B" w:rsidRDefault="0008526B" w:rsidP="0008526B">
            <w:pPr>
              <w:jc w:val="center"/>
            </w:pPr>
            <w:r w:rsidRPr="00A36A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36A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6AA6">
              <w:rPr>
                <w:rFonts w:ascii="Arial" w:hAnsi="Arial" w:cs="Arial"/>
                <w:sz w:val="18"/>
                <w:szCs w:val="18"/>
              </w:rPr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26B" w:rsidRPr="00CF7514" w14:paraId="40CA2191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29250653" w14:textId="77777777" w:rsidR="0008526B" w:rsidRPr="00CF7514" w:rsidRDefault="0008526B" w:rsidP="00FB1680">
            <w:pPr>
              <w:ind w:right="71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3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C7074D9" w14:textId="77777777" w:rsidR="0008526B" w:rsidRPr="00CF7514" w:rsidRDefault="0008526B" w:rsidP="00FB1680">
            <w:pPr>
              <w:ind w:left="28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 xml:space="preserve">y compris les sources </w:t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62"/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6260" w14:textId="77777777" w:rsidR="0008526B" w:rsidRPr="00CF7514" w:rsidRDefault="0008526B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statusText w:type="text" w:val="Bitte geben Sie hier ein chemisches Nuklid ein (max. 6 Zeichen)"/>
                  <w:textInput>
                    <w:maxLength w:val="6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7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E9E6" w14:textId="77777777" w:rsidR="0008526B" w:rsidRDefault="0008526B">
            <w:r w:rsidRPr="00E300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0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30001">
              <w:rPr>
                <w:rFonts w:ascii="Arial" w:hAnsi="Arial" w:cs="Arial"/>
                <w:sz w:val="18"/>
                <w:szCs w:val="18"/>
              </w:rPr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F2DB0C" w14:textId="77777777" w:rsidR="0008526B" w:rsidRDefault="0008526B" w:rsidP="0008526B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26B" w:rsidRPr="00CF7514" w14:paraId="1B10E1A2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25769916" w14:textId="77777777" w:rsidR="0008526B" w:rsidRPr="00CF7514" w:rsidRDefault="0008526B" w:rsidP="00FB1680">
            <w:pPr>
              <w:ind w:right="71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3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1DB9990" w14:textId="77777777" w:rsidR="0008526B" w:rsidRPr="00CF7514" w:rsidRDefault="0008526B" w:rsidP="00FB1680">
            <w:pPr>
              <w:ind w:left="283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et les sources 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67"/>
            </w: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0878" w14:textId="77777777" w:rsidR="0008526B" w:rsidRPr="00CF7514" w:rsidRDefault="0008526B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statusText w:type="text" w:val="Bitte geben Sie hier ein chemisches Nuklid ein (max. 6 Zeichen)"/>
                  <w:textInput>
                    <w:maxLength w:val="6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7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4D7A9" w14:textId="77777777" w:rsidR="0008526B" w:rsidRDefault="0008526B">
            <w:r w:rsidRPr="00E300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0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30001">
              <w:rPr>
                <w:rFonts w:ascii="Arial" w:hAnsi="Arial" w:cs="Arial"/>
                <w:sz w:val="18"/>
                <w:szCs w:val="18"/>
              </w:rPr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A22FCE" w14:textId="77777777" w:rsidR="0008526B" w:rsidRDefault="0008526B" w:rsidP="0008526B">
            <w:pPr>
              <w:jc w:val="center"/>
            </w:pPr>
            <w:r w:rsidRPr="00A36A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36A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6AA6">
              <w:rPr>
                <w:rFonts w:ascii="Arial" w:hAnsi="Arial" w:cs="Arial"/>
                <w:sz w:val="18"/>
                <w:szCs w:val="18"/>
              </w:rPr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26B" w:rsidRPr="00CF7514" w14:paraId="082D09CE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71ACB7A0" w14:textId="77777777" w:rsidR="0008526B" w:rsidRPr="00CF7514" w:rsidRDefault="0008526B" w:rsidP="00FB1680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3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A0D62AC" w14:textId="77777777" w:rsidR="0008526B" w:rsidRPr="00CF7514" w:rsidRDefault="0008526B" w:rsidP="00FB1680">
            <w:pPr>
              <w:ind w:left="283" w:hanging="283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298A" w14:textId="77777777" w:rsidR="0008526B" w:rsidRPr="00CF7514" w:rsidRDefault="0008526B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statusText w:type="text" w:val="Bitte geben Sie hier ein chemisches Nuklid ein (max. 6 Zeichen)"/>
                  <w:textInput>
                    <w:maxLength w:val="6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7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70CC" w14:textId="77777777" w:rsidR="0008526B" w:rsidRDefault="0008526B">
            <w:r w:rsidRPr="00E300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0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30001">
              <w:rPr>
                <w:rFonts w:ascii="Arial" w:hAnsi="Arial" w:cs="Arial"/>
                <w:sz w:val="18"/>
                <w:szCs w:val="18"/>
              </w:rPr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A8F788" w14:textId="77777777" w:rsidR="0008526B" w:rsidRDefault="0008526B" w:rsidP="0008526B">
            <w:pPr>
              <w:jc w:val="center"/>
            </w:pPr>
            <w:r w:rsidRPr="00A36A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36A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6AA6">
              <w:rPr>
                <w:rFonts w:ascii="Arial" w:hAnsi="Arial" w:cs="Arial"/>
                <w:sz w:val="18"/>
                <w:szCs w:val="18"/>
              </w:rPr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26B" w:rsidRPr="00CF7514" w14:paraId="1F2D2CCA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42DDDECE" w14:textId="77777777" w:rsidR="0008526B" w:rsidRPr="00CF7514" w:rsidRDefault="0008526B" w:rsidP="00FB1680">
            <w:pPr>
              <w:ind w:right="71"/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23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4B95CCD" w14:textId="77777777" w:rsidR="0008526B" w:rsidRPr="00CF7514" w:rsidRDefault="0008526B" w:rsidP="00FB1680">
            <w:pPr>
              <w:ind w:left="283" w:hanging="283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07C0" w14:textId="77777777" w:rsidR="0008526B" w:rsidRPr="00CF7514" w:rsidRDefault="0008526B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statusText w:type="text" w:val="Bitte geben Sie hier ein chemisches Nuklid ein (max. 6 Zeichen)"/>
                  <w:textInput>
                    <w:maxLength w:val="6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7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4470" w14:textId="77777777" w:rsidR="0008526B" w:rsidRDefault="0008526B">
            <w:r w:rsidRPr="00E300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0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30001">
              <w:rPr>
                <w:rFonts w:ascii="Arial" w:hAnsi="Arial" w:cs="Arial"/>
                <w:sz w:val="18"/>
                <w:szCs w:val="18"/>
              </w:rPr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E667E9" w14:textId="77777777" w:rsidR="0008526B" w:rsidRDefault="0008526B" w:rsidP="0008526B">
            <w:pPr>
              <w:jc w:val="center"/>
            </w:pPr>
            <w:r w:rsidRPr="00A36A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36A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6AA6">
              <w:rPr>
                <w:rFonts w:ascii="Arial" w:hAnsi="Arial" w:cs="Arial"/>
                <w:sz w:val="18"/>
                <w:szCs w:val="18"/>
              </w:rPr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26B" w:rsidRPr="00CF7514" w14:paraId="1A5265CC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231BFE60" w14:textId="77777777" w:rsidR="0008526B" w:rsidRPr="00CF7514" w:rsidRDefault="0008526B" w:rsidP="00FB1680">
            <w:pPr>
              <w:ind w:right="71"/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23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3FA7D2C" w14:textId="77777777" w:rsidR="0008526B" w:rsidRPr="00CF7514" w:rsidRDefault="0008526B" w:rsidP="00FB1680">
            <w:pPr>
              <w:ind w:left="283" w:hanging="283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C1B9" w14:textId="77777777" w:rsidR="0008526B" w:rsidRPr="00CF7514" w:rsidRDefault="0008526B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statusText w:type="text" w:val="Bitte geben Sie hier ein chemisches Nuklid ein (max. 6 Zeichen)"/>
                  <w:textInput>
                    <w:maxLength w:val="6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7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4ADA7" w14:textId="77777777" w:rsidR="0008526B" w:rsidRDefault="0008526B">
            <w:r w:rsidRPr="00E300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0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30001">
              <w:rPr>
                <w:rFonts w:ascii="Arial" w:hAnsi="Arial" w:cs="Arial"/>
                <w:sz w:val="18"/>
                <w:szCs w:val="18"/>
              </w:rPr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F6922B" w14:textId="77777777" w:rsidR="0008526B" w:rsidRDefault="0008526B" w:rsidP="0008526B">
            <w:pPr>
              <w:jc w:val="center"/>
            </w:pPr>
            <w:r w:rsidRPr="00A36A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36A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6AA6">
              <w:rPr>
                <w:rFonts w:ascii="Arial" w:hAnsi="Arial" w:cs="Arial"/>
                <w:sz w:val="18"/>
                <w:szCs w:val="18"/>
              </w:rPr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26B" w:rsidRPr="00CF7514" w14:paraId="29AD2559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6618056B" w14:textId="77777777" w:rsidR="0008526B" w:rsidRPr="00CF7514" w:rsidRDefault="0008526B" w:rsidP="00FB1680">
            <w:pPr>
              <w:ind w:right="71"/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23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294D08F" w14:textId="77777777" w:rsidR="0008526B" w:rsidRPr="00CF7514" w:rsidRDefault="0008526B" w:rsidP="00FB1680">
            <w:pPr>
              <w:ind w:left="283" w:hanging="283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CCFF" w14:textId="77777777" w:rsidR="0008526B" w:rsidRPr="00CF7514" w:rsidRDefault="0008526B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statusText w:type="text" w:val="Bitte geben Sie hier ein chemisches Nuklid ein (max. 6 Zeichen)"/>
                  <w:textInput>
                    <w:maxLength w:val="6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7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44AD" w14:textId="77777777" w:rsidR="0008526B" w:rsidRDefault="0008526B">
            <w:r w:rsidRPr="00E300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0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30001">
              <w:rPr>
                <w:rFonts w:ascii="Arial" w:hAnsi="Arial" w:cs="Arial"/>
                <w:sz w:val="18"/>
                <w:szCs w:val="18"/>
              </w:rPr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418C38" w14:textId="77777777" w:rsidR="0008526B" w:rsidRDefault="0008526B" w:rsidP="0008526B">
            <w:pPr>
              <w:jc w:val="center"/>
            </w:pPr>
            <w:r w:rsidRPr="00A36A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36A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6AA6">
              <w:rPr>
                <w:rFonts w:ascii="Arial" w:hAnsi="Arial" w:cs="Arial"/>
                <w:sz w:val="18"/>
                <w:szCs w:val="18"/>
              </w:rPr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26B" w:rsidRPr="00CF7514" w14:paraId="095EA84D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27E9B79" w14:textId="77777777" w:rsidR="0008526B" w:rsidRPr="00CF7514" w:rsidRDefault="0008526B" w:rsidP="00FB1680">
            <w:pPr>
              <w:ind w:right="71"/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239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707B" w14:textId="77777777" w:rsidR="0008526B" w:rsidRPr="00CF7514" w:rsidRDefault="0008526B" w:rsidP="00FB1680">
            <w:pPr>
              <w:ind w:left="283" w:hanging="283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24E2" w14:textId="77777777" w:rsidR="0008526B" w:rsidRPr="00CF7514" w:rsidRDefault="0008526B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statusText w:type="text" w:val="Bitte geben Sie hier ein chemisches Nuklid ein (max. 6 Zeichen)"/>
                  <w:textInput>
                    <w:maxLength w:val="6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7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B1DD" w14:textId="77777777" w:rsidR="0008526B" w:rsidRDefault="0008526B">
            <w:r w:rsidRPr="00E300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0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30001">
              <w:rPr>
                <w:rFonts w:ascii="Arial" w:hAnsi="Arial" w:cs="Arial"/>
                <w:sz w:val="18"/>
                <w:szCs w:val="18"/>
              </w:rPr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DE5B3A" w14:textId="77777777" w:rsidR="0008526B" w:rsidRDefault="0008526B" w:rsidP="0008526B">
            <w:pPr>
              <w:jc w:val="center"/>
            </w:pPr>
            <w:r w:rsidRPr="00A36A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36A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6AA6">
              <w:rPr>
                <w:rFonts w:ascii="Arial" w:hAnsi="Arial" w:cs="Arial"/>
                <w:sz w:val="18"/>
                <w:szCs w:val="18"/>
              </w:rPr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26B" w:rsidRPr="00CF7514" w14:paraId="64BA7DA7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F6B387D" w14:textId="77777777" w:rsidR="0008526B" w:rsidRPr="00CF7514" w:rsidRDefault="0008526B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62D4D3" w14:textId="77777777" w:rsidR="0008526B" w:rsidRPr="00CF7514" w:rsidRDefault="0008526B" w:rsidP="00FB1680">
            <w:pPr>
              <w:ind w:left="283" w:hanging="28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G)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s</w:t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ources de neutrons</w:t>
            </w: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6C15" w14:textId="77777777" w:rsidR="0008526B" w:rsidRPr="00CF7514" w:rsidRDefault="0008526B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statusText w:type="text" w:val="Bitte geben Sie hier ein chemisches Nuklid ein (max. 6 Zeichen)"/>
                  <w:textInput>
                    <w:maxLength w:val="6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7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E3BC4" w14:textId="77777777" w:rsidR="0008526B" w:rsidRDefault="0008526B">
            <w:r w:rsidRPr="00E300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0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30001">
              <w:rPr>
                <w:rFonts w:ascii="Arial" w:hAnsi="Arial" w:cs="Arial"/>
                <w:sz w:val="18"/>
                <w:szCs w:val="18"/>
              </w:rPr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07BBC0" w14:textId="77777777" w:rsidR="0008526B" w:rsidRDefault="0008526B" w:rsidP="0008526B">
            <w:pPr>
              <w:jc w:val="center"/>
            </w:pPr>
            <w:r w:rsidRPr="00A36A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36A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6AA6">
              <w:rPr>
                <w:rFonts w:ascii="Arial" w:hAnsi="Arial" w:cs="Arial"/>
                <w:sz w:val="18"/>
                <w:szCs w:val="18"/>
              </w:rPr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26B" w:rsidRPr="00CF7514" w14:paraId="56070215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617365C1" w14:textId="77777777" w:rsidR="0008526B" w:rsidRPr="00CF7514" w:rsidRDefault="0008526B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2397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138125" w14:textId="77777777" w:rsidR="0008526B" w:rsidRPr="00CF7514" w:rsidRDefault="0008526B" w:rsidP="00FB1680">
            <w:pPr>
              <w:ind w:left="283" w:hanging="283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798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4E2EB9" w14:textId="77777777" w:rsidR="0008526B" w:rsidRPr="00CF7514" w:rsidRDefault="00720529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Bitte geben Sie hier ein chemisches Nuklid ein (max. 6 Zeichen)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732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8635795" w14:textId="77777777" w:rsidR="0008526B" w:rsidRDefault="0008526B">
            <w:r w:rsidRPr="00E300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0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30001">
              <w:rPr>
                <w:rFonts w:ascii="Arial" w:hAnsi="Arial" w:cs="Arial"/>
                <w:sz w:val="18"/>
                <w:szCs w:val="18"/>
              </w:rPr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000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623C9F0" w14:textId="77777777" w:rsidR="0008526B" w:rsidRDefault="0008526B" w:rsidP="0008526B">
            <w:pPr>
              <w:jc w:val="center"/>
            </w:pPr>
            <w:r w:rsidRPr="00A36A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36A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6AA6">
              <w:rPr>
                <w:rFonts w:ascii="Arial" w:hAnsi="Arial" w:cs="Arial"/>
                <w:sz w:val="18"/>
                <w:szCs w:val="18"/>
              </w:rPr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6A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C036B" w:rsidRPr="00C41643" w14:paraId="18D882DB" w14:textId="77777777" w:rsidTr="00E62571">
        <w:trPr>
          <w:trHeight w:hRule="exact" w:val="360"/>
        </w:trPr>
        <w:tc>
          <w:tcPr>
            <w:tcW w:w="848" w:type="dxa"/>
            <w:tcBorders>
              <w:top w:val="single" w:sz="12" w:space="0" w:color="auto"/>
              <w:bottom w:val="single" w:sz="12" w:space="0" w:color="auto"/>
            </w:tcBorders>
          </w:tcPr>
          <w:p w14:paraId="65E7D03E" w14:textId="77777777" w:rsidR="00CC036B" w:rsidRPr="00CF7514" w:rsidRDefault="00CC036B" w:rsidP="00FB1680">
            <w:pPr>
              <w:spacing w:before="60" w:after="60"/>
              <w:ind w:right="74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3</w:t>
            </w:r>
          </w:p>
        </w:tc>
        <w:tc>
          <w:tcPr>
            <w:tcW w:w="9643" w:type="dxa"/>
            <w:gridSpan w:val="46"/>
            <w:tcBorders>
              <w:top w:val="single" w:sz="12" w:space="0" w:color="auto"/>
              <w:bottom w:val="single" w:sz="12" w:space="0" w:color="auto"/>
            </w:tcBorders>
          </w:tcPr>
          <w:p w14:paraId="092CDAF4" w14:textId="77777777" w:rsidR="00CC036B" w:rsidRPr="00CF7514" w:rsidRDefault="00AF5A02" w:rsidP="00FB1680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b/>
                <w:sz w:val="18"/>
                <w:szCs w:val="18"/>
                <w:lang w:val="fr-CH"/>
              </w:rPr>
              <w:t>Indications générales</w:t>
            </w: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concernant l’emballage intérieur</w:t>
            </w: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(EI)</w:t>
            </w:r>
          </w:p>
        </w:tc>
      </w:tr>
      <w:tr w:rsidR="00AF5A02" w:rsidRPr="00CF7514" w14:paraId="0A21D3EC" w14:textId="77777777" w:rsidTr="00E62571">
        <w:trPr>
          <w:trHeight w:hRule="exact" w:val="312"/>
        </w:trPr>
        <w:tc>
          <w:tcPr>
            <w:tcW w:w="84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20D896" w14:textId="77777777" w:rsidR="00AF5A02" w:rsidRPr="00CF7514" w:rsidRDefault="00AF5A02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3.1</w:t>
            </w:r>
          </w:p>
        </w:tc>
        <w:tc>
          <w:tcPr>
            <w:tcW w:w="3538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821C1D8" w14:textId="77777777" w:rsidR="00AF5A02" w:rsidRPr="00457354" w:rsidRDefault="00D4393F" w:rsidP="0043173D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v</w:t>
            </w:r>
            <w:r w:rsidR="00E435BC">
              <w:rPr>
                <w:rFonts w:ascii="Arial" w:hAnsi="Arial" w:cs="Arial"/>
                <w:sz w:val="18"/>
                <w:szCs w:val="18"/>
                <w:lang w:val="fr-CH"/>
              </w:rPr>
              <w:t>olume</w:t>
            </w:r>
            <w:r w:rsidR="00AF5A02" w:rsidRPr="00457354">
              <w:rPr>
                <w:rFonts w:ascii="Arial" w:hAnsi="Arial" w:cs="Arial"/>
                <w:sz w:val="18"/>
                <w:szCs w:val="18"/>
                <w:lang w:val="fr-CH"/>
              </w:rPr>
              <w:t xml:space="preserve"> de l’EI </w:t>
            </w:r>
            <w:r w:rsidR="00AF5A02" w:rsidRPr="0045735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B"/>
            </w:r>
            <w:r w:rsidR="00AF5A02" w:rsidRPr="00457354">
              <w:rPr>
                <w:rFonts w:ascii="Arial" w:hAnsi="Arial" w:cs="Arial"/>
                <w:sz w:val="18"/>
                <w:szCs w:val="18"/>
                <w:lang w:val="fr-CH"/>
              </w:rPr>
              <w:t>l</w:t>
            </w:r>
            <w:r w:rsidR="00AF5A02" w:rsidRPr="0045735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D"/>
            </w:r>
            <w:r w:rsidR="00AF5A02" w:rsidRPr="00457354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  <w:r w:rsidR="00AF5A02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="00AF5A02" w:rsidRPr="00457354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</w:p>
        </w:tc>
        <w:tc>
          <w:tcPr>
            <w:tcW w:w="6105" w:type="dxa"/>
            <w:gridSpan w:val="39"/>
            <w:tcBorders>
              <w:top w:val="single" w:sz="12" w:space="0" w:color="auto"/>
              <w:bottom w:val="single" w:sz="4" w:space="0" w:color="auto"/>
            </w:tcBorders>
          </w:tcPr>
          <w:p w14:paraId="62163CA8" w14:textId="77777777" w:rsidR="00AF5A02" w:rsidRPr="00CF7514" w:rsidRDefault="00D4393F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m</w:t>
            </w:r>
            <w:r w:rsidR="00E435BC">
              <w:rPr>
                <w:rFonts w:ascii="Arial" w:hAnsi="Arial" w:cs="Arial"/>
                <w:sz w:val="18"/>
                <w:szCs w:val="18"/>
                <w:lang w:val="fr-CH"/>
              </w:rPr>
              <w:t>asse</w:t>
            </w:r>
            <w:r w:rsidR="00AF5A02" w:rsidRPr="00457354">
              <w:rPr>
                <w:rFonts w:ascii="Arial" w:hAnsi="Arial" w:cs="Arial"/>
                <w:sz w:val="18"/>
                <w:szCs w:val="18"/>
                <w:lang w:val="fr-CH"/>
              </w:rPr>
              <w:t xml:space="preserve"> de l’EI </w:t>
            </w:r>
            <w:r w:rsidR="00AF5A02" w:rsidRPr="0045735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B"/>
            </w:r>
            <w:r w:rsidR="00AF5A02" w:rsidRPr="00457354">
              <w:rPr>
                <w:rFonts w:ascii="Arial" w:hAnsi="Arial" w:cs="Arial"/>
                <w:sz w:val="18"/>
                <w:szCs w:val="18"/>
                <w:lang w:val="fr-CH"/>
              </w:rPr>
              <w:t>kg</w:t>
            </w:r>
            <w:r w:rsidR="00AF5A02" w:rsidRPr="0045735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D"/>
            </w:r>
            <w:r w:rsidR="00AF5A02" w:rsidRPr="0045735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bookmarkStart w:id="6" w:name="Text20"/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6"/>
          </w:p>
        </w:tc>
      </w:tr>
      <w:tr w:rsidR="00AF5A02" w:rsidRPr="00CF7514" w14:paraId="7E0025F7" w14:textId="77777777" w:rsidTr="00E62571">
        <w:trPr>
          <w:trHeight w:hRule="exact" w:val="240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C4DF" w14:textId="77777777" w:rsidR="00AF5A02" w:rsidRPr="00CF7514" w:rsidRDefault="00AF5A02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3.2</w:t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C8B6E" w14:textId="77777777" w:rsidR="00AF5A02" w:rsidRPr="00CF7514" w:rsidRDefault="00D4393F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fr-CH"/>
              </w:rPr>
              <w:t>l</w:t>
            </w:r>
            <w:r w:rsidR="00AF5A02" w:rsidRPr="00457354">
              <w:rPr>
                <w:rFonts w:ascii="Arial" w:hAnsi="Arial" w:cs="Arial"/>
                <w:sz w:val="18"/>
                <w:szCs w:val="18"/>
                <w:lang w:val="fr-CH"/>
              </w:rPr>
              <w:t>’activité</w:t>
            </w:r>
            <w:proofErr w:type="gramEnd"/>
            <w:r w:rsidR="00AF5A02" w:rsidRPr="00457354">
              <w:rPr>
                <w:rFonts w:ascii="Arial" w:hAnsi="Arial" w:cs="Arial"/>
                <w:sz w:val="18"/>
                <w:szCs w:val="18"/>
                <w:lang w:val="fr-CH"/>
              </w:rPr>
              <w:t xml:space="preserve"> se trouve</w:t>
            </w:r>
          </w:p>
          <w:p w14:paraId="658DF4CB" w14:textId="77777777" w:rsidR="00AF5A02" w:rsidRPr="00CF7514" w:rsidRDefault="00AF5A02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</w:p>
        </w:tc>
        <w:bookmarkStart w:id="7" w:name="Kontrollkästchen1"/>
        <w:tc>
          <w:tcPr>
            <w:tcW w:w="3052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11F4F713" w14:textId="77777777" w:rsidR="00AF5A02" w:rsidRPr="00CF7514" w:rsidRDefault="00AF5A02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7"/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 xml:space="preserve">dans la masse   </w:t>
            </w:r>
          </w:p>
        </w:tc>
        <w:bookmarkStart w:id="8" w:name="Kontrollkästchen3"/>
        <w:tc>
          <w:tcPr>
            <w:tcW w:w="3053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7DB759E2" w14:textId="77777777" w:rsidR="00AF5A02" w:rsidRPr="00CF7514" w:rsidRDefault="00AF5A02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8"/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 xml:space="preserve"> à la surface </w:t>
            </w:r>
          </w:p>
        </w:tc>
      </w:tr>
      <w:tr w:rsidR="00CC036B" w:rsidRPr="00CF7514" w14:paraId="2DA6E9A5" w14:textId="77777777" w:rsidTr="00E62571">
        <w:trPr>
          <w:trHeight w:hRule="exact" w:val="240"/>
        </w:trPr>
        <w:tc>
          <w:tcPr>
            <w:tcW w:w="8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6BD601A" w14:textId="77777777" w:rsidR="00CC036B" w:rsidRPr="00CF7514" w:rsidRDefault="00CC036B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3.3</w:t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A1CAA87" w14:textId="77777777" w:rsidR="00CC036B" w:rsidRPr="00CF7514" w:rsidRDefault="00421748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contaminé:</w:t>
            </w:r>
          </w:p>
        </w:tc>
        <w:tc>
          <w:tcPr>
            <w:tcW w:w="1843" w:type="dxa"/>
            <w:gridSpan w:val="16"/>
            <w:tcBorders>
              <w:top w:val="single" w:sz="4" w:space="0" w:color="auto"/>
              <w:bottom w:val="nil"/>
            </w:tcBorders>
          </w:tcPr>
          <w:p w14:paraId="08C6B1CC" w14:textId="77777777" w:rsidR="00CC036B" w:rsidRPr="00CF7514" w:rsidRDefault="00CC036B" w:rsidP="00FB1680">
            <w:pPr>
              <w:tabs>
                <w:tab w:val="left" w:pos="1403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="00AF5A02">
              <w:rPr>
                <w:rFonts w:ascii="Arial" w:hAnsi="Arial" w:cs="Arial"/>
                <w:sz w:val="18"/>
                <w:szCs w:val="18"/>
                <w:lang w:val="fr-CH"/>
              </w:rPr>
              <w:t xml:space="preserve"> oui</w:t>
            </w:r>
          </w:p>
        </w:tc>
        <w:tc>
          <w:tcPr>
            <w:tcW w:w="2393" w:type="dxa"/>
            <w:gridSpan w:val="13"/>
            <w:tcBorders>
              <w:top w:val="single" w:sz="4" w:space="0" w:color="auto"/>
              <w:bottom w:val="nil"/>
            </w:tcBorders>
          </w:tcPr>
          <w:p w14:paraId="499F8DCA" w14:textId="77777777" w:rsidR="00CC036B" w:rsidRPr="00CF7514" w:rsidRDefault="00CC036B" w:rsidP="00CA70F8">
            <w:pPr>
              <w:tabs>
                <w:tab w:val="left" w:pos="1586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="00AF5A02">
              <w:rPr>
                <w:rFonts w:ascii="Arial" w:hAnsi="Arial" w:cs="Arial"/>
                <w:sz w:val="18"/>
                <w:szCs w:val="18"/>
                <w:lang w:val="fr-CH"/>
              </w:rPr>
              <w:t xml:space="preserve"> non</w:t>
            </w:r>
          </w:p>
        </w:tc>
        <w:tc>
          <w:tcPr>
            <w:tcW w:w="1869" w:type="dxa"/>
            <w:gridSpan w:val="10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090F5E72" w14:textId="77777777" w:rsidR="00CC036B" w:rsidRPr="00CF7514" w:rsidRDefault="00CC036B" w:rsidP="00FB1680">
            <w:pPr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CC036B" w:rsidRPr="00CF7514" w14:paraId="5993CBF1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775E3B8D" w14:textId="77777777" w:rsidR="00CC036B" w:rsidRPr="00CF7514" w:rsidRDefault="00CC036B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3538" w:type="dxa"/>
            <w:gridSpan w:val="7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751F7D8A" w14:textId="77777777" w:rsidR="00CC036B" w:rsidRPr="00CF7514" w:rsidRDefault="00421748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activé:</w:t>
            </w:r>
          </w:p>
        </w:tc>
        <w:tc>
          <w:tcPr>
            <w:tcW w:w="1843" w:type="dxa"/>
            <w:gridSpan w:val="16"/>
            <w:tcBorders>
              <w:top w:val="nil"/>
              <w:bottom w:val="single" w:sz="12" w:space="0" w:color="auto"/>
            </w:tcBorders>
          </w:tcPr>
          <w:p w14:paraId="542017EF" w14:textId="77777777" w:rsidR="00CC036B" w:rsidRPr="00CF7514" w:rsidRDefault="00CC036B" w:rsidP="00FB1680">
            <w:pPr>
              <w:tabs>
                <w:tab w:val="left" w:pos="1403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="00AF5A02">
              <w:rPr>
                <w:rFonts w:ascii="Arial" w:hAnsi="Arial" w:cs="Arial"/>
                <w:sz w:val="18"/>
                <w:szCs w:val="18"/>
                <w:lang w:val="fr-CH"/>
              </w:rPr>
              <w:t xml:space="preserve"> oui</w:t>
            </w:r>
          </w:p>
        </w:tc>
        <w:tc>
          <w:tcPr>
            <w:tcW w:w="2393" w:type="dxa"/>
            <w:gridSpan w:val="13"/>
            <w:tcBorders>
              <w:top w:val="nil"/>
              <w:bottom w:val="single" w:sz="12" w:space="0" w:color="auto"/>
            </w:tcBorders>
          </w:tcPr>
          <w:p w14:paraId="6E430EF4" w14:textId="77777777" w:rsidR="00CC036B" w:rsidRPr="00CF7514" w:rsidRDefault="00CC036B" w:rsidP="00CA70F8">
            <w:pPr>
              <w:tabs>
                <w:tab w:val="left" w:pos="1586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="00AF5A02">
              <w:rPr>
                <w:rFonts w:ascii="Arial" w:hAnsi="Arial" w:cs="Arial"/>
                <w:sz w:val="18"/>
                <w:szCs w:val="18"/>
                <w:lang w:val="fr-CH"/>
              </w:rPr>
              <w:t xml:space="preserve"> non</w:t>
            </w:r>
          </w:p>
        </w:tc>
        <w:tc>
          <w:tcPr>
            <w:tcW w:w="1869" w:type="dxa"/>
            <w:gridSpan w:val="10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1DA18C65" w14:textId="77777777" w:rsidR="00CC036B" w:rsidRPr="00CF7514" w:rsidRDefault="00CC036B" w:rsidP="00FB1680">
            <w:pPr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CC036B" w:rsidRPr="00CF7514" w14:paraId="243B93BB" w14:textId="77777777" w:rsidTr="00E62571">
        <w:trPr>
          <w:trHeight w:hRule="exact" w:val="426"/>
        </w:trPr>
        <w:tc>
          <w:tcPr>
            <w:tcW w:w="8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03C0CF" w14:textId="77777777" w:rsidR="00CC036B" w:rsidRPr="00CF7514" w:rsidRDefault="00CC036B" w:rsidP="001B0410">
            <w:pPr>
              <w:spacing w:before="60" w:after="60"/>
              <w:ind w:right="74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4</w:t>
            </w:r>
          </w:p>
        </w:tc>
        <w:tc>
          <w:tcPr>
            <w:tcW w:w="4787" w:type="dxa"/>
            <w:gridSpan w:val="1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087A07" w14:textId="77777777" w:rsidR="00CC036B" w:rsidRPr="00CF7514" w:rsidRDefault="00B2612D" w:rsidP="001B0410">
            <w:pPr>
              <w:spacing w:before="60" w:after="60"/>
              <w:ind w:right="74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b/>
                <w:sz w:val="18"/>
                <w:szCs w:val="18"/>
                <w:lang w:val="fr-CH"/>
              </w:rPr>
              <w:t>Indications concernant la sécurité</w:t>
            </w:r>
          </w:p>
        </w:tc>
        <w:tc>
          <w:tcPr>
            <w:tcW w:w="1564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3E1431" w14:textId="77777777" w:rsidR="00CC036B" w:rsidRPr="00CF7514" w:rsidRDefault="00CC036B" w:rsidP="001B0410">
            <w:pPr>
              <w:spacing w:before="60" w:after="60"/>
              <w:ind w:right="74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1423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9977BC" w14:textId="77777777" w:rsidR="00CC036B" w:rsidRPr="00CF7514" w:rsidRDefault="00CC036B" w:rsidP="001B0410">
            <w:pPr>
              <w:spacing w:before="60" w:after="60"/>
              <w:ind w:right="74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1869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9362A2" w14:textId="77777777" w:rsidR="00CC036B" w:rsidRPr="00CF7514" w:rsidRDefault="00CC036B" w:rsidP="001B0410">
            <w:pPr>
              <w:spacing w:before="60" w:after="60"/>
              <w:ind w:right="74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</w:tr>
      <w:tr w:rsidR="00CC036B" w:rsidRPr="00C41643" w14:paraId="4526C337" w14:textId="77777777" w:rsidTr="00E62571">
        <w:trPr>
          <w:trHeight w:hRule="exact" w:val="240"/>
        </w:trPr>
        <w:tc>
          <w:tcPr>
            <w:tcW w:w="848" w:type="dxa"/>
            <w:tcBorders>
              <w:top w:val="single" w:sz="12" w:space="0" w:color="auto"/>
              <w:right w:val="single" w:sz="4" w:space="0" w:color="auto"/>
            </w:tcBorders>
          </w:tcPr>
          <w:p w14:paraId="1C9F2D39" w14:textId="77777777" w:rsidR="00CC036B" w:rsidRPr="00CF7514" w:rsidRDefault="00CC036B" w:rsidP="001B041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4.1</w:t>
            </w:r>
          </w:p>
        </w:tc>
        <w:tc>
          <w:tcPr>
            <w:tcW w:w="4787" w:type="dxa"/>
            <w:gridSpan w:val="18"/>
            <w:tcBorders>
              <w:top w:val="single" w:sz="12" w:space="0" w:color="auto"/>
              <w:left w:val="single" w:sz="4" w:space="0" w:color="auto"/>
            </w:tcBorders>
          </w:tcPr>
          <w:p w14:paraId="2196B7B4" w14:textId="77777777" w:rsidR="00CC036B" w:rsidRPr="00CF7514" w:rsidRDefault="00B2612D" w:rsidP="001B0410">
            <w:pPr>
              <w:ind w:right="154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b/>
                <w:sz w:val="18"/>
                <w:szCs w:val="18"/>
                <w:lang w:val="fr-CH"/>
              </w:rPr>
              <w:t>Le déchet radioactif brut est</w:t>
            </w:r>
          </w:p>
        </w:tc>
        <w:tc>
          <w:tcPr>
            <w:tcW w:w="1564" w:type="dxa"/>
            <w:gridSpan w:val="11"/>
            <w:tcBorders>
              <w:top w:val="single" w:sz="12" w:space="0" w:color="auto"/>
            </w:tcBorders>
          </w:tcPr>
          <w:p w14:paraId="2E123F9F" w14:textId="77777777" w:rsidR="00CC036B" w:rsidRPr="00CF7514" w:rsidRDefault="00CC036B" w:rsidP="001B0410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423" w:type="dxa"/>
            <w:gridSpan w:val="7"/>
            <w:tcBorders>
              <w:top w:val="single" w:sz="12" w:space="0" w:color="auto"/>
            </w:tcBorders>
          </w:tcPr>
          <w:p w14:paraId="0D1F7854" w14:textId="77777777" w:rsidR="00CC036B" w:rsidRPr="00CF7514" w:rsidRDefault="00CC036B" w:rsidP="001B0410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869" w:type="dxa"/>
            <w:gridSpan w:val="10"/>
            <w:tcBorders>
              <w:top w:val="single" w:sz="12" w:space="0" w:color="auto"/>
            </w:tcBorders>
          </w:tcPr>
          <w:p w14:paraId="0B57DF86" w14:textId="77777777" w:rsidR="00CC036B" w:rsidRPr="00CF7514" w:rsidRDefault="00CC036B" w:rsidP="001B0410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E62571" w:rsidRPr="00CF7514" w14:paraId="5B9E8C7D" w14:textId="77777777" w:rsidTr="00E62571">
        <w:trPr>
          <w:cantSplit/>
          <w:trHeight w:hRule="exact" w:val="240"/>
        </w:trPr>
        <w:tc>
          <w:tcPr>
            <w:tcW w:w="848" w:type="dxa"/>
            <w:tcBorders>
              <w:right w:val="single" w:sz="4" w:space="0" w:color="auto"/>
            </w:tcBorders>
          </w:tcPr>
          <w:p w14:paraId="7B1BDCE9" w14:textId="77777777" w:rsidR="00E62571" w:rsidRPr="00CF7514" w:rsidRDefault="00E62571" w:rsidP="001B041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  <w:p w14:paraId="76F6BEDE" w14:textId="77777777" w:rsidR="00E62571" w:rsidRPr="00CF7514" w:rsidRDefault="00E62571" w:rsidP="001B041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</w:tcBorders>
          </w:tcPr>
          <w:p w14:paraId="73053DF6" w14:textId="77777777" w:rsidR="00E62571" w:rsidRPr="00CF7514" w:rsidRDefault="00E62571" w:rsidP="001B041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toxique</w:t>
            </w:r>
          </w:p>
        </w:tc>
        <w:tc>
          <w:tcPr>
            <w:tcW w:w="1843" w:type="dxa"/>
            <w:gridSpan w:val="6"/>
          </w:tcPr>
          <w:p w14:paraId="2B26F530" w14:textId="77777777" w:rsidR="00E62571" w:rsidRPr="00CF7514" w:rsidRDefault="00E62571" w:rsidP="001B041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infectieux</w:t>
            </w:r>
          </w:p>
        </w:tc>
        <w:tc>
          <w:tcPr>
            <w:tcW w:w="1842" w:type="dxa"/>
            <w:gridSpan w:val="16"/>
          </w:tcPr>
          <w:p w14:paraId="1098FECB" w14:textId="77777777" w:rsidR="00E62571" w:rsidRPr="00CF7514" w:rsidRDefault="00E62571" w:rsidP="001B041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caustique</w:t>
            </w:r>
          </w:p>
        </w:tc>
        <w:tc>
          <w:tcPr>
            <w:tcW w:w="2105" w:type="dxa"/>
            <w:gridSpan w:val="10"/>
          </w:tcPr>
          <w:p w14:paraId="587368BE" w14:textId="77777777" w:rsidR="00E62571" w:rsidRPr="00CF7514" w:rsidRDefault="00E62571" w:rsidP="001B041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corrosif</w:t>
            </w:r>
          </w:p>
        </w:tc>
        <w:tc>
          <w:tcPr>
            <w:tcW w:w="1869" w:type="dxa"/>
            <w:gridSpan w:val="10"/>
          </w:tcPr>
          <w:p w14:paraId="5E86274D" w14:textId="77777777" w:rsidR="00E62571" w:rsidRPr="00457354" w:rsidRDefault="00E62571" w:rsidP="0043173D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 xml:space="preserve"> soluble dans l’eau</w:t>
            </w:r>
          </w:p>
        </w:tc>
      </w:tr>
      <w:tr w:rsidR="00E62571" w:rsidRPr="00CF7514" w14:paraId="7A5FD296" w14:textId="77777777" w:rsidTr="00E62571">
        <w:trPr>
          <w:cantSplit/>
          <w:trHeight w:hRule="exact" w:val="240"/>
        </w:trPr>
        <w:tc>
          <w:tcPr>
            <w:tcW w:w="848" w:type="dxa"/>
            <w:tcBorders>
              <w:right w:val="single" w:sz="4" w:space="0" w:color="auto"/>
            </w:tcBorders>
          </w:tcPr>
          <w:p w14:paraId="6C80773E" w14:textId="77777777" w:rsidR="00E62571" w:rsidRPr="00CF7514" w:rsidRDefault="00E62571" w:rsidP="001B041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76B6B94" w14:textId="77777777" w:rsidR="00E62571" w:rsidRPr="00CF7514" w:rsidRDefault="00E62571" w:rsidP="001B041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exothermique</w:t>
            </w:r>
          </w:p>
        </w:tc>
        <w:tc>
          <w:tcPr>
            <w:tcW w:w="1843" w:type="dxa"/>
            <w:gridSpan w:val="6"/>
          </w:tcPr>
          <w:p w14:paraId="0F0ACF88" w14:textId="77777777" w:rsidR="00E62571" w:rsidRPr="00CF7514" w:rsidRDefault="00E62571" w:rsidP="001B0410">
            <w:pPr>
              <w:ind w:right="154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inflammable</w:t>
            </w:r>
          </w:p>
        </w:tc>
        <w:tc>
          <w:tcPr>
            <w:tcW w:w="1842" w:type="dxa"/>
            <w:gridSpan w:val="16"/>
            <w:tcBorders>
              <w:bottom w:val="nil"/>
            </w:tcBorders>
          </w:tcPr>
          <w:p w14:paraId="2CC841D0" w14:textId="77777777" w:rsidR="00E62571" w:rsidRPr="00CF7514" w:rsidRDefault="00E62571" w:rsidP="001B0410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combustible</w:t>
            </w:r>
          </w:p>
        </w:tc>
        <w:tc>
          <w:tcPr>
            <w:tcW w:w="2105" w:type="dxa"/>
            <w:gridSpan w:val="10"/>
          </w:tcPr>
          <w:p w14:paraId="1991A540" w14:textId="77777777" w:rsidR="00E62571" w:rsidRPr="00CF7514" w:rsidRDefault="00E62571" w:rsidP="001B0410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explosif</w:t>
            </w:r>
          </w:p>
        </w:tc>
        <w:tc>
          <w:tcPr>
            <w:tcW w:w="1869" w:type="dxa"/>
            <w:gridSpan w:val="10"/>
          </w:tcPr>
          <w:p w14:paraId="037D562E" w14:textId="77777777" w:rsidR="00E62571" w:rsidRPr="00CF7514" w:rsidRDefault="00E62571" w:rsidP="001B0410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E62571" w:rsidRPr="00CF7514" w14:paraId="6C7762C6" w14:textId="77777777" w:rsidTr="00E62571">
        <w:trPr>
          <w:cantSplit/>
          <w:trHeight w:hRule="exact" w:val="240"/>
        </w:trPr>
        <w:tc>
          <w:tcPr>
            <w:tcW w:w="848" w:type="dxa"/>
            <w:tcBorders>
              <w:right w:val="single" w:sz="4" w:space="0" w:color="auto"/>
            </w:tcBorders>
          </w:tcPr>
          <w:p w14:paraId="491EC751" w14:textId="77777777" w:rsidR="00E62571" w:rsidRPr="00CF7514" w:rsidRDefault="00E62571" w:rsidP="001B041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CD14DF6" w14:textId="77777777" w:rsidR="00E62571" w:rsidRPr="00CF7514" w:rsidRDefault="00E62571" w:rsidP="001B041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réactif</w:t>
            </w:r>
          </w:p>
        </w:tc>
        <w:tc>
          <w:tcPr>
            <w:tcW w:w="709" w:type="dxa"/>
            <w:gridSpan w:val="2"/>
          </w:tcPr>
          <w:p w14:paraId="44A8A08C" w14:textId="77777777" w:rsidR="00E62571" w:rsidRPr="00CF7514" w:rsidRDefault="00E62571" w:rsidP="001B041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avec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</w:p>
        </w:tc>
        <w:bookmarkStart w:id="9" w:name="Text93"/>
        <w:tc>
          <w:tcPr>
            <w:tcW w:w="2976" w:type="dxa"/>
            <w:gridSpan w:val="20"/>
            <w:tcBorders>
              <w:top w:val="nil"/>
              <w:bottom w:val="dashed" w:sz="4" w:space="0" w:color="auto"/>
            </w:tcBorders>
          </w:tcPr>
          <w:p w14:paraId="1423EDF5" w14:textId="77777777" w:rsidR="00E62571" w:rsidRPr="00CF7514" w:rsidRDefault="00720529" w:rsidP="001B041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9"/>
          </w:p>
        </w:tc>
        <w:tc>
          <w:tcPr>
            <w:tcW w:w="2105" w:type="dxa"/>
            <w:gridSpan w:val="10"/>
            <w:tcBorders>
              <w:top w:val="nil"/>
              <w:bottom w:val="dashed" w:sz="4" w:space="0" w:color="auto"/>
            </w:tcBorders>
          </w:tcPr>
          <w:p w14:paraId="416C9457" w14:textId="77777777" w:rsidR="00E62571" w:rsidRPr="00CF7514" w:rsidRDefault="00E62571" w:rsidP="001B0410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703" w:type="dxa"/>
            <w:gridSpan w:val="9"/>
            <w:tcBorders>
              <w:top w:val="nil"/>
              <w:bottom w:val="dashed" w:sz="4" w:space="0" w:color="auto"/>
            </w:tcBorders>
          </w:tcPr>
          <w:p w14:paraId="7D839A41" w14:textId="77777777" w:rsidR="00E62571" w:rsidRPr="00CF7514" w:rsidRDefault="00E62571" w:rsidP="001B0410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66" w:type="dxa"/>
          </w:tcPr>
          <w:p w14:paraId="3CC1A8D9" w14:textId="77777777" w:rsidR="00E62571" w:rsidRPr="00CF7514" w:rsidRDefault="00E62571" w:rsidP="001B0410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E62571" w:rsidRPr="00CF7514" w14:paraId="41021228" w14:textId="77777777" w:rsidTr="00E62571">
        <w:trPr>
          <w:cantSplit/>
          <w:trHeight w:hRule="exact" w:val="240"/>
        </w:trPr>
        <w:tc>
          <w:tcPr>
            <w:tcW w:w="848" w:type="dxa"/>
            <w:tcBorders>
              <w:right w:val="single" w:sz="4" w:space="0" w:color="auto"/>
            </w:tcBorders>
          </w:tcPr>
          <w:p w14:paraId="3B152CE2" w14:textId="77777777" w:rsidR="00E62571" w:rsidRPr="00CF7514" w:rsidRDefault="00E62571" w:rsidP="001B041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9643" w:type="dxa"/>
            <w:gridSpan w:val="46"/>
            <w:tcBorders>
              <w:left w:val="single" w:sz="4" w:space="0" w:color="auto"/>
            </w:tcBorders>
            <w:shd w:val="clear" w:color="auto" w:fill="auto"/>
          </w:tcPr>
          <w:p w14:paraId="3667A3C2" w14:textId="77777777" w:rsidR="00E62571" w:rsidRPr="00CF7514" w:rsidRDefault="00E62571" w:rsidP="001B0410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E62571" w:rsidRPr="00CF7514" w14:paraId="0D3F67CA" w14:textId="77777777" w:rsidTr="00E62571">
        <w:trPr>
          <w:trHeight w:hRule="exact" w:val="240"/>
        </w:trPr>
        <w:tc>
          <w:tcPr>
            <w:tcW w:w="8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77F69B8" w14:textId="77777777" w:rsidR="00E62571" w:rsidRPr="00CF7514" w:rsidRDefault="00E62571" w:rsidP="00C2049A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4.2</w:t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E075B83" w14:textId="77777777" w:rsidR="00E62571" w:rsidRPr="00CF7514" w:rsidRDefault="00E62571" w:rsidP="00C2049A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>mercure</w:t>
            </w:r>
          </w:p>
        </w:tc>
        <w:tc>
          <w:tcPr>
            <w:tcW w:w="1852" w:type="dxa"/>
            <w:gridSpan w:val="17"/>
            <w:tcBorders>
              <w:top w:val="single" w:sz="4" w:space="0" w:color="auto"/>
              <w:bottom w:val="nil"/>
            </w:tcBorders>
          </w:tcPr>
          <w:p w14:paraId="3B4E75C0" w14:textId="77777777" w:rsidR="00E62571" w:rsidRPr="00CF7514" w:rsidRDefault="00E62571" w:rsidP="00C2049A">
            <w:pPr>
              <w:tabs>
                <w:tab w:val="left" w:pos="1403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oui</w:t>
            </w:r>
          </w:p>
        </w:tc>
        <w:tc>
          <w:tcPr>
            <w:tcW w:w="2384" w:type="dxa"/>
            <w:gridSpan w:val="12"/>
            <w:tcBorders>
              <w:top w:val="single" w:sz="4" w:space="0" w:color="auto"/>
              <w:bottom w:val="nil"/>
            </w:tcBorders>
          </w:tcPr>
          <w:p w14:paraId="4C081354" w14:textId="77777777" w:rsidR="00E62571" w:rsidRPr="00CF7514" w:rsidRDefault="00E62571" w:rsidP="00C2049A">
            <w:pPr>
              <w:tabs>
                <w:tab w:val="left" w:pos="1586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non</w:t>
            </w:r>
          </w:p>
        </w:tc>
        <w:tc>
          <w:tcPr>
            <w:tcW w:w="1869" w:type="dxa"/>
            <w:gridSpan w:val="10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6CDA496A" w14:textId="77777777" w:rsidR="00E62571" w:rsidRPr="00CF7514" w:rsidRDefault="00E62571" w:rsidP="00C2049A">
            <w:pPr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E62571" w:rsidRPr="00CF7514" w14:paraId="730F73AE" w14:textId="77777777" w:rsidTr="00E62571">
        <w:trPr>
          <w:trHeight w:hRule="exact" w:val="240"/>
        </w:trPr>
        <w:tc>
          <w:tcPr>
            <w:tcW w:w="8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47D62A9" w14:textId="77777777" w:rsidR="00E62571" w:rsidRPr="00CF7514" w:rsidRDefault="00E62571" w:rsidP="001B041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4.3</w:t>
            </w:r>
          </w:p>
          <w:p w14:paraId="693EC2A9" w14:textId="77777777" w:rsidR="00E62571" w:rsidRPr="00CF7514" w:rsidRDefault="00E62571" w:rsidP="001B041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  <w:p w14:paraId="27BEC25C" w14:textId="77777777" w:rsidR="00E62571" w:rsidRPr="00CF7514" w:rsidRDefault="00E62571" w:rsidP="001B041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3547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C330BA7" w14:textId="77777777" w:rsidR="00E62571" w:rsidRPr="00CF7514" w:rsidRDefault="00395A98" w:rsidP="001B0410">
            <w:pPr>
              <w:ind w:right="154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b/>
                <w:sz w:val="18"/>
                <w:szCs w:val="18"/>
                <w:lang w:val="fr-CH"/>
              </w:rPr>
              <w:t>Composés chimiques définis</w:t>
            </w:r>
          </w:p>
        </w:tc>
        <w:tc>
          <w:tcPr>
            <w:tcW w:w="1843" w:type="dxa"/>
            <w:gridSpan w:val="16"/>
            <w:tcBorders>
              <w:top w:val="single" w:sz="4" w:space="0" w:color="auto"/>
              <w:bottom w:val="nil"/>
            </w:tcBorders>
          </w:tcPr>
          <w:p w14:paraId="2D52E368" w14:textId="77777777" w:rsidR="00E62571" w:rsidRPr="00CF7514" w:rsidRDefault="00E62571" w:rsidP="001B0410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oui</w:t>
            </w:r>
          </w:p>
        </w:tc>
        <w:tc>
          <w:tcPr>
            <w:tcW w:w="2384" w:type="dxa"/>
            <w:gridSpan w:val="12"/>
            <w:tcBorders>
              <w:top w:val="single" w:sz="4" w:space="0" w:color="auto"/>
              <w:bottom w:val="nil"/>
            </w:tcBorders>
          </w:tcPr>
          <w:p w14:paraId="5FEAC92C" w14:textId="77777777" w:rsidR="00E62571" w:rsidRPr="00CF7514" w:rsidRDefault="00E62571" w:rsidP="001B0410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non</w:t>
            </w:r>
          </w:p>
        </w:tc>
        <w:tc>
          <w:tcPr>
            <w:tcW w:w="1869" w:type="dxa"/>
            <w:gridSpan w:val="10"/>
            <w:tcBorders>
              <w:top w:val="single" w:sz="4" w:space="0" w:color="auto"/>
              <w:bottom w:val="nil"/>
            </w:tcBorders>
          </w:tcPr>
          <w:p w14:paraId="4D348642" w14:textId="77777777" w:rsidR="00E62571" w:rsidRPr="00CF7514" w:rsidRDefault="00E62571" w:rsidP="001B0410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E62571" w:rsidRPr="00CF7514" w14:paraId="254863D8" w14:textId="77777777" w:rsidTr="00DB321C">
        <w:trPr>
          <w:trHeight w:hRule="exact" w:val="240"/>
        </w:trPr>
        <w:tc>
          <w:tcPr>
            <w:tcW w:w="848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32D5D505" w14:textId="77777777" w:rsidR="00E62571" w:rsidRPr="00CF7514" w:rsidRDefault="00E62571" w:rsidP="001B041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9643" w:type="dxa"/>
            <w:gridSpan w:val="46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5059EF91" w14:textId="77777777" w:rsidR="00E62571" w:rsidRPr="00CF7514" w:rsidRDefault="00D4393F" w:rsidP="001B0410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n</w:t>
            </w:r>
            <w:r w:rsidR="00395A98" w:rsidRPr="00457354">
              <w:rPr>
                <w:rFonts w:ascii="Arial" w:hAnsi="Arial" w:cs="Arial"/>
                <w:sz w:val="18"/>
                <w:szCs w:val="18"/>
                <w:lang w:val="fr-CH"/>
              </w:rPr>
              <w:t>om IUPAC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bookmarkStart w:id="10" w:name="Text92"/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10"/>
          </w:p>
        </w:tc>
      </w:tr>
      <w:tr w:rsidR="00E62571" w:rsidRPr="00CF7514" w14:paraId="01A7073F" w14:textId="77777777" w:rsidTr="00DB321C">
        <w:trPr>
          <w:trHeight w:hRule="exact" w:val="761"/>
        </w:trPr>
        <w:tc>
          <w:tcPr>
            <w:tcW w:w="4962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52B2AF6" w14:textId="77777777" w:rsidR="00E62571" w:rsidRPr="00CF7514" w:rsidRDefault="00E17216" w:rsidP="00B01D1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b/>
                <w:sz w:val="18"/>
                <w:szCs w:val="18"/>
                <w:lang w:val="fr-CH"/>
              </w:rPr>
              <w:lastRenderedPageBreak/>
              <w:t>Carte d’accompagnement pour déchet radioactif brut</w:t>
            </w:r>
          </w:p>
        </w:tc>
        <w:tc>
          <w:tcPr>
            <w:tcW w:w="5529" w:type="dxa"/>
            <w:gridSpan w:val="31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41C02DF" w14:textId="77777777" w:rsidR="00E62571" w:rsidRPr="00CF7514" w:rsidRDefault="00B01D1A" w:rsidP="00B01D1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Marquage de l’emballage intérieur</w:t>
            </w:r>
          </w:p>
        </w:tc>
      </w:tr>
      <w:tr w:rsidR="00B01D1A" w:rsidRPr="00CF7514" w14:paraId="2691490C" w14:textId="77777777" w:rsidTr="00DB321C">
        <w:trPr>
          <w:cantSplit/>
          <w:trHeight w:hRule="exact" w:val="320"/>
        </w:trPr>
        <w:tc>
          <w:tcPr>
            <w:tcW w:w="4510" w:type="dxa"/>
            <w:gridSpan w:val="10"/>
            <w:tcBorders>
              <w:top w:val="nil"/>
              <w:right w:val="single" w:sz="12" w:space="0" w:color="auto"/>
            </w:tcBorders>
            <w:vAlign w:val="center"/>
          </w:tcPr>
          <w:p w14:paraId="7FCDB461" w14:textId="77777777" w:rsidR="00B01D1A" w:rsidRPr="00CF7514" w:rsidRDefault="00B01D1A" w:rsidP="00EC0870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Emballage intérieur  (EI)</w:t>
            </w: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     page 2</w:t>
            </w:r>
          </w:p>
        </w:tc>
        <w:tc>
          <w:tcPr>
            <w:tcW w:w="4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DEBCC" w14:textId="77777777" w:rsidR="00B01D1A" w:rsidRPr="00CF7514" w:rsidRDefault="00B01D1A" w:rsidP="00EC087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9BA82F" w14:textId="77777777" w:rsidR="00B01D1A" w:rsidRPr="00CF7514" w:rsidRDefault="00B01D1A" w:rsidP="00EC087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FD9F5" w14:textId="77777777" w:rsidR="00B01D1A" w:rsidRPr="00CF7514" w:rsidRDefault="00B01D1A" w:rsidP="00EC087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95F67" w14:textId="77777777" w:rsidR="00B01D1A" w:rsidRPr="00CF7514" w:rsidRDefault="00B01D1A" w:rsidP="00EC087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88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BBDAC42" w14:textId="77777777" w:rsidR="00B01D1A" w:rsidRPr="00CF7514" w:rsidRDefault="00B01D1A" w:rsidP="00EC087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668DF" w14:textId="77777777" w:rsidR="00B01D1A" w:rsidRPr="00CF7514" w:rsidRDefault="00B01D1A" w:rsidP="00EC087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20774" w14:textId="77777777" w:rsidR="00B01D1A" w:rsidRPr="00CF7514" w:rsidRDefault="00B01D1A" w:rsidP="00EC087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78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A94E22D" w14:textId="77777777" w:rsidR="00B01D1A" w:rsidRPr="00CF7514" w:rsidRDefault="00B01D1A" w:rsidP="00EC087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5CDE9" w14:textId="77777777" w:rsidR="00B01D1A" w:rsidRPr="00CF7514" w:rsidRDefault="00B01D1A" w:rsidP="00EC087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93D56" w14:textId="77777777" w:rsidR="00B01D1A" w:rsidRPr="00CF7514" w:rsidRDefault="00B01D1A" w:rsidP="00EC087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2CFFA" w14:textId="77777777" w:rsidR="00B01D1A" w:rsidRPr="00CF7514" w:rsidRDefault="00B01D1A" w:rsidP="00EC087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49118B74" w14:textId="77777777" w:rsidR="00B01D1A" w:rsidRPr="00CF7514" w:rsidRDefault="00B01D1A" w:rsidP="00EC087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1FAE9E" w14:textId="77777777" w:rsidR="00B01D1A" w:rsidRPr="00CF7514" w:rsidRDefault="00B01D1A" w:rsidP="00EC087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AB631" w14:textId="77777777" w:rsidR="00B01D1A" w:rsidRPr="00CF7514" w:rsidRDefault="00B01D1A" w:rsidP="00EC087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43" w:type="dxa"/>
            <w:gridSpan w:val="2"/>
            <w:tcBorders>
              <w:top w:val="nil"/>
              <w:left w:val="single" w:sz="12" w:space="0" w:color="auto"/>
            </w:tcBorders>
          </w:tcPr>
          <w:p w14:paraId="39AC6AFD" w14:textId="77777777" w:rsidR="00B01D1A" w:rsidRPr="00CF7514" w:rsidRDefault="00B01D1A" w:rsidP="00EC0870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</w:tr>
      <w:tr w:rsidR="00B01D1A" w:rsidRPr="00CF7514" w14:paraId="5CFFDECA" w14:textId="77777777" w:rsidTr="00EC0870">
        <w:trPr>
          <w:trHeight w:hRule="exact" w:val="238"/>
        </w:trPr>
        <w:tc>
          <w:tcPr>
            <w:tcW w:w="4915" w:type="dxa"/>
            <w:gridSpan w:val="13"/>
            <w:tcBorders>
              <w:bottom w:val="single" w:sz="12" w:space="0" w:color="auto"/>
            </w:tcBorders>
          </w:tcPr>
          <w:p w14:paraId="2EAC22BC" w14:textId="77777777" w:rsidR="00B01D1A" w:rsidRPr="00CF7514" w:rsidRDefault="00B01D1A" w:rsidP="00EC0870">
            <w:pPr>
              <w:tabs>
                <w:tab w:val="center" w:pos="4465"/>
                <w:tab w:val="center" w:pos="6166"/>
                <w:tab w:val="center" w:pos="7442"/>
                <w:tab w:val="center" w:pos="8718"/>
              </w:tabs>
              <w:ind w:left="-266" w:firstLine="266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701" w:type="dxa"/>
            <w:gridSpan w:val="15"/>
            <w:tcBorders>
              <w:bottom w:val="single" w:sz="12" w:space="0" w:color="auto"/>
            </w:tcBorders>
          </w:tcPr>
          <w:p w14:paraId="1CBD43D1" w14:textId="77777777" w:rsidR="00B01D1A" w:rsidRPr="00CF7514" w:rsidRDefault="00B01D1A" w:rsidP="00EC0870">
            <w:pPr>
              <w:tabs>
                <w:tab w:val="center" w:pos="4465"/>
                <w:tab w:val="center" w:pos="6166"/>
                <w:tab w:val="center" w:pos="7442"/>
                <w:tab w:val="center" w:pos="8718"/>
              </w:tabs>
              <w:ind w:left="-266" w:firstLine="266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Fournisseur</w:t>
            </w:r>
          </w:p>
        </w:tc>
        <w:tc>
          <w:tcPr>
            <w:tcW w:w="1453" w:type="dxa"/>
            <w:gridSpan w:val="6"/>
            <w:tcBorders>
              <w:bottom w:val="single" w:sz="12" w:space="0" w:color="auto"/>
            </w:tcBorders>
          </w:tcPr>
          <w:p w14:paraId="23DF6146" w14:textId="77777777" w:rsidR="00B01D1A" w:rsidRPr="00CF7514" w:rsidRDefault="00B01D1A" w:rsidP="00EC0870">
            <w:pPr>
              <w:tabs>
                <w:tab w:val="center" w:pos="4465"/>
                <w:tab w:val="center" w:pos="6166"/>
                <w:tab w:val="center" w:pos="7442"/>
                <w:tab w:val="center" w:pos="8718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Année</w:t>
            </w:r>
          </w:p>
        </w:tc>
        <w:tc>
          <w:tcPr>
            <w:tcW w:w="1270" w:type="dxa"/>
            <w:gridSpan w:val="8"/>
            <w:tcBorders>
              <w:bottom w:val="single" w:sz="12" w:space="0" w:color="auto"/>
            </w:tcBorders>
          </w:tcPr>
          <w:p w14:paraId="4BA384AF" w14:textId="77777777" w:rsidR="00B01D1A" w:rsidRPr="00CF7514" w:rsidRDefault="00B01D1A" w:rsidP="00EC0870">
            <w:pPr>
              <w:tabs>
                <w:tab w:val="center" w:pos="4465"/>
                <w:tab w:val="center" w:pos="6166"/>
                <w:tab w:val="center" w:pos="7442"/>
                <w:tab w:val="center" w:pos="8718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>No E</w:t>
            </w:r>
          </w:p>
        </w:tc>
        <w:tc>
          <w:tcPr>
            <w:tcW w:w="1152" w:type="dxa"/>
            <w:gridSpan w:val="5"/>
            <w:tcBorders>
              <w:bottom w:val="single" w:sz="12" w:space="0" w:color="auto"/>
            </w:tcBorders>
          </w:tcPr>
          <w:p w14:paraId="5B2607A3" w14:textId="77777777" w:rsidR="00B01D1A" w:rsidRPr="00CF7514" w:rsidRDefault="00B01D1A" w:rsidP="00EC0870">
            <w:pPr>
              <w:tabs>
                <w:tab w:val="center" w:pos="4465"/>
                <w:tab w:val="center" w:pos="6166"/>
                <w:tab w:val="center" w:pos="7442"/>
                <w:tab w:val="center" w:pos="8718"/>
              </w:tabs>
              <w:ind w:left="-266" w:firstLine="266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>No EI</w:t>
            </w:r>
          </w:p>
        </w:tc>
      </w:tr>
      <w:tr w:rsidR="00E41F2A" w:rsidRPr="00C41643" w14:paraId="7D7E8857" w14:textId="77777777" w:rsidTr="0043173D">
        <w:trPr>
          <w:trHeight w:hRule="exact" w:val="360"/>
        </w:trPr>
        <w:tc>
          <w:tcPr>
            <w:tcW w:w="8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12DEC5" w14:textId="77777777" w:rsidR="00E41F2A" w:rsidRPr="00CF7514" w:rsidRDefault="00E41F2A" w:rsidP="002C38A0">
            <w:pPr>
              <w:spacing w:before="60" w:after="60"/>
              <w:ind w:right="74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5</w:t>
            </w:r>
          </w:p>
        </w:tc>
        <w:tc>
          <w:tcPr>
            <w:tcW w:w="9643" w:type="dxa"/>
            <w:gridSpan w:val="46"/>
            <w:tcBorders>
              <w:top w:val="single" w:sz="12" w:space="0" w:color="auto"/>
              <w:bottom w:val="single" w:sz="12" w:space="0" w:color="auto"/>
            </w:tcBorders>
          </w:tcPr>
          <w:p w14:paraId="71F92147" w14:textId="77777777" w:rsidR="00E41F2A" w:rsidRPr="00457354" w:rsidRDefault="00E41F2A" w:rsidP="0043173D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b/>
                <w:sz w:val="18"/>
                <w:szCs w:val="18"/>
                <w:lang w:val="fr-CH"/>
              </w:rPr>
              <w:t>Déclaration des matériaux dans le déchet radioactif (ne remplir que la classe correspondante)</w:t>
            </w:r>
          </w:p>
        </w:tc>
      </w:tr>
      <w:tr w:rsidR="00E62571" w:rsidRPr="00CF7514" w14:paraId="7F0979A5" w14:textId="77777777" w:rsidTr="00E62571">
        <w:trPr>
          <w:trHeight w:hRule="exact" w:val="360"/>
        </w:trPr>
        <w:tc>
          <w:tcPr>
            <w:tcW w:w="84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417301" w14:textId="77777777" w:rsidR="00E62571" w:rsidRPr="00CF7514" w:rsidRDefault="00E62571" w:rsidP="00FB1680">
            <w:pPr>
              <w:spacing w:before="60" w:after="6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E1E1" w14:textId="77777777" w:rsidR="00E62571" w:rsidRPr="00CF7514" w:rsidRDefault="00E41F2A" w:rsidP="00FB1680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>Classe</w:t>
            </w:r>
          </w:p>
        </w:tc>
        <w:tc>
          <w:tcPr>
            <w:tcW w:w="8789" w:type="dxa"/>
            <w:gridSpan w:val="4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D173998" w14:textId="77777777" w:rsidR="00E62571" w:rsidRPr="00CF7514" w:rsidRDefault="00E41F2A" w:rsidP="00FB1680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b/>
                <w:sz w:val="18"/>
                <w:szCs w:val="18"/>
                <w:lang w:val="fr-CH"/>
              </w:rPr>
              <w:t>Matériaux</w:t>
            </w:r>
          </w:p>
        </w:tc>
      </w:tr>
      <w:tr w:rsidR="00E62571" w:rsidRPr="00CF7514" w14:paraId="1A687B54" w14:textId="77777777" w:rsidTr="00BD52A4">
        <w:trPr>
          <w:cantSplit/>
          <w:trHeight w:hRule="exact" w:val="240"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98CB1D8" w14:textId="77777777" w:rsidR="00E62571" w:rsidRPr="00CF7514" w:rsidRDefault="00E62571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5.1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8F6B89" w14:textId="77777777" w:rsidR="00E62571" w:rsidRPr="00CF7514" w:rsidRDefault="00E62571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1</w:t>
            </w: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D25DC" w14:textId="77777777" w:rsidR="00E62571" w:rsidRPr="00CF7514" w:rsidRDefault="00E41F2A" w:rsidP="00A152A1">
            <w:pPr>
              <w:tabs>
                <w:tab w:val="left" w:pos="571"/>
              </w:tabs>
              <w:ind w:right="106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b/>
                <w:sz w:val="18"/>
                <w:szCs w:val="18"/>
                <w:lang w:val="fr-CH"/>
              </w:rPr>
              <w:t>gazeux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24084" w14:textId="77777777" w:rsidR="00E62571" w:rsidRPr="00CF7514" w:rsidRDefault="00E17216" w:rsidP="00A152A1">
            <w:pPr>
              <w:tabs>
                <w:tab w:val="left" w:pos="2243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oui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ab/>
              <w:t xml:space="preserve">Nein 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307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B1C865" w14:textId="77777777" w:rsidR="00E62571" w:rsidRPr="00CF7514" w:rsidRDefault="00E17216" w:rsidP="00E17216">
            <w:pPr>
              <w:tabs>
                <w:tab w:val="left" w:pos="571"/>
              </w:tabs>
              <w:ind w:right="106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non</w:t>
            </w:r>
          </w:p>
        </w:tc>
        <w:tc>
          <w:tcPr>
            <w:tcW w:w="19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618642" w14:textId="77777777" w:rsidR="00E62571" w:rsidRPr="00CF7514" w:rsidRDefault="00EC32E7" w:rsidP="00A152A1">
            <w:pPr>
              <w:tabs>
                <w:tab w:val="left" w:pos="571"/>
              </w:tabs>
              <w:ind w:right="106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p</w:t>
            </w:r>
            <w:r w:rsidR="00BD52A4" w:rsidRPr="00457354">
              <w:rPr>
                <w:rFonts w:ascii="Arial" w:hAnsi="Arial" w:cs="Arial"/>
                <w:sz w:val="18"/>
                <w:szCs w:val="18"/>
                <w:lang w:val="fr-CH"/>
              </w:rPr>
              <w:t xml:space="preserve">ression </w:t>
            </w:r>
            <w:r w:rsidR="00BD52A4" w:rsidRPr="0045735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B"/>
            </w:r>
            <w:r w:rsidR="00BD52A4" w:rsidRPr="00457354">
              <w:rPr>
                <w:rFonts w:ascii="Arial" w:hAnsi="Arial" w:cs="Arial"/>
                <w:sz w:val="18"/>
                <w:szCs w:val="18"/>
                <w:lang w:val="fr-CH"/>
              </w:rPr>
              <w:t>bar</w:t>
            </w:r>
            <w:r w:rsidR="00BD52A4" w:rsidRPr="0045735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D"/>
            </w:r>
            <w:r w:rsidR="00BD52A4" w:rsidRPr="00457354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  <w:r w:rsidR="00BD52A4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bookmarkStart w:id="11" w:name="Text94"/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11"/>
          </w:p>
        </w:tc>
      </w:tr>
      <w:tr w:rsidR="00E62571" w:rsidRPr="00CF7514" w14:paraId="62F35B20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5007D4" w14:textId="77777777" w:rsidR="00E62571" w:rsidRPr="00CF7514" w:rsidRDefault="00E62571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2056" w14:textId="77777777" w:rsidR="00E62571" w:rsidRPr="00CF7514" w:rsidRDefault="00E62571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692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A78A8" w14:textId="77777777" w:rsidR="00E62571" w:rsidRPr="00CF7514" w:rsidRDefault="00A06318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d</w:t>
            </w:r>
            <w:r w:rsidR="00E41F2A" w:rsidRPr="00457354">
              <w:rPr>
                <w:rFonts w:ascii="Arial" w:hAnsi="Arial" w:cs="Arial"/>
                <w:sz w:val="18"/>
                <w:szCs w:val="18"/>
                <w:lang w:val="fr-CH"/>
              </w:rPr>
              <w:t>escription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bookmarkStart w:id="12" w:name="Text54"/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869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390B6" w14:textId="77777777" w:rsidR="00E62571" w:rsidRPr="00CF7514" w:rsidRDefault="00E435BC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volume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B"/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>l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D"/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bookmarkStart w:id="13" w:name="Text56"/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13"/>
          </w:p>
        </w:tc>
      </w:tr>
      <w:tr w:rsidR="00BD52A4" w:rsidRPr="00CF7514" w14:paraId="4BEF2EF5" w14:textId="77777777" w:rsidTr="0043173D">
        <w:trPr>
          <w:trHeight w:hRule="exact" w:val="240"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CFBBFA1" w14:textId="77777777" w:rsidR="00BD52A4" w:rsidRPr="00CF7514" w:rsidRDefault="00BD52A4" w:rsidP="00E17216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5.2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F357A2" w14:textId="77777777" w:rsidR="00BD52A4" w:rsidRPr="00CF7514" w:rsidRDefault="00BD52A4" w:rsidP="00E17216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2</w:t>
            </w: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5BB05" w14:textId="77777777" w:rsidR="00BD52A4" w:rsidRPr="00457354" w:rsidRDefault="00BD52A4" w:rsidP="0043173D">
            <w:pPr>
              <w:ind w:right="154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b/>
                <w:sz w:val="18"/>
                <w:szCs w:val="18"/>
                <w:lang w:val="fr-CH"/>
              </w:rPr>
              <w:t>liquide, organique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46824" w14:textId="77777777" w:rsidR="00BD52A4" w:rsidRPr="00CF7514" w:rsidRDefault="00BD52A4" w:rsidP="00E17216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oui</w:t>
            </w:r>
          </w:p>
        </w:tc>
        <w:tc>
          <w:tcPr>
            <w:tcW w:w="14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6BDED4" w14:textId="77777777" w:rsidR="00BD52A4" w:rsidRDefault="00BD52A4" w:rsidP="00E17216">
            <w:r w:rsidRPr="00AF5BCB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F5BCB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AF5BCB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AF5BCB">
              <w:rPr>
                <w:rFonts w:ascii="Arial" w:hAnsi="Arial" w:cs="Arial"/>
                <w:sz w:val="18"/>
                <w:szCs w:val="18"/>
                <w:lang w:val="fr-CH"/>
              </w:rPr>
              <w:t xml:space="preserve"> non</w:t>
            </w:r>
          </w:p>
        </w:tc>
        <w:tc>
          <w:tcPr>
            <w:tcW w:w="1869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505C3B" w14:textId="77777777" w:rsidR="00BD52A4" w:rsidRPr="00CF7514" w:rsidRDefault="00BD52A4" w:rsidP="00E17216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E17216" w:rsidRPr="00CF7514" w14:paraId="6A099800" w14:textId="77777777" w:rsidTr="0043173D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31E93995" w14:textId="77777777" w:rsidR="00E17216" w:rsidRPr="00CF7514" w:rsidRDefault="00E17216" w:rsidP="00E17216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2D508" w14:textId="77777777" w:rsidR="00E17216" w:rsidRPr="00CF7514" w:rsidRDefault="00E17216" w:rsidP="00E17216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3C36DD3" w14:textId="77777777" w:rsidR="00E17216" w:rsidRPr="00CF7514" w:rsidRDefault="00591FB9" w:rsidP="00E17216">
            <w:pPr>
              <w:ind w:right="154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huile</w:t>
            </w:r>
            <w:r w:rsidR="00FA493B">
              <w:rPr>
                <w:rFonts w:ascii="Arial" w:hAnsi="Arial" w:cs="Arial"/>
                <w:sz w:val="18"/>
                <w:szCs w:val="18"/>
                <w:lang w:val="fr-CH"/>
              </w:rPr>
              <w:t>s</w:t>
            </w:r>
            <w:r w:rsidR="00E17216" w:rsidRPr="00CF7514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4B58E9EE" w14:textId="77777777" w:rsidR="00E17216" w:rsidRPr="00CF7514" w:rsidRDefault="00E17216" w:rsidP="00E17216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oui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ab/>
              <w:t xml:space="preserve">Nein 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423" w:type="dxa"/>
            <w:gridSpan w:val="7"/>
            <w:tcBorders>
              <w:top w:val="single" w:sz="4" w:space="0" w:color="auto"/>
              <w:bottom w:val="nil"/>
            </w:tcBorders>
          </w:tcPr>
          <w:p w14:paraId="2D1324BB" w14:textId="77777777" w:rsidR="00E17216" w:rsidRDefault="00E17216" w:rsidP="00E17216">
            <w:r w:rsidRPr="00AF5BCB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F5BCB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AF5BCB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AF5BCB">
              <w:rPr>
                <w:rFonts w:ascii="Arial" w:hAnsi="Arial" w:cs="Arial"/>
                <w:sz w:val="18"/>
                <w:szCs w:val="18"/>
                <w:lang w:val="fr-CH"/>
              </w:rPr>
              <w:t xml:space="preserve"> non</w:t>
            </w:r>
          </w:p>
        </w:tc>
        <w:tc>
          <w:tcPr>
            <w:tcW w:w="1869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5274E888" w14:textId="77777777" w:rsidR="00E17216" w:rsidRPr="00CF7514" w:rsidRDefault="00E435BC" w:rsidP="00E17216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volume</w:t>
            </w:r>
            <w:r w:rsidR="00E17216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E17216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B"/>
            </w:r>
            <w:r w:rsidR="00E17216" w:rsidRPr="00CF7514">
              <w:rPr>
                <w:rFonts w:ascii="Arial" w:hAnsi="Arial" w:cs="Arial"/>
                <w:sz w:val="18"/>
                <w:szCs w:val="18"/>
                <w:lang w:val="fr-CH"/>
              </w:rPr>
              <w:t>l</w:t>
            </w:r>
            <w:r w:rsidR="00E17216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D"/>
            </w:r>
            <w:r w:rsidR="00E17216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BD52A4" w:rsidRPr="00CF7514" w14:paraId="6AAE7E45" w14:textId="77777777" w:rsidTr="0043173D">
        <w:trPr>
          <w:trHeight w:hRule="exact" w:val="240"/>
        </w:trPr>
        <w:tc>
          <w:tcPr>
            <w:tcW w:w="848" w:type="dxa"/>
            <w:tcBorders>
              <w:top w:val="nil"/>
              <w:right w:val="single" w:sz="4" w:space="0" w:color="auto"/>
            </w:tcBorders>
          </w:tcPr>
          <w:p w14:paraId="0D1915BD" w14:textId="77777777" w:rsidR="00BD52A4" w:rsidRPr="00CF7514" w:rsidRDefault="00BD52A4" w:rsidP="00E17216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3B00E" w14:textId="77777777" w:rsidR="00BD52A4" w:rsidRPr="00CF7514" w:rsidRDefault="00BD52A4" w:rsidP="00E17216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933" w:type="dxa"/>
            <w:gridSpan w:val="15"/>
            <w:tcBorders>
              <w:top w:val="nil"/>
              <w:left w:val="single" w:sz="4" w:space="0" w:color="auto"/>
            </w:tcBorders>
          </w:tcPr>
          <w:p w14:paraId="0965CC00" w14:textId="77777777" w:rsidR="00BD52A4" w:rsidRPr="00457354" w:rsidRDefault="00BD52A4" w:rsidP="0043173D">
            <w:pPr>
              <w:ind w:right="154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s</w:t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olvants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</w:p>
        </w:tc>
        <w:tc>
          <w:tcPr>
            <w:tcW w:w="1564" w:type="dxa"/>
            <w:gridSpan w:val="11"/>
            <w:tcBorders>
              <w:top w:val="nil"/>
            </w:tcBorders>
          </w:tcPr>
          <w:p w14:paraId="214FD758" w14:textId="77777777" w:rsidR="00BD52A4" w:rsidRDefault="00BD52A4" w:rsidP="00E17216">
            <w:r w:rsidRPr="00BC5EED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C5EED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BC5EED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BC5EED">
              <w:rPr>
                <w:rFonts w:ascii="Arial" w:hAnsi="Arial" w:cs="Arial"/>
                <w:sz w:val="18"/>
                <w:szCs w:val="18"/>
                <w:lang w:val="fr-CH"/>
              </w:rPr>
              <w:t xml:space="preserve"> oui</w:t>
            </w:r>
          </w:p>
        </w:tc>
        <w:tc>
          <w:tcPr>
            <w:tcW w:w="1423" w:type="dxa"/>
            <w:gridSpan w:val="7"/>
            <w:tcBorders>
              <w:top w:val="nil"/>
            </w:tcBorders>
          </w:tcPr>
          <w:p w14:paraId="0F051F6B" w14:textId="77777777" w:rsidR="00BD52A4" w:rsidRDefault="00BD52A4" w:rsidP="00E17216">
            <w:r w:rsidRPr="00AF5BCB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F5BCB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AF5BCB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AF5BCB">
              <w:rPr>
                <w:rFonts w:ascii="Arial" w:hAnsi="Arial" w:cs="Arial"/>
                <w:sz w:val="18"/>
                <w:szCs w:val="18"/>
                <w:lang w:val="fr-CH"/>
              </w:rPr>
              <w:t xml:space="preserve"> non</w:t>
            </w:r>
          </w:p>
        </w:tc>
        <w:tc>
          <w:tcPr>
            <w:tcW w:w="1869" w:type="dxa"/>
            <w:gridSpan w:val="10"/>
            <w:tcBorders>
              <w:top w:val="nil"/>
            </w:tcBorders>
            <w:vAlign w:val="center"/>
          </w:tcPr>
          <w:p w14:paraId="5292F42F" w14:textId="77777777" w:rsidR="00BD52A4" w:rsidRPr="00CF7514" w:rsidRDefault="00E435BC" w:rsidP="00E17216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volume</w:t>
            </w:r>
            <w:r w:rsidR="00BD52A4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BD52A4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B"/>
            </w:r>
            <w:r w:rsidR="00BD52A4" w:rsidRPr="00CF7514">
              <w:rPr>
                <w:rFonts w:ascii="Arial" w:hAnsi="Arial" w:cs="Arial"/>
                <w:sz w:val="18"/>
                <w:szCs w:val="18"/>
                <w:lang w:val="fr-CH"/>
              </w:rPr>
              <w:t>l</w:t>
            </w:r>
            <w:r w:rsidR="00BD52A4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D"/>
            </w:r>
            <w:r w:rsidR="00BD52A4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BD52A4" w:rsidRPr="00CF7514" w14:paraId="2AE4FCCB" w14:textId="77777777" w:rsidTr="0043173D">
        <w:trPr>
          <w:trHeight w:hRule="exact" w:val="240"/>
        </w:trPr>
        <w:tc>
          <w:tcPr>
            <w:tcW w:w="848" w:type="dxa"/>
            <w:tcBorders>
              <w:right w:val="single" w:sz="4" w:space="0" w:color="auto"/>
            </w:tcBorders>
          </w:tcPr>
          <w:p w14:paraId="432F1D0B" w14:textId="77777777" w:rsidR="00BD52A4" w:rsidRPr="00CF7514" w:rsidRDefault="00BD52A4" w:rsidP="00E17216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A1221" w14:textId="77777777" w:rsidR="00BD52A4" w:rsidRPr="00CF7514" w:rsidRDefault="00BD52A4" w:rsidP="00E17216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933" w:type="dxa"/>
            <w:gridSpan w:val="15"/>
            <w:tcBorders>
              <w:left w:val="single" w:sz="4" w:space="0" w:color="auto"/>
            </w:tcBorders>
          </w:tcPr>
          <w:p w14:paraId="43163B61" w14:textId="77777777" w:rsidR="00BD52A4" w:rsidRPr="00457354" w:rsidRDefault="00BD52A4" w:rsidP="0043173D">
            <w:pPr>
              <w:ind w:right="154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contient des halogènes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</w:p>
        </w:tc>
        <w:tc>
          <w:tcPr>
            <w:tcW w:w="1564" w:type="dxa"/>
            <w:gridSpan w:val="11"/>
          </w:tcPr>
          <w:p w14:paraId="46F0C557" w14:textId="77777777" w:rsidR="00BD52A4" w:rsidRDefault="00BD52A4" w:rsidP="00E17216">
            <w:r w:rsidRPr="00BC5EED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C5EED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BC5EED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BC5EED">
              <w:rPr>
                <w:rFonts w:ascii="Arial" w:hAnsi="Arial" w:cs="Arial"/>
                <w:sz w:val="18"/>
                <w:szCs w:val="18"/>
                <w:lang w:val="fr-CH"/>
              </w:rPr>
              <w:t xml:space="preserve"> oui</w:t>
            </w:r>
          </w:p>
        </w:tc>
        <w:tc>
          <w:tcPr>
            <w:tcW w:w="1423" w:type="dxa"/>
            <w:gridSpan w:val="7"/>
          </w:tcPr>
          <w:p w14:paraId="1DCF7C64" w14:textId="77777777" w:rsidR="00BD52A4" w:rsidRDefault="00BD52A4" w:rsidP="00E17216">
            <w:r w:rsidRPr="00AF5BCB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F5BCB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AF5BCB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AF5BCB">
              <w:rPr>
                <w:rFonts w:ascii="Arial" w:hAnsi="Arial" w:cs="Arial"/>
                <w:sz w:val="18"/>
                <w:szCs w:val="18"/>
                <w:lang w:val="fr-CH"/>
              </w:rPr>
              <w:t xml:space="preserve"> non</w:t>
            </w:r>
          </w:p>
        </w:tc>
        <w:tc>
          <w:tcPr>
            <w:tcW w:w="1869" w:type="dxa"/>
            <w:gridSpan w:val="10"/>
            <w:vAlign w:val="center"/>
          </w:tcPr>
          <w:p w14:paraId="3BE3BD61" w14:textId="77777777" w:rsidR="00BD52A4" w:rsidRPr="00CF7514" w:rsidRDefault="00E435BC" w:rsidP="00E17216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volume</w:t>
            </w:r>
            <w:r w:rsidR="00BD52A4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BD52A4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B"/>
            </w:r>
            <w:r w:rsidR="00BD52A4" w:rsidRPr="00CF7514">
              <w:rPr>
                <w:rFonts w:ascii="Arial" w:hAnsi="Arial" w:cs="Arial"/>
                <w:sz w:val="18"/>
                <w:szCs w:val="18"/>
                <w:lang w:val="fr-CH"/>
              </w:rPr>
              <w:t>l</w:t>
            </w:r>
            <w:r w:rsidR="00BD52A4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D"/>
            </w:r>
            <w:r w:rsidR="00BD52A4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BD52A4" w:rsidRPr="00CF7514" w14:paraId="7AFC4A79" w14:textId="77777777" w:rsidTr="0043173D">
        <w:trPr>
          <w:trHeight w:hRule="exact" w:val="240"/>
        </w:trPr>
        <w:tc>
          <w:tcPr>
            <w:tcW w:w="848" w:type="dxa"/>
            <w:tcBorders>
              <w:bottom w:val="nil"/>
              <w:right w:val="single" w:sz="4" w:space="0" w:color="auto"/>
            </w:tcBorders>
          </w:tcPr>
          <w:p w14:paraId="2DC2C752" w14:textId="77777777" w:rsidR="00BD52A4" w:rsidRPr="00CF7514" w:rsidRDefault="00BD52A4" w:rsidP="00E17216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56AE2" w14:textId="77777777" w:rsidR="00BD52A4" w:rsidRPr="00CF7514" w:rsidRDefault="00BD52A4" w:rsidP="00E17216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933" w:type="dxa"/>
            <w:gridSpan w:val="15"/>
            <w:tcBorders>
              <w:left w:val="single" w:sz="4" w:space="0" w:color="auto"/>
              <w:bottom w:val="nil"/>
            </w:tcBorders>
          </w:tcPr>
          <w:p w14:paraId="61C22EA0" w14:textId="77777777" w:rsidR="00BD52A4" w:rsidRPr="00457354" w:rsidRDefault="00BD52A4" w:rsidP="0043173D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liquide de scintillation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</w:p>
        </w:tc>
        <w:tc>
          <w:tcPr>
            <w:tcW w:w="1564" w:type="dxa"/>
            <w:gridSpan w:val="11"/>
            <w:tcBorders>
              <w:bottom w:val="nil"/>
            </w:tcBorders>
          </w:tcPr>
          <w:p w14:paraId="718397C0" w14:textId="77777777" w:rsidR="00BD52A4" w:rsidRDefault="00BD52A4" w:rsidP="00E17216">
            <w:r w:rsidRPr="00BC5EED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C5EED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BC5EED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BC5EED">
              <w:rPr>
                <w:rFonts w:ascii="Arial" w:hAnsi="Arial" w:cs="Arial"/>
                <w:sz w:val="18"/>
                <w:szCs w:val="18"/>
                <w:lang w:val="fr-CH"/>
              </w:rPr>
              <w:t xml:space="preserve"> oui</w:t>
            </w:r>
          </w:p>
        </w:tc>
        <w:tc>
          <w:tcPr>
            <w:tcW w:w="1423" w:type="dxa"/>
            <w:gridSpan w:val="7"/>
            <w:tcBorders>
              <w:bottom w:val="nil"/>
            </w:tcBorders>
          </w:tcPr>
          <w:p w14:paraId="6061829B" w14:textId="77777777" w:rsidR="00BD52A4" w:rsidRDefault="00BD52A4" w:rsidP="00E17216">
            <w:r w:rsidRPr="00AF5BCB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F5BCB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AF5BCB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AF5BCB">
              <w:rPr>
                <w:rFonts w:ascii="Arial" w:hAnsi="Arial" w:cs="Arial"/>
                <w:sz w:val="18"/>
                <w:szCs w:val="18"/>
                <w:lang w:val="fr-CH"/>
              </w:rPr>
              <w:t xml:space="preserve"> non</w:t>
            </w:r>
          </w:p>
        </w:tc>
        <w:tc>
          <w:tcPr>
            <w:tcW w:w="1869" w:type="dxa"/>
            <w:gridSpan w:val="10"/>
            <w:tcBorders>
              <w:bottom w:val="nil"/>
            </w:tcBorders>
            <w:vAlign w:val="center"/>
          </w:tcPr>
          <w:p w14:paraId="17DC56D8" w14:textId="77777777" w:rsidR="00BD52A4" w:rsidRPr="00CF7514" w:rsidRDefault="00E435BC" w:rsidP="00E17216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volume</w:t>
            </w:r>
            <w:r w:rsidR="00BD52A4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BD52A4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B"/>
            </w:r>
            <w:r w:rsidR="00BD52A4" w:rsidRPr="00CF7514">
              <w:rPr>
                <w:rFonts w:ascii="Arial" w:hAnsi="Arial" w:cs="Arial"/>
                <w:sz w:val="18"/>
                <w:szCs w:val="18"/>
                <w:lang w:val="fr-CH"/>
              </w:rPr>
              <w:t>l</w:t>
            </w:r>
            <w:r w:rsidR="00BD52A4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D"/>
            </w:r>
            <w:r w:rsidR="00BD52A4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E62571" w:rsidRPr="00CF7514" w14:paraId="2A46EC14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BC1F207" w14:textId="77777777" w:rsidR="00E62571" w:rsidRPr="00CF7514" w:rsidRDefault="00E62571" w:rsidP="00E17216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C9F1" w14:textId="77777777" w:rsidR="00E62571" w:rsidRPr="00CF7514" w:rsidRDefault="00E62571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6920" w:type="dxa"/>
            <w:gridSpan w:val="3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745DC66" w14:textId="77777777" w:rsidR="00E62571" w:rsidRPr="00CF7514" w:rsidRDefault="00BD52A4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 xml:space="preserve">autres (description): </w:t>
            </w:r>
            <w:bookmarkStart w:id="14" w:name="Text53"/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14"/>
          </w:p>
        </w:tc>
        <w:tc>
          <w:tcPr>
            <w:tcW w:w="1869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3E24F139" w14:textId="77777777" w:rsidR="00E62571" w:rsidRPr="00CF7514" w:rsidRDefault="00E435BC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volume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B"/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>l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D"/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E62571" w:rsidRPr="00CF7514" w14:paraId="00D3E282" w14:textId="77777777" w:rsidTr="00E62571">
        <w:trPr>
          <w:trHeight w:hRule="exact" w:val="240"/>
        </w:trPr>
        <w:tc>
          <w:tcPr>
            <w:tcW w:w="8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DDB82F8" w14:textId="77777777" w:rsidR="00E62571" w:rsidRPr="00CF7514" w:rsidRDefault="00E62571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5.3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C5DC6" w14:textId="77777777" w:rsidR="00E62571" w:rsidRPr="00CF7514" w:rsidRDefault="00E62571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3</w:t>
            </w: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67488" w14:textId="77777777" w:rsidR="00E62571" w:rsidRPr="00CF7514" w:rsidRDefault="00A06318" w:rsidP="00A152A1">
            <w:pPr>
              <w:ind w:right="154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>liquide, a</w:t>
            </w:r>
            <w:r w:rsidRPr="00457354">
              <w:rPr>
                <w:rFonts w:ascii="Arial" w:hAnsi="Arial" w:cs="Arial"/>
                <w:b/>
                <w:sz w:val="18"/>
                <w:szCs w:val="18"/>
                <w:lang w:val="fr-CH"/>
              </w:rPr>
              <w:t>queux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16C0E" w14:textId="77777777" w:rsidR="00E62571" w:rsidRPr="00CF7514" w:rsidRDefault="00E17216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oui</w:t>
            </w:r>
          </w:p>
        </w:tc>
        <w:tc>
          <w:tcPr>
            <w:tcW w:w="142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B4F72" w14:textId="77777777" w:rsidR="00E62571" w:rsidRPr="00CF7514" w:rsidRDefault="00E17216" w:rsidP="00E17216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non</w:t>
            </w:r>
          </w:p>
        </w:tc>
        <w:tc>
          <w:tcPr>
            <w:tcW w:w="186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393A4" w14:textId="77777777" w:rsidR="00E62571" w:rsidRPr="00CF7514" w:rsidRDefault="00E435BC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volume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B"/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>l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D"/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E62571" w:rsidRPr="00CF7514" w14:paraId="3B4DA463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BA5463A" w14:textId="77777777" w:rsidR="00E62571" w:rsidRPr="00CF7514" w:rsidRDefault="00E62571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1754" w14:textId="77777777" w:rsidR="00E62571" w:rsidRPr="00CF7514" w:rsidRDefault="00E62571" w:rsidP="00FB1680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FEB46" w14:textId="77777777" w:rsidR="00E62571" w:rsidRPr="00CF7514" w:rsidRDefault="00A06318" w:rsidP="00A152A1">
            <w:pPr>
              <w:ind w:right="154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d</w:t>
            </w:r>
            <w:r w:rsidR="00E41F2A" w:rsidRPr="00457354">
              <w:rPr>
                <w:rFonts w:ascii="Arial" w:hAnsi="Arial" w:cs="Arial"/>
                <w:sz w:val="18"/>
                <w:szCs w:val="18"/>
                <w:lang w:val="fr-CH"/>
              </w:rPr>
              <w:t>escription</w:t>
            </w:r>
            <w:r w:rsidR="00E41F2A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1BCB7" w14:textId="77777777" w:rsidR="00E62571" w:rsidRPr="00CF7514" w:rsidRDefault="00E62571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42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17B9E" w14:textId="77777777" w:rsidR="00E62571" w:rsidRPr="00CF7514" w:rsidRDefault="00E62571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86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02CA6" w14:textId="77777777" w:rsidR="00E62571" w:rsidRPr="00CF7514" w:rsidRDefault="00A06318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pH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bookmarkStart w:id="15" w:name="Text63"/>
            <w:r w:rsidR="0008526B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08526B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08526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08526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08526B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08526B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08526B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08526B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08526B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08526B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15"/>
          </w:p>
        </w:tc>
      </w:tr>
      <w:tr w:rsidR="00A06318" w:rsidRPr="00CF7514" w14:paraId="3485528A" w14:textId="77777777" w:rsidTr="0043173D">
        <w:trPr>
          <w:trHeight w:hRule="exact" w:val="240"/>
        </w:trPr>
        <w:tc>
          <w:tcPr>
            <w:tcW w:w="8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CA839C4" w14:textId="77777777" w:rsidR="00A06318" w:rsidRPr="00CF7514" w:rsidRDefault="00A06318" w:rsidP="00E17216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5.4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BCD8D6" w14:textId="77777777" w:rsidR="00A06318" w:rsidRPr="00CF7514" w:rsidRDefault="00A06318" w:rsidP="00E17216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4</w:t>
            </w: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77245" w14:textId="77777777" w:rsidR="00A06318" w:rsidRPr="00457354" w:rsidRDefault="00A06318" w:rsidP="0043173D">
            <w:pPr>
              <w:ind w:right="154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b/>
                <w:sz w:val="18"/>
                <w:szCs w:val="18"/>
                <w:lang w:val="fr-CH"/>
              </w:rPr>
              <w:t>solide, organique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B478373" w14:textId="77777777" w:rsidR="00A06318" w:rsidRDefault="00A06318" w:rsidP="00E17216">
            <w:r w:rsidRPr="000E1B9A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E1B9A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0E1B9A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0E1B9A">
              <w:rPr>
                <w:rFonts w:ascii="Arial" w:hAnsi="Arial" w:cs="Arial"/>
                <w:sz w:val="18"/>
                <w:szCs w:val="18"/>
                <w:lang w:val="fr-CH"/>
              </w:rPr>
              <w:t xml:space="preserve"> oui</w:t>
            </w:r>
          </w:p>
        </w:tc>
        <w:tc>
          <w:tcPr>
            <w:tcW w:w="14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18AD070" w14:textId="77777777" w:rsidR="00A06318" w:rsidRDefault="00A06318" w:rsidP="00E17216">
            <w:r w:rsidRPr="00A621D7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621D7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A621D7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A621D7">
              <w:rPr>
                <w:rFonts w:ascii="Arial" w:hAnsi="Arial" w:cs="Arial"/>
                <w:sz w:val="18"/>
                <w:szCs w:val="18"/>
                <w:lang w:val="fr-CH"/>
              </w:rPr>
              <w:t xml:space="preserve"> non</w:t>
            </w:r>
          </w:p>
        </w:tc>
        <w:tc>
          <w:tcPr>
            <w:tcW w:w="186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AFD54" w14:textId="77777777" w:rsidR="00A06318" w:rsidRPr="00CF7514" w:rsidRDefault="00A06318" w:rsidP="00E17216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E17216" w:rsidRPr="00CF7514" w14:paraId="7768CDDE" w14:textId="77777777" w:rsidTr="0043173D">
        <w:trPr>
          <w:trHeight w:hRule="exact" w:val="240"/>
        </w:trPr>
        <w:tc>
          <w:tcPr>
            <w:tcW w:w="8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9BC40F6" w14:textId="77777777" w:rsidR="00E17216" w:rsidRPr="00CF7514" w:rsidRDefault="00E17216" w:rsidP="00E17216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150C7C" w14:textId="77777777" w:rsidR="00E17216" w:rsidRPr="00CF7514" w:rsidRDefault="00E17216" w:rsidP="00E17216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08CD946" w14:textId="77777777" w:rsidR="00E17216" w:rsidRPr="00CF7514" w:rsidRDefault="00A06318" w:rsidP="00E17216">
            <w:pPr>
              <w:ind w:right="154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matériaux à base de cellulose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nil"/>
            </w:tcBorders>
          </w:tcPr>
          <w:p w14:paraId="26781F4F" w14:textId="77777777" w:rsidR="00E17216" w:rsidRDefault="00E17216" w:rsidP="00E17216">
            <w:r w:rsidRPr="000E1B9A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E1B9A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0E1B9A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0E1B9A">
              <w:rPr>
                <w:rFonts w:ascii="Arial" w:hAnsi="Arial" w:cs="Arial"/>
                <w:sz w:val="18"/>
                <w:szCs w:val="18"/>
                <w:lang w:val="fr-CH"/>
              </w:rPr>
              <w:t xml:space="preserve"> oui</w:t>
            </w:r>
          </w:p>
        </w:tc>
        <w:tc>
          <w:tcPr>
            <w:tcW w:w="1423" w:type="dxa"/>
            <w:gridSpan w:val="7"/>
            <w:tcBorders>
              <w:top w:val="single" w:sz="4" w:space="0" w:color="auto"/>
              <w:bottom w:val="nil"/>
            </w:tcBorders>
          </w:tcPr>
          <w:p w14:paraId="6955DB1C" w14:textId="77777777" w:rsidR="00E17216" w:rsidRDefault="00E17216" w:rsidP="00E17216">
            <w:r w:rsidRPr="00A621D7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621D7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A621D7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A621D7">
              <w:rPr>
                <w:rFonts w:ascii="Arial" w:hAnsi="Arial" w:cs="Arial"/>
                <w:sz w:val="18"/>
                <w:szCs w:val="18"/>
                <w:lang w:val="fr-CH"/>
              </w:rPr>
              <w:t xml:space="preserve"> non</w:t>
            </w:r>
          </w:p>
        </w:tc>
        <w:tc>
          <w:tcPr>
            <w:tcW w:w="1869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1DC3B0F8" w14:textId="77777777" w:rsidR="00E17216" w:rsidRPr="00CF7514" w:rsidRDefault="00E17216" w:rsidP="00E17216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E62571" w:rsidRPr="00CF7514" w14:paraId="69EA1226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right w:val="single" w:sz="4" w:space="0" w:color="auto"/>
            </w:tcBorders>
          </w:tcPr>
          <w:p w14:paraId="0AAEAB32" w14:textId="77777777" w:rsidR="00E62571" w:rsidRPr="00CF7514" w:rsidRDefault="00E62571" w:rsidP="00E17216">
            <w:pPr>
              <w:ind w:right="71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A6638" w14:textId="77777777" w:rsidR="00E62571" w:rsidRPr="00CF7514" w:rsidRDefault="00E62571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8789" w:type="dxa"/>
            <w:gridSpan w:val="4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0605001" w14:textId="77777777" w:rsidR="00E62571" w:rsidRPr="00CF7514" w:rsidRDefault="00E62571" w:rsidP="00A152A1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>(</w:t>
            </w:r>
            <w:r w:rsidR="00A06318" w:rsidRPr="00457354">
              <w:rPr>
                <w:rFonts w:ascii="Arial" w:hAnsi="Arial" w:cs="Arial"/>
                <w:sz w:val="18"/>
                <w:szCs w:val="18"/>
                <w:lang w:val="fr-CH"/>
              </w:rPr>
              <w:t>papier, carton, coton, etc.)</w:t>
            </w:r>
          </w:p>
        </w:tc>
      </w:tr>
      <w:tr w:rsidR="00E62571" w:rsidRPr="00CF7514" w14:paraId="60ADF0B6" w14:textId="77777777" w:rsidTr="00E62571">
        <w:trPr>
          <w:trHeight w:hRule="exact" w:val="240"/>
        </w:trPr>
        <w:tc>
          <w:tcPr>
            <w:tcW w:w="848" w:type="dxa"/>
            <w:tcBorders>
              <w:right w:val="single" w:sz="4" w:space="0" w:color="auto"/>
            </w:tcBorders>
          </w:tcPr>
          <w:p w14:paraId="53C72933" w14:textId="77777777" w:rsidR="00E62571" w:rsidRPr="00CF7514" w:rsidRDefault="00E62571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46ADD" w14:textId="77777777" w:rsidR="00E62571" w:rsidRPr="00CF7514" w:rsidRDefault="00E62571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6920" w:type="dxa"/>
            <w:gridSpan w:val="3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50451E3" w14:textId="77777777" w:rsidR="00E62571" w:rsidRPr="00CF7514" w:rsidRDefault="00A06318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d</w:t>
            </w:r>
            <w:r w:rsidR="00E41F2A" w:rsidRPr="00457354">
              <w:rPr>
                <w:rFonts w:ascii="Arial" w:hAnsi="Arial" w:cs="Arial"/>
                <w:sz w:val="18"/>
                <w:szCs w:val="18"/>
                <w:lang w:val="fr-CH"/>
              </w:rPr>
              <w:t>escription</w:t>
            </w:r>
            <w:r w:rsidR="00E41F2A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69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71C654BE" w14:textId="77777777" w:rsidR="00E62571" w:rsidRPr="00CF7514" w:rsidRDefault="00E435BC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masse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B"/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>kg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D"/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bookmarkStart w:id="16" w:name="Text70"/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</w:tr>
      <w:tr w:rsidR="00E62571" w:rsidRPr="00CF7514" w14:paraId="6923EAE0" w14:textId="77777777" w:rsidTr="00E62571">
        <w:trPr>
          <w:trHeight w:hRule="exact" w:val="240"/>
        </w:trPr>
        <w:tc>
          <w:tcPr>
            <w:tcW w:w="848" w:type="dxa"/>
            <w:tcBorders>
              <w:bottom w:val="nil"/>
              <w:right w:val="single" w:sz="4" w:space="0" w:color="auto"/>
            </w:tcBorders>
          </w:tcPr>
          <w:p w14:paraId="0BF86158" w14:textId="77777777" w:rsidR="00E62571" w:rsidRPr="00CF7514" w:rsidRDefault="00E62571" w:rsidP="00E17216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B1DAC" w14:textId="77777777" w:rsidR="00E62571" w:rsidRPr="00CF7514" w:rsidRDefault="00E62571" w:rsidP="00E17216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933" w:type="dxa"/>
            <w:gridSpan w:val="1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6E2BDE" w14:textId="77777777" w:rsidR="00E62571" w:rsidRPr="00CF7514" w:rsidRDefault="006A316A" w:rsidP="00E17216">
            <w:pPr>
              <w:ind w:right="154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s</w:t>
            </w:r>
            <w:r w:rsidR="00A06318" w:rsidRPr="00457354">
              <w:rPr>
                <w:rFonts w:ascii="Arial" w:hAnsi="Arial" w:cs="Arial"/>
                <w:sz w:val="18"/>
                <w:szCs w:val="18"/>
                <w:lang w:val="fr-CH"/>
              </w:rPr>
              <w:t>ub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stances</w:t>
            </w:r>
            <w:r w:rsidR="00A06318" w:rsidRPr="00457354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A06318">
              <w:rPr>
                <w:rFonts w:ascii="Arial" w:hAnsi="Arial" w:cs="Arial"/>
                <w:sz w:val="18"/>
                <w:szCs w:val="18"/>
                <w:lang w:val="fr-CH"/>
              </w:rPr>
              <w:t>o</w:t>
            </w:r>
            <w:r w:rsidR="00A06318" w:rsidRPr="00457354">
              <w:rPr>
                <w:rFonts w:ascii="Arial" w:hAnsi="Arial" w:cs="Arial"/>
                <w:sz w:val="18"/>
                <w:szCs w:val="18"/>
                <w:lang w:val="fr-CH"/>
              </w:rPr>
              <w:t>rg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anique</w:t>
            </w:r>
            <w:r w:rsidR="00A06318" w:rsidRPr="00457354">
              <w:rPr>
                <w:rFonts w:ascii="Arial" w:hAnsi="Arial" w:cs="Arial"/>
                <w:sz w:val="18"/>
                <w:szCs w:val="18"/>
                <w:lang w:val="fr-CH"/>
              </w:rPr>
              <w:t xml:space="preserve"> de haut poids 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élevé</w:t>
            </w:r>
          </w:p>
        </w:tc>
        <w:tc>
          <w:tcPr>
            <w:tcW w:w="1564" w:type="dxa"/>
            <w:gridSpan w:val="11"/>
            <w:tcBorders>
              <w:top w:val="nil"/>
              <w:bottom w:val="nil"/>
            </w:tcBorders>
            <w:vAlign w:val="center"/>
          </w:tcPr>
          <w:p w14:paraId="7095E26D" w14:textId="77777777" w:rsidR="00E62571" w:rsidRPr="00CF7514" w:rsidRDefault="00E17216" w:rsidP="00E17216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oui</w:t>
            </w:r>
          </w:p>
        </w:tc>
        <w:tc>
          <w:tcPr>
            <w:tcW w:w="1423" w:type="dxa"/>
            <w:gridSpan w:val="7"/>
            <w:tcBorders>
              <w:top w:val="nil"/>
              <w:bottom w:val="nil"/>
            </w:tcBorders>
            <w:vAlign w:val="center"/>
          </w:tcPr>
          <w:p w14:paraId="411C5653" w14:textId="77777777" w:rsidR="00E62571" w:rsidRPr="00CF7514" w:rsidRDefault="00E17216" w:rsidP="00E17216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non</w:t>
            </w:r>
          </w:p>
        </w:tc>
        <w:tc>
          <w:tcPr>
            <w:tcW w:w="1869" w:type="dxa"/>
            <w:gridSpan w:val="10"/>
            <w:tcBorders>
              <w:top w:val="nil"/>
              <w:bottom w:val="nil"/>
            </w:tcBorders>
            <w:vAlign w:val="center"/>
          </w:tcPr>
          <w:p w14:paraId="77288930" w14:textId="77777777" w:rsidR="00E62571" w:rsidRPr="00CF7514" w:rsidRDefault="00E62571" w:rsidP="00E17216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E62571" w:rsidRPr="00C41643" w14:paraId="168F581D" w14:textId="77777777" w:rsidTr="00E62571">
        <w:trPr>
          <w:trHeight w:hRule="exact" w:val="240"/>
        </w:trPr>
        <w:tc>
          <w:tcPr>
            <w:tcW w:w="848" w:type="dxa"/>
            <w:tcBorders>
              <w:bottom w:val="nil"/>
              <w:right w:val="single" w:sz="4" w:space="0" w:color="auto"/>
            </w:tcBorders>
          </w:tcPr>
          <w:p w14:paraId="21F677B5" w14:textId="77777777" w:rsidR="00E62571" w:rsidRPr="00CF7514" w:rsidRDefault="00E62571" w:rsidP="00E17216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B168D" w14:textId="77777777" w:rsidR="00E62571" w:rsidRPr="00CF7514" w:rsidRDefault="00E62571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933" w:type="dxa"/>
            <w:gridSpan w:val="1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C7CD0C0" w14:textId="77777777" w:rsidR="00E62571" w:rsidRPr="00CF7514" w:rsidRDefault="00E62571" w:rsidP="00A152A1">
            <w:pPr>
              <w:ind w:right="154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>(</w:t>
            </w:r>
            <w:r w:rsidR="00A06318" w:rsidRPr="00457354">
              <w:rPr>
                <w:rFonts w:ascii="Arial" w:hAnsi="Arial" w:cs="Arial"/>
                <w:sz w:val="18"/>
                <w:szCs w:val="18"/>
                <w:lang w:val="fr-CH"/>
              </w:rPr>
              <w:t>bitume, poly</w:t>
            </w:r>
            <w:r w:rsidR="00FA493B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A06318" w:rsidRPr="00457354">
              <w:rPr>
                <w:rFonts w:ascii="Arial" w:hAnsi="Arial" w:cs="Arial"/>
                <w:sz w:val="18"/>
                <w:szCs w:val="18"/>
                <w:lang w:val="fr-CH"/>
              </w:rPr>
              <w:t>styrol, résines, PVC, etc.)</w:t>
            </w:r>
          </w:p>
        </w:tc>
        <w:tc>
          <w:tcPr>
            <w:tcW w:w="1564" w:type="dxa"/>
            <w:gridSpan w:val="11"/>
            <w:tcBorders>
              <w:top w:val="nil"/>
              <w:bottom w:val="nil"/>
            </w:tcBorders>
            <w:vAlign w:val="center"/>
          </w:tcPr>
          <w:p w14:paraId="6B61320F" w14:textId="77777777" w:rsidR="00E62571" w:rsidRPr="00CF7514" w:rsidRDefault="00E62571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423" w:type="dxa"/>
            <w:gridSpan w:val="7"/>
            <w:tcBorders>
              <w:top w:val="nil"/>
              <w:bottom w:val="nil"/>
            </w:tcBorders>
            <w:vAlign w:val="center"/>
          </w:tcPr>
          <w:p w14:paraId="0ACA6143" w14:textId="77777777" w:rsidR="00E62571" w:rsidRPr="00CF7514" w:rsidRDefault="00E62571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869" w:type="dxa"/>
            <w:gridSpan w:val="10"/>
            <w:tcBorders>
              <w:top w:val="nil"/>
              <w:bottom w:val="nil"/>
            </w:tcBorders>
            <w:vAlign w:val="center"/>
          </w:tcPr>
          <w:p w14:paraId="11020BE7" w14:textId="77777777" w:rsidR="00E62571" w:rsidRPr="00CF7514" w:rsidRDefault="00E62571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E62571" w:rsidRPr="00CF7514" w14:paraId="004F83C6" w14:textId="77777777" w:rsidTr="00E62571">
        <w:trPr>
          <w:trHeight w:hRule="exact" w:val="240"/>
        </w:trPr>
        <w:tc>
          <w:tcPr>
            <w:tcW w:w="848" w:type="dxa"/>
            <w:tcBorders>
              <w:bottom w:val="nil"/>
              <w:right w:val="single" w:sz="4" w:space="0" w:color="auto"/>
            </w:tcBorders>
          </w:tcPr>
          <w:p w14:paraId="1434170C" w14:textId="77777777" w:rsidR="00E62571" w:rsidRPr="00CF7514" w:rsidRDefault="00E62571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4D7EA" w14:textId="77777777" w:rsidR="00E62571" w:rsidRPr="00CF7514" w:rsidRDefault="00E62571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933" w:type="dxa"/>
            <w:gridSpan w:val="1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0BBFA76" w14:textId="77777777" w:rsidR="00E62571" w:rsidRPr="00CF7514" w:rsidRDefault="00EC32E7" w:rsidP="00A152A1">
            <w:pPr>
              <w:ind w:right="154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contient des halogènes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</w:p>
        </w:tc>
        <w:tc>
          <w:tcPr>
            <w:tcW w:w="1564" w:type="dxa"/>
            <w:gridSpan w:val="11"/>
            <w:tcBorders>
              <w:top w:val="nil"/>
              <w:bottom w:val="nil"/>
            </w:tcBorders>
            <w:vAlign w:val="center"/>
          </w:tcPr>
          <w:p w14:paraId="16843B2A" w14:textId="77777777" w:rsidR="00E62571" w:rsidRPr="00CF7514" w:rsidRDefault="00E17216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oui</w:t>
            </w:r>
          </w:p>
        </w:tc>
        <w:tc>
          <w:tcPr>
            <w:tcW w:w="1423" w:type="dxa"/>
            <w:gridSpan w:val="7"/>
            <w:tcBorders>
              <w:top w:val="nil"/>
              <w:bottom w:val="nil"/>
            </w:tcBorders>
            <w:vAlign w:val="center"/>
          </w:tcPr>
          <w:p w14:paraId="69DE79DF" w14:textId="77777777" w:rsidR="00E62571" w:rsidRPr="00CF7514" w:rsidRDefault="00E17216" w:rsidP="00E17216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non</w:t>
            </w:r>
          </w:p>
        </w:tc>
        <w:tc>
          <w:tcPr>
            <w:tcW w:w="1869" w:type="dxa"/>
            <w:gridSpan w:val="10"/>
            <w:tcBorders>
              <w:top w:val="nil"/>
              <w:bottom w:val="nil"/>
            </w:tcBorders>
            <w:vAlign w:val="center"/>
          </w:tcPr>
          <w:p w14:paraId="16F64205" w14:textId="77777777" w:rsidR="00E62571" w:rsidRPr="00CF7514" w:rsidRDefault="00E62571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E62571" w:rsidRPr="00CF7514" w14:paraId="471DF856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7F0120" w14:textId="77777777" w:rsidR="00E62571" w:rsidRPr="00CF7514" w:rsidRDefault="00E62571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D2F5" w14:textId="77777777" w:rsidR="00E62571" w:rsidRPr="00CF7514" w:rsidRDefault="00E62571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6920" w:type="dxa"/>
            <w:gridSpan w:val="3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B5C0144" w14:textId="77777777" w:rsidR="00E62571" w:rsidRPr="00CF7514" w:rsidRDefault="00EC32E7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d</w:t>
            </w:r>
            <w:r w:rsidR="00E41F2A" w:rsidRPr="00457354">
              <w:rPr>
                <w:rFonts w:ascii="Arial" w:hAnsi="Arial" w:cs="Arial"/>
                <w:sz w:val="18"/>
                <w:szCs w:val="18"/>
                <w:lang w:val="fr-CH"/>
              </w:rPr>
              <w:t>escription</w:t>
            </w:r>
            <w:r w:rsidR="00E41F2A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69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73A975ED" w14:textId="77777777" w:rsidR="00E62571" w:rsidRPr="00CF7514" w:rsidRDefault="00E435BC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masse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B"/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>kg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D"/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bookmarkStart w:id="17" w:name="Text90"/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17"/>
          </w:p>
        </w:tc>
      </w:tr>
      <w:tr w:rsidR="00E62571" w:rsidRPr="00CF7514" w14:paraId="2B1B0456" w14:textId="77777777" w:rsidTr="00E62571">
        <w:trPr>
          <w:trHeight w:hRule="exact" w:val="240"/>
        </w:trPr>
        <w:tc>
          <w:tcPr>
            <w:tcW w:w="8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3CCE32A" w14:textId="77777777" w:rsidR="00E62571" w:rsidRPr="00CF7514" w:rsidRDefault="00E62571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5.5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33BFFD" w14:textId="77777777" w:rsidR="00E62571" w:rsidRPr="00CF7514" w:rsidRDefault="00E62571" w:rsidP="00FB16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5</w:t>
            </w: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91ECE" w14:textId="77777777" w:rsidR="00E62571" w:rsidRPr="00CF7514" w:rsidRDefault="00591FB9" w:rsidP="00A152A1">
            <w:pPr>
              <w:ind w:right="154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b/>
                <w:sz w:val="18"/>
                <w:szCs w:val="18"/>
                <w:lang w:val="fr-CH"/>
              </w:rPr>
              <w:t>métallique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FB321" w14:textId="77777777" w:rsidR="00E62571" w:rsidRPr="00CF7514" w:rsidRDefault="00E17216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oui</w:t>
            </w:r>
          </w:p>
        </w:tc>
        <w:tc>
          <w:tcPr>
            <w:tcW w:w="142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7E138" w14:textId="77777777" w:rsidR="00E62571" w:rsidRPr="00CF7514" w:rsidRDefault="00E17216" w:rsidP="00E17216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non</w:t>
            </w:r>
          </w:p>
        </w:tc>
        <w:tc>
          <w:tcPr>
            <w:tcW w:w="186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7C7DC" w14:textId="77777777" w:rsidR="00E62571" w:rsidRPr="00CF7514" w:rsidRDefault="00E435BC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masse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B"/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>kg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D"/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bookmarkStart w:id="18" w:name="Text89"/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18"/>
          </w:p>
        </w:tc>
      </w:tr>
      <w:tr w:rsidR="00E62571" w:rsidRPr="00CF7514" w14:paraId="4987F90A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68220AD" w14:textId="77777777" w:rsidR="00E62571" w:rsidRPr="00CF7514" w:rsidRDefault="00E62571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57A1" w14:textId="77777777" w:rsidR="00E62571" w:rsidRPr="00CF7514" w:rsidRDefault="00E62571" w:rsidP="00FB1680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78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2A799C" w14:textId="77777777" w:rsidR="00E62571" w:rsidRPr="00CF7514" w:rsidRDefault="00591FB9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d</w:t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escription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bookmarkStart w:id="19" w:name="Text68"/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19"/>
          </w:p>
        </w:tc>
      </w:tr>
      <w:tr w:rsidR="00E62571" w:rsidRPr="00CF7514" w14:paraId="7849E430" w14:textId="77777777" w:rsidTr="00E62571">
        <w:trPr>
          <w:trHeight w:hRule="exact" w:val="240"/>
        </w:trPr>
        <w:tc>
          <w:tcPr>
            <w:tcW w:w="8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069C449" w14:textId="77777777" w:rsidR="00E62571" w:rsidRPr="00CF7514" w:rsidRDefault="00E62571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5.6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9BDB37" w14:textId="77777777" w:rsidR="00E62571" w:rsidRPr="00CF7514" w:rsidRDefault="00E62571" w:rsidP="00FB1680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6</w:t>
            </w: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5BDC0" w14:textId="77777777" w:rsidR="00E62571" w:rsidRPr="00CF7514" w:rsidRDefault="00591FB9" w:rsidP="00A152A1">
            <w:pPr>
              <w:ind w:right="154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b/>
                <w:sz w:val="18"/>
                <w:szCs w:val="18"/>
                <w:lang w:val="fr-CH"/>
              </w:rPr>
              <w:t>autres solides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D3EDA" w14:textId="77777777" w:rsidR="00E62571" w:rsidRPr="00CF7514" w:rsidRDefault="00E17216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oui</w:t>
            </w:r>
          </w:p>
        </w:tc>
        <w:tc>
          <w:tcPr>
            <w:tcW w:w="142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0EB56" w14:textId="77777777" w:rsidR="00E62571" w:rsidRPr="00CF7514" w:rsidRDefault="00E17216" w:rsidP="00E17216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non</w:t>
            </w:r>
          </w:p>
        </w:tc>
        <w:tc>
          <w:tcPr>
            <w:tcW w:w="186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140A6" w14:textId="77777777" w:rsidR="00E62571" w:rsidRPr="00CF7514" w:rsidRDefault="00E435BC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masse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B"/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>kg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D"/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  <w:bookmarkStart w:id="20" w:name="Text37"/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bookmarkStart w:id="21" w:name="Text71"/>
            <w:bookmarkEnd w:id="20"/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21"/>
          </w:p>
        </w:tc>
      </w:tr>
      <w:tr w:rsidR="00E62571" w:rsidRPr="00C41643" w14:paraId="3FAE54AE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5C3F501" w14:textId="77777777" w:rsidR="00E62571" w:rsidRPr="00CF7514" w:rsidRDefault="00E62571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130A" w14:textId="77777777" w:rsidR="00E62571" w:rsidRPr="00CF7514" w:rsidRDefault="00E62571" w:rsidP="00FB1680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78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61AC9" w14:textId="77777777" w:rsidR="00E62571" w:rsidRPr="00CF7514" w:rsidRDefault="00591FB9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d</w:t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escription (formule, symbole ou nom IUPAC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): </w:t>
            </w:r>
            <w:bookmarkStart w:id="22" w:name="Text67"/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22"/>
          </w:p>
        </w:tc>
      </w:tr>
      <w:tr w:rsidR="00E62571" w:rsidRPr="00CF7514" w14:paraId="345F4E1B" w14:textId="77777777" w:rsidTr="00E62571">
        <w:trPr>
          <w:trHeight w:hRule="exact" w:val="240"/>
        </w:trPr>
        <w:tc>
          <w:tcPr>
            <w:tcW w:w="8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DF371E0" w14:textId="77777777" w:rsidR="00E62571" w:rsidRPr="00CF7514" w:rsidRDefault="00E62571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5.7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646FF9" w14:textId="77777777" w:rsidR="00E62571" w:rsidRPr="00CF7514" w:rsidRDefault="00E62571" w:rsidP="00FB1680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7</w:t>
            </w: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875E0" w14:textId="77777777" w:rsidR="00E62571" w:rsidRPr="00CF7514" w:rsidRDefault="00591FB9" w:rsidP="00A152A1">
            <w:pPr>
              <w:ind w:right="154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b/>
                <w:sz w:val="18"/>
                <w:szCs w:val="18"/>
                <w:lang w:val="fr-CH"/>
              </w:rPr>
              <w:t>solide, mélangé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F0B17" w14:textId="77777777" w:rsidR="00E62571" w:rsidRPr="00CF7514" w:rsidRDefault="00E17216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A90592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0592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A90592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A90592">
              <w:rPr>
                <w:rFonts w:ascii="Arial" w:hAnsi="Arial" w:cs="Arial"/>
                <w:sz w:val="18"/>
                <w:szCs w:val="18"/>
                <w:lang w:val="fr-CH"/>
              </w:rPr>
              <w:t xml:space="preserve"> oui</w:t>
            </w:r>
          </w:p>
        </w:tc>
        <w:tc>
          <w:tcPr>
            <w:tcW w:w="142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91672" w14:textId="77777777" w:rsidR="00E62571" w:rsidRPr="00CF7514" w:rsidRDefault="00E17216" w:rsidP="00E17216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non</w:t>
            </w:r>
          </w:p>
        </w:tc>
        <w:tc>
          <w:tcPr>
            <w:tcW w:w="186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EE9E2" w14:textId="77777777" w:rsidR="00E62571" w:rsidRPr="00CF7514" w:rsidRDefault="00E435BC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masse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B"/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>kg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D"/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bookmarkStart w:id="23" w:name="Text72"/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23"/>
          </w:p>
        </w:tc>
      </w:tr>
      <w:tr w:rsidR="00E62571" w:rsidRPr="00CF7514" w14:paraId="4ECD9364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74434D4" w14:textId="77777777" w:rsidR="00E62571" w:rsidRPr="00CF7514" w:rsidRDefault="00E62571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8CBF" w14:textId="77777777" w:rsidR="00E62571" w:rsidRPr="00CF7514" w:rsidRDefault="00E62571" w:rsidP="00FB1680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78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434C29" w14:textId="77777777" w:rsidR="00E62571" w:rsidRPr="00CF7514" w:rsidRDefault="00591FB9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d</w:t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escription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bookmarkStart w:id="24" w:name="Text77"/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24"/>
          </w:p>
        </w:tc>
      </w:tr>
      <w:tr w:rsidR="00E62571" w:rsidRPr="00CF7514" w14:paraId="018DB071" w14:textId="77777777" w:rsidTr="00E62571">
        <w:trPr>
          <w:trHeight w:hRule="exact" w:val="240"/>
        </w:trPr>
        <w:tc>
          <w:tcPr>
            <w:tcW w:w="8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F9C3CA5" w14:textId="77777777" w:rsidR="00E62571" w:rsidRPr="00CF7514" w:rsidRDefault="00E62571" w:rsidP="00FB168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5.8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CF4D32" w14:textId="77777777" w:rsidR="00E62571" w:rsidRPr="00CF7514" w:rsidRDefault="00E62571" w:rsidP="00FB1680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8</w:t>
            </w: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16D67" w14:textId="77777777" w:rsidR="00E62571" w:rsidRPr="00CF7514" w:rsidRDefault="00591FB9" w:rsidP="00A152A1">
            <w:pPr>
              <w:ind w:right="154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>boues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ED404" w14:textId="77777777" w:rsidR="00E62571" w:rsidRPr="00CF7514" w:rsidRDefault="00E17216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A90592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0592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A90592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A90592">
              <w:rPr>
                <w:rFonts w:ascii="Arial" w:hAnsi="Arial" w:cs="Arial"/>
                <w:sz w:val="18"/>
                <w:szCs w:val="18"/>
                <w:lang w:val="fr-CH"/>
              </w:rPr>
              <w:t xml:space="preserve"> oui</w:t>
            </w:r>
          </w:p>
        </w:tc>
        <w:tc>
          <w:tcPr>
            <w:tcW w:w="142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8A837" w14:textId="77777777" w:rsidR="00E62571" w:rsidRPr="00CF7514" w:rsidRDefault="00E17216" w:rsidP="00E17216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non</w:t>
            </w:r>
          </w:p>
        </w:tc>
        <w:tc>
          <w:tcPr>
            <w:tcW w:w="186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A5579" w14:textId="77777777" w:rsidR="00E62571" w:rsidRPr="00CF7514" w:rsidRDefault="00E435BC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masse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B"/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>kg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D"/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bookmarkStart w:id="25" w:name="Text73"/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25"/>
          </w:p>
        </w:tc>
      </w:tr>
      <w:tr w:rsidR="00E62571" w:rsidRPr="00CF7514" w14:paraId="604FA0D4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3B69C58" w14:textId="77777777" w:rsidR="00E62571" w:rsidRPr="00CF7514" w:rsidRDefault="00E62571" w:rsidP="00785E4A">
            <w:pPr>
              <w:ind w:right="74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B145" w14:textId="77777777" w:rsidR="00E62571" w:rsidRPr="00CF7514" w:rsidRDefault="00E62571" w:rsidP="00FB1680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78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D598B2" w14:textId="77777777" w:rsidR="00E62571" w:rsidRPr="00CF7514" w:rsidRDefault="00591FB9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d</w:t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escription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bookmarkStart w:id="26" w:name="Text78"/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26"/>
          </w:p>
        </w:tc>
      </w:tr>
      <w:tr w:rsidR="00E62571" w:rsidRPr="00CF7514" w14:paraId="17CB8955" w14:textId="77777777" w:rsidTr="00E62571">
        <w:trPr>
          <w:trHeight w:hRule="exact" w:val="240"/>
        </w:trPr>
        <w:tc>
          <w:tcPr>
            <w:tcW w:w="8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9D9DFBF" w14:textId="77777777" w:rsidR="00E62571" w:rsidRPr="00CF7514" w:rsidRDefault="00E62571" w:rsidP="00E333A7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5.9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699074" w14:textId="77777777" w:rsidR="00E62571" w:rsidRPr="00CF7514" w:rsidRDefault="00E62571" w:rsidP="00E333A7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9</w:t>
            </w: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7ABD2" w14:textId="77777777" w:rsidR="00E62571" w:rsidRPr="00CF7514" w:rsidRDefault="00591FB9" w:rsidP="00A152A1">
            <w:pPr>
              <w:ind w:right="154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b/>
                <w:sz w:val="18"/>
                <w:szCs w:val="18"/>
                <w:lang w:val="fr-CH"/>
              </w:rPr>
              <w:t>marchandise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796E4" w14:textId="77777777" w:rsidR="00E62571" w:rsidRPr="00CF7514" w:rsidRDefault="00E17216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A90592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0592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A90592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A90592">
              <w:rPr>
                <w:rFonts w:ascii="Arial" w:hAnsi="Arial" w:cs="Arial"/>
                <w:sz w:val="18"/>
                <w:szCs w:val="18"/>
                <w:lang w:val="fr-CH"/>
              </w:rPr>
              <w:t xml:space="preserve"> oui</w:t>
            </w:r>
          </w:p>
        </w:tc>
        <w:tc>
          <w:tcPr>
            <w:tcW w:w="142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48F8E" w14:textId="77777777" w:rsidR="00E62571" w:rsidRPr="00CF7514" w:rsidRDefault="00E17216" w:rsidP="00E17216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non</w:t>
            </w:r>
          </w:p>
        </w:tc>
        <w:tc>
          <w:tcPr>
            <w:tcW w:w="186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4158D" w14:textId="77777777" w:rsidR="00E62571" w:rsidRPr="00CF7514" w:rsidRDefault="00E435BC" w:rsidP="00A152A1">
            <w:pPr>
              <w:tabs>
                <w:tab w:val="left" w:pos="571"/>
              </w:tabs>
              <w:ind w:right="121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masse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B"/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>kg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D"/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bookmarkStart w:id="27" w:name="Text74"/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27"/>
          </w:p>
        </w:tc>
      </w:tr>
      <w:tr w:rsidR="00E62571" w:rsidRPr="00CF7514" w14:paraId="741EE34F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nil"/>
              <w:right w:val="single" w:sz="4" w:space="0" w:color="auto"/>
            </w:tcBorders>
          </w:tcPr>
          <w:p w14:paraId="766043D0" w14:textId="77777777" w:rsidR="00E62571" w:rsidRPr="00CF7514" w:rsidRDefault="00E62571" w:rsidP="00E333A7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67CC5" w14:textId="77777777" w:rsidR="00E62571" w:rsidRPr="00CF7514" w:rsidRDefault="00E62571" w:rsidP="00E333A7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7BD754D" w14:textId="77777777" w:rsidR="00E62571" w:rsidRPr="00CF7514" w:rsidRDefault="00FA493B" w:rsidP="00A152A1">
            <w:pPr>
              <w:ind w:right="154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d</w:t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imensions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B"/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>m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D"/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bookmarkStart w:id="28" w:name="Text79"/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28"/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0A49B563" w14:textId="77777777" w:rsidR="00E62571" w:rsidRPr="00CF7514" w:rsidRDefault="00E62571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423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48C04319" w14:textId="77777777" w:rsidR="00E62571" w:rsidRPr="00CF7514" w:rsidRDefault="00E62571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869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12DAEF66" w14:textId="77777777" w:rsidR="00E62571" w:rsidRPr="00CF7514" w:rsidRDefault="00E435BC" w:rsidP="00A152A1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volume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B"/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>l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D"/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bookmarkStart w:id="29" w:name="Text75"/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29"/>
          </w:p>
        </w:tc>
      </w:tr>
      <w:tr w:rsidR="00E62571" w:rsidRPr="00CF7514" w14:paraId="7A666212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00343EF" w14:textId="77777777" w:rsidR="00E62571" w:rsidRPr="00CF7514" w:rsidRDefault="00E62571" w:rsidP="00E333A7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19F0" w14:textId="77777777" w:rsidR="00E62571" w:rsidRPr="00CF7514" w:rsidRDefault="00E62571" w:rsidP="00E333A7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789" w:type="dxa"/>
            <w:gridSpan w:val="4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0B9FE88" w14:textId="77777777" w:rsidR="00E62571" w:rsidRPr="00CF7514" w:rsidRDefault="00FA493B" w:rsidP="00A152A1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d</w:t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escription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bookmarkStart w:id="30" w:name="Text80"/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30"/>
          </w:p>
        </w:tc>
      </w:tr>
      <w:tr w:rsidR="00E17216" w:rsidRPr="00CF7514" w14:paraId="3F0CE20C" w14:textId="77777777" w:rsidTr="0043173D">
        <w:trPr>
          <w:trHeight w:hRule="exact" w:val="240"/>
        </w:trPr>
        <w:tc>
          <w:tcPr>
            <w:tcW w:w="8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4CD555C" w14:textId="77777777" w:rsidR="00E17216" w:rsidRPr="00CF7514" w:rsidRDefault="00E17216" w:rsidP="00E17216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5.10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50835D" w14:textId="77777777" w:rsidR="00E17216" w:rsidRPr="00CF7514" w:rsidRDefault="00E17216" w:rsidP="00E17216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10</w:t>
            </w: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CC5190" w14:textId="77777777" w:rsidR="00E17216" w:rsidRPr="00CF7514" w:rsidRDefault="00461D07" w:rsidP="00E17216">
            <w:pPr>
              <w:ind w:right="154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b/>
                <w:sz w:val="18"/>
                <w:szCs w:val="18"/>
                <w:lang w:val="fr-CH"/>
              </w:rPr>
              <w:t>biologique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C61E5CB" w14:textId="77777777" w:rsidR="00E17216" w:rsidRDefault="00E17216" w:rsidP="00E17216">
            <w:r w:rsidRPr="00A90592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0592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A90592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A90592">
              <w:rPr>
                <w:rFonts w:ascii="Arial" w:hAnsi="Arial" w:cs="Arial"/>
                <w:sz w:val="18"/>
                <w:szCs w:val="18"/>
                <w:lang w:val="fr-CH"/>
              </w:rPr>
              <w:t xml:space="preserve"> oui</w:t>
            </w:r>
          </w:p>
        </w:tc>
        <w:tc>
          <w:tcPr>
            <w:tcW w:w="14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2B9668D" w14:textId="77777777" w:rsidR="00E17216" w:rsidRDefault="00E17216" w:rsidP="00E17216">
            <w:r w:rsidRPr="009C64EA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C64EA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9C64EA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9C64EA">
              <w:rPr>
                <w:rFonts w:ascii="Arial" w:hAnsi="Arial" w:cs="Arial"/>
                <w:sz w:val="18"/>
                <w:szCs w:val="18"/>
                <w:lang w:val="fr-CH"/>
              </w:rPr>
              <w:t xml:space="preserve"> non</w:t>
            </w:r>
          </w:p>
        </w:tc>
        <w:tc>
          <w:tcPr>
            <w:tcW w:w="186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005D7" w14:textId="77777777" w:rsidR="00E17216" w:rsidRPr="00CF7514" w:rsidRDefault="00E435BC" w:rsidP="005945DF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masse</w:t>
            </w:r>
            <w:r w:rsidR="00E17216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E17216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B"/>
            </w:r>
            <w:r w:rsidR="00E17216" w:rsidRPr="00CF7514">
              <w:rPr>
                <w:rFonts w:ascii="Arial" w:hAnsi="Arial" w:cs="Arial"/>
                <w:sz w:val="18"/>
                <w:szCs w:val="18"/>
                <w:lang w:val="fr-CH"/>
              </w:rPr>
              <w:t>kg</w:t>
            </w:r>
            <w:r w:rsidR="00E17216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D"/>
            </w:r>
            <w:r w:rsidR="00E17216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bookmarkStart w:id="31" w:name="Text76"/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5945DF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="005945DF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="005945DF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="005945DF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="005945DF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31"/>
          </w:p>
        </w:tc>
      </w:tr>
      <w:tr w:rsidR="00E17216" w:rsidRPr="00CF7514" w14:paraId="3CEC4117" w14:textId="77777777" w:rsidTr="0043173D">
        <w:trPr>
          <w:trHeight w:hRule="exact" w:val="240"/>
        </w:trPr>
        <w:tc>
          <w:tcPr>
            <w:tcW w:w="848" w:type="dxa"/>
            <w:tcBorders>
              <w:top w:val="nil"/>
              <w:right w:val="single" w:sz="4" w:space="0" w:color="auto"/>
            </w:tcBorders>
          </w:tcPr>
          <w:p w14:paraId="6C48B123" w14:textId="77777777" w:rsidR="00E17216" w:rsidRPr="00CF7514" w:rsidRDefault="00E17216" w:rsidP="00E17216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07032" w14:textId="77777777" w:rsidR="00E17216" w:rsidRPr="00CF7514" w:rsidRDefault="00E17216" w:rsidP="00E17216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09CF7F7" w14:textId="77777777" w:rsidR="00E17216" w:rsidRPr="00CF7514" w:rsidRDefault="00461D07" w:rsidP="00E17216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infectieux</w:t>
            </w:r>
            <w:r w:rsidR="00E17216" w:rsidRPr="00CF7514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nil"/>
            </w:tcBorders>
          </w:tcPr>
          <w:p w14:paraId="00E1BBB7" w14:textId="77777777" w:rsidR="00E17216" w:rsidRDefault="00E17216" w:rsidP="00E17216">
            <w:r w:rsidRPr="00A90592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0592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A90592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A90592">
              <w:rPr>
                <w:rFonts w:ascii="Arial" w:hAnsi="Arial" w:cs="Arial"/>
                <w:sz w:val="18"/>
                <w:szCs w:val="18"/>
                <w:lang w:val="fr-CH"/>
              </w:rPr>
              <w:t xml:space="preserve"> oui</w:t>
            </w:r>
          </w:p>
        </w:tc>
        <w:tc>
          <w:tcPr>
            <w:tcW w:w="1423" w:type="dxa"/>
            <w:gridSpan w:val="7"/>
            <w:tcBorders>
              <w:top w:val="single" w:sz="4" w:space="0" w:color="auto"/>
              <w:bottom w:val="nil"/>
            </w:tcBorders>
          </w:tcPr>
          <w:p w14:paraId="6EEB0E0E" w14:textId="77777777" w:rsidR="00E17216" w:rsidRDefault="00E17216" w:rsidP="00E17216">
            <w:r w:rsidRPr="009C64EA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C64EA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9C64EA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9C64EA">
              <w:rPr>
                <w:rFonts w:ascii="Arial" w:hAnsi="Arial" w:cs="Arial"/>
                <w:sz w:val="18"/>
                <w:szCs w:val="18"/>
                <w:lang w:val="fr-CH"/>
              </w:rPr>
              <w:t xml:space="preserve"> non</w:t>
            </w:r>
          </w:p>
        </w:tc>
        <w:tc>
          <w:tcPr>
            <w:tcW w:w="1869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4A87203A" w14:textId="77777777" w:rsidR="00E17216" w:rsidRPr="00CF7514" w:rsidRDefault="00E17216" w:rsidP="00E17216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E17216" w:rsidRPr="00CF7514" w14:paraId="4A2D8AC2" w14:textId="77777777" w:rsidTr="0043173D">
        <w:trPr>
          <w:trHeight w:hRule="exact" w:val="240"/>
        </w:trPr>
        <w:tc>
          <w:tcPr>
            <w:tcW w:w="848" w:type="dxa"/>
            <w:tcBorders>
              <w:bottom w:val="nil"/>
              <w:right w:val="single" w:sz="4" w:space="0" w:color="auto"/>
            </w:tcBorders>
          </w:tcPr>
          <w:p w14:paraId="4E89D809" w14:textId="77777777" w:rsidR="00E17216" w:rsidRPr="00CF7514" w:rsidRDefault="00E17216" w:rsidP="00E17216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1B274" w14:textId="77777777" w:rsidR="00E17216" w:rsidRPr="00CF7514" w:rsidRDefault="00E17216" w:rsidP="00E17216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3933" w:type="dxa"/>
            <w:gridSpan w:val="1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297D62C" w14:textId="77777777" w:rsidR="00E17216" w:rsidRPr="00CF7514" w:rsidRDefault="00461D07" w:rsidP="00E17216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putrescible</w:t>
            </w:r>
            <w:r w:rsidR="00E17216" w:rsidRPr="00CF7514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</w:p>
        </w:tc>
        <w:tc>
          <w:tcPr>
            <w:tcW w:w="1564" w:type="dxa"/>
            <w:gridSpan w:val="11"/>
            <w:tcBorders>
              <w:top w:val="nil"/>
              <w:bottom w:val="nil"/>
            </w:tcBorders>
          </w:tcPr>
          <w:p w14:paraId="36001B25" w14:textId="77777777" w:rsidR="00E17216" w:rsidRDefault="00E17216" w:rsidP="00E17216">
            <w:r w:rsidRPr="00A90592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0592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A90592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A90592">
              <w:rPr>
                <w:rFonts w:ascii="Arial" w:hAnsi="Arial" w:cs="Arial"/>
                <w:sz w:val="18"/>
                <w:szCs w:val="18"/>
                <w:lang w:val="fr-CH"/>
              </w:rPr>
              <w:t xml:space="preserve"> oui</w:t>
            </w:r>
          </w:p>
        </w:tc>
        <w:tc>
          <w:tcPr>
            <w:tcW w:w="1423" w:type="dxa"/>
            <w:gridSpan w:val="7"/>
            <w:tcBorders>
              <w:top w:val="nil"/>
              <w:bottom w:val="nil"/>
            </w:tcBorders>
          </w:tcPr>
          <w:p w14:paraId="3D1E2705" w14:textId="77777777" w:rsidR="00E17216" w:rsidRDefault="00E17216" w:rsidP="00E17216">
            <w:r w:rsidRPr="009C64EA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C64EA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9C64EA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9C64EA">
              <w:rPr>
                <w:rFonts w:ascii="Arial" w:hAnsi="Arial" w:cs="Arial"/>
                <w:sz w:val="18"/>
                <w:szCs w:val="18"/>
                <w:lang w:val="fr-CH"/>
              </w:rPr>
              <w:t xml:space="preserve"> non</w:t>
            </w:r>
          </w:p>
        </w:tc>
        <w:tc>
          <w:tcPr>
            <w:tcW w:w="1869" w:type="dxa"/>
            <w:gridSpan w:val="10"/>
            <w:tcBorders>
              <w:top w:val="nil"/>
              <w:bottom w:val="nil"/>
            </w:tcBorders>
            <w:vAlign w:val="center"/>
          </w:tcPr>
          <w:p w14:paraId="48CBB6B8" w14:textId="77777777" w:rsidR="00E17216" w:rsidRPr="00CF7514" w:rsidRDefault="00E17216" w:rsidP="00E17216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E62571" w:rsidRPr="00CF7514" w14:paraId="27083BD6" w14:textId="77777777" w:rsidTr="00E62571">
        <w:trPr>
          <w:trHeight w:hRule="exact" w:val="240"/>
        </w:trPr>
        <w:tc>
          <w:tcPr>
            <w:tcW w:w="8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0310D1E" w14:textId="77777777" w:rsidR="00E62571" w:rsidRPr="00CF7514" w:rsidRDefault="00E62571" w:rsidP="00E17216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0D2C" w14:textId="77777777" w:rsidR="00E62571" w:rsidRPr="00CF7514" w:rsidRDefault="00E62571" w:rsidP="00E333A7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393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2F2F938" w14:textId="77777777" w:rsidR="00E62571" w:rsidRPr="00CF7514" w:rsidRDefault="00461D07" w:rsidP="00A152A1">
            <w:pPr>
              <w:ind w:right="154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d</w:t>
            </w:r>
            <w:r w:rsidR="00E41F2A" w:rsidRPr="00457354">
              <w:rPr>
                <w:rFonts w:ascii="Arial" w:hAnsi="Arial" w:cs="Arial"/>
                <w:sz w:val="18"/>
                <w:szCs w:val="18"/>
                <w:lang w:val="fr-CH"/>
              </w:rPr>
              <w:t>escription</w:t>
            </w:r>
            <w:r w:rsidR="00E41F2A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564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1E4FC7F1" w14:textId="77777777" w:rsidR="00E62571" w:rsidRPr="00CF7514" w:rsidRDefault="00E62571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423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75B61FEB" w14:textId="77777777" w:rsidR="00E62571" w:rsidRPr="00CF7514" w:rsidRDefault="00E62571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869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66F3837D" w14:textId="77777777" w:rsidR="00E62571" w:rsidRPr="00CF7514" w:rsidRDefault="00E62571" w:rsidP="00A152A1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E17216" w:rsidRPr="00CF7514" w14:paraId="635A4F16" w14:textId="77777777" w:rsidTr="0043173D">
        <w:trPr>
          <w:trHeight w:hRule="exact" w:val="240"/>
        </w:trPr>
        <w:tc>
          <w:tcPr>
            <w:tcW w:w="8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1EC4A07" w14:textId="77777777" w:rsidR="00E17216" w:rsidRPr="00CF7514" w:rsidRDefault="00E17216" w:rsidP="00E17216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5.11</w:t>
            </w:r>
          </w:p>
          <w:p w14:paraId="60E09461" w14:textId="77777777" w:rsidR="00E17216" w:rsidRPr="00CF7514" w:rsidRDefault="00E17216" w:rsidP="00E17216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  <w:p w14:paraId="22A94308" w14:textId="77777777" w:rsidR="00E17216" w:rsidRPr="00CF7514" w:rsidRDefault="00E17216" w:rsidP="00E17216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7D42B3" w14:textId="77777777" w:rsidR="00E17216" w:rsidRPr="00CF7514" w:rsidRDefault="00E17216" w:rsidP="00E17216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11</w:t>
            </w: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4C118" w14:textId="77777777" w:rsidR="00E17216" w:rsidRPr="00CF7514" w:rsidRDefault="00E41F2A" w:rsidP="00E17216">
            <w:pPr>
              <w:ind w:right="154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b/>
                <w:sz w:val="18"/>
                <w:szCs w:val="18"/>
                <w:lang w:val="fr-CH"/>
              </w:rPr>
              <w:t>sources scellées selon ORaP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C20770E" w14:textId="77777777" w:rsidR="00E17216" w:rsidRDefault="00E17216" w:rsidP="00E17216">
            <w:r w:rsidRPr="00A8480B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480B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A8480B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A8480B">
              <w:rPr>
                <w:rFonts w:ascii="Arial" w:hAnsi="Arial" w:cs="Arial"/>
                <w:sz w:val="18"/>
                <w:szCs w:val="18"/>
                <w:lang w:val="fr-CH"/>
              </w:rPr>
              <w:t xml:space="preserve"> oui</w:t>
            </w:r>
          </w:p>
        </w:tc>
        <w:tc>
          <w:tcPr>
            <w:tcW w:w="14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843CE9" w14:textId="77777777" w:rsidR="00E17216" w:rsidRDefault="00E17216" w:rsidP="00E17216">
            <w:r w:rsidRPr="002F7B2F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F7B2F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2F7B2F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2F7B2F">
              <w:rPr>
                <w:rFonts w:ascii="Arial" w:hAnsi="Arial" w:cs="Arial"/>
                <w:sz w:val="18"/>
                <w:szCs w:val="18"/>
                <w:lang w:val="fr-CH"/>
              </w:rPr>
              <w:t xml:space="preserve"> non</w:t>
            </w:r>
          </w:p>
        </w:tc>
        <w:tc>
          <w:tcPr>
            <w:tcW w:w="186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194E8" w14:textId="77777777" w:rsidR="00E17216" w:rsidRPr="00CF7514" w:rsidRDefault="00E17216" w:rsidP="00E17216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461D07" w:rsidRPr="00CF7514" w14:paraId="70FCF605" w14:textId="77777777" w:rsidTr="0043173D">
        <w:trPr>
          <w:trHeight w:hRule="exact" w:val="240"/>
        </w:trPr>
        <w:tc>
          <w:tcPr>
            <w:tcW w:w="848" w:type="dxa"/>
            <w:tcBorders>
              <w:top w:val="nil"/>
              <w:right w:val="single" w:sz="4" w:space="0" w:color="auto"/>
            </w:tcBorders>
          </w:tcPr>
          <w:p w14:paraId="1A98F1C9" w14:textId="77777777" w:rsidR="00461D07" w:rsidRPr="00CF7514" w:rsidRDefault="00461D07" w:rsidP="00E17216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069FB" w14:textId="77777777" w:rsidR="00461D07" w:rsidRPr="00CF7514" w:rsidRDefault="00461D07" w:rsidP="00E17216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16ECAB3" w14:textId="77777777" w:rsidR="00461D07" w:rsidRPr="00457354" w:rsidRDefault="00461D07" w:rsidP="0043173D">
            <w:pPr>
              <w:tabs>
                <w:tab w:val="left" w:pos="3190"/>
              </w:tabs>
              <w:ind w:right="154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sous forme spéciale: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nil"/>
            </w:tcBorders>
          </w:tcPr>
          <w:p w14:paraId="4263336E" w14:textId="77777777" w:rsidR="00461D07" w:rsidRDefault="00461D07" w:rsidP="00E17216">
            <w:r w:rsidRPr="00A8480B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480B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A8480B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A8480B">
              <w:rPr>
                <w:rFonts w:ascii="Arial" w:hAnsi="Arial" w:cs="Arial"/>
                <w:sz w:val="18"/>
                <w:szCs w:val="18"/>
                <w:lang w:val="fr-CH"/>
              </w:rPr>
              <w:t xml:space="preserve"> oui</w:t>
            </w:r>
          </w:p>
        </w:tc>
        <w:tc>
          <w:tcPr>
            <w:tcW w:w="1423" w:type="dxa"/>
            <w:gridSpan w:val="7"/>
            <w:tcBorders>
              <w:top w:val="single" w:sz="4" w:space="0" w:color="auto"/>
              <w:bottom w:val="nil"/>
            </w:tcBorders>
          </w:tcPr>
          <w:p w14:paraId="72B8ED48" w14:textId="77777777" w:rsidR="00461D07" w:rsidRDefault="00461D07" w:rsidP="00E17216">
            <w:r w:rsidRPr="002F7B2F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F7B2F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2F7B2F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2F7B2F">
              <w:rPr>
                <w:rFonts w:ascii="Arial" w:hAnsi="Arial" w:cs="Arial"/>
                <w:sz w:val="18"/>
                <w:szCs w:val="18"/>
                <w:lang w:val="fr-CH"/>
              </w:rPr>
              <w:t xml:space="preserve"> non</w:t>
            </w:r>
          </w:p>
        </w:tc>
        <w:tc>
          <w:tcPr>
            <w:tcW w:w="872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3B73D9B2" w14:textId="77777777" w:rsidR="00461D07" w:rsidRPr="00CF7514" w:rsidRDefault="00E753A3" w:rsidP="00E17216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753A3">
              <w:rPr>
                <w:rFonts w:ascii="Arial" w:hAnsi="Arial" w:cs="Arial"/>
                <w:sz w:val="18"/>
                <w:szCs w:val="18"/>
                <w:lang w:val="fr-CH"/>
              </w:rPr>
              <w:t>No ISO:</w:t>
            </w:r>
          </w:p>
        </w:tc>
        <w:bookmarkStart w:id="32" w:name="Text82"/>
        <w:tc>
          <w:tcPr>
            <w:tcW w:w="831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67342ED" w14:textId="77777777" w:rsidR="00461D07" w:rsidRPr="00CF7514" w:rsidRDefault="00720529" w:rsidP="00E17216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32"/>
          </w:p>
        </w:tc>
        <w:tc>
          <w:tcPr>
            <w:tcW w:w="166" w:type="dxa"/>
            <w:tcBorders>
              <w:top w:val="single" w:sz="4" w:space="0" w:color="auto"/>
              <w:bottom w:val="nil"/>
            </w:tcBorders>
            <w:vAlign w:val="center"/>
          </w:tcPr>
          <w:p w14:paraId="6EDB5FF4" w14:textId="77777777" w:rsidR="00461D07" w:rsidRPr="00CF7514" w:rsidRDefault="00461D07" w:rsidP="00E17216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461D07" w:rsidRPr="00CF7514" w14:paraId="1C0E930F" w14:textId="77777777" w:rsidTr="0043173D">
        <w:trPr>
          <w:trHeight w:hRule="exact" w:val="240"/>
        </w:trPr>
        <w:tc>
          <w:tcPr>
            <w:tcW w:w="848" w:type="dxa"/>
            <w:tcBorders>
              <w:right w:val="single" w:sz="4" w:space="0" w:color="auto"/>
            </w:tcBorders>
          </w:tcPr>
          <w:p w14:paraId="33770AB0" w14:textId="77777777" w:rsidR="00461D07" w:rsidRPr="00CF7514" w:rsidRDefault="00461D07" w:rsidP="00E17216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  <w:p w14:paraId="78E1D8ED" w14:textId="77777777" w:rsidR="00461D07" w:rsidRPr="00CF7514" w:rsidRDefault="00461D07" w:rsidP="00E17216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  <w:p w14:paraId="0B4BF7E2" w14:textId="77777777" w:rsidR="00461D07" w:rsidRPr="00CF7514" w:rsidRDefault="00461D07" w:rsidP="00E17216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14F45" w14:textId="77777777" w:rsidR="00461D07" w:rsidRPr="00CF7514" w:rsidRDefault="00461D07" w:rsidP="00E17216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3933" w:type="dxa"/>
            <w:gridSpan w:val="15"/>
            <w:tcBorders>
              <w:top w:val="nil"/>
              <w:left w:val="single" w:sz="4" w:space="0" w:color="auto"/>
              <w:bottom w:val="nil"/>
            </w:tcBorders>
          </w:tcPr>
          <w:p w14:paraId="21FB16C9" w14:textId="77777777" w:rsidR="00461D07" w:rsidRPr="00457354" w:rsidRDefault="00461D07" w:rsidP="0043173D">
            <w:pPr>
              <w:tabs>
                <w:tab w:val="left" w:pos="3117"/>
              </w:tabs>
              <w:ind w:right="-141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source étanche, sans contamination:</w:t>
            </w:r>
          </w:p>
        </w:tc>
        <w:tc>
          <w:tcPr>
            <w:tcW w:w="1564" w:type="dxa"/>
            <w:gridSpan w:val="11"/>
            <w:tcBorders>
              <w:top w:val="nil"/>
              <w:bottom w:val="nil"/>
            </w:tcBorders>
          </w:tcPr>
          <w:p w14:paraId="38A5D54B" w14:textId="77777777" w:rsidR="00461D07" w:rsidRDefault="00461D07" w:rsidP="00E17216">
            <w:r w:rsidRPr="00A8480B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480B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A8480B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A8480B">
              <w:rPr>
                <w:rFonts w:ascii="Arial" w:hAnsi="Arial" w:cs="Arial"/>
                <w:sz w:val="18"/>
                <w:szCs w:val="18"/>
                <w:lang w:val="fr-CH"/>
              </w:rPr>
              <w:t xml:space="preserve"> oui</w:t>
            </w:r>
          </w:p>
        </w:tc>
        <w:tc>
          <w:tcPr>
            <w:tcW w:w="1423" w:type="dxa"/>
            <w:gridSpan w:val="7"/>
            <w:tcBorders>
              <w:top w:val="nil"/>
              <w:bottom w:val="nil"/>
            </w:tcBorders>
          </w:tcPr>
          <w:p w14:paraId="4CF46188" w14:textId="77777777" w:rsidR="00461D07" w:rsidRDefault="00461D07" w:rsidP="00E17216">
            <w:r w:rsidRPr="002F7B2F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F7B2F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2F7B2F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2F7B2F">
              <w:rPr>
                <w:rFonts w:ascii="Arial" w:hAnsi="Arial" w:cs="Arial"/>
                <w:sz w:val="18"/>
                <w:szCs w:val="18"/>
                <w:lang w:val="fr-CH"/>
              </w:rPr>
              <w:t xml:space="preserve"> non</w:t>
            </w:r>
          </w:p>
        </w:tc>
        <w:tc>
          <w:tcPr>
            <w:tcW w:w="1869" w:type="dxa"/>
            <w:gridSpan w:val="10"/>
            <w:tcBorders>
              <w:top w:val="nil"/>
              <w:bottom w:val="nil"/>
            </w:tcBorders>
            <w:vAlign w:val="center"/>
          </w:tcPr>
          <w:p w14:paraId="564E7C97" w14:textId="77777777" w:rsidR="00461D07" w:rsidRPr="00CF7514" w:rsidRDefault="00D4393F" w:rsidP="00E17216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s</w:t>
            </w:r>
            <w:r w:rsidR="00E435BC">
              <w:rPr>
                <w:rFonts w:ascii="Arial" w:hAnsi="Arial" w:cs="Arial"/>
                <w:sz w:val="18"/>
                <w:szCs w:val="18"/>
                <w:lang w:val="fr-CH"/>
              </w:rPr>
              <w:t>elon ORaP</w:t>
            </w:r>
            <w:r w:rsidR="000E149A">
              <w:rPr>
                <w:rFonts w:ascii="Arial" w:hAnsi="Arial" w:cs="Arial"/>
                <w:sz w:val="18"/>
                <w:szCs w:val="18"/>
                <w:lang w:val="fr-CH"/>
              </w:rPr>
              <w:t xml:space="preserve"> Art. 95</w:t>
            </w:r>
          </w:p>
        </w:tc>
      </w:tr>
      <w:tr w:rsidR="00461D07" w:rsidRPr="00CF7514" w14:paraId="6C0E4B0E" w14:textId="77777777" w:rsidTr="0043173D">
        <w:trPr>
          <w:trHeight w:hRule="exact" w:val="240"/>
        </w:trPr>
        <w:tc>
          <w:tcPr>
            <w:tcW w:w="848" w:type="dxa"/>
            <w:tcBorders>
              <w:right w:val="single" w:sz="4" w:space="0" w:color="auto"/>
            </w:tcBorders>
          </w:tcPr>
          <w:p w14:paraId="762C76FF" w14:textId="77777777" w:rsidR="00461D07" w:rsidRPr="00CF7514" w:rsidRDefault="00461D07" w:rsidP="00E17216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DF898" w14:textId="77777777" w:rsidR="00461D07" w:rsidRPr="00CF7514" w:rsidRDefault="00461D07" w:rsidP="00E17216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3933" w:type="dxa"/>
            <w:gridSpan w:val="15"/>
            <w:tcBorders>
              <w:top w:val="nil"/>
              <w:left w:val="single" w:sz="4" w:space="0" w:color="auto"/>
              <w:bottom w:val="nil"/>
            </w:tcBorders>
          </w:tcPr>
          <w:p w14:paraId="38969EAF" w14:textId="77777777" w:rsidR="00461D07" w:rsidRPr="00457354" w:rsidRDefault="00461D07" w:rsidP="0043173D">
            <w:pPr>
              <w:tabs>
                <w:tab w:val="left" w:pos="3117"/>
              </w:tabs>
              <w:ind w:right="-141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emballage d’origine:</w:t>
            </w:r>
          </w:p>
        </w:tc>
        <w:tc>
          <w:tcPr>
            <w:tcW w:w="1564" w:type="dxa"/>
            <w:gridSpan w:val="11"/>
            <w:tcBorders>
              <w:top w:val="nil"/>
              <w:bottom w:val="nil"/>
            </w:tcBorders>
          </w:tcPr>
          <w:p w14:paraId="055273A6" w14:textId="77777777" w:rsidR="00461D07" w:rsidRPr="000E149A" w:rsidRDefault="00461D07" w:rsidP="00E17216">
            <w:pPr>
              <w:rPr>
                <w:lang w:val="fr-CH"/>
              </w:rPr>
            </w:pPr>
            <w:r w:rsidRPr="00A8480B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480B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A8480B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A8480B">
              <w:rPr>
                <w:rFonts w:ascii="Arial" w:hAnsi="Arial" w:cs="Arial"/>
                <w:sz w:val="18"/>
                <w:szCs w:val="18"/>
                <w:lang w:val="fr-CH"/>
              </w:rPr>
              <w:t xml:space="preserve"> oui</w:t>
            </w:r>
          </w:p>
        </w:tc>
        <w:tc>
          <w:tcPr>
            <w:tcW w:w="1423" w:type="dxa"/>
            <w:gridSpan w:val="7"/>
            <w:tcBorders>
              <w:top w:val="nil"/>
              <w:bottom w:val="nil"/>
            </w:tcBorders>
          </w:tcPr>
          <w:p w14:paraId="472B5323" w14:textId="77777777" w:rsidR="00461D07" w:rsidRPr="000E149A" w:rsidRDefault="00461D07" w:rsidP="00E17216">
            <w:pPr>
              <w:rPr>
                <w:lang w:val="fr-CH"/>
              </w:rPr>
            </w:pPr>
            <w:r w:rsidRPr="002F7B2F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F7B2F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2F7B2F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2F7B2F">
              <w:rPr>
                <w:rFonts w:ascii="Arial" w:hAnsi="Arial" w:cs="Arial"/>
                <w:sz w:val="18"/>
                <w:szCs w:val="18"/>
                <w:lang w:val="fr-CH"/>
              </w:rPr>
              <w:t xml:space="preserve"> non</w:t>
            </w:r>
          </w:p>
        </w:tc>
        <w:tc>
          <w:tcPr>
            <w:tcW w:w="1869" w:type="dxa"/>
            <w:gridSpan w:val="10"/>
            <w:tcBorders>
              <w:top w:val="nil"/>
              <w:bottom w:val="nil"/>
            </w:tcBorders>
            <w:vAlign w:val="center"/>
          </w:tcPr>
          <w:p w14:paraId="64214984" w14:textId="77777777" w:rsidR="00461D07" w:rsidRPr="00CF7514" w:rsidRDefault="00461D07" w:rsidP="00E17216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E62571" w:rsidRPr="00C41643" w14:paraId="67FA0BC4" w14:textId="77777777" w:rsidTr="00E62571">
        <w:trPr>
          <w:trHeight w:hRule="exact" w:val="240"/>
        </w:trPr>
        <w:tc>
          <w:tcPr>
            <w:tcW w:w="848" w:type="dxa"/>
            <w:tcBorders>
              <w:right w:val="single" w:sz="4" w:space="0" w:color="auto"/>
            </w:tcBorders>
          </w:tcPr>
          <w:p w14:paraId="7B624CD2" w14:textId="77777777" w:rsidR="00E62571" w:rsidRPr="00CF7514" w:rsidRDefault="00E62571" w:rsidP="00E17216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A147F" w14:textId="77777777" w:rsidR="00E62571" w:rsidRPr="00CF7514" w:rsidRDefault="00E62571" w:rsidP="00E333A7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5497" w:type="dxa"/>
            <w:gridSpan w:val="2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A60F785" w14:textId="77777777" w:rsidR="00E62571" w:rsidRPr="00CF7514" w:rsidRDefault="00461D07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m</w:t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 xml:space="preserve">asse de tout l’emballage 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B"/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>kg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D"/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bookmarkStart w:id="33" w:name="Text83"/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33"/>
          </w:p>
        </w:tc>
        <w:tc>
          <w:tcPr>
            <w:tcW w:w="1423" w:type="dxa"/>
            <w:gridSpan w:val="7"/>
            <w:tcBorders>
              <w:top w:val="nil"/>
              <w:bottom w:val="nil"/>
            </w:tcBorders>
            <w:vAlign w:val="center"/>
          </w:tcPr>
          <w:p w14:paraId="350489AD" w14:textId="77777777" w:rsidR="00E62571" w:rsidRPr="00CF7514" w:rsidRDefault="00E62571" w:rsidP="00A152A1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869" w:type="dxa"/>
            <w:gridSpan w:val="10"/>
            <w:tcBorders>
              <w:top w:val="nil"/>
              <w:bottom w:val="nil"/>
            </w:tcBorders>
            <w:vAlign w:val="center"/>
          </w:tcPr>
          <w:p w14:paraId="0A227BF5" w14:textId="77777777" w:rsidR="00E62571" w:rsidRPr="00CF7514" w:rsidRDefault="00E62571" w:rsidP="00A152A1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E62571" w:rsidRPr="00C41643" w14:paraId="72A8DFC7" w14:textId="77777777" w:rsidTr="00E62571">
        <w:trPr>
          <w:trHeight w:hRule="exact" w:val="240"/>
        </w:trPr>
        <w:tc>
          <w:tcPr>
            <w:tcW w:w="848" w:type="dxa"/>
            <w:tcBorders>
              <w:right w:val="single" w:sz="4" w:space="0" w:color="auto"/>
            </w:tcBorders>
          </w:tcPr>
          <w:p w14:paraId="7EA24D05" w14:textId="77777777" w:rsidR="00E62571" w:rsidRPr="00CF7514" w:rsidRDefault="00E62571" w:rsidP="00E333A7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1AB75" w14:textId="77777777" w:rsidR="00E62571" w:rsidRPr="00CF7514" w:rsidRDefault="00E62571" w:rsidP="00E333A7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789" w:type="dxa"/>
            <w:gridSpan w:val="4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ACB7E0C" w14:textId="77777777" w:rsidR="00E62571" w:rsidRPr="00CF7514" w:rsidRDefault="00461D07" w:rsidP="00A152A1">
            <w:pPr>
              <w:ind w:right="121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d</w:t>
            </w: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escription du matériau de blindage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4" w:name="Text84"/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13179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13179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13179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13179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13179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34"/>
          </w:p>
          <w:p w14:paraId="5BAF6454" w14:textId="77777777" w:rsidR="00E62571" w:rsidRPr="00CF7514" w:rsidRDefault="00E62571" w:rsidP="00A152A1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E62571" w:rsidRPr="00CF7514" w14:paraId="674997B9" w14:textId="77777777" w:rsidTr="00E62571">
        <w:trPr>
          <w:trHeight w:hRule="exact" w:val="240"/>
        </w:trPr>
        <w:tc>
          <w:tcPr>
            <w:tcW w:w="848" w:type="dxa"/>
            <w:tcBorders>
              <w:right w:val="single" w:sz="4" w:space="0" w:color="auto"/>
            </w:tcBorders>
          </w:tcPr>
          <w:p w14:paraId="539DB965" w14:textId="77777777" w:rsidR="00E62571" w:rsidRPr="00CF7514" w:rsidRDefault="00E62571" w:rsidP="00E333A7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E4B4E" w14:textId="77777777" w:rsidR="00E62571" w:rsidRPr="00CF7514" w:rsidRDefault="00E62571" w:rsidP="00E333A7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BD397" w14:textId="77777777" w:rsidR="00E62571" w:rsidRPr="00CF7514" w:rsidRDefault="00461D07" w:rsidP="00A152A1">
            <w:pPr>
              <w:ind w:right="154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>s</w:t>
            </w:r>
            <w:r w:rsidRPr="00457354">
              <w:rPr>
                <w:rFonts w:ascii="Arial" w:hAnsi="Arial" w:cs="Arial"/>
                <w:b/>
                <w:sz w:val="18"/>
                <w:szCs w:val="18"/>
                <w:lang w:val="fr-CH"/>
              </w:rPr>
              <w:t>ources de neutrons</w:t>
            </w:r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1230B" w14:textId="77777777" w:rsidR="00E62571" w:rsidRPr="00CF7514" w:rsidRDefault="00E17216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A90592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90592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A90592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A90592">
              <w:rPr>
                <w:rFonts w:ascii="Arial" w:hAnsi="Arial" w:cs="Arial"/>
                <w:sz w:val="18"/>
                <w:szCs w:val="18"/>
                <w:lang w:val="fr-CH"/>
              </w:rPr>
              <w:t xml:space="preserve"> oui</w:t>
            </w:r>
          </w:p>
        </w:tc>
        <w:tc>
          <w:tcPr>
            <w:tcW w:w="142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A3903" w14:textId="77777777" w:rsidR="00E62571" w:rsidRPr="00CF7514" w:rsidRDefault="00E17216" w:rsidP="00E17216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AC0CFB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non</w:t>
            </w:r>
          </w:p>
        </w:tc>
        <w:tc>
          <w:tcPr>
            <w:tcW w:w="186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9DDA9" w14:textId="77777777" w:rsidR="00E62571" w:rsidRPr="00CF7514" w:rsidRDefault="00E62571" w:rsidP="00A152A1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E62571" w:rsidRPr="00CF7514" w14:paraId="3EFBD56A" w14:textId="77777777" w:rsidTr="00E62571">
        <w:trPr>
          <w:trHeight w:hRule="exact" w:val="240"/>
        </w:trPr>
        <w:tc>
          <w:tcPr>
            <w:tcW w:w="848" w:type="dxa"/>
            <w:tcBorders>
              <w:bottom w:val="single" w:sz="12" w:space="0" w:color="auto"/>
              <w:right w:val="single" w:sz="4" w:space="0" w:color="auto"/>
            </w:tcBorders>
          </w:tcPr>
          <w:p w14:paraId="0D4E93D0" w14:textId="77777777" w:rsidR="00E62571" w:rsidRPr="00CF7514" w:rsidRDefault="00E62571" w:rsidP="00E333A7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952DB" w14:textId="77777777" w:rsidR="00E62571" w:rsidRPr="00CF7514" w:rsidRDefault="00E62571" w:rsidP="00E333A7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393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13C4931" w14:textId="77777777" w:rsidR="00E62571" w:rsidRPr="00CF7514" w:rsidRDefault="00D4393F" w:rsidP="00A152A1">
            <w:pPr>
              <w:ind w:right="154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m</w:t>
            </w:r>
            <w:r w:rsidR="00461D07">
              <w:rPr>
                <w:rFonts w:ascii="Arial" w:hAnsi="Arial" w:cs="Arial"/>
                <w:sz w:val="18"/>
                <w:szCs w:val="18"/>
                <w:lang w:val="fr-CH"/>
              </w:rPr>
              <w:t>atériau</w:t>
            </w:r>
            <w:r w:rsidR="00461D07" w:rsidRPr="00457354">
              <w:rPr>
                <w:rFonts w:ascii="Arial" w:hAnsi="Arial" w:cs="Arial"/>
                <w:sz w:val="18"/>
                <w:szCs w:val="18"/>
                <w:lang w:val="fr-CH"/>
              </w:rPr>
              <w:t xml:space="preserve"> de blindage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bookmarkStart w:id="35" w:name="Text85"/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35"/>
          </w:p>
        </w:tc>
        <w:tc>
          <w:tcPr>
            <w:tcW w:w="1564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20D0A808" w14:textId="77777777" w:rsidR="00E62571" w:rsidRPr="00CF7514" w:rsidRDefault="00E62571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423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7FCAFC77" w14:textId="77777777" w:rsidR="00E62571" w:rsidRPr="00CF7514" w:rsidRDefault="00E62571" w:rsidP="00A152A1">
            <w:pPr>
              <w:tabs>
                <w:tab w:val="left" w:pos="2239"/>
              </w:tabs>
              <w:ind w:right="213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869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29445EF6" w14:textId="77777777" w:rsidR="00E62571" w:rsidRPr="00CF7514" w:rsidRDefault="00E435BC" w:rsidP="00A152A1">
            <w:pPr>
              <w:tabs>
                <w:tab w:val="left" w:pos="1558"/>
                <w:tab w:val="left" w:pos="2976"/>
                <w:tab w:val="left" w:pos="3968"/>
                <w:tab w:val="left" w:pos="5952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masse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B"/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>kg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D"/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bookmarkStart w:id="36" w:name="Text86"/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720529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36"/>
          </w:p>
        </w:tc>
      </w:tr>
      <w:tr w:rsidR="00E62571" w:rsidRPr="00CF7514" w14:paraId="69BCBB98" w14:textId="77777777" w:rsidTr="00E62571">
        <w:trPr>
          <w:trHeight w:hRule="exact" w:val="360"/>
        </w:trPr>
        <w:tc>
          <w:tcPr>
            <w:tcW w:w="8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371960" w14:textId="77777777" w:rsidR="00E62571" w:rsidRPr="00CF7514" w:rsidRDefault="00E62571" w:rsidP="001B0410">
            <w:pPr>
              <w:spacing w:before="60" w:after="60"/>
              <w:ind w:right="74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b/>
                <w:sz w:val="18"/>
                <w:szCs w:val="18"/>
                <w:lang w:val="fr-CH"/>
              </w:rPr>
              <w:t>6</w:t>
            </w:r>
          </w:p>
        </w:tc>
        <w:tc>
          <w:tcPr>
            <w:tcW w:w="9643" w:type="dxa"/>
            <w:gridSpan w:val="4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D557DD" w14:textId="77777777" w:rsidR="004950DF" w:rsidRPr="00457354" w:rsidRDefault="004950DF" w:rsidP="004950DF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b/>
                <w:sz w:val="18"/>
                <w:szCs w:val="18"/>
                <w:lang w:val="fr-CH"/>
              </w:rPr>
              <w:t>Confirmation des indications fournies</w:t>
            </w:r>
          </w:p>
          <w:p w14:paraId="4D98608C" w14:textId="77777777" w:rsidR="00E62571" w:rsidRPr="00CF7514" w:rsidRDefault="00E62571" w:rsidP="001B0410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E62571" w:rsidRPr="00C41643" w14:paraId="156F6A30" w14:textId="77777777" w:rsidTr="00E62571">
        <w:tblPrEx>
          <w:tblBorders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769"/>
        </w:trPr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087593CF" w14:textId="77777777" w:rsidR="00E62571" w:rsidRPr="00CF7514" w:rsidRDefault="00E62571" w:rsidP="001B0410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9643" w:type="dxa"/>
            <w:gridSpan w:val="4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1B41AA8" w14:textId="77777777" w:rsidR="00E62571" w:rsidRPr="00CF7514" w:rsidRDefault="00461D07" w:rsidP="005B234B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Le soussigné atteste l’exactitude de toutes les indications concernant le déchet radioactif brut figurant s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ur cette carte d’accompagnement ainsi que l’intégralité des indications sur les </w:t>
            </w:r>
            <w:r w:rsidR="00A9658A">
              <w:rPr>
                <w:rFonts w:ascii="Arial" w:hAnsi="Arial" w:cs="Arial"/>
                <w:sz w:val="18"/>
                <w:szCs w:val="18"/>
                <w:lang w:val="fr-CH"/>
              </w:rPr>
              <w:t xml:space="preserve">substances et 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matéri</w:t>
            </w:r>
            <w:r w:rsidR="00A9658A">
              <w:rPr>
                <w:rFonts w:ascii="Arial" w:hAnsi="Arial" w:cs="Arial"/>
                <w:sz w:val="18"/>
                <w:szCs w:val="18"/>
                <w:lang w:val="fr-CH"/>
              </w:rPr>
              <w:t>aux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>.</w:t>
            </w:r>
          </w:p>
        </w:tc>
      </w:tr>
      <w:tr w:rsidR="00E62571" w:rsidRPr="00CF7514" w14:paraId="1EEF4334" w14:textId="77777777" w:rsidTr="00E62571">
        <w:tblPrEx>
          <w:tblBorders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434"/>
        </w:trPr>
        <w:tc>
          <w:tcPr>
            <w:tcW w:w="8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6E496E07" w14:textId="77777777" w:rsidR="00E62571" w:rsidRPr="00CF7514" w:rsidRDefault="00E62571" w:rsidP="001B0410">
            <w:pPr>
              <w:ind w:right="71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0F0466" w14:textId="77777777" w:rsidR="00E62571" w:rsidRPr="00CF7514" w:rsidRDefault="005970BF" w:rsidP="001B0410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Lieu</w:t>
            </w:r>
            <w:r w:rsidR="00E62571" w:rsidRPr="00CF7514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</w:p>
        </w:tc>
        <w:bookmarkStart w:id="37" w:name="Text87"/>
        <w:tc>
          <w:tcPr>
            <w:tcW w:w="3257" w:type="dxa"/>
            <w:gridSpan w:val="8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65286849" w14:textId="77777777" w:rsidR="00E62571" w:rsidRPr="00CF7514" w:rsidRDefault="00720529" w:rsidP="001B041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37"/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5B14D" w14:textId="77777777" w:rsidR="00E62571" w:rsidRPr="00CF7514" w:rsidRDefault="00E62571" w:rsidP="001B041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8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FCFAE" w14:textId="77777777" w:rsidR="00E62571" w:rsidRPr="00CF7514" w:rsidRDefault="00E62571" w:rsidP="001B041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>Dat</w:t>
            </w:r>
            <w:r w:rsidR="00332C41">
              <w:rPr>
                <w:rFonts w:ascii="Arial" w:hAnsi="Arial" w:cs="Arial"/>
                <w:sz w:val="18"/>
                <w:szCs w:val="18"/>
                <w:lang w:val="fr-CH"/>
              </w:rPr>
              <w:t>e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</w:p>
        </w:tc>
        <w:bookmarkStart w:id="38" w:name="Text88"/>
        <w:tc>
          <w:tcPr>
            <w:tcW w:w="3412" w:type="dxa"/>
            <w:gridSpan w:val="20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1D2F37F4" w14:textId="77777777" w:rsidR="00E62571" w:rsidRPr="00CF7514" w:rsidRDefault="00720529" w:rsidP="001B041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38"/>
          </w:p>
        </w:tc>
        <w:tc>
          <w:tcPr>
            <w:tcW w:w="1278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7825B24" w14:textId="77777777" w:rsidR="00E62571" w:rsidRPr="00CF7514" w:rsidRDefault="00E62571" w:rsidP="001B041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332C41" w:rsidRPr="00C41643" w14:paraId="31142ADD" w14:textId="77777777" w:rsidTr="00332C41">
        <w:tblPrEx>
          <w:tblBorders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657"/>
        </w:trPr>
        <w:tc>
          <w:tcPr>
            <w:tcW w:w="84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F1F489" w14:textId="77777777" w:rsidR="00332C41" w:rsidRPr="00CF7514" w:rsidRDefault="00332C41" w:rsidP="001B0410">
            <w:pPr>
              <w:spacing w:after="1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410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3F1305" w14:textId="77777777" w:rsidR="00332C41" w:rsidRPr="00CF7514" w:rsidRDefault="00332C41" w:rsidP="002157EE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Timbre de l’entreprise</w:t>
            </w:r>
            <w:r w:rsidRPr="00CF7514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</w:p>
        </w:tc>
        <w:tc>
          <w:tcPr>
            <w:tcW w:w="5536" w:type="dxa"/>
            <w:gridSpan w:val="3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AC98C32" w14:textId="77777777" w:rsidR="00332C41" w:rsidRPr="00457354" w:rsidRDefault="00332C41" w:rsidP="00332C41">
            <w:pPr>
              <w:spacing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57354">
              <w:rPr>
                <w:rFonts w:ascii="Arial" w:hAnsi="Arial" w:cs="Arial"/>
                <w:sz w:val="18"/>
                <w:szCs w:val="18"/>
                <w:lang w:val="fr-CH"/>
              </w:rPr>
              <w:t>Signature de l’expert en radioprotection</w:t>
            </w:r>
          </w:p>
        </w:tc>
      </w:tr>
      <w:tr w:rsidR="00E62571" w:rsidRPr="00C41643" w14:paraId="074D2F3E" w14:textId="77777777" w:rsidTr="00E62571">
        <w:tblPrEx>
          <w:tblBorders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885"/>
        </w:trPr>
        <w:tc>
          <w:tcPr>
            <w:tcW w:w="8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BD2BCF" w14:textId="77777777" w:rsidR="00E62571" w:rsidRPr="00CF7514" w:rsidRDefault="00E62571" w:rsidP="001B0410">
            <w:pPr>
              <w:spacing w:after="1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46A800" w14:textId="77777777" w:rsidR="00E62571" w:rsidRPr="00CF7514" w:rsidRDefault="00E62571" w:rsidP="001B0410">
            <w:pPr>
              <w:spacing w:after="1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667" w:type="dxa"/>
            <w:gridSpan w:val="9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6AA7CEF4" w14:textId="77777777" w:rsidR="00E62571" w:rsidRPr="00CF7514" w:rsidRDefault="00E62571" w:rsidP="001B0410">
            <w:pPr>
              <w:spacing w:after="1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B675E" w14:textId="77777777" w:rsidR="00E62571" w:rsidRPr="00CF7514" w:rsidRDefault="00E62571" w:rsidP="001B0410">
            <w:pPr>
              <w:spacing w:after="1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4113" w:type="dxa"/>
            <w:gridSpan w:val="24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14:paraId="2A795D3D" w14:textId="77777777" w:rsidR="00E62571" w:rsidRPr="00CF7514" w:rsidRDefault="00E62571" w:rsidP="001B0410">
            <w:pPr>
              <w:spacing w:after="1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278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CFAA9B5" w14:textId="77777777" w:rsidR="00E62571" w:rsidRPr="00CF7514" w:rsidRDefault="00E62571" w:rsidP="001B0410">
            <w:pPr>
              <w:spacing w:after="1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E62571" w:rsidRPr="00C41643" w14:paraId="5F78D46B" w14:textId="77777777" w:rsidTr="00E62571">
        <w:tblPrEx>
          <w:tblBorders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05"/>
        </w:trPr>
        <w:tc>
          <w:tcPr>
            <w:tcW w:w="8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1A10A0" w14:textId="77777777" w:rsidR="00E62571" w:rsidRPr="00CF7514" w:rsidRDefault="00E62571" w:rsidP="001B0410">
            <w:pPr>
              <w:spacing w:after="1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9643" w:type="dxa"/>
            <w:gridSpan w:val="46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FC9F51" w14:textId="77777777" w:rsidR="00E62571" w:rsidRPr="00CF7514" w:rsidRDefault="00E62571" w:rsidP="001B0410">
            <w:pPr>
              <w:spacing w:after="1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</w:tbl>
    <w:p w14:paraId="3979FF96" w14:textId="77777777" w:rsidR="003509E8" w:rsidRPr="009E61DA" w:rsidRDefault="003509E8" w:rsidP="00F2399F">
      <w:pPr>
        <w:rPr>
          <w:lang w:val="fr-CH"/>
        </w:rPr>
      </w:pPr>
    </w:p>
    <w:sectPr w:rsidR="003509E8" w:rsidRPr="009E61DA" w:rsidSect="000832B7">
      <w:headerReference w:type="first" r:id="rId8"/>
      <w:footerReference w:type="first" r:id="rId9"/>
      <w:pgSz w:w="11906" w:h="16838" w:code="9"/>
      <w:pgMar w:top="385" w:right="1134" w:bottom="680" w:left="1701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6F870" w14:textId="77777777" w:rsidR="004B78B3" w:rsidRDefault="004B78B3">
      <w:r>
        <w:separator/>
      </w:r>
    </w:p>
  </w:endnote>
  <w:endnote w:type="continuationSeparator" w:id="0">
    <w:p w14:paraId="087C468E" w14:textId="77777777" w:rsidR="004B78B3" w:rsidRDefault="004B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851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490"/>
    </w:tblGrid>
    <w:tr w:rsidR="00A152A1" w14:paraId="144061B9" w14:textId="77777777" w:rsidTr="00E14FBA">
      <w:trPr>
        <w:cantSplit/>
        <w:trHeight w:hRule="exact" w:val="709"/>
      </w:trPr>
      <w:tc>
        <w:tcPr>
          <w:tcW w:w="10490" w:type="dxa"/>
          <w:vAlign w:val="bottom"/>
        </w:tcPr>
        <w:p w14:paraId="5D15468C" w14:textId="77777777" w:rsidR="00A152A1" w:rsidRDefault="00E14FBA" w:rsidP="008A1362">
          <w:pPr>
            <w:pStyle w:val="Fuzeile"/>
            <w:jc w:val="right"/>
          </w:pPr>
          <w:bookmarkStart w:id="39" w:name="_Hlk112468646"/>
          <w:r>
            <w:rPr>
              <w:rStyle w:val="Seitenzahl"/>
            </w:rPr>
            <w:t>voir  verso</w:t>
          </w:r>
        </w:p>
      </w:tc>
    </w:tr>
    <w:bookmarkEnd w:id="39"/>
  </w:tbl>
  <w:p w14:paraId="04F1A92A" w14:textId="77777777" w:rsidR="00A152A1" w:rsidRDefault="00A152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EFADB" w14:textId="77777777" w:rsidR="004B78B3" w:rsidRDefault="004B78B3">
      <w:r>
        <w:separator/>
      </w:r>
    </w:p>
  </w:footnote>
  <w:footnote w:type="continuationSeparator" w:id="0">
    <w:p w14:paraId="28C6F07A" w14:textId="77777777" w:rsidR="004B78B3" w:rsidRDefault="004B7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99"/>
      <w:gridCol w:w="3748"/>
      <w:gridCol w:w="3543"/>
    </w:tblGrid>
    <w:tr w:rsidR="00D375C3" w:rsidRPr="00443BD6" w14:paraId="3831ED90" w14:textId="77777777" w:rsidTr="0043173D">
      <w:trPr>
        <w:cantSplit/>
        <w:trHeight w:val="999"/>
      </w:trPr>
      <w:tc>
        <w:tcPr>
          <w:tcW w:w="3199" w:type="dxa"/>
          <w:tcBorders>
            <w:bottom w:val="nil"/>
          </w:tcBorders>
        </w:tcPr>
        <w:p w14:paraId="230A5215" w14:textId="65EB16B7" w:rsidR="00D375C3" w:rsidRPr="00443BD6" w:rsidRDefault="00C41643" w:rsidP="0043173D">
          <w:pPr>
            <w:ind w:left="284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06D36152" wp14:editId="6258CF93">
                <wp:extent cx="1434465" cy="603250"/>
                <wp:effectExtent l="0" t="0" r="0" b="6350"/>
                <wp:docPr id="1" name="Grafi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333" b="29584"/>
                        <a:stretch/>
                      </pic:blipFill>
                      <pic:spPr bwMode="auto">
                        <a:xfrm>
                          <a:off x="0" y="0"/>
                          <a:ext cx="1434465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8" w:type="dxa"/>
          <w:tcBorders>
            <w:bottom w:val="nil"/>
          </w:tcBorders>
        </w:tcPr>
        <w:p w14:paraId="5DFBC6B2" w14:textId="77777777" w:rsidR="00D375C3" w:rsidRPr="00443BD6" w:rsidRDefault="00C16646" w:rsidP="0043173D">
          <w:pPr>
            <w:rPr>
              <w:rFonts w:ascii="Arial" w:hAnsi="Arial" w:cs="Arial"/>
            </w:rPr>
          </w:pPr>
          <w:r w:rsidRPr="00443BD6">
            <w:rPr>
              <w:rFonts w:ascii="Arial" w:hAnsi="Arial" w:cs="Arial"/>
              <w:noProof/>
              <w:lang w:eastAsia="de-CH"/>
            </w:rPr>
            <w:drawing>
              <wp:inline distT="0" distB="0" distL="0" distR="0" wp14:anchorId="2BDF5BFD" wp14:editId="32D8BBAC">
                <wp:extent cx="1979930" cy="508635"/>
                <wp:effectExtent l="0" t="0" r="0" b="0"/>
                <wp:docPr id="2" name="Bild 2" descr="Logo Schweizerische Eidgenossenschaf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chweizerische Eidgenossenschaf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93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dxa"/>
          <w:tcBorders>
            <w:bottom w:val="nil"/>
          </w:tcBorders>
        </w:tcPr>
        <w:p w14:paraId="1F02770E" w14:textId="77777777" w:rsidR="00D375C3" w:rsidRPr="00C41643" w:rsidRDefault="00D375C3" w:rsidP="0043173D">
          <w:pPr>
            <w:pStyle w:val="KopfzeileDepartement"/>
            <w:rPr>
              <w:rFonts w:ascii="Segoe UI" w:hAnsi="Segoe UI" w:cs="Segoe UI"/>
              <w:lang w:val="fr-CH"/>
            </w:rPr>
          </w:pPr>
          <w:r w:rsidRPr="00C41643">
            <w:rPr>
              <w:rFonts w:ascii="Segoe UI" w:hAnsi="Segoe UI" w:cs="Segoe UI"/>
              <w:lang w:val="fr-CH"/>
            </w:rPr>
            <w:t>Département fédéral de l'intérieur DFI</w:t>
          </w:r>
        </w:p>
        <w:p w14:paraId="3C9E0623" w14:textId="77777777" w:rsidR="00D375C3" w:rsidRPr="00C41643" w:rsidRDefault="00D375C3" w:rsidP="0043173D">
          <w:pPr>
            <w:pStyle w:val="KopfzeileFett"/>
            <w:rPr>
              <w:rFonts w:ascii="Segoe UI" w:hAnsi="Segoe UI" w:cs="Segoe UI"/>
              <w:lang w:val="fr-CH"/>
            </w:rPr>
          </w:pPr>
          <w:r w:rsidRPr="00C41643">
            <w:rPr>
              <w:rFonts w:ascii="Segoe UI" w:hAnsi="Segoe UI" w:cs="Segoe UI"/>
              <w:lang w:val="fr-CH"/>
            </w:rPr>
            <w:t>Office fédéral de la santé publique OFSP</w:t>
          </w:r>
        </w:p>
        <w:p w14:paraId="155E5372" w14:textId="77777777" w:rsidR="00D375C3" w:rsidRPr="00C41643" w:rsidRDefault="00D375C3" w:rsidP="0043173D">
          <w:pPr>
            <w:pStyle w:val="KopfzeileDepartement"/>
            <w:rPr>
              <w:rFonts w:ascii="Segoe UI" w:hAnsi="Segoe UI" w:cs="Segoe UI"/>
              <w:lang w:val="fr-CH"/>
            </w:rPr>
          </w:pPr>
          <w:r w:rsidRPr="00C41643">
            <w:rPr>
              <w:rFonts w:ascii="Segoe UI" w:hAnsi="Segoe UI" w:cs="Segoe UI"/>
              <w:lang w:val="fr-CH"/>
            </w:rPr>
            <w:t>Unité de direction Protection de</w:t>
          </w:r>
          <w:r w:rsidR="00A46090" w:rsidRPr="00C41643">
            <w:rPr>
              <w:rFonts w:ascii="Segoe UI" w:hAnsi="Segoe UI" w:cs="Segoe UI"/>
              <w:lang w:val="fr-CH"/>
            </w:rPr>
            <w:t xml:space="preserve"> la santé</w:t>
          </w:r>
        </w:p>
        <w:p w14:paraId="5EB3F103" w14:textId="77777777" w:rsidR="00D375C3" w:rsidRPr="009F4181" w:rsidRDefault="00D375C3" w:rsidP="0043173D">
          <w:pPr>
            <w:pStyle w:val="KopfzeileDepartement"/>
            <w:rPr>
              <w:rFonts w:ascii="Arial" w:hAnsi="Arial" w:cs="Arial"/>
              <w:b/>
            </w:rPr>
          </w:pPr>
          <w:r w:rsidRPr="00C41643">
            <w:rPr>
              <w:rFonts w:ascii="Segoe UI" w:hAnsi="Segoe UI" w:cs="Segoe UI"/>
              <w:lang w:val="de-DE"/>
            </w:rPr>
            <w:t>Division Radioprotection</w:t>
          </w:r>
        </w:p>
      </w:tc>
    </w:tr>
  </w:tbl>
  <w:p w14:paraId="6E736F3F" w14:textId="77777777" w:rsidR="00A152A1" w:rsidRPr="00956B51" w:rsidRDefault="00A152A1">
    <w:pPr>
      <w:pStyle w:val="Kopfzeile"/>
      <w:rPr>
        <w:rFonts w:ascii="Arial" w:hAnsi="Arial" w:cs="Arial"/>
      </w:rPr>
    </w:pPr>
  </w:p>
  <w:p w14:paraId="5D7FBE18" w14:textId="77777777" w:rsidR="00A152A1" w:rsidRPr="00956B51" w:rsidRDefault="00A152A1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F8197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2A518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6C9F1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C4729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1AACB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70DF1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3AC62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02C72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3A887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447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A94C3176"/>
    <w:lvl w:ilvl="0" w:tplc="37AAEFB8">
      <w:start w:val="1"/>
      <w:numFmt w:val="bullet"/>
      <w:pStyle w:val="Aufzhlungszeichen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1F6CF154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35902732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2910BE46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9A5994"/>
    <w:multiLevelType w:val="multilevel"/>
    <w:tmpl w:val="E688879C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A3885"/>
    <w:multiLevelType w:val="hybridMultilevel"/>
    <w:tmpl w:val="2B06097A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83A24"/>
    <w:multiLevelType w:val="hybridMultilevel"/>
    <w:tmpl w:val="150EF6D6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3B30E6"/>
    <w:multiLevelType w:val="hybridMultilevel"/>
    <w:tmpl w:val="D6C4AEA2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33084"/>
    <w:multiLevelType w:val="hybridMultilevel"/>
    <w:tmpl w:val="EB247624"/>
    <w:lvl w:ilvl="0" w:tplc="6ED2D2CE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C529E7"/>
    <w:multiLevelType w:val="hybridMultilevel"/>
    <w:tmpl w:val="814A80EA"/>
    <w:lvl w:ilvl="0" w:tplc="E264BBC4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50E94"/>
    <w:multiLevelType w:val="hybridMultilevel"/>
    <w:tmpl w:val="08CCB3CC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936EC"/>
    <w:multiLevelType w:val="hybridMultilevel"/>
    <w:tmpl w:val="67BAA88A"/>
    <w:lvl w:ilvl="0" w:tplc="A4746E7C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FA79F6"/>
    <w:multiLevelType w:val="hybridMultilevel"/>
    <w:tmpl w:val="658AFB2E"/>
    <w:lvl w:ilvl="0" w:tplc="CD4EE6D4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DA31C9"/>
    <w:multiLevelType w:val="hybridMultilevel"/>
    <w:tmpl w:val="DA428ECC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63D21"/>
    <w:multiLevelType w:val="hybridMultilevel"/>
    <w:tmpl w:val="1CFE8E0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C630DC"/>
    <w:multiLevelType w:val="hybridMultilevel"/>
    <w:tmpl w:val="8348DC5A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3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29"/>
  </w:num>
  <w:num w:numId="21">
    <w:abstractNumId w:val="13"/>
  </w:num>
  <w:num w:numId="22">
    <w:abstractNumId w:val="18"/>
  </w:num>
  <w:num w:numId="23">
    <w:abstractNumId w:val="28"/>
  </w:num>
  <w:num w:numId="24">
    <w:abstractNumId w:val="12"/>
  </w:num>
  <w:num w:numId="25">
    <w:abstractNumId w:val="16"/>
  </w:num>
  <w:num w:numId="26">
    <w:abstractNumId w:val="19"/>
  </w:num>
  <w:num w:numId="27">
    <w:abstractNumId w:val="24"/>
  </w:num>
  <w:num w:numId="28">
    <w:abstractNumId w:val="11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4"/>
  </w:num>
  <w:num w:numId="36">
    <w:abstractNumId w:val="14"/>
  </w:num>
  <w:num w:numId="37">
    <w:abstractNumId w:val="14"/>
  </w:num>
  <w:num w:numId="38">
    <w:abstractNumId w:val="20"/>
  </w:num>
  <w:num w:numId="39">
    <w:abstractNumId w:val="22"/>
  </w:num>
  <w:num w:numId="40">
    <w:abstractNumId w:val="26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425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sender_Abteilung" w:val="Absender_Abteilung"/>
    <w:docVar w:name="Absender_Bundesamt" w:val="Absender_Bundesamt"/>
    <w:docVar w:name="Absender_Departement" w:val="Absender_Departement"/>
    <w:docVar w:name="Absender_Fax" w:val="Absender_Fax"/>
    <w:docVar w:name="Absender_Funktion" w:val="Absender_Funktion"/>
    <w:docVar w:name="Absender_HomePage" w:val="Absender_HomePage"/>
    <w:docVar w:name="Absender_Initialien" w:val="Absender_Initialien"/>
    <w:docVar w:name="Absender_Mail" w:val="Absender_Mail"/>
    <w:docVar w:name="Absender_Name" w:val="Absender_Name"/>
    <w:docVar w:name="Absender_Ort" w:val="Absender_Ort"/>
    <w:docVar w:name="Absender_PLZ" w:val="Absender_PLZ"/>
    <w:docVar w:name="Absender_Strasse" w:val="Absender_Strasse"/>
    <w:docVar w:name="Absender_Telefon" w:val="Absender_Telefon"/>
    <w:docVar w:name="Absender_Titel" w:val="Absender_Titel"/>
    <w:docVar w:name="Absender_Vorname" w:val="Absender_Vorname"/>
    <w:docVar w:name="Amt" w:val="Informatik Service Center"/>
    <w:docVar w:name="Amtkurz" w:val="ISC EJPD"/>
    <w:docVar w:name="Anrede" w:val="Anrede"/>
    <w:docVar w:name="Beilagen" w:val="Beilagen"/>
    <w:docVar w:name="Betreff" w:val="Betreff"/>
    <w:docVar w:name="Datum" w:val="Datum"/>
    <w:docVar w:name="Dept" w:val="Eidgenössisches Justiz- und Polizeidepartement"/>
    <w:docVar w:name="Deptkurz" w:val="EJPD"/>
    <w:docVar w:name="Doppelunterschrift_zeile1" w:val="Doppelunterschrift_zeile1"/>
    <w:docVar w:name="Doppelunterschrift_zeile2" w:val="Doppelunterschrift_zeile2"/>
    <w:docVar w:name="Empf_Firma" w:val="Empf_Firma"/>
    <w:docVar w:name="Empf_Name" w:val="Empf_Name"/>
    <w:docVar w:name="Empf_Ort" w:val="Empf_Ort"/>
    <w:docVar w:name="Empf_PLZ" w:val="Empf_PLZ"/>
    <w:docVar w:name="Empf_Strasse" w:val="Empf_Strasse"/>
    <w:docVar w:name="Empf_Vorname" w:val="Empf_Vorname"/>
    <w:docVar w:name="FussAdr" w:val="Dr. Ariane Schmutz_x000b_docvar non existante, 3003 Bern-Zollikofen_x000b_+41 31 323 78 13, +41 31 323 79 39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TextLogoContinueWithLogo" w:val="False"/>
    <w:docVar w:name="GaraioTextLogoImageStyle" w:val="True"/>
    <w:docVar w:name="GaraioXmlDialogDefinition" w:val="&lt;DocumentDefinition Title=&quot;de=Brief#fr=Lettre#it=Lettera#en=Letter&quot;&gt;&lt;n.a. Type=&quot;ChooseLanguageStep&quot; Title=&quot;de=Dokumentsprache#fr=n.a.#it=n.a.#en=n.a.&quot; /&gt;&lt;n.a. Type=&quot;Step&quot; Title=&quot;de=Absender#fr=n.a.#it=n.a.#en=n.a.&quot;&gt;&lt;StepItem Type=&quot;StepItemCheckboxControl&quot; Weight=&quot;10&quot;&gt;&lt;DocVariableName&gt;PP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.P&lt;/Value&gt;&lt;/LocalizedValue&gt;&lt;LocalizedValue&gt;&lt;CultureID&gt;FR&lt;/CultureID&gt;&lt;Value&gt;P.P&lt;/Value&gt;&lt;/LocalizedValue&gt;&lt;LocalizedValue&gt;&lt;CultureID&gt;IT&lt;/CultureID&gt;&lt;Value&gt;P.P&lt;/Value&gt;&lt;/LocalizedValue&gt;&lt;LocalizedValue&gt;&lt;CultureID&gt;EN&lt;/CultureID&gt;&lt;Value&gt;P.P&lt;/Value&gt;&lt;/LocalizedValue&gt;&lt;/Caption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IsStandardChecked&gt;False&lt;/IsStandardChecked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/StepItem&gt;&lt;StepItem Type=&quot;StepItemTextboxDataControl&quot; Weight=&quot;20&quot;&gt;&lt;DocVariableName&gt;Absender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i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30&quot;&gt;&lt;DocVariableName&gt;Absender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40&quot;&gt;&lt;DocVariableName&gt;Absender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StreetAddress&lt;/AbsenderAdressProperty&gt;&lt;EmpfaengerAdressProperty&gt;&lt;/EmpfaengerAdressProperty&gt;&lt;/StepItem&gt;&lt;StepItem Type=&quot;StepItemTextboxDataControl&quot; Weight=&quot;50&quot;&gt;&lt;DocVariableName&gt;Absender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f_PLZ&lt;/Value&gt;&lt;/LocalizedValue&gt;&lt;LocalizedValue&gt;&lt;CultureID&gt;IT&lt;/CultureID&gt;&lt;Value&gt;i_PLZ&lt;/Value&gt;&lt;/LocalizedValue&gt;&lt;LocalizedValue&gt;&lt;CultureID&gt;EN&lt;/CultureID&gt;&lt;Value&gt;e_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Postalcode&lt;/AbsenderAdressProperty&gt;&lt;EmpfaengerAdressProperty&gt;&lt;/EmpfaengerAdressProperty&gt;&lt;/StepItem&gt;&lt;StepItem Type=&quot;StepItemTextboxDataControl&quot; Weight=&quot;60&quot;&gt;&lt;DocVariableName&gt;Absender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DataControl&quot; Weight=&quot;70&quot;&gt;&lt;DocVariableName&gt;Absender_Initiali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nitialen&lt;/Value&gt;&lt;/LocalizedValue&gt;&lt;LocalizedValue&gt;&lt;CultureID&gt;FR&lt;/CultureID&gt;&lt;Value&gt;f_Initialen&lt;/Value&gt;&lt;/LocalizedValue&gt;&lt;LocalizedValue&gt;&lt;CultureID&gt;IT&lt;/CultureID&gt;&lt;Value&gt;i_Initialen&lt;/Value&gt;&lt;/LocalizedValue&gt;&lt;LocalizedValue&gt;&lt;CultureID&gt;EN&lt;/CultureID&gt;&lt;Value&gt;e_Initial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DataControl&quot; Weight=&quot;80&quot;&gt;&lt;DocVariableName&gt;Absender_Departemen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epartement&lt;/Value&gt;&lt;/LocalizedValue&gt;&lt;LocalizedValue&gt;&lt;CultureID&gt;FR&lt;/CultureID&gt;&lt;Value&gt;f_Departement&lt;/Value&gt;&lt;/LocalizedValue&gt;&lt;LocalizedValue&gt;&lt;CultureID&gt;IT&lt;/CultureID&gt;&lt;Value&gt;i_Departement&lt;/Value&gt;&lt;/LocalizedValue&gt;&lt;LocalizedValue&gt;&lt;CultureID&gt;EN&lt;/CultureID&gt;&lt;Value&gt;e_Departemen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EidgDepartment&lt;/AbsenderAdressProperty&gt;&lt;EmpfaengerAdressProperty&gt;&lt;/EmpfaengerAdressProperty&gt;&lt;/StepItem&gt;&lt;StepItem Type=&quot;StepItemTextboxDataControl&quot; Weight=&quot;90&quot;&gt;&lt;DocVariableName&gt;Absender_Bundesam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undesamt&lt;/Value&gt;&lt;/LocalizedValue&gt;&lt;LocalizedValue&gt;&lt;CultureID&gt;FR&lt;/CultureID&gt;&lt;Value&gt;f_Bundesamt&lt;/Value&gt;&lt;/LocalizedValue&gt;&lt;LocalizedValue&gt;&lt;CultureID&gt;IT&lt;/CultureID&gt;&lt;Value&gt;i_Bundesamt&lt;/Value&gt;&lt;/LocalizedValue&gt;&lt;LocalizedValue&gt;&lt;CultureID&gt;EN&lt;/CultureID&gt;&lt;Value&gt;e_Bundesam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AdminDepartment&lt;/AbsenderAdressProperty&gt;&lt;EmpfaengerAdressProperty&gt;&lt;/EmpfaengerAdressProperty&gt;&lt;/StepItem&gt;&lt;StepItem Type=&quot;StepItemTextboxDataControl&quot; Weight=&quot;100&quot;&gt;&lt;DocVariableName&gt;Absender_Abteilung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bteilung&lt;/Value&gt;&lt;/LocalizedValue&gt;&lt;LocalizedValue&gt;&lt;CultureID&gt;FR&lt;/CultureID&gt;&lt;Value&gt;f_Abteilung&lt;/Value&gt;&lt;/LocalizedValue&gt;&lt;LocalizedValue&gt;&lt;CultureID&gt;IT&lt;/CultureID&gt;&lt;Value&gt;i_Abteilung&lt;/Value&gt;&lt;/LocalizedValue&gt;&lt;LocalizedValue&gt;&lt;CultureID&gt;EN&lt;/CultureID&gt;&lt;Value&gt;e_Abteilung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Department&lt;/AbsenderAdressProperty&gt;&lt;EmpfaengerAdressProperty&gt;&lt;/EmpfaengerAdressProperty&gt;&lt;/StepItem&gt;&lt;StepItem Type=&quot;StepItemTextboxDataControl&quot; Weight=&quot;110&quot;&gt;&lt;DocVariableName&gt;Absender_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f_Titel&lt;/Value&gt;&lt;/LocalizedValue&gt;&lt;LocalizedValue&gt;&lt;CultureID&gt;IT&lt;/CultureID&gt;&lt;Value&gt;i_Titel&lt;/Value&gt;&lt;/LocalizedValue&gt;&lt;LocalizedValue&gt;&lt;CultureID&gt;EN&lt;/CultureID&gt;&lt;Value&gt;e_Tite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120&quot;&gt;&lt;DocVariableName&gt;Absender_Funkti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nktion&lt;/Value&gt;&lt;/LocalizedValue&gt;&lt;LocalizedValue&gt;&lt;CultureID&gt;FR&lt;/CultureID&gt;&lt;Value&gt;f_Funktion&lt;/Value&gt;&lt;/LocalizedValue&gt;&lt;LocalizedValue&gt;&lt;CultureID&gt;IT&lt;/CultureID&gt;&lt;Value&gt;i_Funktion&lt;/Value&gt;&lt;/LocalizedValue&gt;&lt;LocalizedValue&gt;&lt;CultureID&gt;EN&lt;/CultureID&gt;&lt;Value&gt;e_Funkti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unction&lt;/AbsenderAdressProperty&gt;&lt;EmpfaengerAdressProperty&gt;&lt;/EmpfaengerAdressProperty&gt;&lt;/StepItem&gt;&lt;StepItem Type=&quot;StepItemTextboxDataControl&quot; Weight=&quot;130&quot;&gt;&lt;DocVariableName&gt;Absender_Telef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efon&lt;/Value&gt;&lt;/LocalizedValue&gt;&lt;LocalizedValue&gt;&lt;CultureID&gt;FR&lt;/CultureID&gt;&lt;Value&gt;Telefon&lt;/Value&gt;&lt;/LocalizedValue&gt;&lt;LocalizedValue&gt;&lt;CultureID&gt;IT&lt;/CultureID&gt;&lt;Value&gt;Telefon&lt;/Value&gt;&lt;/LocalizedValue&gt;&lt;LocalizedValue&gt;&lt;CultureID&gt;EN&lt;/CultureID&gt;&lt;Value&gt;Telef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elephoneNumber&lt;/AbsenderAdressProperty&gt;&lt;EmpfaengerAdressProperty&gt;&lt;/EmpfaengerAdressProperty&gt;&lt;/StepItem&gt;&lt;StepItem Type=&quot;StepItemTextboxDataControl&quot; Weight=&quot;140&quot;&gt;&lt;DocVariableName&gt;Absender_Fax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ax&lt;/Value&gt;&lt;/LocalizedValue&gt;&lt;LocalizedValue&gt;&lt;CultureID&gt;FR&lt;/CultureID&gt;&lt;Value&gt;Fax&lt;/Value&gt;&lt;/LocalizedValue&gt;&lt;LocalizedValue&gt;&lt;CultureID&gt;IT&lt;/CultureID&gt;&lt;Value&gt;Fax&lt;/Value&gt;&lt;/LocalizedValue&gt;&lt;LocalizedValue&gt;&lt;CultureID&gt;EN&lt;/CultureID&gt;&lt;Value&gt;Fax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acsimileTelephoneNumber&lt;/AbsenderAdressProperty&gt;&lt;EmpfaengerAdressProperty&gt;&lt;/EmpfaengerAdressProperty&gt;&lt;/StepItem&gt;&lt;StepItem Type=&quot;StepItemTextboxDataControl&quot; Weight=&quot;150&quot;&gt;&lt;DocVariableName&gt;Absender_Mai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mail&lt;/Value&gt;&lt;/LocalizedValue&gt;&lt;LocalizedValue&gt;&lt;CultureID&gt;FR&lt;/CultureID&gt;&lt;Value&gt;Email&lt;/Value&gt;&lt;/LocalizedValue&gt;&lt;LocalizedValue&gt;&lt;CultureID&gt;IT&lt;/CultureID&gt;&lt;Value&gt;Email&lt;/Value&gt;&lt;/LocalizedValue&gt;&lt;LocalizedValue&gt;&lt;CultureID&gt;EN&lt;/CultureID&gt;&lt;Value&gt;Emai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Mail&lt;/AbsenderAdressProperty&gt;&lt;EmpfaengerAdressProperty&gt;&lt;/EmpfaengerAdressProperty&gt;&lt;/StepItem&gt;&lt;StepItem Type=&quot;StepItemTextboxDataControl&quot; Weight=&quot;160&quot;&gt;&lt;DocVariableName&gt;Absender_HomePag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Home Page&lt;/Value&gt;&lt;/LocalizedValue&gt;&lt;LocalizedValue&gt;&lt;CultureID&gt;FR&lt;/CultureID&gt;&lt;Value&gt;Home Page&lt;/Value&gt;&lt;/LocalizedValue&gt;&lt;LocalizedValue&gt;&lt;CultureID&gt;IT&lt;/CultureID&gt;&lt;Value&gt;Home Page&lt;/Value&gt;&lt;/LocalizedValue&gt;&lt;LocalizedValue&gt;&lt;CultureID&gt;EN&lt;/CultureID&gt;&lt;Value&gt;Home Pag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WWWhomepage&lt;/AbsenderAdressProperty&gt;&lt;EmpfaengerAdressProperty&gt;&lt;/EmpfaengerAdressProperty&gt;&lt;/StepItem&gt;&lt;/n.a.&gt;&lt;n.a. Type=&quot;Step&quot; Title=&quot;de=Empfänger#fr=Destinataire#it=Adressato#en=Recipient&quot;&gt;&lt;StepItem Type=&quot;StepItemTextboxDataControl&quot; Weight=&quot;10&quot;&gt;&lt;DocVariableName&gt;Empf_Firma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&lt;/Value&gt;&lt;/LocalizedValue&gt;&lt;LocalizedValue&gt;&lt;CultureID&gt;FR&lt;/CultureID&gt;&lt;Value&gt;f_Firma&lt;/Value&gt;&lt;/LocalizedValue&gt;&lt;LocalizedValue&gt;&lt;CultureID&gt;IT&lt;/CultureID&gt;&lt;Value&gt;i_Firma&lt;/Value&gt;&lt;/LocalizedValue&gt;&lt;LocalizedValue&gt;&lt;CultureID&gt;EN&lt;/CultureID&gt;&lt;Value&gt;e_Firma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&lt;/EmpfaengerAdressProperty&gt;&lt;/StepItem&gt;&lt;StepItem Type=&quot;StepItemTextboxDataControl&quot; Weight=&quot;20&quot;&gt;&lt;DocVariableName&gt;Empf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f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astname&lt;/EmpfaengerAdressProperty&gt;&lt;/StepItem&gt;&lt;StepItem Type=&quot;StepItemTextboxDataControl&quot; Weight=&quot;30&quot;&gt;&lt;DocVariableName&gt;Empf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Givenname&lt;/EmpfaengerAdressProperty&gt;&lt;/StepItem&gt;&lt;StepItem Type=&quot;StepItemTextboxDataControl&quot; Weight=&quot;40&quot;&gt;&lt;DocVariableName&gt;Empf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StreetAddress&lt;/EmpfaengerAdressProperty&gt;&lt;/StepItem&gt;&lt;StepItem Type=&quot;StepItemTextboxDataControl&quot; Weight=&quot;50&quot;&gt;&lt;DocVariableName&gt;Empf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PLZ&lt;/Value&gt;&lt;/LocalizedValue&gt;&lt;LocalizedValue&gt;&lt;CultureID&gt;IT&lt;/CultureID&gt;&lt;Value&gt;PLZ&lt;/Value&gt;&lt;/LocalizedValue&gt;&lt;LocalizedValue&gt;&lt;CultureID&gt;EN&lt;/CultureID&gt;&lt;Value&gt;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alcode&lt;/EmpfaengerAdressProperty&gt;&lt;/StepItem&gt;&lt;StepItem Type=&quot;StepItemTextboxDataControl&quot; Weight=&quot;60&quot;&gt;&lt;DocVariableName&gt;Empf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ocation&lt;/EmpfaengerAdressProperty&gt;&lt;/StepItem&gt;&lt;/n.a.&gt;&lt;n.a. Type=&quot;Step&quot; Title=&quot;de=Allgemein#fr=n.a.#it=n.a.#en=n.a.&quot;&gt;&lt;StepItem Type=&quot;StepItemDropDownControl&quot; Weight=&quot;10&quot;&gt;&lt;DocVariableName&gt;Zustella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Zustellart&lt;/Value&gt;&lt;/LocalizedValue&gt;&lt;LocalizedValue&gt;&lt;CultureID&gt;FR&lt;/CultureID&gt;&lt;Value&gt;Mode de distribution&lt;/Value&gt;&lt;/LocalizedValue&gt;&lt;LocalizedValue&gt;&lt;CultureID&gt;IT&lt;/CultureID&gt;&lt;Value&gt;Modo di distributione&lt;/Value&gt;&lt;/LocalizedValue&gt;&lt;LocalizedValue&gt;&lt;CultureID&gt;EN&lt;/CultureID&gt;&lt;Value&gt;e_Zustellart&lt;/Value&gt;&lt;/LocalizedValue&gt;&lt;/Caption&gt;&lt;IsMustField&gt;False&lt;/IsMustField&gt;&lt;Defaultvalues&gt;&lt;LocalizedValue&gt;&lt;CultureID&gt;en&lt;/CultureID&gt;&lt;Value&gt;;Lettre Signature;LSI avec avis de réception;LSI/Express;Express;By Fax;A Post&lt;/Value&gt;&lt;/LocalizedValue&gt;&lt;LocalizedValue&gt;&lt;CultureID&gt;de&lt;/CultureID&gt;&lt;Value&gt;;Lettre Signature;LSI mit Rückschein;LSI/Express;Express;Per Telefax;A-Post;Persönlich ausgehändigt&lt;/Value&gt;&lt;/LocalizedValue&gt;&lt;LocalizedValue&gt;&lt;CultureID&gt;it&lt;/CultureID&gt;&lt;Value&gt;;Lettre Signature;LSI con avviso di ricevuta;LSI/espresso;Espresso;Via telefax;Posta A;Consegnata personalmente&lt;/Value&gt;&lt;/LocalizedValue&gt;&lt;LocalizedValue&gt;&lt;CultureID&gt;fr&lt;/CultureID&gt;&lt;Value&gt;;Lettre Signature;LSI avec avis de réception;LSI/exprès;Exprès;Par télécopie;Courrier A;Remise en main propre&lt;/Value&gt;&lt;/LocalizedValue&gt;&lt;LocalizedValue&gt;&lt;CultureID&gt;es&lt;/CultureID&gt;&lt;Value&gt;;es_Lettre Signature;es_LSI mit Rückschein;LSI/Express;es_Express;es_Per Telefax;es_A-Post;es_Persönlich ausgehändigt&lt;/Value&gt;&lt;/LocalizedValue&gt;&lt;/Defaultvalues&gt;&lt;/StepItem&gt;&lt;StepItem Type=&quot;StepItemDropDownControl&quot; Weight=&quot;20&quot;&gt;&lt;DocVariableName&gt;Klassifizierungsvermerk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svermerk&lt;/Value&gt;&lt;/LocalizedValue&gt;&lt;LocalizedValue&gt;&lt;CultureID&gt;FR&lt;/CultureID&gt;&lt;Value&gt;Classification&lt;/Value&gt;&lt;/LocalizedValue&gt;&lt;LocalizedValue&gt;&lt;CultureID&gt;IT&lt;/CultureID&gt;&lt;Value&gt;Classificazione&lt;/Value&gt;&lt;/LocalizedValue&gt;&lt;LocalizedValue&gt;&lt;CultureID&gt;EN&lt;/CultureID&gt;&lt;Value&gt;Classification&lt;/Value&gt;&lt;/LocalizedValue&gt;&lt;/Caption&gt;&lt;IsMustField&gt;False&lt;/IsMustField&gt;&lt;Defaultvalues&gt;&lt;LocalizedValue&gt;&lt;CultureID&gt;en&lt;/CultureID&gt;&lt;Value&gt;;CONFIDENTIAL;SECRET&lt;/Value&gt;&lt;/LocalizedValue&gt;&lt;LocalizedValue&gt;&lt;CultureID&gt;de&lt;/CultureID&gt;&lt;Value&gt;;VERTRAULICH;GEHEIM&lt;/Value&gt;&lt;/LocalizedValue&gt;&lt;LocalizedValue&gt;&lt;CultureID&gt;it&lt;/CultureID&gt;&lt;Value&gt;;CONFIDENZIALE;SEGRETO&lt;/Value&gt;&lt;/LocalizedValue&gt;&lt;LocalizedValue&gt;&lt;CultureID&gt;fr&lt;/CultureID&gt;&lt;Value&gt;;CONFIDENTIEL;SECRET&lt;/Value&gt;&lt;/LocalizedValue&gt;&lt;LocalizedValue&gt;&lt;CultureID&gt;es&lt;/CultureID&gt;&lt;Value&gt;;es_CONFIDENZIALE;es_SEGRETO&lt;/Value&gt;&lt;/LocalizedValue&gt;&lt;/Defaultvalues&gt;&lt;/StepItem&gt;&lt;StepItem Type=&quot;StepItemTextboxControl&quot; Weight=&quot;30&quot;&gt;&lt;DocVariableName&gt;Referenz/Akten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f_Referenz/Aktenzeichen&lt;/Value&gt;&lt;/LocalizedValue&gt;&lt;LocalizedValue&gt;&lt;CultureID&gt;IT&lt;/CultureID&gt;&lt;Value&gt;i_Referenz/Aktenzeichen&lt;/Value&gt;&lt;/LocalizedValue&gt;&lt;LocalizedValue&gt;&lt;CultureID&gt;EN&lt;/CultureID&gt;&lt;Value&gt;e_Referenz/Akten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40&quot;&gt;&lt;DocVariableName&gt;Ih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hr Zeichen&lt;/Value&gt;&lt;/LocalizedValue&gt;&lt;LocalizedValue&gt;&lt;CultureID&gt;FR&lt;/CultureID&gt;&lt;Value&gt;Votre réf.&lt;/Value&gt;&lt;/LocalizedValue&gt;&lt;LocalizedValue&gt;&lt;CultureID&gt;IT&lt;/CultureID&gt;&lt;Value&gt;Vs. ref.&lt;/Value&gt;&lt;/LocalizedValue&gt;&lt;LocalizedValue&gt;&lt;CultureID&gt;EN&lt;/CultureID&gt;&lt;Value&gt;Your ref.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50&quot;&gt;&lt;DocVariableName&gt;Unse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ser Zeichen&lt;/Value&gt;&lt;/LocalizedValue&gt;&lt;LocalizedValue&gt;&lt;CultureID&gt;FR&lt;/CultureID&gt;&lt;Value&gt;f_Unser Zeichen&lt;/Value&gt;&lt;/LocalizedValue&gt;&lt;LocalizedValue&gt;&lt;CultureID&gt;IT&lt;/CultureID&gt;&lt;Value&gt;i_Unser Zeichen&lt;/Value&gt;&lt;/LocalizedValue&gt;&lt;LocalizedValue&gt;&lt;CultureID&gt;EN&lt;/CultureID&gt;&lt;Value&gt;e_Unser 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60&quot;&gt;&lt;DocVariableName&gt;Sachbearbeiter/i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achbearbeiter/in&lt;/Value&gt;&lt;/LocalizedValue&gt;&lt;LocalizedValue&gt;&lt;CultureID&gt;FR&lt;/CultureID&gt;&lt;Value&gt;f_Sachbearbeiter/in&lt;/Value&gt;&lt;/LocalizedValue&gt;&lt;LocalizedValue&gt;&lt;CultureID&gt;IT&lt;/CultureID&gt;&lt;Value&gt;i_Sachbearbeiter/in&lt;/Value&gt;&lt;/LocalizedValue&gt;&lt;LocalizedValue&gt;&lt;CultureID&gt;EN&lt;/CultureID&gt;&lt;Value&gt;e_Sachbearbeiter/i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70&quot;&gt;&lt;DocVariableName&gt;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Control&quot; Weight=&quot;8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/Caption&gt;&lt;IsMustField&gt;False&lt;/IsMustField&gt;&lt;FieldValidationMode&gt;Datum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90&quot;&gt;&lt;DocVariableName&gt;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Concerne&lt;/Value&gt;&lt;/LocalizedValue&gt;&lt;LocalizedValue&gt;&lt;CultureID&gt;IT&lt;/CultureID&gt;&lt;Value&gt;Concerne&lt;/Value&gt;&lt;/LocalizedValue&gt;&lt;LocalizedValue&gt;&lt;CultureID&gt;EN&lt;/CultureID&gt;&lt;Value&gt;Referen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DropDownControl&quot; Weight=&quot;100&quot;&gt;&lt;DocVariableName&gt;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nrede&lt;/Value&gt;&lt;/LocalizedValue&gt;&lt;LocalizedValue&gt;&lt;CultureID&gt;FR&lt;/CultureID&gt;&lt;Value&gt;Titre&lt;/Value&gt;&lt;/LocalizedValue&gt;&lt;LocalizedValue&gt;&lt;CultureID&gt;IT&lt;/CultureID&gt;&lt;Value&gt;Intestazione&lt;/Value&gt;&lt;/LocalizedValue&gt;&lt;LocalizedValue&gt;&lt;CultureID&gt;EN&lt;/CultureID&gt;&lt;Value&gt;Address&lt;/Value&gt;&lt;/LocalizedValue&gt;&lt;/Caption&gt;&lt;IsMustField&gt;False&lt;/IsMustField&gt;&lt;Defaultvalues&gt;&lt;LocalizedValue&gt;&lt;CultureID&gt;en&lt;/CultureID&gt;&lt;Value&gt;;Dear Mr. ;Dear Sirs ;Dear Mrs. ;To whom it may concern ;Dear Colleagues &lt;/Value&gt;&lt;/LocalizedValue&gt;&lt;LocalizedValue&gt;&lt;CultureID&gt;de&lt;/CultureID&gt;&lt;Value&gt;;Sehr geehrter Herr ;Sehr geehrte Herren ;Sehr geehrte Frau ;Sehr geehrte Damen und Herren ;An alle Mitarbeitenden des &lt;/Value&gt;&lt;/LocalizedValue&gt;&lt;LocalizedValue&gt;&lt;CultureID&gt;it&lt;/CultureID&gt;&lt;Value&gt;;Egregio Signor ;Egregi Signori ;Gentile Signora ;Gentili Signore, egregi Signori ;A tutti i Collaboratori &lt;/Value&gt;&lt;/LocalizedValue&gt;&lt;LocalizedValue&gt;&lt;CultureID&gt;fr&lt;/CultureID&gt;&lt;Value&gt;;Monsieur, Messieurs, ;Madame, ;Mesdames et Messieurs, ;A tous les collaborateurs et collaboratrices du &lt;/Value&gt;&lt;/LocalizedValue&gt;&lt;LocalizedValue&gt;&lt;CultureID&gt;es&lt;/CultureID&gt;&lt;Value&gt;;es_Egregio Signor ;es_Egregi Signori ;es_Gentile Signora ;es_Gentili Signore, es_egregi Signori ;es_A tutti i Collaboratori &lt;/Value&gt;&lt;/LocalizedValue&gt;&lt;/Defaultvalues&gt;&lt;/StepItem&gt;&lt;/n.a.&gt;&lt;n.a. Type=&quot;Step&quot; Title=&quot;de=Beilagen#fr=Beilagen#it=Beilagen#en=Beilagen&quot;&gt;&lt;StepItem Type=&quot;StepItemTextboxControl&quot; Weight=&quot;10&quot;&gt;&lt;DocVariableName&gt;Doppelunterschrift_zeile1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1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20&quot;&gt;&lt;DocVariableName&gt;Doppelunterschrift_zeile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2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Separator&quot; Weight=&quot;30&quot;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/StepItem&gt;&lt;StepItem Type=&quot;StepItemTextAreaControl&quot; Weight=&quot;40&quot;&gt;&lt;DocVariableName&gt;Beilag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&lt;/Value&gt;&lt;/LocalizedValue&gt;&lt;LocalizedValue&gt;&lt;CultureID&gt;FR&lt;/CultureID&gt;&lt;Value&gt;f_Beilagen&lt;/Value&gt;&lt;/LocalizedValue&gt;&lt;LocalizedValue&gt;&lt;CultureID&gt;IT&lt;/CultureID&gt;&lt;Value&gt;i_Beilagen&lt;/Value&gt;&lt;/LocalizedValue&gt;&lt;LocalizedValue&gt;&lt;CultureID&gt;EN&lt;/CultureID&gt;&lt;Value&gt;e_Beilage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AreaControl&quot; Weight=&quot;50&quot;&gt;&lt;DocVariableName&gt;Kopie_a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opie an&lt;/Value&gt;&lt;/LocalizedValue&gt;&lt;LocalizedValue&gt;&lt;CultureID&gt;FR&lt;/CultureID&gt;&lt;Value&gt;f_Kopie an&lt;/Value&gt;&lt;/LocalizedValue&gt;&lt;LocalizedValue&gt;&lt;CultureID&gt;IT&lt;/CultureID&gt;&lt;Value&gt;i_Kopie an&lt;/Value&gt;&lt;/LocalizedValue&gt;&lt;LocalizedValue&gt;&lt;CultureID&gt;EN&lt;/CultureID&gt;&lt;Value&gt;e_Kopie a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mit Folgeseitewahl zulassen&lt;/SelectedDisplayOption&gt;&lt;SelectedDirectGeneration&gt;&lt;/SelectedDirectGeneration&gt;&lt;LogoMode&gt;blackAndWhite&lt;/LogoMode&gt;&lt;/StepItem&gt;&lt;/n.a.&gt;&lt;/DocumentDefinition&gt;"/>
    <w:docVar w:name="Ihr_Zeichen" w:val="Ihr_Zeichen"/>
    <w:docVar w:name="Klassifizierungsvermerk" w:val="Klassifizierungsvermerk"/>
    <w:docVar w:name="Kopie_an" w:val="Kopie_an"/>
    <w:docVar w:name="Kurzzeichen" w:val="unserzeichen_esa"/>
    <w:docVar w:name="OrgEinheit" w:val="Bundeskriminalpolizei"/>
    <w:docVar w:name="Ort" w:val="Ort"/>
    <w:docVar w:name="PostAbs" w:val="3003 Bern-Zollikofen, SA, ISC EJPD, Industriestrasse 1, Postfach"/>
    <w:docVar w:name="PP" w:val="PP"/>
    <w:docVar w:name="Referenz/Aktenzeichen" w:val="Referenz/Aktenzeichen"/>
    <w:docVar w:name="Sachbearbeiter/in" w:val="Sachbearbeiter/in"/>
    <w:docVar w:name="Settings" w:val="&lt;Settings autoTextPath=&quot;&quot; recieverEnableOutlook=&quot;True&quot; recieverEnableLocalAddress=&quot;True&quot; documentLanguages=&quot;en|fr|de|it|es&quot; /&gt;"/>
    <w:docVar w:name="Unser_Zeichen" w:val="Unser_Zeichen"/>
    <w:docVar w:name="Zustellart" w:val="Zustellart"/>
  </w:docVars>
  <w:rsids>
    <w:rsidRoot w:val="003509E8"/>
    <w:rsid w:val="00031595"/>
    <w:rsid w:val="00041459"/>
    <w:rsid w:val="00047642"/>
    <w:rsid w:val="000570D8"/>
    <w:rsid w:val="0006558B"/>
    <w:rsid w:val="00066906"/>
    <w:rsid w:val="000832B7"/>
    <w:rsid w:val="0008526B"/>
    <w:rsid w:val="000D4745"/>
    <w:rsid w:val="000D769B"/>
    <w:rsid w:val="000E0B70"/>
    <w:rsid w:val="000E149A"/>
    <w:rsid w:val="000E2928"/>
    <w:rsid w:val="00121772"/>
    <w:rsid w:val="00122A7C"/>
    <w:rsid w:val="00131794"/>
    <w:rsid w:val="0015789C"/>
    <w:rsid w:val="0017075D"/>
    <w:rsid w:val="00175A7D"/>
    <w:rsid w:val="00194D05"/>
    <w:rsid w:val="001B0410"/>
    <w:rsid w:val="001B0908"/>
    <w:rsid w:val="001B4448"/>
    <w:rsid w:val="001B59DB"/>
    <w:rsid w:val="001C6FC4"/>
    <w:rsid w:val="001D6307"/>
    <w:rsid w:val="001D70BA"/>
    <w:rsid w:val="001E6556"/>
    <w:rsid w:val="001E7CC6"/>
    <w:rsid w:val="001F3D60"/>
    <w:rsid w:val="002025B0"/>
    <w:rsid w:val="002157EE"/>
    <w:rsid w:val="00225A34"/>
    <w:rsid w:val="00235CCD"/>
    <w:rsid w:val="00273307"/>
    <w:rsid w:val="00284C48"/>
    <w:rsid w:val="002C38A0"/>
    <w:rsid w:val="002C5057"/>
    <w:rsid w:val="002D0FB6"/>
    <w:rsid w:val="002E3B34"/>
    <w:rsid w:val="003136DD"/>
    <w:rsid w:val="00330665"/>
    <w:rsid w:val="003323FD"/>
    <w:rsid w:val="00332C41"/>
    <w:rsid w:val="0033480D"/>
    <w:rsid w:val="003509E8"/>
    <w:rsid w:val="00352E0C"/>
    <w:rsid w:val="00384008"/>
    <w:rsid w:val="00395A98"/>
    <w:rsid w:val="003A4FBE"/>
    <w:rsid w:val="003C7C59"/>
    <w:rsid w:val="00402C25"/>
    <w:rsid w:val="00404DB3"/>
    <w:rsid w:val="00421748"/>
    <w:rsid w:val="00427C5A"/>
    <w:rsid w:val="0043173D"/>
    <w:rsid w:val="00432A92"/>
    <w:rsid w:val="00461D07"/>
    <w:rsid w:val="00464DEB"/>
    <w:rsid w:val="004868FC"/>
    <w:rsid w:val="00486B8E"/>
    <w:rsid w:val="004950DF"/>
    <w:rsid w:val="00496D33"/>
    <w:rsid w:val="004B78B3"/>
    <w:rsid w:val="004C22A9"/>
    <w:rsid w:val="004C7257"/>
    <w:rsid w:val="004D7D27"/>
    <w:rsid w:val="004E79D4"/>
    <w:rsid w:val="00505CB2"/>
    <w:rsid w:val="00517DE0"/>
    <w:rsid w:val="005316F4"/>
    <w:rsid w:val="00552913"/>
    <w:rsid w:val="00554BDC"/>
    <w:rsid w:val="0055583D"/>
    <w:rsid w:val="00591FB9"/>
    <w:rsid w:val="005945DF"/>
    <w:rsid w:val="005970BF"/>
    <w:rsid w:val="005976E7"/>
    <w:rsid w:val="005A3489"/>
    <w:rsid w:val="005A3B4F"/>
    <w:rsid w:val="005A7746"/>
    <w:rsid w:val="005B234B"/>
    <w:rsid w:val="005F36B6"/>
    <w:rsid w:val="00603742"/>
    <w:rsid w:val="0061244E"/>
    <w:rsid w:val="0063080A"/>
    <w:rsid w:val="006415E7"/>
    <w:rsid w:val="00650DF1"/>
    <w:rsid w:val="00651DBB"/>
    <w:rsid w:val="00663557"/>
    <w:rsid w:val="00674B3A"/>
    <w:rsid w:val="00690CAF"/>
    <w:rsid w:val="00691F02"/>
    <w:rsid w:val="00697B63"/>
    <w:rsid w:val="006A316A"/>
    <w:rsid w:val="006A7ED0"/>
    <w:rsid w:val="006C002A"/>
    <w:rsid w:val="006E01A0"/>
    <w:rsid w:val="006F4FC3"/>
    <w:rsid w:val="006F7F0F"/>
    <w:rsid w:val="00703E1A"/>
    <w:rsid w:val="00706275"/>
    <w:rsid w:val="00720529"/>
    <w:rsid w:val="00721AE0"/>
    <w:rsid w:val="00755226"/>
    <w:rsid w:val="00775172"/>
    <w:rsid w:val="007843B0"/>
    <w:rsid w:val="00785E4A"/>
    <w:rsid w:val="007A3EC9"/>
    <w:rsid w:val="007C332E"/>
    <w:rsid w:val="007E6350"/>
    <w:rsid w:val="0080023A"/>
    <w:rsid w:val="008136E4"/>
    <w:rsid w:val="00820FA5"/>
    <w:rsid w:val="008212D6"/>
    <w:rsid w:val="00827291"/>
    <w:rsid w:val="0083794B"/>
    <w:rsid w:val="008415A6"/>
    <w:rsid w:val="00843C9E"/>
    <w:rsid w:val="008564BF"/>
    <w:rsid w:val="00861A0E"/>
    <w:rsid w:val="00865E12"/>
    <w:rsid w:val="008762A1"/>
    <w:rsid w:val="008A1362"/>
    <w:rsid w:val="008B1DCB"/>
    <w:rsid w:val="008B556D"/>
    <w:rsid w:val="008D6466"/>
    <w:rsid w:val="008E10D7"/>
    <w:rsid w:val="008F1762"/>
    <w:rsid w:val="009115FF"/>
    <w:rsid w:val="009356B8"/>
    <w:rsid w:val="00956091"/>
    <w:rsid w:val="00956372"/>
    <w:rsid w:val="00956B51"/>
    <w:rsid w:val="00966AC0"/>
    <w:rsid w:val="0097693B"/>
    <w:rsid w:val="00986422"/>
    <w:rsid w:val="009959F4"/>
    <w:rsid w:val="00995D80"/>
    <w:rsid w:val="009B409E"/>
    <w:rsid w:val="009C2E38"/>
    <w:rsid w:val="009C416C"/>
    <w:rsid w:val="009C6E26"/>
    <w:rsid w:val="009E61DA"/>
    <w:rsid w:val="009F3AD2"/>
    <w:rsid w:val="009F4329"/>
    <w:rsid w:val="00A06318"/>
    <w:rsid w:val="00A06F14"/>
    <w:rsid w:val="00A1260A"/>
    <w:rsid w:val="00A152A1"/>
    <w:rsid w:val="00A35332"/>
    <w:rsid w:val="00A37C2B"/>
    <w:rsid w:val="00A46090"/>
    <w:rsid w:val="00A9658A"/>
    <w:rsid w:val="00AB34F3"/>
    <w:rsid w:val="00AC0CFB"/>
    <w:rsid w:val="00AC2478"/>
    <w:rsid w:val="00AC31F2"/>
    <w:rsid w:val="00AE5166"/>
    <w:rsid w:val="00AF5A02"/>
    <w:rsid w:val="00B01D1A"/>
    <w:rsid w:val="00B13569"/>
    <w:rsid w:val="00B13773"/>
    <w:rsid w:val="00B2612D"/>
    <w:rsid w:val="00B46ABD"/>
    <w:rsid w:val="00B47214"/>
    <w:rsid w:val="00B638C2"/>
    <w:rsid w:val="00B664B1"/>
    <w:rsid w:val="00B82832"/>
    <w:rsid w:val="00B8382E"/>
    <w:rsid w:val="00B86040"/>
    <w:rsid w:val="00BB08ED"/>
    <w:rsid w:val="00BB5369"/>
    <w:rsid w:val="00BD52A4"/>
    <w:rsid w:val="00BD5E29"/>
    <w:rsid w:val="00BE7F3E"/>
    <w:rsid w:val="00BF1BFC"/>
    <w:rsid w:val="00C10387"/>
    <w:rsid w:val="00C12EDB"/>
    <w:rsid w:val="00C16646"/>
    <w:rsid w:val="00C175AC"/>
    <w:rsid w:val="00C2049A"/>
    <w:rsid w:val="00C24E76"/>
    <w:rsid w:val="00C4039E"/>
    <w:rsid w:val="00C41643"/>
    <w:rsid w:val="00C632A9"/>
    <w:rsid w:val="00C70C41"/>
    <w:rsid w:val="00C9081E"/>
    <w:rsid w:val="00CA70F8"/>
    <w:rsid w:val="00CB46E0"/>
    <w:rsid w:val="00CC036B"/>
    <w:rsid w:val="00CD0B6F"/>
    <w:rsid w:val="00CE48A1"/>
    <w:rsid w:val="00CE717C"/>
    <w:rsid w:val="00CF5198"/>
    <w:rsid w:val="00CF7514"/>
    <w:rsid w:val="00D00AC0"/>
    <w:rsid w:val="00D00D1C"/>
    <w:rsid w:val="00D0263C"/>
    <w:rsid w:val="00D344C6"/>
    <w:rsid w:val="00D34935"/>
    <w:rsid w:val="00D375C3"/>
    <w:rsid w:val="00D4201A"/>
    <w:rsid w:val="00D4393F"/>
    <w:rsid w:val="00D507B3"/>
    <w:rsid w:val="00D52828"/>
    <w:rsid w:val="00D53DF8"/>
    <w:rsid w:val="00D545C9"/>
    <w:rsid w:val="00D57C3D"/>
    <w:rsid w:val="00D90E11"/>
    <w:rsid w:val="00DB2D51"/>
    <w:rsid w:val="00DB321C"/>
    <w:rsid w:val="00DD266B"/>
    <w:rsid w:val="00DE11AA"/>
    <w:rsid w:val="00DE711C"/>
    <w:rsid w:val="00DF10DB"/>
    <w:rsid w:val="00E00F06"/>
    <w:rsid w:val="00E03678"/>
    <w:rsid w:val="00E119CC"/>
    <w:rsid w:val="00E14FBA"/>
    <w:rsid w:val="00E17216"/>
    <w:rsid w:val="00E256D9"/>
    <w:rsid w:val="00E26317"/>
    <w:rsid w:val="00E30894"/>
    <w:rsid w:val="00E333A7"/>
    <w:rsid w:val="00E41F2A"/>
    <w:rsid w:val="00E435BC"/>
    <w:rsid w:val="00E62571"/>
    <w:rsid w:val="00E704AD"/>
    <w:rsid w:val="00E753A3"/>
    <w:rsid w:val="00E776F7"/>
    <w:rsid w:val="00E7796D"/>
    <w:rsid w:val="00E83EC6"/>
    <w:rsid w:val="00E971A2"/>
    <w:rsid w:val="00EA115D"/>
    <w:rsid w:val="00EA3963"/>
    <w:rsid w:val="00EB3CDF"/>
    <w:rsid w:val="00EC0870"/>
    <w:rsid w:val="00EC32E7"/>
    <w:rsid w:val="00EE367A"/>
    <w:rsid w:val="00EF02BE"/>
    <w:rsid w:val="00F10B03"/>
    <w:rsid w:val="00F20197"/>
    <w:rsid w:val="00F2399F"/>
    <w:rsid w:val="00F24E2D"/>
    <w:rsid w:val="00F629EE"/>
    <w:rsid w:val="00F63446"/>
    <w:rsid w:val="00F65D91"/>
    <w:rsid w:val="00F73482"/>
    <w:rsid w:val="00F7635D"/>
    <w:rsid w:val="00F86A84"/>
    <w:rsid w:val="00F8753F"/>
    <w:rsid w:val="00F878C5"/>
    <w:rsid w:val="00F91D51"/>
    <w:rsid w:val="00FA32AB"/>
    <w:rsid w:val="00FA493B"/>
    <w:rsid w:val="00FB1680"/>
    <w:rsid w:val="00FB7EC0"/>
    <w:rsid w:val="00FC6B59"/>
    <w:rsid w:val="00FD5DCB"/>
    <w:rsid w:val="00FE525B"/>
    <w:rsid w:val="00FE567E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  <w14:docId w14:val="26325F4D"/>
  <w15:chartTrackingRefBased/>
  <w15:docId w15:val="{4A3CF4DD-F913-40BF-A6C9-C13AEEA7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A3489"/>
    <w:rPr>
      <w:lang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35"/>
      </w:numPr>
      <w:spacing w:line="360" w:lineRule="atLeast"/>
      <w:outlineLvl w:val="0"/>
    </w:pPr>
    <w:rPr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6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7"/>
      </w:numPr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15"/>
      </w:numPr>
    </w:pPr>
  </w:style>
  <w:style w:type="paragraph" w:styleId="Aufzhlungszeichen2">
    <w:name w:val="List Bullet 2"/>
    <w:basedOn w:val="Aufzhlungszeichen"/>
    <w:pPr>
      <w:numPr>
        <w:numId w:val="16"/>
      </w:numPr>
      <w:tabs>
        <w:tab w:val="clear" w:pos="643"/>
        <w:tab w:val="num" w:pos="851"/>
      </w:tabs>
      <w:ind w:left="851" w:hanging="426"/>
    </w:pPr>
  </w:style>
  <w:style w:type="paragraph" w:styleId="Aufzhlungszeichen3">
    <w:name w:val="List Bullet 3"/>
    <w:basedOn w:val="Standard"/>
    <w:pPr>
      <w:numPr>
        <w:numId w:val="17"/>
      </w:numPr>
      <w:tabs>
        <w:tab w:val="clear" w:pos="926"/>
        <w:tab w:val="num" w:pos="1276"/>
      </w:tabs>
      <w:ind w:left="1276" w:hanging="425"/>
    </w:pPr>
  </w:style>
  <w:style w:type="paragraph" w:styleId="Aufzhlungszeichen4">
    <w:name w:val="List Bullet 4"/>
    <w:basedOn w:val="Standard"/>
    <w:pPr>
      <w:numPr>
        <w:numId w:val="18"/>
      </w:numPr>
      <w:tabs>
        <w:tab w:val="clear" w:pos="1209"/>
        <w:tab w:val="num" w:pos="1701"/>
      </w:tabs>
      <w:ind w:left="1701" w:hanging="425"/>
    </w:pPr>
  </w:style>
  <w:style w:type="paragraph" w:styleId="Aufzhlungszeichen5">
    <w:name w:val="List Bullet 5"/>
    <w:basedOn w:val="Standard"/>
    <w:pPr>
      <w:numPr>
        <w:numId w:val="19"/>
      </w:numPr>
      <w:tabs>
        <w:tab w:val="clear" w:pos="1492"/>
        <w:tab w:val="num" w:pos="2126"/>
      </w:tabs>
      <w:ind w:left="2126" w:hanging="425"/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Fuzeile">
    <w:name w:val="footer"/>
    <w:basedOn w:val="Standard"/>
    <w:pPr>
      <w:suppressAutoHyphens/>
      <w:spacing w:line="160" w:lineRule="atLeast"/>
    </w:pPr>
    <w:rPr>
      <w:noProof/>
      <w:sz w:val="12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ind w:left="425" w:hanging="425"/>
    </w:pPr>
  </w:style>
  <w:style w:type="paragraph" w:styleId="Index2">
    <w:name w:val="index 2"/>
    <w:basedOn w:val="Standard"/>
    <w:next w:val="Standard"/>
    <w:semiHidden/>
    <w:pPr>
      <w:ind w:left="851" w:hanging="851"/>
    </w:pPr>
  </w:style>
  <w:style w:type="paragraph" w:styleId="Index3">
    <w:name w:val="index 3"/>
    <w:basedOn w:val="Standard"/>
    <w:next w:val="Standard"/>
    <w:semiHidden/>
    <w:pPr>
      <w:ind w:left="1276" w:hanging="1276"/>
    </w:pPr>
  </w:style>
  <w:style w:type="paragraph" w:styleId="Index4">
    <w:name w:val="index 4"/>
    <w:basedOn w:val="Standard"/>
    <w:next w:val="Standard"/>
    <w:semiHidden/>
    <w:pPr>
      <w:ind w:left="1701" w:hanging="1701"/>
    </w:pPr>
  </w:style>
  <w:style w:type="paragraph" w:styleId="Index5">
    <w:name w:val="index 5"/>
    <w:basedOn w:val="Standard"/>
    <w:next w:val="Standard"/>
    <w:semiHidden/>
    <w:pPr>
      <w:ind w:left="2126" w:hanging="2126"/>
    </w:pPr>
  </w:style>
  <w:style w:type="paragraph" w:styleId="Index6">
    <w:name w:val="index 6"/>
    <w:basedOn w:val="Standard"/>
    <w:next w:val="Standard"/>
    <w:semiHidden/>
    <w:pPr>
      <w:ind w:left="2552" w:hanging="2552"/>
    </w:pPr>
  </w:style>
  <w:style w:type="paragraph" w:styleId="Index7">
    <w:name w:val="index 7"/>
    <w:basedOn w:val="Standard"/>
    <w:next w:val="Standard"/>
    <w:semiHidden/>
    <w:pPr>
      <w:ind w:left="2977" w:hanging="2977"/>
    </w:pPr>
  </w:style>
  <w:style w:type="paragraph" w:styleId="Index8">
    <w:name w:val="index 8"/>
    <w:basedOn w:val="Standard"/>
    <w:next w:val="Standard"/>
    <w:semiHidden/>
    <w:pPr>
      <w:ind w:left="3402" w:hanging="3402"/>
    </w:pPr>
  </w:style>
  <w:style w:type="paragraph" w:styleId="Index9">
    <w:name w:val="index 9"/>
    <w:basedOn w:val="Standard"/>
    <w:next w:val="Standard"/>
    <w:semiHidden/>
    <w:pPr>
      <w:ind w:left="3827" w:hanging="3827"/>
    </w:pPr>
  </w:style>
  <w:style w:type="paragraph" w:styleId="Kopfzeile">
    <w:name w:val="header"/>
    <w:basedOn w:val="Standard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20"/>
      </w:numPr>
    </w:pPr>
  </w:style>
  <w:style w:type="paragraph" w:styleId="Liste2">
    <w:name w:val="List 2"/>
    <w:basedOn w:val="Standard"/>
    <w:pPr>
      <w:numPr>
        <w:numId w:val="21"/>
      </w:numPr>
    </w:pPr>
  </w:style>
  <w:style w:type="paragraph" w:styleId="Liste3">
    <w:name w:val="List 3"/>
    <w:basedOn w:val="Standard"/>
    <w:pPr>
      <w:numPr>
        <w:numId w:val="22"/>
      </w:numPr>
    </w:pPr>
  </w:style>
  <w:style w:type="paragraph" w:styleId="Liste4">
    <w:name w:val="List 4"/>
    <w:basedOn w:val="Standard"/>
    <w:pPr>
      <w:numPr>
        <w:numId w:val="23"/>
      </w:numPr>
    </w:pPr>
  </w:style>
  <w:style w:type="paragraph" w:styleId="Liste5">
    <w:name w:val="List 5"/>
    <w:basedOn w:val="Standard"/>
    <w:pPr>
      <w:numPr>
        <w:numId w:val="24"/>
      </w:numPr>
    </w:pPr>
  </w:style>
  <w:style w:type="paragraph" w:styleId="Listenfortsetzung">
    <w:name w:val="List Continue"/>
    <w:basedOn w:val="Standard"/>
    <w:pPr>
      <w:numPr>
        <w:numId w:val="25"/>
      </w:numPr>
    </w:pPr>
  </w:style>
  <w:style w:type="paragraph" w:styleId="Listenfortsetzung2">
    <w:name w:val="List Continue 2"/>
    <w:basedOn w:val="Standard"/>
    <w:pPr>
      <w:numPr>
        <w:numId w:val="26"/>
      </w:numPr>
    </w:pPr>
  </w:style>
  <w:style w:type="paragraph" w:styleId="Listenfortsetzung3">
    <w:name w:val="List Continue 3"/>
    <w:basedOn w:val="Standard"/>
    <w:pPr>
      <w:numPr>
        <w:numId w:val="27"/>
      </w:numPr>
    </w:pPr>
  </w:style>
  <w:style w:type="paragraph" w:styleId="Listenfortsetzung4">
    <w:name w:val="List Continue 4"/>
    <w:basedOn w:val="Standard"/>
    <w:pPr>
      <w:numPr>
        <w:numId w:val="28"/>
      </w:numPr>
    </w:pPr>
  </w:style>
  <w:style w:type="paragraph" w:styleId="Listenfortsetzung5">
    <w:name w:val="List Continue 5"/>
    <w:basedOn w:val="Standard"/>
    <w:pPr>
      <w:numPr>
        <w:numId w:val="29"/>
      </w:numPr>
    </w:pPr>
  </w:style>
  <w:style w:type="paragraph" w:styleId="Listennummer">
    <w:name w:val="List Number"/>
    <w:basedOn w:val="Standard"/>
    <w:pPr>
      <w:numPr>
        <w:numId w:val="30"/>
      </w:numPr>
      <w:tabs>
        <w:tab w:val="clear" w:pos="360"/>
        <w:tab w:val="num" w:pos="425"/>
      </w:tabs>
      <w:ind w:left="425" w:hanging="425"/>
    </w:pPr>
  </w:style>
  <w:style w:type="paragraph" w:styleId="Listennummer2">
    <w:name w:val="List Number 2"/>
    <w:basedOn w:val="Standard"/>
    <w:pPr>
      <w:numPr>
        <w:numId w:val="31"/>
      </w:numPr>
      <w:tabs>
        <w:tab w:val="clear" w:pos="643"/>
        <w:tab w:val="num" w:pos="851"/>
      </w:tabs>
      <w:ind w:left="851" w:hanging="426"/>
    </w:pPr>
  </w:style>
  <w:style w:type="paragraph" w:styleId="Listennummer3">
    <w:name w:val="List Number 3"/>
    <w:basedOn w:val="Standard"/>
    <w:pPr>
      <w:numPr>
        <w:numId w:val="32"/>
      </w:numPr>
      <w:tabs>
        <w:tab w:val="clear" w:pos="926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numPr>
        <w:numId w:val="33"/>
      </w:numPr>
      <w:tabs>
        <w:tab w:val="clear" w:pos="1209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numPr>
        <w:numId w:val="34"/>
      </w:numPr>
      <w:tabs>
        <w:tab w:val="clear" w:pos="1492"/>
        <w:tab w:val="num" w:pos="2126"/>
      </w:tabs>
      <w:ind w:left="2126" w:hanging="425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Seitenzahl">
    <w:name w:val="page number"/>
    <w:rPr>
      <w:rFonts w:ascii="Arial" w:hAnsi="Arial"/>
      <w:dstrike w:val="0"/>
      <w:color w:val="auto"/>
      <w:sz w:val="14"/>
      <w:vertAlign w:val="baseline"/>
    </w:rPr>
  </w:style>
  <w:style w:type="paragraph" w:styleId="StandardWeb">
    <w:name w:val="Normal (Web)"/>
    <w:basedOn w:val="Standard"/>
    <w:rPr>
      <w:sz w:val="24"/>
      <w:szCs w:val="24"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paragraph" w:styleId="Titel">
    <w:name w:val="Title"/>
    <w:basedOn w:val="Standard"/>
    <w:next w:val="Standard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Untertitel">
    <w:name w:val="Subtitle"/>
    <w:basedOn w:val="Standard"/>
    <w:next w:val="Standard"/>
    <w:qFormat/>
    <w:rPr>
      <w:rFonts w:cs="Arial"/>
      <w:b/>
      <w:szCs w:val="24"/>
    </w:rPr>
  </w:style>
  <w:style w:type="paragraph" w:styleId="Verzeichnis1">
    <w:name w:val="toc 1"/>
    <w:basedOn w:val="Standard"/>
    <w:next w:val="Standard"/>
    <w:semiHidden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character" w:styleId="Zeilennummer">
    <w:name w:val="line number"/>
    <w:basedOn w:val="Absatz-Standardschriftart"/>
  </w:style>
  <w:style w:type="paragraph" w:styleId="Anrede">
    <w:name w:val="Salutation"/>
    <w:basedOn w:val="Standard"/>
    <w:next w:val="Standard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semiHidden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einzug">
    <w:name w:val="Normal Indent"/>
    <w:basedOn w:val="Standard"/>
    <w:pPr>
      <w:ind w:left="425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Umschlagabsenderadresse">
    <w:name w:val="envelope return"/>
    <w:basedOn w:val="Standard"/>
    <w:rPr>
      <w:rFonts w:cs="Arial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Verzeichnis4">
    <w:name w:val="toc 4"/>
    <w:basedOn w:val="Standard"/>
    <w:next w:val="Standard"/>
    <w:semiHidden/>
    <w:pPr>
      <w:ind w:left="600"/>
    </w:pPr>
  </w:style>
  <w:style w:type="paragraph" w:styleId="Verzeichnis5">
    <w:name w:val="toc 5"/>
    <w:basedOn w:val="Standard"/>
    <w:next w:val="Standard"/>
    <w:semiHidden/>
    <w:pPr>
      <w:ind w:left="800"/>
    </w:pPr>
  </w:style>
  <w:style w:type="paragraph" w:styleId="Verzeichnis6">
    <w:name w:val="toc 6"/>
    <w:basedOn w:val="Standard"/>
    <w:next w:val="Standard"/>
    <w:semiHidden/>
    <w:pPr>
      <w:ind w:left="1000"/>
    </w:pPr>
  </w:style>
  <w:style w:type="paragraph" w:styleId="Verzeichnis7">
    <w:name w:val="toc 7"/>
    <w:basedOn w:val="Standard"/>
    <w:next w:val="Standard"/>
    <w:semiHidden/>
    <w:pPr>
      <w:ind w:left="1200"/>
    </w:pPr>
  </w:style>
  <w:style w:type="paragraph" w:styleId="Verzeichnis8">
    <w:name w:val="toc 8"/>
    <w:basedOn w:val="Standard"/>
    <w:next w:val="Standard"/>
    <w:semiHidden/>
    <w:pPr>
      <w:ind w:left="1400"/>
    </w:pPr>
  </w:style>
  <w:style w:type="paragraph" w:styleId="Verzeichnis9">
    <w:name w:val="toc 9"/>
    <w:basedOn w:val="Standard"/>
    <w:next w:val="Standard"/>
    <w:semiHidden/>
    <w:pPr>
      <w:ind w:left="1600"/>
    </w:pPr>
  </w:style>
  <w:style w:type="paragraph" w:customStyle="1" w:styleId="ListStrich">
    <w:name w:val="List_Strich"/>
    <w:basedOn w:val="Standard"/>
    <w:pPr>
      <w:numPr>
        <w:numId w:val="39"/>
      </w:numPr>
    </w:pPr>
  </w:style>
  <w:style w:type="paragraph" w:customStyle="1" w:styleId="ListPunkt">
    <w:name w:val="List_Punkt"/>
    <w:basedOn w:val="Standard"/>
    <w:pPr>
      <w:numPr>
        <w:numId w:val="38"/>
      </w:numPr>
    </w:pPr>
  </w:style>
  <w:style w:type="paragraph" w:customStyle="1" w:styleId="ListNum">
    <w:name w:val="List_Num"/>
    <w:basedOn w:val="Standard"/>
    <w:pPr>
      <w:numPr>
        <w:numId w:val="40"/>
      </w:numPr>
    </w:pPr>
  </w:style>
  <w:style w:type="paragraph" w:customStyle="1" w:styleId="ListAlpha">
    <w:name w:val="List_Alpha"/>
    <w:basedOn w:val="Standard"/>
    <w:pPr>
      <w:numPr>
        <w:numId w:val="41"/>
      </w:numPr>
    </w:pPr>
  </w:style>
  <w:style w:type="paragraph" w:styleId="Sprechblasentext">
    <w:name w:val="Balloon Text"/>
    <w:basedOn w:val="Standard"/>
    <w:semiHidden/>
    <w:rsid w:val="003509E8"/>
    <w:rPr>
      <w:rFonts w:ascii="Tahoma" w:hAnsi="Tahoma" w:cs="Tahoma"/>
      <w:sz w:val="16"/>
      <w:szCs w:val="16"/>
    </w:rPr>
  </w:style>
  <w:style w:type="character" w:styleId="Hyperlink">
    <w:name w:val="Hyperlink"/>
    <w:rsid w:val="00461D07"/>
    <w:rPr>
      <w:strike w:val="0"/>
      <w:dstrike w:val="0"/>
      <w:color w:val="464E9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IDZEDI\OFFICE_SETTINGS\TEMPLATES\SHARED\DEUTSCH\Basisformular_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694843C-4E04-4BAC-A501-F563E791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Basisformular_D.dot</Template>
  <TotalTime>0</TotalTime>
  <Pages>2</Pages>
  <Words>1202</Words>
  <Characters>5831</Characters>
  <Application>Microsoft Office Word</Application>
  <DocSecurity>0</DocSecurity>
  <Lines>971</Lines>
  <Paragraphs>639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Carte d'accompagnement pour déchet radioactif brut - Emballage intérieur EI (rouge)</vt:lpstr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d'accompagnement ROUGE - Emballage intérieur EI</dc:title>
  <dc:subject/>
  <dc:creator>OFSP RAD</dc:creator>
  <cp:keywords/>
  <dc:description/>
  <cp:lastModifiedBy>Senn Anna-Caterina BAG</cp:lastModifiedBy>
  <cp:revision>3</cp:revision>
  <cp:lastPrinted>2024-12-03T14:00:00Z</cp:lastPrinted>
  <dcterms:created xsi:type="dcterms:W3CDTF">2024-12-03T14:00:00Z</dcterms:created>
  <dcterms:modified xsi:type="dcterms:W3CDTF">2024-12-03T14:00:00Z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ro">
    <vt:lpwstr/>
  </property>
  <property fmtid="{D5CDD505-2E9C-101B-9397-08002B2CF9AE}" pid="3" name="Department">
    <vt:lpwstr>EDI</vt:lpwstr>
  </property>
  <property fmtid="{D5CDD505-2E9C-101B-9397-08002B2CF9AE}" pid="4" name="Department_D">
    <vt:lpwstr>EDI</vt:lpwstr>
  </property>
  <property fmtid="{D5CDD505-2E9C-101B-9397-08002B2CF9AE}" pid="5" name="Department_E">
    <vt:lpwstr>FDHA</vt:lpwstr>
  </property>
  <property fmtid="{D5CDD505-2E9C-101B-9397-08002B2CF9AE}" pid="6" name="Department_F">
    <vt:lpwstr>DFI</vt:lpwstr>
  </property>
  <property fmtid="{D5CDD505-2E9C-101B-9397-08002B2CF9AE}" pid="7" name="Department_I">
    <vt:lpwstr>DFI</vt:lpwstr>
  </property>
  <property fmtid="{D5CDD505-2E9C-101B-9397-08002B2CF9AE}" pid="8" name="Department_R">
    <vt:lpwstr>DFI</vt:lpwstr>
  </property>
  <property fmtid="{D5CDD505-2E9C-101B-9397-08002B2CF9AE}" pid="9" name="DepartmentName">
    <vt:lpwstr>Eidgenössisches Departement des Innern</vt:lpwstr>
  </property>
  <property fmtid="{D5CDD505-2E9C-101B-9397-08002B2CF9AE}" pid="10" name="DepartmentName_D">
    <vt:lpwstr>Eidgenössisches Departement des Innern</vt:lpwstr>
  </property>
  <property fmtid="{D5CDD505-2E9C-101B-9397-08002B2CF9AE}" pid="11" name="DepartmentName_E">
    <vt:lpwstr>Federal Department of Home Affairs</vt:lpwstr>
  </property>
  <property fmtid="{D5CDD505-2E9C-101B-9397-08002B2CF9AE}" pid="12" name="DepartmentName_F">
    <vt:lpwstr>Département fédéral de l'intérieur</vt:lpwstr>
  </property>
  <property fmtid="{D5CDD505-2E9C-101B-9397-08002B2CF9AE}" pid="13" name="DepartmentName_I">
    <vt:lpwstr>Dipartimento federale dell'interno</vt:lpwstr>
  </property>
  <property fmtid="{D5CDD505-2E9C-101B-9397-08002B2CF9AE}" pid="14" name="DepartmentName_R">
    <vt:lpwstr>Departament federal da l'intern</vt:lpwstr>
  </property>
  <property fmtid="{D5CDD505-2E9C-101B-9397-08002B2CF9AE}" pid="15" name="DocRef">
    <vt:lpwstr/>
  </property>
  <property fmtid="{D5CDD505-2E9C-101B-9397-08002B2CF9AE}" pid="16" name="Eigenschaft1">
    <vt:lpwstr/>
  </property>
  <property fmtid="{D5CDD505-2E9C-101B-9397-08002B2CF9AE}" pid="17" name="Eigenschaft2">
    <vt:lpwstr/>
  </property>
  <property fmtid="{D5CDD505-2E9C-101B-9397-08002B2CF9AE}" pid="18" name="Eigenschaft3">
    <vt:lpwstr/>
  </property>
  <property fmtid="{D5CDD505-2E9C-101B-9397-08002B2CF9AE}" pid="19" name="Eigenschaft4">
    <vt:lpwstr/>
  </property>
  <property fmtid="{D5CDD505-2E9C-101B-9397-08002B2CF9AE}" pid="20" name="Eigenschaft5">
    <vt:lpwstr/>
  </property>
  <property fmtid="{D5CDD505-2E9C-101B-9397-08002B2CF9AE}" pid="21" name="Fax">
    <vt:lpwstr>+41 31 322 83 83</vt:lpwstr>
  </property>
  <property fmtid="{D5CDD505-2E9C-101B-9397-08002B2CF9AE}" pid="22" name="Footer_D">
    <vt:lpwstr>Sektion Forschungsanlagen und Nuklearmedizin</vt:lpwstr>
  </property>
  <property fmtid="{D5CDD505-2E9C-101B-9397-08002B2CF9AE}" pid="23" name="Footer_E">
    <vt:lpwstr>Research Facilities and Nuclear Medicine Section</vt:lpwstr>
  </property>
  <property fmtid="{D5CDD505-2E9C-101B-9397-08002B2CF9AE}" pid="24" name="Footer_F">
    <vt:lpwstr>Section Installations de recherche et médecine nucléaire</vt:lpwstr>
  </property>
  <property fmtid="{D5CDD505-2E9C-101B-9397-08002B2CF9AE}" pid="25" name="Footer_I">
    <vt:lpwstr>Sezione impianti di ricerca e medicina nucleare</vt:lpwstr>
  </property>
  <property fmtid="{D5CDD505-2E9C-101B-9397-08002B2CF9AE}" pid="26" name="Footer_R">
    <vt:lpwstr/>
  </property>
  <property fmtid="{D5CDD505-2E9C-101B-9397-08002B2CF9AE}" pid="27" name="Function">
    <vt:lpwstr/>
  </property>
  <property fmtid="{D5CDD505-2E9C-101B-9397-08002B2CF9AE}" pid="28" name="Header_D">
    <vt:lpwstr>Direktionsbereich Verbraucherschutz</vt:lpwstr>
  </property>
  <property fmtid="{D5CDD505-2E9C-101B-9397-08002B2CF9AE}" pid="29" name="Header_E">
    <vt:lpwstr>Consumer Protection Directorate</vt:lpwstr>
  </property>
  <property fmtid="{D5CDD505-2E9C-101B-9397-08002B2CF9AE}" pid="30" name="Header_F">
    <vt:lpwstr>Unité de direction Protection des consommateurs</vt:lpwstr>
  </property>
  <property fmtid="{D5CDD505-2E9C-101B-9397-08002B2CF9AE}" pid="31" name="Header_I">
    <vt:lpwstr>Unità di direzione protezione dei consumatori</vt:lpwstr>
  </property>
  <property fmtid="{D5CDD505-2E9C-101B-9397-08002B2CF9AE}" pid="32" name="Header_R">
    <vt:lpwstr/>
  </property>
  <property fmtid="{D5CDD505-2E9C-101B-9397-08002B2CF9AE}" pid="33" name="Internet">
    <vt:lpwstr>www.bag.admin.ch</vt:lpwstr>
  </property>
  <property fmtid="{D5CDD505-2E9C-101B-9397-08002B2CF9AE}" pid="34" name="Internet_D">
    <vt:lpwstr>Internet_D</vt:lpwstr>
  </property>
  <property fmtid="{D5CDD505-2E9C-101B-9397-08002B2CF9AE}" pid="35" name="Internet_E">
    <vt:lpwstr>Internet_E</vt:lpwstr>
  </property>
  <property fmtid="{D5CDD505-2E9C-101B-9397-08002B2CF9AE}" pid="36" name="Internet_F">
    <vt:lpwstr>Internet_F</vt:lpwstr>
  </property>
  <property fmtid="{D5CDD505-2E9C-101B-9397-08002B2CF9AE}" pid="37" name="Internet_I">
    <vt:lpwstr>Internet_I</vt:lpwstr>
  </property>
  <property fmtid="{D5CDD505-2E9C-101B-9397-08002B2CF9AE}" pid="38" name="Internet_R">
    <vt:lpwstr>Internet_R</vt:lpwstr>
  </property>
  <property fmtid="{D5CDD505-2E9C-101B-9397-08002B2CF9AE}" pid="39" name="Land">
    <vt:lpwstr>CH</vt:lpwstr>
  </property>
  <property fmtid="{D5CDD505-2E9C-101B-9397-08002B2CF9AE}" pid="40" name="Location">
    <vt:lpwstr>Liebefeld</vt:lpwstr>
  </property>
  <property fmtid="{D5CDD505-2E9C-101B-9397-08002B2CF9AE}" pid="41" name="Location_D">
    <vt:lpwstr>Liebefeld</vt:lpwstr>
  </property>
  <property fmtid="{D5CDD505-2E9C-101B-9397-08002B2CF9AE}" pid="42" name="Location_E">
    <vt:lpwstr>Liebefeld</vt:lpwstr>
  </property>
  <property fmtid="{D5CDD505-2E9C-101B-9397-08002B2CF9AE}" pid="43" name="Location_F">
    <vt:lpwstr>Liebefeld</vt:lpwstr>
  </property>
  <property fmtid="{D5CDD505-2E9C-101B-9397-08002B2CF9AE}" pid="44" name="Location_I">
    <vt:lpwstr>Liebefeld</vt:lpwstr>
  </property>
  <property fmtid="{D5CDD505-2E9C-101B-9397-08002B2CF9AE}" pid="45" name="Location_R">
    <vt:lpwstr/>
  </property>
  <property fmtid="{D5CDD505-2E9C-101B-9397-08002B2CF9AE}" pid="46" name="LocationAdr">
    <vt:lpwstr>Schwarzenburgstrasse 165</vt:lpwstr>
  </property>
  <property fmtid="{D5CDD505-2E9C-101B-9397-08002B2CF9AE}" pid="47" name="LocationPLZ">
    <vt:lpwstr>3097</vt:lpwstr>
  </property>
  <property fmtid="{D5CDD505-2E9C-101B-9397-08002B2CF9AE}" pid="48" name="LoginBuro">
    <vt:lpwstr/>
  </property>
  <property fmtid="{D5CDD505-2E9C-101B-9397-08002B2CF9AE}" pid="49" name="LoginFax">
    <vt:lpwstr>+41 31 322 83 83</vt:lpwstr>
  </property>
  <property fmtid="{D5CDD505-2E9C-101B-9397-08002B2CF9AE}" pid="50" name="LoginFullName">
    <vt:lpwstr>Marti Thomas;U7259</vt:lpwstr>
  </property>
  <property fmtid="{D5CDD505-2E9C-101B-9397-08002B2CF9AE}" pid="51" name="LoginFunction_D">
    <vt:lpwstr/>
  </property>
  <property fmtid="{D5CDD505-2E9C-101B-9397-08002B2CF9AE}" pid="52" name="LoginFunction_E">
    <vt:lpwstr/>
  </property>
  <property fmtid="{D5CDD505-2E9C-101B-9397-08002B2CF9AE}" pid="53" name="LoginFunction_F">
    <vt:lpwstr/>
  </property>
  <property fmtid="{D5CDD505-2E9C-101B-9397-08002B2CF9AE}" pid="54" name="LoginFunction_I">
    <vt:lpwstr/>
  </property>
  <property fmtid="{D5CDD505-2E9C-101B-9397-08002B2CF9AE}" pid="55" name="LoginFunction_R">
    <vt:lpwstr>LoginFunction_R</vt:lpwstr>
  </property>
  <property fmtid="{D5CDD505-2E9C-101B-9397-08002B2CF9AE}" pid="56" name="LoginKurzel">
    <vt:lpwstr>THM</vt:lpwstr>
  </property>
  <property fmtid="{D5CDD505-2E9C-101B-9397-08002B2CF9AE}" pid="57" name="LoginLocation">
    <vt:lpwstr>Schwarzenburgstrasse 165</vt:lpwstr>
  </property>
  <property fmtid="{D5CDD505-2E9C-101B-9397-08002B2CF9AE}" pid="58" name="LoginMailAdr">
    <vt:lpwstr>Thomas.Marti@bag.admin.ch</vt:lpwstr>
  </property>
  <property fmtid="{D5CDD505-2E9C-101B-9397-08002B2CF9AE}" pid="59" name="LoginName">
    <vt:lpwstr>Marti</vt:lpwstr>
  </property>
  <property fmtid="{D5CDD505-2E9C-101B-9397-08002B2CF9AE}" pid="60" name="LoginOffice">
    <vt:lpwstr>LoginOffice</vt:lpwstr>
  </property>
  <property fmtid="{D5CDD505-2E9C-101B-9397-08002B2CF9AE}" pid="61" name="LoginOrgUnitID">
    <vt:lpwstr>Direktionsbereich Verbraucherschutz</vt:lpwstr>
  </property>
  <property fmtid="{D5CDD505-2E9C-101B-9397-08002B2CF9AE}" pid="62" name="LoginTel">
    <vt:lpwstr>+41 31 324 10 40</vt:lpwstr>
  </property>
  <property fmtid="{D5CDD505-2E9C-101B-9397-08002B2CF9AE}" pid="63" name="LoginTitle_D">
    <vt:lpwstr/>
  </property>
  <property fmtid="{D5CDD505-2E9C-101B-9397-08002B2CF9AE}" pid="64" name="LoginTitle_E">
    <vt:lpwstr/>
  </property>
  <property fmtid="{D5CDD505-2E9C-101B-9397-08002B2CF9AE}" pid="65" name="LoginTitle_F">
    <vt:lpwstr/>
  </property>
  <property fmtid="{D5CDD505-2E9C-101B-9397-08002B2CF9AE}" pid="66" name="LoginTitle_I">
    <vt:lpwstr/>
  </property>
  <property fmtid="{D5CDD505-2E9C-101B-9397-08002B2CF9AE}" pid="67" name="LoginTitle_R">
    <vt:lpwstr>LoginTitle_R</vt:lpwstr>
  </property>
  <property fmtid="{D5CDD505-2E9C-101B-9397-08002B2CF9AE}" pid="68" name="LoginUserID">
    <vt:lpwstr>U7259</vt:lpwstr>
  </property>
  <property fmtid="{D5CDD505-2E9C-101B-9397-08002B2CF9AE}" pid="69" name="LoginVorname">
    <vt:lpwstr>Thomas</vt:lpwstr>
  </property>
  <property fmtid="{D5CDD505-2E9C-101B-9397-08002B2CF9AE}" pid="70" name="MailAdr">
    <vt:lpwstr>Thomas.Marti@bag.admin.ch</vt:lpwstr>
  </property>
  <property fmtid="{D5CDD505-2E9C-101B-9397-08002B2CF9AE}" pid="71" name="Management">
    <vt:lpwstr>Management</vt:lpwstr>
  </property>
  <property fmtid="{D5CDD505-2E9C-101B-9397-08002B2CF9AE}" pid="72" name="Office">
    <vt:lpwstr>BAG</vt:lpwstr>
  </property>
  <property fmtid="{D5CDD505-2E9C-101B-9397-08002B2CF9AE}" pid="73" name="Office_D">
    <vt:lpwstr>BAG</vt:lpwstr>
  </property>
  <property fmtid="{D5CDD505-2E9C-101B-9397-08002B2CF9AE}" pid="74" name="Office_E">
    <vt:lpwstr>FOPH</vt:lpwstr>
  </property>
  <property fmtid="{D5CDD505-2E9C-101B-9397-08002B2CF9AE}" pid="75" name="Office_F">
    <vt:lpwstr>OFSP</vt:lpwstr>
  </property>
  <property fmtid="{D5CDD505-2E9C-101B-9397-08002B2CF9AE}" pid="76" name="Office_I">
    <vt:lpwstr>UFSP</vt:lpwstr>
  </property>
  <property fmtid="{D5CDD505-2E9C-101B-9397-08002B2CF9AE}" pid="77" name="Office_R">
    <vt:lpwstr/>
  </property>
  <property fmtid="{D5CDD505-2E9C-101B-9397-08002B2CF9AE}" pid="78" name="OfficeMail">
    <vt:lpwstr>OfficeMail</vt:lpwstr>
  </property>
  <property fmtid="{D5CDD505-2E9C-101B-9397-08002B2CF9AE}" pid="79" name="OfficeName">
    <vt:lpwstr>Bundesamt für Gesundheit</vt:lpwstr>
  </property>
  <property fmtid="{D5CDD505-2E9C-101B-9397-08002B2CF9AE}" pid="80" name="OfficeName_D">
    <vt:lpwstr>Bundesamt für Gesundheit</vt:lpwstr>
  </property>
  <property fmtid="{D5CDD505-2E9C-101B-9397-08002B2CF9AE}" pid="81" name="OfficeName_E">
    <vt:lpwstr>Federal Office of Public Health</vt:lpwstr>
  </property>
  <property fmtid="{D5CDD505-2E9C-101B-9397-08002B2CF9AE}" pid="82" name="OfficeName_F">
    <vt:lpwstr>Office fédéral de la santé publique</vt:lpwstr>
  </property>
  <property fmtid="{D5CDD505-2E9C-101B-9397-08002B2CF9AE}" pid="83" name="OfficeName_I">
    <vt:lpwstr>Ufficio federale della sanità pubblica</vt:lpwstr>
  </property>
  <property fmtid="{D5CDD505-2E9C-101B-9397-08002B2CF9AE}" pid="84" name="OfficeName_R">
    <vt:lpwstr/>
  </property>
  <property fmtid="{D5CDD505-2E9C-101B-9397-08002B2CF9AE}" pid="85" name="OrgUnit">
    <vt:lpwstr>Direktionsbereich Verbraucherschutz</vt:lpwstr>
  </property>
  <property fmtid="{D5CDD505-2E9C-101B-9397-08002B2CF9AE}" pid="86" name="OrgUnitCode">
    <vt:lpwstr/>
  </property>
  <property fmtid="{D5CDD505-2E9C-101B-9397-08002B2CF9AE}" pid="87" name="OrgUnitFax">
    <vt:lpwstr>+41 31 322 83 83</vt:lpwstr>
  </property>
  <property fmtid="{D5CDD505-2E9C-101B-9397-08002B2CF9AE}" pid="88" name="OrgUnitFooter">
    <vt:lpwstr>Sektion Forschungsanlagen und Nuklearmedizin</vt:lpwstr>
  </property>
  <property fmtid="{D5CDD505-2E9C-101B-9397-08002B2CF9AE}" pid="89" name="OrgUnitID">
    <vt:lpwstr>Direktionsbereich Verbraucherschutz</vt:lpwstr>
  </property>
  <property fmtid="{D5CDD505-2E9C-101B-9397-08002B2CF9AE}" pid="90" name="OrgUnitMail">
    <vt:lpwstr/>
  </property>
  <property fmtid="{D5CDD505-2E9C-101B-9397-08002B2CF9AE}" pid="91" name="OrgUnitTel">
    <vt:lpwstr>+41 31 323 02 54</vt:lpwstr>
  </property>
  <property fmtid="{D5CDD505-2E9C-101B-9397-08002B2CF9AE}" pid="92" name="PostAdr">
    <vt:lpwstr>Bern</vt:lpwstr>
  </property>
  <property fmtid="{D5CDD505-2E9C-101B-9397-08002B2CF9AE}" pid="93" name="PostAdr_D">
    <vt:lpwstr>Bern</vt:lpwstr>
  </property>
  <property fmtid="{D5CDD505-2E9C-101B-9397-08002B2CF9AE}" pid="94" name="PostAdr_E">
    <vt:lpwstr>Bern</vt:lpwstr>
  </property>
  <property fmtid="{D5CDD505-2E9C-101B-9397-08002B2CF9AE}" pid="95" name="PostAdr_F">
    <vt:lpwstr>Berne</vt:lpwstr>
  </property>
  <property fmtid="{D5CDD505-2E9C-101B-9397-08002B2CF9AE}" pid="96" name="PostAdr_I">
    <vt:lpwstr>Berna</vt:lpwstr>
  </property>
  <property fmtid="{D5CDD505-2E9C-101B-9397-08002B2CF9AE}" pid="97" name="PostAdr_R">
    <vt:lpwstr/>
  </property>
  <property fmtid="{D5CDD505-2E9C-101B-9397-08002B2CF9AE}" pid="98" name="PostPLZ">
    <vt:lpwstr>3003</vt:lpwstr>
  </property>
  <property fmtid="{D5CDD505-2E9C-101B-9397-08002B2CF9AE}" pid="99" name="Ref">
    <vt:lpwstr>THM</vt:lpwstr>
  </property>
  <property fmtid="{D5CDD505-2E9C-101B-9397-08002B2CF9AE}" pid="100" name="Subject">
    <vt:lpwstr/>
  </property>
  <property fmtid="{D5CDD505-2E9C-101B-9397-08002B2CF9AE}" pid="101" name="Tel">
    <vt:lpwstr>+41 31 324 10 40</vt:lpwstr>
  </property>
  <property fmtid="{D5CDD505-2E9C-101B-9397-08002B2CF9AE}" pid="102" name="Title">
    <vt:lpwstr/>
  </property>
  <property fmtid="{D5CDD505-2E9C-101B-9397-08002B2CF9AE}" pid="103" name="UnderUnit">
    <vt:lpwstr/>
  </property>
  <property fmtid="{D5CDD505-2E9C-101B-9397-08002B2CF9AE}" pid="104" name="UnderUnit_D">
    <vt:lpwstr>UnderUnit_D</vt:lpwstr>
  </property>
  <property fmtid="{D5CDD505-2E9C-101B-9397-08002B2CF9AE}" pid="105" name="UnderUnit_E">
    <vt:lpwstr>UnderUnit_E</vt:lpwstr>
  </property>
  <property fmtid="{D5CDD505-2E9C-101B-9397-08002B2CF9AE}" pid="106" name="UnderUnit_F">
    <vt:lpwstr>UnderUnit_F</vt:lpwstr>
  </property>
  <property fmtid="{D5CDD505-2E9C-101B-9397-08002B2CF9AE}" pid="107" name="UnderUnit_I">
    <vt:lpwstr>UnderUnit_I</vt:lpwstr>
  </property>
  <property fmtid="{D5CDD505-2E9C-101B-9397-08002B2CF9AE}" pid="108" name="UnderUnit_R">
    <vt:lpwstr>UnderUnit_R</vt:lpwstr>
  </property>
  <property fmtid="{D5CDD505-2E9C-101B-9397-08002B2CF9AE}" pid="109" name="UserBuro">
    <vt:lpwstr/>
  </property>
  <property fmtid="{D5CDD505-2E9C-101B-9397-08002B2CF9AE}" pid="110" name="UserFax">
    <vt:lpwstr>+41 31 322 83 83</vt:lpwstr>
  </property>
  <property fmtid="{D5CDD505-2E9C-101B-9397-08002B2CF9AE}" pid="111" name="UserFullName">
    <vt:lpwstr>Marti Thomas;U7259</vt:lpwstr>
  </property>
  <property fmtid="{D5CDD505-2E9C-101B-9397-08002B2CF9AE}" pid="112" name="UserFunction_D">
    <vt:lpwstr/>
  </property>
  <property fmtid="{D5CDD505-2E9C-101B-9397-08002B2CF9AE}" pid="113" name="UserFunction_E">
    <vt:lpwstr/>
  </property>
  <property fmtid="{D5CDD505-2E9C-101B-9397-08002B2CF9AE}" pid="114" name="UserFunction_F">
    <vt:lpwstr/>
  </property>
  <property fmtid="{D5CDD505-2E9C-101B-9397-08002B2CF9AE}" pid="115" name="UserFunction_I">
    <vt:lpwstr/>
  </property>
  <property fmtid="{D5CDD505-2E9C-101B-9397-08002B2CF9AE}" pid="116" name="UserFunction_R">
    <vt:lpwstr>UserFunction_R</vt:lpwstr>
  </property>
  <property fmtid="{D5CDD505-2E9C-101B-9397-08002B2CF9AE}" pid="117" name="UserKurzel">
    <vt:lpwstr>THM</vt:lpwstr>
  </property>
  <property fmtid="{D5CDD505-2E9C-101B-9397-08002B2CF9AE}" pid="118" name="UserLocation">
    <vt:lpwstr>Schwarzenburgstrasse 165</vt:lpwstr>
  </property>
  <property fmtid="{D5CDD505-2E9C-101B-9397-08002B2CF9AE}" pid="119" name="UserMailAdr">
    <vt:lpwstr>Thomas.Marti@bag.admin.ch</vt:lpwstr>
  </property>
  <property fmtid="{D5CDD505-2E9C-101B-9397-08002B2CF9AE}" pid="120" name="UserName">
    <vt:lpwstr>Marti</vt:lpwstr>
  </property>
  <property fmtid="{D5CDD505-2E9C-101B-9397-08002B2CF9AE}" pid="121" name="UserOffice">
    <vt:lpwstr>UserOffice</vt:lpwstr>
  </property>
  <property fmtid="{D5CDD505-2E9C-101B-9397-08002B2CF9AE}" pid="122" name="UserOrgUnitID">
    <vt:lpwstr>Direktionsbereich Verbraucherschutz</vt:lpwstr>
  </property>
  <property fmtid="{D5CDD505-2E9C-101B-9397-08002B2CF9AE}" pid="123" name="UserTel">
    <vt:lpwstr>+41 31 324 10 40</vt:lpwstr>
  </property>
  <property fmtid="{D5CDD505-2E9C-101B-9397-08002B2CF9AE}" pid="124" name="UserTitle_D">
    <vt:lpwstr/>
  </property>
  <property fmtid="{D5CDD505-2E9C-101B-9397-08002B2CF9AE}" pid="125" name="UserTitle_E">
    <vt:lpwstr/>
  </property>
  <property fmtid="{D5CDD505-2E9C-101B-9397-08002B2CF9AE}" pid="126" name="UserTitle_F">
    <vt:lpwstr/>
  </property>
  <property fmtid="{D5CDD505-2E9C-101B-9397-08002B2CF9AE}" pid="127" name="UserTitle_I">
    <vt:lpwstr/>
  </property>
  <property fmtid="{D5CDD505-2E9C-101B-9397-08002B2CF9AE}" pid="128" name="UserTitle_R">
    <vt:lpwstr>UserTitle_R</vt:lpwstr>
  </property>
  <property fmtid="{D5CDD505-2E9C-101B-9397-08002B2CF9AE}" pid="129" name="UserUserID">
    <vt:lpwstr>U7259</vt:lpwstr>
  </property>
  <property fmtid="{D5CDD505-2E9C-101B-9397-08002B2CF9AE}" pid="130" name="UserVorname">
    <vt:lpwstr>Thomas</vt:lpwstr>
  </property>
  <property fmtid="{D5CDD505-2E9C-101B-9397-08002B2CF9AE}" pid="131" name="#UserID">
    <vt:lpwstr>'U7259'</vt:lpwstr>
  </property>
  <property fmtid="{D5CDD505-2E9C-101B-9397-08002B2CF9AE}" pid="132" name="BearbUserID">
    <vt:lpwstr/>
  </property>
  <property fmtid="{D5CDD505-2E9C-101B-9397-08002B2CF9AE}" pid="133" name="BearbFullname">
    <vt:lpwstr/>
  </property>
  <property fmtid="{D5CDD505-2E9C-101B-9397-08002B2CF9AE}" pid="134" name="BearbName">
    <vt:lpwstr/>
  </property>
  <property fmtid="{D5CDD505-2E9C-101B-9397-08002B2CF9AE}" pid="135" name="BearbVorname">
    <vt:lpwstr/>
  </property>
  <property fmtid="{D5CDD505-2E9C-101B-9397-08002B2CF9AE}" pid="136" name="BearbKurzel">
    <vt:lpwstr/>
  </property>
  <property fmtid="{D5CDD505-2E9C-101B-9397-08002B2CF9AE}" pid="137" name="BearbBuro">
    <vt:lpwstr/>
  </property>
  <property fmtid="{D5CDD505-2E9C-101B-9397-08002B2CF9AE}" pid="138" name="BearbTel">
    <vt:lpwstr/>
  </property>
  <property fmtid="{D5CDD505-2E9C-101B-9397-08002B2CF9AE}" pid="139" name="BearbFAX">
    <vt:lpwstr/>
  </property>
  <property fmtid="{D5CDD505-2E9C-101B-9397-08002B2CF9AE}" pid="140" name="BearbMailAdr">
    <vt:lpwstr/>
  </property>
  <property fmtid="{D5CDD505-2E9C-101B-9397-08002B2CF9AE}" pid="141" name="BearbTitle_D">
    <vt:lpwstr/>
  </property>
  <property fmtid="{D5CDD505-2E9C-101B-9397-08002B2CF9AE}" pid="142" name="BearbTitle_F">
    <vt:lpwstr/>
  </property>
  <property fmtid="{D5CDD505-2E9C-101B-9397-08002B2CF9AE}" pid="143" name="BearbTitle_I">
    <vt:lpwstr/>
  </property>
  <property fmtid="{D5CDD505-2E9C-101B-9397-08002B2CF9AE}" pid="144" name="BearbTitle_E">
    <vt:lpwstr/>
  </property>
  <property fmtid="{D5CDD505-2E9C-101B-9397-08002B2CF9AE}" pid="145" name="BearbFunction_D">
    <vt:lpwstr/>
  </property>
  <property fmtid="{D5CDD505-2E9C-101B-9397-08002B2CF9AE}" pid="146" name="BearbFunction_F">
    <vt:lpwstr/>
  </property>
  <property fmtid="{D5CDD505-2E9C-101B-9397-08002B2CF9AE}" pid="147" name="BearbFunction_I">
    <vt:lpwstr/>
  </property>
  <property fmtid="{D5CDD505-2E9C-101B-9397-08002B2CF9AE}" pid="148" name="BearbFunction_E">
    <vt:lpwstr/>
  </property>
  <property fmtid="{D5CDD505-2E9C-101B-9397-08002B2CF9AE}" pid="149" name="BearbLocation">
    <vt:lpwstr/>
  </property>
  <property fmtid="{D5CDD505-2E9C-101B-9397-08002B2CF9AE}" pid="150" name="BearbOrgUnitID">
    <vt:lpwstr/>
  </property>
  <property fmtid="{D5CDD505-2E9C-101B-9397-08002B2CF9AE}" pid="151" name="LoginOrgUnitTel">
    <vt:lpwstr>+41 31 323 02 54</vt:lpwstr>
  </property>
  <property fmtid="{D5CDD505-2E9C-101B-9397-08002B2CF9AE}" pid="152" name="BearbOrgUnitTel">
    <vt:lpwstr/>
  </property>
  <property fmtid="{D5CDD505-2E9C-101B-9397-08002B2CF9AE}" pid="153" name="UserOrgUnitTel">
    <vt:lpwstr>+41 31 323 02 54</vt:lpwstr>
  </property>
  <property fmtid="{D5CDD505-2E9C-101B-9397-08002B2CF9AE}" pid="154" name="LoginOrgUnitFax">
    <vt:lpwstr>+41 31 322 83 83</vt:lpwstr>
  </property>
  <property fmtid="{D5CDD505-2E9C-101B-9397-08002B2CF9AE}" pid="155" name="BearbOrgUnitFax">
    <vt:lpwstr/>
  </property>
  <property fmtid="{D5CDD505-2E9C-101B-9397-08002B2CF9AE}" pid="156" name="UserOrgUnitFax">
    <vt:lpwstr>+41 31 322 83 83</vt:lpwstr>
  </property>
  <property fmtid="{D5CDD505-2E9C-101B-9397-08002B2CF9AE}" pid="157" name="LoginOrgUnitMail">
    <vt:lpwstr/>
  </property>
  <property fmtid="{D5CDD505-2E9C-101B-9397-08002B2CF9AE}" pid="158" name="BearbOrgUnitMail">
    <vt:lpwstr/>
  </property>
  <property fmtid="{D5CDD505-2E9C-101B-9397-08002B2CF9AE}" pid="159" name="UserOrgUnitMail">
    <vt:lpwstr/>
  </property>
  <property fmtid="{D5CDD505-2E9C-101B-9397-08002B2CF9AE}" pid="160" name="LoginHeader_D">
    <vt:lpwstr>Direktionsbereich Verbraucherschutz</vt:lpwstr>
  </property>
  <property fmtid="{D5CDD505-2E9C-101B-9397-08002B2CF9AE}" pid="161" name="BearbHeader_D">
    <vt:lpwstr/>
  </property>
  <property fmtid="{D5CDD505-2E9C-101B-9397-08002B2CF9AE}" pid="162" name="UserHeader_D">
    <vt:lpwstr>Direktionsbereich Verbraucherschutz</vt:lpwstr>
  </property>
  <property fmtid="{D5CDD505-2E9C-101B-9397-08002B2CF9AE}" pid="163" name="LoginHeader_F">
    <vt:lpwstr>Unité de direction Protection des consommateurs</vt:lpwstr>
  </property>
  <property fmtid="{D5CDD505-2E9C-101B-9397-08002B2CF9AE}" pid="164" name="BearbHeader_F">
    <vt:lpwstr/>
  </property>
  <property fmtid="{D5CDD505-2E9C-101B-9397-08002B2CF9AE}" pid="165" name="UserHeader_F">
    <vt:lpwstr>Unité de direction Protection des consommateurs</vt:lpwstr>
  </property>
  <property fmtid="{D5CDD505-2E9C-101B-9397-08002B2CF9AE}" pid="166" name="LoginHeader_I">
    <vt:lpwstr>Unità di direzione protezione dei consumatori</vt:lpwstr>
  </property>
  <property fmtid="{D5CDD505-2E9C-101B-9397-08002B2CF9AE}" pid="167" name="BearbHeader_I">
    <vt:lpwstr/>
  </property>
  <property fmtid="{D5CDD505-2E9C-101B-9397-08002B2CF9AE}" pid="168" name="UserHeader_I">
    <vt:lpwstr>Unità di direzione protezione dei consumatori</vt:lpwstr>
  </property>
  <property fmtid="{D5CDD505-2E9C-101B-9397-08002B2CF9AE}" pid="169" name="LoginHeader_E">
    <vt:lpwstr>Consumer Protection Directorate</vt:lpwstr>
  </property>
  <property fmtid="{D5CDD505-2E9C-101B-9397-08002B2CF9AE}" pid="170" name="BearbHeader_E">
    <vt:lpwstr/>
  </property>
  <property fmtid="{D5CDD505-2E9C-101B-9397-08002B2CF9AE}" pid="171" name="UserHeader_E">
    <vt:lpwstr>Consumer Protection Directorate</vt:lpwstr>
  </property>
  <property fmtid="{D5CDD505-2E9C-101B-9397-08002B2CF9AE}" pid="172" name="LoginHeader_R">
    <vt:lpwstr/>
  </property>
  <property fmtid="{D5CDD505-2E9C-101B-9397-08002B2CF9AE}" pid="173" name="BearbHeader_R">
    <vt:lpwstr/>
  </property>
  <property fmtid="{D5CDD505-2E9C-101B-9397-08002B2CF9AE}" pid="174" name="UserHeader_R">
    <vt:lpwstr/>
  </property>
  <property fmtid="{D5CDD505-2E9C-101B-9397-08002B2CF9AE}" pid="175" name="LoginFooter_D">
    <vt:lpwstr>Sektion Forschungsanlagen und Nuklearmedizin</vt:lpwstr>
  </property>
  <property fmtid="{D5CDD505-2E9C-101B-9397-08002B2CF9AE}" pid="176" name="BearbFooter_D">
    <vt:lpwstr/>
  </property>
  <property fmtid="{D5CDD505-2E9C-101B-9397-08002B2CF9AE}" pid="177" name="UserFooter_D">
    <vt:lpwstr>Sektion Forschungsanlagen und Nuklearmedizin</vt:lpwstr>
  </property>
  <property fmtid="{D5CDD505-2E9C-101B-9397-08002B2CF9AE}" pid="178" name="LoginFooter_F">
    <vt:lpwstr>Section Installations de recherche et médecine nucléaire</vt:lpwstr>
  </property>
  <property fmtid="{D5CDD505-2E9C-101B-9397-08002B2CF9AE}" pid="179" name="BearbFooter_F">
    <vt:lpwstr/>
  </property>
  <property fmtid="{D5CDD505-2E9C-101B-9397-08002B2CF9AE}" pid="180" name="UserFooter_F">
    <vt:lpwstr>Section Installations de recherche et médecine nucléaire</vt:lpwstr>
  </property>
  <property fmtid="{D5CDD505-2E9C-101B-9397-08002B2CF9AE}" pid="181" name="LoginFooter_I">
    <vt:lpwstr>Sezione impianti di ricerca e medicina nucleare</vt:lpwstr>
  </property>
  <property fmtid="{D5CDD505-2E9C-101B-9397-08002B2CF9AE}" pid="182" name="BearbFooter_I">
    <vt:lpwstr/>
  </property>
  <property fmtid="{D5CDD505-2E9C-101B-9397-08002B2CF9AE}" pid="183" name="UserFooter_I">
    <vt:lpwstr>Sezione impianti di ricerca e medicina nucleare</vt:lpwstr>
  </property>
  <property fmtid="{D5CDD505-2E9C-101B-9397-08002B2CF9AE}" pid="184" name="LoginFooter_E">
    <vt:lpwstr>Research Facilities and Nuclear Medicine Section</vt:lpwstr>
  </property>
  <property fmtid="{D5CDD505-2E9C-101B-9397-08002B2CF9AE}" pid="185" name="BearbFooter_E">
    <vt:lpwstr/>
  </property>
  <property fmtid="{D5CDD505-2E9C-101B-9397-08002B2CF9AE}" pid="186" name="UserFooter_E">
    <vt:lpwstr>Research Facilities and Nuclear Medicine Section</vt:lpwstr>
  </property>
  <property fmtid="{D5CDD505-2E9C-101B-9397-08002B2CF9AE}" pid="187" name="LoginFooter_R">
    <vt:lpwstr/>
  </property>
  <property fmtid="{D5CDD505-2E9C-101B-9397-08002B2CF9AE}" pid="188" name="BearbFooter_R">
    <vt:lpwstr/>
  </property>
  <property fmtid="{D5CDD505-2E9C-101B-9397-08002B2CF9AE}" pid="189" name="UserFooter_R">
    <vt:lpwstr/>
  </property>
  <property fmtid="{D5CDD505-2E9C-101B-9397-08002B2CF9AE}" pid="190" name="LoginOUSig_D">
    <vt:lpwstr>Abteilung Strahlenschutz</vt:lpwstr>
  </property>
  <property fmtid="{D5CDD505-2E9C-101B-9397-08002B2CF9AE}" pid="191" name="BearbOUSig_D">
    <vt:lpwstr/>
  </property>
  <property fmtid="{D5CDD505-2E9C-101B-9397-08002B2CF9AE}" pid="192" name="UserOUSig_D">
    <vt:lpwstr>Abteilung Strahlenschutz</vt:lpwstr>
  </property>
  <property fmtid="{D5CDD505-2E9C-101B-9397-08002B2CF9AE}" pid="193" name="LoginOUSig_F">
    <vt:lpwstr>Division Radioprotection</vt:lpwstr>
  </property>
  <property fmtid="{D5CDD505-2E9C-101B-9397-08002B2CF9AE}" pid="194" name="BearbOUSig_F">
    <vt:lpwstr/>
  </property>
  <property fmtid="{D5CDD505-2E9C-101B-9397-08002B2CF9AE}" pid="195" name="UserOUSig_F">
    <vt:lpwstr>Division Radioprotection</vt:lpwstr>
  </property>
  <property fmtid="{D5CDD505-2E9C-101B-9397-08002B2CF9AE}" pid="196" name="LoginOUSig_I">
    <vt:lpwstr>Divisione radioprotezione</vt:lpwstr>
  </property>
  <property fmtid="{D5CDD505-2E9C-101B-9397-08002B2CF9AE}" pid="197" name="BearbOUSig_I">
    <vt:lpwstr/>
  </property>
  <property fmtid="{D5CDD505-2E9C-101B-9397-08002B2CF9AE}" pid="198" name="UserOUSig_I">
    <vt:lpwstr>Divisione radioprotezione</vt:lpwstr>
  </property>
  <property fmtid="{D5CDD505-2E9C-101B-9397-08002B2CF9AE}" pid="199" name="LoginOUSig_E">
    <vt:lpwstr>Division of Radiological Protection</vt:lpwstr>
  </property>
  <property fmtid="{D5CDD505-2E9C-101B-9397-08002B2CF9AE}" pid="200" name="BearbOUSig_E">
    <vt:lpwstr/>
  </property>
  <property fmtid="{D5CDD505-2E9C-101B-9397-08002B2CF9AE}" pid="201" name="UserOUSig_E">
    <vt:lpwstr>Division of Radiological Protection</vt:lpwstr>
  </property>
  <property fmtid="{D5CDD505-2E9C-101B-9397-08002B2CF9AE}" pid="202" name="LoginOUSig_R">
    <vt:lpwstr/>
  </property>
  <property fmtid="{D5CDD505-2E9C-101B-9397-08002B2CF9AE}" pid="203" name="BearbOUSig_R">
    <vt:lpwstr/>
  </property>
  <property fmtid="{D5CDD505-2E9C-101B-9397-08002B2CF9AE}" pid="204" name="UserOUSig_R">
    <vt:lpwstr/>
  </property>
  <property fmtid="{D5CDD505-2E9C-101B-9397-08002B2CF9AE}" pid="205" name="LoginDIR_D">
    <vt:lpwstr>Direktionsbereich Verbraucherschutz</vt:lpwstr>
  </property>
  <property fmtid="{D5CDD505-2E9C-101B-9397-08002B2CF9AE}" pid="206" name="BearbDIR_D">
    <vt:lpwstr/>
  </property>
  <property fmtid="{D5CDD505-2E9C-101B-9397-08002B2CF9AE}" pid="207" name="UserDIR_D">
    <vt:lpwstr>Direktionsbereich Verbraucherschutz</vt:lpwstr>
  </property>
  <property fmtid="{D5CDD505-2E9C-101B-9397-08002B2CF9AE}" pid="208" name="LoginDIR_F">
    <vt:lpwstr>Unité de direction Protection des consommateurs</vt:lpwstr>
  </property>
  <property fmtid="{D5CDD505-2E9C-101B-9397-08002B2CF9AE}" pid="209" name="BearbDIR_F">
    <vt:lpwstr/>
  </property>
  <property fmtid="{D5CDD505-2E9C-101B-9397-08002B2CF9AE}" pid="210" name="UserDIR_F">
    <vt:lpwstr>Unité de direction Protection des consommateurs</vt:lpwstr>
  </property>
  <property fmtid="{D5CDD505-2E9C-101B-9397-08002B2CF9AE}" pid="211" name="LoginDIR_I">
    <vt:lpwstr>Unità di direzione protezione dei consumatori</vt:lpwstr>
  </property>
  <property fmtid="{D5CDD505-2E9C-101B-9397-08002B2CF9AE}" pid="212" name="BearbDIR_I">
    <vt:lpwstr/>
  </property>
  <property fmtid="{D5CDD505-2E9C-101B-9397-08002B2CF9AE}" pid="213" name="UserDIR_I">
    <vt:lpwstr>Unità di direzione protezione dei consumatori</vt:lpwstr>
  </property>
  <property fmtid="{D5CDD505-2E9C-101B-9397-08002B2CF9AE}" pid="214" name="LoginDIR_E">
    <vt:lpwstr>Consumer Protection Directorate</vt:lpwstr>
  </property>
  <property fmtid="{D5CDD505-2E9C-101B-9397-08002B2CF9AE}" pid="215" name="BearbDIR_E">
    <vt:lpwstr/>
  </property>
  <property fmtid="{D5CDD505-2E9C-101B-9397-08002B2CF9AE}" pid="216" name="UserDIR_E">
    <vt:lpwstr>Consumer Protection Directorate</vt:lpwstr>
  </property>
  <property fmtid="{D5CDD505-2E9C-101B-9397-08002B2CF9AE}" pid="217" name="LoginDIR_R">
    <vt:lpwstr/>
  </property>
  <property fmtid="{D5CDD505-2E9C-101B-9397-08002B2CF9AE}" pid="218" name="BearbDIR_R">
    <vt:lpwstr/>
  </property>
  <property fmtid="{D5CDD505-2E9C-101B-9397-08002B2CF9AE}" pid="219" name="UserDIR_R">
    <vt:lpwstr/>
  </property>
  <property fmtid="{D5CDD505-2E9C-101B-9397-08002B2CF9AE}" pid="220" name="LoginABT_D">
    <vt:lpwstr>Abteilung Strahlenschutz</vt:lpwstr>
  </property>
  <property fmtid="{D5CDD505-2E9C-101B-9397-08002B2CF9AE}" pid="221" name="BearbABT_D">
    <vt:lpwstr/>
  </property>
  <property fmtid="{D5CDD505-2E9C-101B-9397-08002B2CF9AE}" pid="222" name="UserABT_D">
    <vt:lpwstr>Abteilung Strahlenschutz</vt:lpwstr>
  </property>
  <property fmtid="{D5CDD505-2E9C-101B-9397-08002B2CF9AE}" pid="223" name="LoginABT_F">
    <vt:lpwstr>Division Radioprotection</vt:lpwstr>
  </property>
  <property fmtid="{D5CDD505-2E9C-101B-9397-08002B2CF9AE}" pid="224" name="BearbABT_F">
    <vt:lpwstr/>
  </property>
  <property fmtid="{D5CDD505-2E9C-101B-9397-08002B2CF9AE}" pid="225" name="UserABT_F">
    <vt:lpwstr>Division Radioprotection</vt:lpwstr>
  </property>
  <property fmtid="{D5CDD505-2E9C-101B-9397-08002B2CF9AE}" pid="226" name="LoginABT_I">
    <vt:lpwstr>Divisione radioprotezione</vt:lpwstr>
  </property>
  <property fmtid="{D5CDD505-2E9C-101B-9397-08002B2CF9AE}" pid="227" name="BearbABT_I">
    <vt:lpwstr/>
  </property>
  <property fmtid="{D5CDD505-2E9C-101B-9397-08002B2CF9AE}" pid="228" name="UserABT_I">
    <vt:lpwstr>Divisione radioprotezione</vt:lpwstr>
  </property>
  <property fmtid="{D5CDD505-2E9C-101B-9397-08002B2CF9AE}" pid="229" name="LoginABT_E">
    <vt:lpwstr>Division of Radiological Protection</vt:lpwstr>
  </property>
  <property fmtid="{D5CDD505-2E9C-101B-9397-08002B2CF9AE}" pid="230" name="BearbABT_E">
    <vt:lpwstr/>
  </property>
  <property fmtid="{D5CDD505-2E9C-101B-9397-08002B2CF9AE}" pid="231" name="UserABT_E">
    <vt:lpwstr>Division of Radiological Protection</vt:lpwstr>
  </property>
  <property fmtid="{D5CDD505-2E9C-101B-9397-08002B2CF9AE}" pid="232" name="LoginAbt_R">
    <vt:lpwstr/>
  </property>
  <property fmtid="{D5CDD505-2E9C-101B-9397-08002B2CF9AE}" pid="233" name="BearbAbt_R">
    <vt:lpwstr/>
  </property>
  <property fmtid="{D5CDD505-2E9C-101B-9397-08002B2CF9AE}" pid="234" name="UserAbt_R">
    <vt:lpwstr/>
  </property>
  <property fmtid="{D5CDD505-2E9C-101B-9397-08002B2CF9AE}" pid="235" name="LoginUnderUnit">
    <vt:lpwstr/>
  </property>
  <property fmtid="{D5CDD505-2E9C-101B-9397-08002B2CF9AE}" pid="236" name="BearbUnderUnit">
    <vt:lpwstr/>
  </property>
  <property fmtid="{D5CDD505-2E9C-101B-9397-08002B2CF9AE}" pid="237" name="UserUnderUnit">
    <vt:lpwstr/>
  </property>
  <property fmtid="{D5CDD505-2E9C-101B-9397-08002B2CF9AE}" pid="238" name="LoginInternet">
    <vt:lpwstr>www.bag.admin.ch</vt:lpwstr>
  </property>
  <property fmtid="{D5CDD505-2E9C-101B-9397-08002B2CF9AE}" pid="239" name="BearbInternet">
    <vt:lpwstr/>
  </property>
  <property fmtid="{D5CDD505-2E9C-101B-9397-08002B2CF9AE}" pid="240" name="UserInternet">
    <vt:lpwstr>www.bag.admin.ch</vt:lpwstr>
  </property>
  <property fmtid="{D5CDD505-2E9C-101B-9397-08002B2CF9AE}" pid="241" name="LoginOrgUnitCode">
    <vt:lpwstr/>
  </property>
  <property fmtid="{D5CDD505-2E9C-101B-9397-08002B2CF9AE}" pid="242" name="BearbOrgUnitCode">
    <vt:lpwstr/>
  </property>
  <property fmtid="{D5CDD505-2E9C-101B-9397-08002B2CF9AE}" pid="243" name="UserOrgUnitCode">
    <vt:lpwstr/>
  </property>
  <property fmtid="{D5CDD505-2E9C-101B-9397-08002B2CF9AE}" pid="244" name="#OrgUnitID">
    <vt:lpwstr>'Direktionsbereich Verbraucherschutz'</vt:lpwstr>
  </property>
  <property fmtid="{D5CDD505-2E9C-101B-9397-08002B2CF9AE}" pid="245" name="#Location">
    <vt:lpwstr>'Schwarzenburgstrasse 165'</vt:lpwstr>
  </property>
  <property fmtid="{D5CDD505-2E9C-101B-9397-08002B2CF9AE}" pid="246" name="SigUserID">
    <vt:lpwstr>U7259</vt:lpwstr>
  </property>
  <property fmtid="{D5CDD505-2E9C-101B-9397-08002B2CF9AE}" pid="247" name="SigFullname">
    <vt:lpwstr>Marti Thomas;U7259</vt:lpwstr>
  </property>
  <property fmtid="{D5CDD505-2E9C-101B-9397-08002B2CF9AE}" pid="248" name="SigName">
    <vt:lpwstr>Marti</vt:lpwstr>
  </property>
  <property fmtid="{D5CDD505-2E9C-101B-9397-08002B2CF9AE}" pid="249" name="SigVorname">
    <vt:lpwstr>Thomas</vt:lpwstr>
  </property>
  <property fmtid="{D5CDD505-2E9C-101B-9397-08002B2CF9AE}" pid="250" name="SigKurzel">
    <vt:lpwstr>THM</vt:lpwstr>
  </property>
  <property fmtid="{D5CDD505-2E9C-101B-9397-08002B2CF9AE}" pid="251" name="SigBuro">
    <vt:lpwstr/>
  </property>
  <property fmtid="{D5CDD505-2E9C-101B-9397-08002B2CF9AE}" pid="252" name="SigTel">
    <vt:lpwstr>+41 31 324 10 40</vt:lpwstr>
  </property>
  <property fmtid="{D5CDD505-2E9C-101B-9397-08002B2CF9AE}" pid="253" name="SigFAX">
    <vt:lpwstr>+41 31 322 83 83</vt:lpwstr>
  </property>
  <property fmtid="{D5CDD505-2E9C-101B-9397-08002B2CF9AE}" pid="254" name="SigMailAdr">
    <vt:lpwstr>Thomas.Marti@bag.admin.ch</vt:lpwstr>
  </property>
  <property fmtid="{D5CDD505-2E9C-101B-9397-08002B2CF9AE}" pid="255" name="SigTitle_D">
    <vt:lpwstr/>
  </property>
  <property fmtid="{D5CDD505-2E9C-101B-9397-08002B2CF9AE}" pid="256" name="SigTitle_F">
    <vt:lpwstr/>
  </property>
  <property fmtid="{D5CDD505-2E9C-101B-9397-08002B2CF9AE}" pid="257" name="SigTitle_I">
    <vt:lpwstr/>
  </property>
  <property fmtid="{D5CDD505-2E9C-101B-9397-08002B2CF9AE}" pid="258" name="SigTitle_E">
    <vt:lpwstr/>
  </property>
  <property fmtid="{D5CDD505-2E9C-101B-9397-08002B2CF9AE}" pid="259" name="SigFunction_D">
    <vt:lpwstr/>
  </property>
  <property fmtid="{D5CDD505-2E9C-101B-9397-08002B2CF9AE}" pid="260" name="SigFunction_F">
    <vt:lpwstr/>
  </property>
  <property fmtid="{D5CDD505-2E9C-101B-9397-08002B2CF9AE}" pid="261" name="SigFunction_I">
    <vt:lpwstr/>
  </property>
  <property fmtid="{D5CDD505-2E9C-101B-9397-08002B2CF9AE}" pid="262" name="SigFunction_E">
    <vt:lpwstr/>
  </property>
  <property fmtid="{D5CDD505-2E9C-101B-9397-08002B2CF9AE}" pid="263" name="SigLocation">
    <vt:lpwstr>Schwarzenburgstrasse 165</vt:lpwstr>
  </property>
  <property fmtid="{D5CDD505-2E9C-101B-9397-08002B2CF9AE}" pid="264" name="SigOrgUnitID">
    <vt:lpwstr>Direktionsbereich Verbraucherschutz</vt:lpwstr>
  </property>
  <property fmtid="{D5CDD505-2E9C-101B-9397-08002B2CF9AE}" pid="265" name="SigOrgUnitTel">
    <vt:lpwstr>+41 31 323 02 54</vt:lpwstr>
  </property>
  <property fmtid="{D5CDD505-2E9C-101B-9397-08002B2CF9AE}" pid="266" name="SigOrgUnitFax">
    <vt:lpwstr>+41 31 322 83 83</vt:lpwstr>
  </property>
  <property fmtid="{D5CDD505-2E9C-101B-9397-08002B2CF9AE}" pid="267" name="SigOrgUnitMail">
    <vt:lpwstr/>
  </property>
  <property fmtid="{D5CDD505-2E9C-101B-9397-08002B2CF9AE}" pid="268" name="SigHeader_D">
    <vt:lpwstr>Direktionsbereich Verbraucherschutz</vt:lpwstr>
  </property>
  <property fmtid="{D5CDD505-2E9C-101B-9397-08002B2CF9AE}" pid="269" name="SigHeader_F">
    <vt:lpwstr>Unité de direction Protection des consommateurs</vt:lpwstr>
  </property>
  <property fmtid="{D5CDD505-2E9C-101B-9397-08002B2CF9AE}" pid="270" name="SigHeader_I">
    <vt:lpwstr>Unità di direzione protezione dei consumatori</vt:lpwstr>
  </property>
  <property fmtid="{D5CDD505-2E9C-101B-9397-08002B2CF9AE}" pid="271" name="SigHeader_E">
    <vt:lpwstr>Consumer Protection Directorate</vt:lpwstr>
  </property>
  <property fmtid="{D5CDD505-2E9C-101B-9397-08002B2CF9AE}" pid="272" name="SigHeader_R">
    <vt:lpwstr/>
  </property>
  <property fmtid="{D5CDD505-2E9C-101B-9397-08002B2CF9AE}" pid="273" name="SigFooter_D">
    <vt:lpwstr>Sektion Forschungsanlagen und Nuklearmedizin</vt:lpwstr>
  </property>
  <property fmtid="{D5CDD505-2E9C-101B-9397-08002B2CF9AE}" pid="274" name="SigFooter_F">
    <vt:lpwstr>Section Installations de recherche et médecine nucléaire</vt:lpwstr>
  </property>
  <property fmtid="{D5CDD505-2E9C-101B-9397-08002B2CF9AE}" pid="275" name="SigFooter_I">
    <vt:lpwstr>Sezione impianti di ricerca e medicina nucleare</vt:lpwstr>
  </property>
  <property fmtid="{D5CDD505-2E9C-101B-9397-08002B2CF9AE}" pid="276" name="SigFooter_E">
    <vt:lpwstr>Research Facilities and Nuclear Medicine Section</vt:lpwstr>
  </property>
  <property fmtid="{D5CDD505-2E9C-101B-9397-08002B2CF9AE}" pid="277" name="SigFooter_R">
    <vt:lpwstr/>
  </property>
  <property fmtid="{D5CDD505-2E9C-101B-9397-08002B2CF9AE}" pid="278" name="SigOUSig_D">
    <vt:lpwstr>Abteilung Strahlenschutz</vt:lpwstr>
  </property>
  <property fmtid="{D5CDD505-2E9C-101B-9397-08002B2CF9AE}" pid="279" name="SigOUSig_F">
    <vt:lpwstr>Division Radioprotection</vt:lpwstr>
  </property>
  <property fmtid="{D5CDD505-2E9C-101B-9397-08002B2CF9AE}" pid="280" name="SigOUSig_I">
    <vt:lpwstr>Divisione radioprotezione</vt:lpwstr>
  </property>
  <property fmtid="{D5CDD505-2E9C-101B-9397-08002B2CF9AE}" pid="281" name="SigOUSig_E">
    <vt:lpwstr>Division of Radiological Protection</vt:lpwstr>
  </property>
  <property fmtid="{D5CDD505-2E9C-101B-9397-08002B2CF9AE}" pid="282" name="SigOUSig_R">
    <vt:lpwstr/>
  </property>
  <property fmtid="{D5CDD505-2E9C-101B-9397-08002B2CF9AE}" pid="283" name="SigDIR_D">
    <vt:lpwstr>Direktionsbereich Verbraucherschutz</vt:lpwstr>
  </property>
  <property fmtid="{D5CDD505-2E9C-101B-9397-08002B2CF9AE}" pid="284" name="SigDIR_F">
    <vt:lpwstr>Unité de direction Protection des consommateurs</vt:lpwstr>
  </property>
  <property fmtid="{D5CDD505-2E9C-101B-9397-08002B2CF9AE}" pid="285" name="SigDIR_I">
    <vt:lpwstr>Unità di direzione protezione dei consumatori</vt:lpwstr>
  </property>
  <property fmtid="{D5CDD505-2E9C-101B-9397-08002B2CF9AE}" pid="286" name="SigDIR_E">
    <vt:lpwstr>Consumer Protection Directorate</vt:lpwstr>
  </property>
  <property fmtid="{D5CDD505-2E9C-101B-9397-08002B2CF9AE}" pid="287" name="SigDIR_R">
    <vt:lpwstr/>
  </property>
  <property fmtid="{D5CDD505-2E9C-101B-9397-08002B2CF9AE}" pid="288" name="SigABT_D">
    <vt:lpwstr>Abteilung Strahlenschutz</vt:lpwstr>
  </property>
  <property fmtid="{D5CDD505-2E9C-101B-9397-08002B2CF9AE}" pid="289" name="SigABT_F">
    <vt:lpwstr>Division Radioprotection</vt:lpwstr>
  </property>
  <property fmtid="{D5CDD505-2E9C-101B-9397-08002B2CF9AE}" pid="290" name="SigABT_I">
    <vt:lpwstr>Divisione radioprotezione</vt:lpwstr>
  </property>
  <property fmtid="{D5CDD505-2E9C-101B-9397-08002B2CF9AE}" pid="291" name="SigABT_E">
    <vt:lpwstr>Division of Radiological Protection</vt:lpwstr>
  </property>
  <property fmtid="{D5CDD505-2E9C-101B-9397-08002B2CF9AE}" pid="292" name="SigAbt_R">
    <vt:lpwstr/>
  </property>
  <property fmtid="{D5CDD505-2E9C-101B-9397-08002B2CF9AE}" pid="293" name="SigUnderUnit">
    <vt:lpwstr/>
  </property>
  <property fmtid="{D5CDD505-2E9C-101B-9397-08002B2CF9AE}" pid="294" name="SigInternet">
    <vt:lpwstr>www.bag.admin.ch</vt:lpwstr>
  </property>
  <property fmtid="{D5CDD505-2E9C-101B-9397-08002B2CF9AE}" pid="295" name="SigOrgUnitCode">
    <vt:lpwstr/>
  </property>
  <property fmtid="{D5CDD505-2E9C-101B-9397-08002B2CF9AE}" pid="296" name="YourRef">
    <vt:lpwstr/>
  </property>
  <property fmtid="{D5CDD505-2E9C-101B-9397-08002B2CF9AE}" pid="297" name="FlagAutomation">
    <vt:lpwstr>True</vt:lpwstr>
  </property>
</Properties>
</file>