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86F90" w14:textId="70823FA0" w:rsidR="00E83CF8" w:rsidRPr="00D02F80" w:rsidRDefault="00C70881" w:rsidP="00D02F80">
      <w:pPr>
        <w:pStyle w:val="Textkrper-Zeileneinzug"/>
        <w:spacing w:line="240" w:lineRule="auto"/>
        <w:ind w:left="0"/>
      </w:pPr>
      <w:r>
        <w:rPr>
          <w:b/>
          <w:sz w:val="28"/>
        </w:rPr>
        <w:t xml:space="preserve">Demande d’aide financière pour le développement de la qualité </w:t>
      </w:r>
      <w:r w:rsidR="00DF5B04">
        <w:rPr>
          <w:b/>
          <w:sz w:val="28"/>
        </w:rPr>
        <w:t>au sens de</w:t>
      </w:r>
      <w:r>
        <w:rPr>
          <w:b/>
          <w:sz w:val="28"/>
        </w:rPr>
        <w:t xml:space="preserve"> l’art. 58 de la loi fédérale sur l’assurance-maladie (</w:t>
      </w:r>
      <w:proofErr w:type="spellStart"/>
      <w:r>
        <w:rPr>
          <w:b/>
          <w:sz w:val="28"/>
        </w:rPr>
        <w:t>LAMal</w:t>
      </w:r>
      <w:proofErr w:type="spellEnd"/>
      <w:r>
        <w:rPr>
          <w:b/>
          <w:sz w:val="28"/>
        </w:rPr>
        <w:t> ; RS </w:t>
      </w:r>
      <w:r>
        <w:rPr>
          <w:b/>
          <w:i/>
          <w:iCs/>
          <w:sz w:val="28"/>
        </w:rPr>
        <w:t>832.10</w:t>
      </w:r>
      <w:r>
        <w:rPr>
          <w:b/>
          <w:sz w:val="28"/>
        </w:rPr>
        <w:t>)</w:t>
      </w:r>
    </w:p>
    <w:p w14:paraId="1EACBBAF" w14:textId="77777777" w:rsidR="00E83CF8" w:rsidRPr="00C45215" w:rsidRDefault="00E83CF8" w:rsidP="00C70881"/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55"/>
        <w:gridCol w:w="3405"/>
      </w:tblGrid>
      <w:tr w:rsidR="00C70881" w:rsidRPr="002B2170" w14:paraId="7CD59A8E" w14:textId="77777777" w:rsidTr="00C70881">
        <w:tc>
          <w:tcPr>
            <w:tcW w:w="4210" w:type="dxa"/>
          </w:tcPr>
          <w:p w14:paraId="63A8F047" w14:textId="77777777" w:rsidR="00C70881" w:rsidRPr="002B2170" w:rsidRDefault="00C70881" w:rsidP="00C70881">
            <w:pPr>
              <w:spacing w:before="60" w:after="100" w:line="240" w:lineRule="auto"/>
              <w:rPr>
                <w:b/>
                <w:szCs w:val="24"/>
              </w:rPr>
            </w:pPr>
            <w:r>
              <w:rPr>
                <w:b/>
              </w:rPr>
              <w:t>Intitulé du projet</w:t>
            </w:r>
          </w:p>
        </w:tc>
        <w:tc>
          <w:tcPr>
            <w:tcW w:w="4860" w:type="dxa"/>
            <w:gridSpan w:val="2"/>
          </w:tcPr>
          <w:p w14:paraId="6316CD7A" w14:textId="77777777" w:rsidR="00C70881" w:rsidRPr="002B2170" w:rsidRDefault="00C70881" w:rsidP="00C70881">
            <w:pPr>
              <w:spacing w:before="60" w:after="100" w:line="240" w:lineRule="auto"/>
              <w:rPr>
                <w:szCs w:val="24"/>
              </w:rPr>
            </w:pPr>
            <w:r w:rsidRPr="002B2170">
              <w:fldChar w:fldCharType="begin" w:fldLock="1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DF5B04" w:rsidRPr="002B2170" w14:paraId="1AE42531" w14:textId="77777777" w:rsidTr="00C70881">
        <w:tc>
          <w:tcPr>
            <w:tcW w:w="4210" w:type="dxa"/>
          </w:tcPr>
          <w:p w14:paraId="6103EEB7" w14:textId="186E2186" w:rsidR="00DF5B04" w:rsidRDefault="00DF5B04" w:rsidP="00C70881">
            <w:pPr>
              <w:spacing w:before="60" w:after="100" w:line="240" w:lineRule="auto"/>
              <w:rPr>
                <w:b/>
              </w:rPr>
            </w:pPr>
            <w:r>
              <w:rPr>
                <w:b/>
              </w:rPr>
              <w:t>Brève description du projet (max. 20</w:t>
            </w:r>
            <w:r w:rsidR="00875CB4">
              <w:rPr>
                <w:b/>
              </w:rPr>
              <w:br/>
            </w:r>
            <w:r>
              <w:rPr>
                <w:b/>
              </w:rPr>
              <w:t>caractères)</w:t>
            </w:r>
          </w:p>
        </w:tc>
        <w:tc>
          <w:tcPr>
            <w:tcW w:w="4860" w:type="dxa"/>
            <w:gridSpan w:val="2"/>
          </w:tcPr>
          <w:p w14:paraId="6EE9D02C" w14:textId="77777777" w:rsidR="00DF5B04" w:rsidRPr="002B2170" w:rsidRDefault="00DF5B04" w:rsidP="00C70881">
            <w:pPr>
              <w:spacing w:before="60" w:after="100" w:line="240" w:lineRule="auto"/>
            </w:pPr>
          </w:p>
        </w:tc>
      </w:tr>
      <w:tr w:rsidR="00D02F80" w:rsidRPr="00A84BC7" w14:paraId="7CAA49B4" w14:textId="77777777" w:rsidTr="005F679A">
        <w:tc>
          <w:tcPr>
            <w:tcW w:w="4210" w:type="dxa"/>
          </w:tcPr>
          <w:p w14:paraId="0F82EA4E" w14:textId="77777777" w:rsidR="00D02F80" w:rsidRPr="00707729" w:rsidRDefault="00D02F80" w:rsidP="005F679A">
            <w:pPr>
              <w:spacing w:before="60" w:after="100" w:line="240" w:lineRule="auto"/>
              <w:rPr>
                <w:b/>
                <w:szCs w:val="24"/>
                <w:lang w:eastAsia="de-DE"/>
              </w:rPr>
            </w:pPr>
            <w:r w:rsidRPr="00707729">
              <w:rPr>
                <w:b/>
                <w:szCs w:val="24"/>
                <w:lang w:eastAsia="de-DE"/>
              </w:rPr>
              <w:t>Portée du projet</w:t>
            </w:r>
          </w:p>
        </w:tc>
        <w:tc>
          <w:tcPr>
            <w:tcW w:w="4860" w:type="dxa"/>
            <w:gridSpan w:val="2"/>
          </w:tcPr>
          <w:p w14:paraId="2C636870" w14:textId="0568A93D" w:rsidR="00D02F80" w:rsidRPr="00A84BC7" w:rsidRDefault="00000000" w:rsidP="005F679A">
            <w:pPr>
              <w:spacing w:before="60" w:after="100" w:line="240" w:lineRule="auto"/>
              <w:rPr>
                <w:szCs w:val="24"/>
              </w:rPr>
            </w:pPr>
            <w:sdt>
              <w:sdtPr>
                <w:id w:val="3417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 w:rsidRPr="007077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 w:rsidRPr="00707729">
              <w:t xml:space="preserve"> </w:t>
            </w:r>
            <w:proofErr w:type="gramStart"/>
            <w:r w:rsidR="00D94C26" w:rsidRPr="00707729">
              <w:t>n</w:t>
            </w:r>
            <w:r w:rsidR="00D02F80" w:rsidRPr="00707729">
              <w:t>ational</w:t>
            </w:r>
            <w:r w:rsidR="00FC0B76" w:rsidRPr="00707729">
              <w:t>e</w:t>
            </w:r>
            <w:proofErr w:type="gramEnd"/>
            <w:r w:rsidR="00D02F80" w:rsidRPr="00707729">
              <w:rPr>
                <w:szCs w:val="24"/>
              </w:rPr>
              <w:br/>
            </w:r>
            <w:sdt>
              <w:sdtPr>
                <w:id w:val="-85164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 w:rsidRPr="0070772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 w:rsidRPr="00707729">
              <w:t xml:space="preserve"> </w:t>
            </w:r>
            <w:r w:rsidR="00D94C26" w:rsidRPr="00707729">
              <w:t>r</w:t>
            </w:r>
            <w:r w:rsidR="00D02F80" w:rsidRPr="00707729">
              <w:t>égional</w:t>
            </w:r>
            <w:r w:rsidR="00FC0B76" w:rsidRPr="00707729">
              <w:t>e</w:t>
            </w:r>
          </w:p>
        </w:tc>
      </w:tr>
      <w:tr w:rsidR="00D02F80" w:rsidRPr="00A84BC7" w14:paraId="656E8F6C" w14:textId="77777777" w:rsidTr="005F679A">
        <w:tc>
          <w:tcPr>
            <w:tcW w:w="4210" w:type="dxa"/>
          </w:tcPr>
          <w:p w14:paraId="2BDA875C" w14:textId="77777777" w:rsidR="00D02F80" w:rsidRPr="00A84BC7" w:rsidRDefault="00D02F80" w:rsidP="005F679A">
            <w:pPr>
              <w:spacing w:before="60" w:after="100" w:line="240" w:lineRule="auto"/>
              <w:rPr>
                <w:b/>
                <w:szCs w:val="24"/>
              </w:rPr>
            </w:pPr>
            <w:r w:rsidRPr="00A84BC7">
              <w:rPr>
                <w:b/>
              </w:rPr>
              <w:t>Début prévu du projet</w:t>
            </w:r>
          </w:p>
        </w:tc>
        <w:sdt>
          <w:sdtPr>
            <w:rPr>
              <w:szCs w:val="24"/>
            </w:rPr>
            <w:id w:val="-1279264585"/>
            <w:placeholder>
              <w:docPart w:val="03EDC64CB0874035B9D0B65F760EDFCE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gridSpan w:val="2"/>
              </w:tcPr>
              <w:p w14:paraId="7987AFC2" w14:textId="77777777" w:rsidR="00D02F80" w:rsidRPr="00A84BC7" w:rsidRDefault="00D02F80" w:rsidP="005F679A">
                <w:pPr>
                  <w:spacing w:before="60" w:after="100" w:line="240" w:lineRule="auto"/>
                  <w:rPr>
                    <w:szCs w:val="24"/>
                  </w:rPr>
                </w:pPr>
                <w:r w:rsidRPr="00A84BC7">
                  <w:rPr>
                    <w:rStyle w:val="Platzhaltertext"/>
                    <w:sz w:val="16"/>
                    <w:szCs w:val="16"/>
                  </w:rPr>
                  <w:t>Cliquez ou appuyez ici pour entrer une date.</w:t>
                </w:r>
              </w:p>
            </w:tc>
          </w:sdtContent>
        </w:sdt>
      </w:tr>
      <w:tr w:rsidR="00D02F80" w:rsidRPr="00A84BC7" w14:paraId="02342F90" w14:textId="77777777" w:rsidTr="005F679A">
        <w:tc>
          <w:tcPr>
            <w:tcW w:w="4210" w:type="dxa"/>
          </w:tcPr>
          <w:p w14:paraId="5D811C71" w14:textId="77777777" w:rsidR="00D02F80" w:rsidRPr="00A84BC7" w:rsidRDefault="00D02F80" w:rsidP="005F679A">
            <w:pPr>
              <w:spacing w:before="60" w:after="100" w:line="240" w:lineRule="auto"/>
              <w:rPr>
                <w:b/>
                <w:szCs w:val="24"/>
              </w:rPr>
            </w:pPr>
            <w:r w:rsidRPr="00A84BC7">
              <w:rPr>
                <w:b/>
              </w:rPr>
              <w:t>Fin prévue du projet</w:t>
            </w:r>
          </w:p>
        </w:tc>
        <w:sdt>
          <w:sdtPr>
            <w:rPr>
              <w:szCs w:val="24"/>
            </w:rPr>
            <w:id w:val="810522091"/>
            <w:placeholder>
              <w:docPart w:val="6EA2B782508C452F8D0441FBE3044E63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4860" w:type="dxa"/>
                <w:gridSpan w:val="2"/>
              </w:tcPr>
              <w:p w14:paraId="3D2CFEB5" w14:textId="77777777" w:rsidR="00D02F80" w:rsidRPr="00A84BC7" w:rsidRDefault="00D02F80" w:rsidP="005F679A">
                <w:pPr>
                  <w:spacing w:before="60" w:after="100" w:line="240" w:lineRule="auto"/>
                  <w:rPr>
                    <w:szCs w:val="24"/>
                  </w:rPr>
                </w:pPr>
                <w:r w:rsidRPr="00A84BC7">
                  <w:rPr>
                    <w:rStyle w:val="Platzhaltertext"/>
                    <w:sz w:val="16"/>
                    <w:szCs w:val="16"/>
                  </w:rPr>
                  <w:t>Cliquez ou appuyez ici pour entrer une date.</w:t>
                </w:r>
              </w:p>
            </w:tc>
          </w:sdtContent>
        </w:sdt>
      </w:tr>
      <w:tr w:rsidR="00D02F80" w:rsidRPr="00A84BC7" w14:paraId="7B5E452D" w14:textId="77777777" w:rsidTr="005F679A">
        <w:tc>
          <w:tcPr>
            <w:tcW w:w="4210" w:type="dxa"/>
          </w:tcPr>
          <w:p w14:paraId="27115791" w14:textId="77777777" w:rsidR="00D02F80" w:rsidRPr="00A84BC7" w:rsidRDefault="00D02F80" w:rsidP="005F679A">
            <w:pPr>
              <w:spacing w:before="60" w:after="100" w:line="240" w:lineRule="auto"/>
              <w:rPr>
                <w:b/>
                <w:szCs w:val="24"/>
              </w:rPr>
            </w:pPr>
            <w:r w:rsidRPr="00A84BC7">
              <w:rPr>
                <w:b/>
              </w:rPr>
              <w:t>Coût total du projet</w:t>
            </w:r>
          </w:p>
        </w:tc>
        <w:tc>
          <w:tcPr>
            <w:tcW w:w="4860" w:type="dxa"/>
            <w:gridSpan w:val="2"/>
          </w:tcPr>
          <w:p w14:paraId="5F592E9E" w14:textId="569AA13A" w:rsidR="00D02F80" w:rsidRPr="00A84BC7" w:rsidRDefault="00D02CBE" w:rsidP="005F679A">
            <w:pPr>
              <w:spacing w:before="60" w:after="100" w:line="240" w:lineRule="auto"/>
              <w:rPr>
                <w:szCs w:val="24"/>
              </w:rPr>
            </w:pPr>
            <w:r>
              <w:fldChar w:fldCharType="begin">
                <w:ffData>
                  <w:name w:val="Text110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02F80" w:rsidRPr="00A84BC7">
              <w:t xml:space="preserve"> CHF</w:t>
            </w:r>
          </w:p>
        </w:tc>
      </w:tr>
      <w:tr w:rsidR="00D02F80" w:rsidRPr="002B2170" w14:paraId="11BC4B4A" w14:textId="77777777" w:rsidTr="005F679A">
        <w:tc>
          <w:tcPr>
            <w:tcW w:w="4210" w:type="dxa"/>
          </w:tcPr>
          <w:p w14:paraId="6A90D11F" w14:textId="4379AE1F" w:rsidR="00D02F80" w:rsidRPr="00707729" w:rsidRDefault="00D02F80" w:rsidP="009E4D5F">
            <w:pPr>
              <w:spacing w:before="60" w:after="100" w:line="240" w:lineRule="auto"/>
              <w:rPr>
                <w:b/>
              </w:rPr>
            </w:pPr>
            <w:r w:rsidRPr="00707729">
              <w:rPr>
                <w:b/>
              </w:rPr>
              <w:t>Financement souhaité de la part de la CFQ</w:t>
            </w:r>
            <w:r w:rsidRPr="00707729">
              <w:rPr>
                <w:b/>
              </w:rPr>
              <w:br/>
              <w:t>(max</w:t>
            </w:r>
            <w:r w:rsidR="00D94C26" w:rsidRPr="00707729">
              <w:rPr>
                <w:b/>
              </w:rPr>
              <w:t>.</w:t>
            </w:r>
            <w:r w:rsidRPr="00707729">
              <w:rPr>
                <w:b/>
              </w:rPr>
              <w:t xml:space="preserve"> 50</w:t>
            </w:r>
            <w:r w:rsidR="00D94C26" w:rsidRPr="00707729">
              <w:rPr>
                <w:b/>
              </w:rPr>
              <w:t> </w:t>
            </w:r>
            <w:r w:rsidRPr="00707729">
              <w:rPr>
                <w:b/>
              </w:rPr>
              <w:t>% d</w:t>
            </w:r>
            <w:r w:rsidR="009E4D5F" w:rsidRPr="00707729">
              <w:rPr>
                <w:b/>
              </w:rPr>
              <w:t>es</w:t>
            </w:r>
            <w:r w:rsidRPr="00707729">
              <w:rPr>
                <w:b/>
              </w:rPr>
              <w:t xml:space="preserve"> coût</w:t>
            </w:r>
            <w:r w:rsidR="009E4D5F" w:rsidRPr="00707729">
              <w:rPr>
                <w:b/>
              </w:rPr>
              <w:t>s</w:t>
            </w:r>
            <w:r w:rsidRPr="00707729">
              <w:rPr>
                <w:b/>
              </w:rPr>
              <w:t xml:space="preserve"> tota</w:t>
            </w:r>
            <w:r w:rsidR="009E4D5F" w:rsidRPr="00707729">
              <w:rPr>
                <w:b/>
              </w:rPr>
              <w:t>ux</w:t>
            </w:r>
            <w:r w:rsidRPr="00707729">
              <w:rPr>
                <w:b/>
              </w:rPr>
              <w:t>)</w:t>
            </w:r>
          </w:p>
        </w:tc>
        <w:tc>
          <w:tcPr>
            <w:tcW w:w="4860" w:type="dxa"/>
            <w:gridSpan w:val="2"/>
          </w:tcPr>
          <w:p w14:paraId="50B3832E" w14:textId="20E2539E" w:rsidR="00D02F80" w:rsidRPr="002B2170" w:rsidRDefault="00D02CBE" w:rsidP="009E4D5F">
            <w:pPr>
              <w:spacing w:before="60" w:after="100" w:line="240" w:lineRule="auto"/>
            </w:pPr>
            <w:r w:rsidRPr="00707729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707729">
              <w:instrText xml:space="preserve"> FORMTEXT </w:instrText>
            </w:r>
            <w:r w:rsidRPr="00707729">
              <w:fldChar w:fldCharType="separate"/>
            </w:r>
            <w:r w:rsidRPr="00707729">
              <w:rPr>
                <w:noProof/>
              </w:rPr>
              <w:t> </w:t>
            </w:r>
            <w:r w:rsidRPr="00707729">
              <w:rPr>
                <w:noProof/>
              </w:rPr>
              <w:t> </w:t>
            </w:r>
            <w:r w:rsidRPr="00707729">
              <w:rPr>
                <w:noProof/>
              </w:rPr>
              <w:t> </w:t>
            </w:r>
            <w:r w:rsidRPr="00707729">
              <w:rPr>
                <w:noProof/>
              </w:rPr>
              <w:t> </w:t>
            </w:r>
            <w:r w:rsidRPr="00707729">
              <w:rPr>
                <w:noProof/>
              </w:rPr>
              <w:t> </w:t>
            </w:r>
            <w:r w:rsidRPr="00707729">
              <w:fldChar w:fldCharType="end"/>
            </w:r>
            <w:r w:rsidR="00D02F80" w:rsidRPr="00707729">
              <w:t xml:space="preserve"> CHF</w:t>
            </w:r>
            <w:r w:rsidR="00D02F80" w:rsidRPr="00707729">
              <w:br/>
              <w:t>(</w:t>
            </w:r>
            <w:r w:rsidR="00D02F80" w:rsidRPr="00707729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="00D02F80" w:rsidRPr="00707729">
              <w:instrText xml:space="preserve"> FORMTEXT </w:instrText>
            </w:r>
            <w:r w:rsidR="00D02F80" w:rsidRPr="00707729">
              <w:fldChar w:fldCharType="separate"/>
            </w:r>
            <w:r w:rsidR="00D02F80" w:rsidRPr="00707729">
              <w:rPr>
                <w:rFonts w:ascii="Arial Unicode MS" w:hAnsi="Arial Unicode MS"/>
              </w:rPr>
              <w:t>     </w:t>
            </w:r>
            <w:r w:rsidR="00D02F80" w:rsidRPr="00707729">
              <w:fldChar w:fldCharType="end"/>
            </w:r>
            <w:r w:rsidR="00D02F80" w:rsidRPr="00707729">
              <w:t xml:space="preserve"> % d</w:t>
            </w:r>
            <w:r w:rsidR="009E4D5F" w:rsidRPr="00707729">
              <w:t>es</w:t>
            </w:r>
            <w:r w:rsidR="00D02F80" w:rsidRPr="00707729">
              <w:t xml:space="preserve"> coût</w:t>
            </w:r>
            <w:r w:rsidR="009E4D5F" w:rsidRPr="00707729">
              <w:t>s</w:t>
            </w:r>
            <w:r w:rsidR="00D02F80" w:rsidRPr="00707729">
              <w:t xml:space="preserve"> tota</w:t>
            </w:r>
            <w:r w:rsidR="009E4D5F" w:rsidRPr="00707729">
              <w:t>ux</w:t>
            </w:r>
            <w:r w:rsidR="00D02F80" w:rsidRPr="00707729">
              <w:t>)</w:t>
            </w:r>
          </w:p>
        </w:tc>
      </w:tr>
      <w:tr w:rsidR="00C70881" w:rsidRPr="002B2170" w14:paraId="3C4B2D67" w14:textId="77777777" w:rsidTr="00D02CBE">
        <w:tc>
          <w:tcPr>
            <w:tcW w:w="4210" w:type="dxa"/>
          </w:tcPr>
          <w:p w14:paraId="6026AD45" w14:textId="631ECEB9" w:rsidR="00C70881" w:rsidRPr="002B2170" w:rsidRDefault="00411817" w:rsidP="00C70881">
            <w:pPr>
              <w:spacing w:before="60" w:after="100" w:line="240" w:lineRule="auto"/>
              <w:rPr>
                <w:b/>
                <w:szCs w:val="24"/>
              </w:rPr>
            </w:pPr>
            <w:r>
              <w:rPr>
                <w:b/>
              </w:rPr>
              <w:t>1.1 Organisme responsable</w:t>
            </w:r>
            <w:r>
              <w:rPr>
                <w:b/>
              </w:rPr>
              <w:br/>
            </w:r>
            <w:r>
              <w:rPr>
                <w:i/>
                <w:sz w:val="18"/>
              </w:rPr>
              <w:t>S’il y en a plusieurs, n’indiquer que celui de la personne à contacter</w:t>
            </w:r>
            <w:r w:rsidR="00D94C26">
              <w:rPr>
                <w:i/>
                <w:sz w:val="18"/>
              </w:rPr>
              <w:t>,</w:t>
            </w:r>
            <w:r>
              <w:rPr>
                <w:i/>
                <w:sz w:val="18"/>
              </w:rPr>
              <w:t xml:space="preserve"> et inscrire les autres à la fin de document.</w:t>
            </w:r>
          </w:p>
        </w:tc>
        <w:tc>
          <w:tcPr>
            <w:tcW w:w="1455" w:type="dxa"/>
          </w:tcPr>
          <w:p w14:paraId="46D22302" w14:textId="522043D2" w:rsidR="00C70881" w:rsidRPr="002B2170" w:rsidRDefault="00C70881" w:rsidP="002C7304">
            <w:pPr>
              <w:spacing w:before="60" w:after="100" w:line="312" w:lineRule="auto"/>
              <w:rPr>
                <w:szCs w:val="24"/>
              </w:rPr>
            </w:pPr>
            <w:r>
              <w:t>Nom</w:t>
            </w:r>
            <w:r>
              <w:br/>
            </w:r>
            <w:r w:rsidR="002C7304">
              <w:t>Rue / n°</w:t>
            </w:r>
            <w:r w:rsidR="002C7304">
              <w:br/>
            </w:r>
            <w:r w:rsidR="00D02CBE">
              <w:t>Case post.</w:t>
            </w:r>
            <w:r w:rsidR="00D02CBE">
              <w:br/>
              <w:t>NPA</w:t>
            </w:r>
            <w:r w:rsidR="002C7304">
              <w:t xml:space="preserve"> Localité</w:t>
            </w:r>
            <w:r w:rsidR="002C7304">
              <w:br/>
              <w:t>Téléphone</w:t>
            </w:r>
            <w:r w:rsidR="002C7304">
              <w:br/>
              <w:t>Courriel</w:t>
            </w:r>
            <w:r w:rsidR="002C7304">
              <w:br/>
            </w:r>
            <w:r>
              <w:t>Site Internet</w:t>
            </w:r>
          </w:p>
        </w:tc>
        <w:tc>
          <w:tcPr>
            <w:tcW w:w="3405" w:type="dxa"/>
          </w:tcPr>
          <w:p w14:paraId="0695CFA2" w14:textId="77777777" w:rsidR="00C70881" w:rsidRPr="002B2170" w:rsidRDefault="00C70881" w:rsidP="00C70881">
            <w:pPr>
              <w:spacing w:before="60" w:after="100" w:line="240" w:lineRule="auto"/>
              <w:rPr>
                <w:szCs w:val="24"/>
              </w:rPr>
            </w:pPr>
            <w:r w:rsidRPr="002B2170">
              <w:fldChar w:fldCharType="begin" w:fldLock="1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  <w:r>
              <w:br/>
            </w:r>
            <w:r w:rsidRPr="002B2170">
              <w:fldChar w:fldCharType="begin" w:fldLock="1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  <w:r>
              <w:br/>
            </w:r>
            <w:r w:rsidRPr="002B2170">
              <w:fldChar w:fldCharType="begin" w:fldLock="1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  <w:r>
              <w:br/>
            </w:r>
            <w:r w:rsidRPr="002B2170">
              <w:fldChar w:fldCharType="begin" w:fldLock="1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  <w:r>
              <w:br/>
            </w:r>
            <w:r w:rsidRPr="002B2170">
              <w:fldChar w:fldCharType="begin" w:fldLock="1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  <w:r>
              <w:br/>
            </w:r>
            <w:r w:rsidRPr="002B2170">
              <w:fldChar w:fldCharType="begin" w:fldLock="1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  <w:r>
              <w:br/>
            </w:r>
            <w:r w:rsidRPr="002B2170">
              <w:fldChar w:fldCharType="begin" w:fldLock="1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0A1F47" w:rsidRPr="002B2170" w14:paraId="0C79710F" w14:textId="77777777" w:rsidTr="005A62E0">
        <w:tc>
          <w:tcPr>
            <w:tcW w:w="4210" w:type="dxa"/>
          </w:tcPr>
          <w:p w14:paraId="1BB7759B" w14:textId="77777777" w:rsidR="000A1F47" w:rsidRPr="000A1F47" w:rsidRDefault="000A1F47" w:rsidP="000A1F47">
            <w:pPr>
              <w:spacing w:before="60" w:after="100" w:line="240" w:lineRule="auto"/>
              <w:rPr>
                <w:b/>
                <w:szCs w:val="24"/>
              </w:rPr>
            </w:pPr>
            <w:r>
              <w:rPr>
                <w:b/>
              </w:rPr>
              <w:t>L’organisme responsable est</w:t>
            </w:r>
          </w:p>
        </w:tc>
        <w:tc>
          <w:tcPr>
            <w:tcW w:w="4860" w:type="dxa"/>
            <w:gridSpan w:val="2"/>
          </w:tcPr>
          <w:p w14:paraId="68277E38" w14:textId="731D49D5" w:rsidR="000A1F47" w:rsidRDefault="00000000" w:rsidP="00C70881">
            <w:pPr>
              <w:spacing w:before="60" w:after="100" w:line="240" w:lineRule="auto"/>
              <w:rPr>
                <w:szCs w:val="24"/>
              </w:rPr>
            </w:pPr>
            <w:sdt>
              <w:sdtPr>
                <w:id w:val="-209762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>
              <w:t xml:space="preserve"> </w:t>
            </w:r>
            <w:proofErr w:type="gramStart"/>
            <w:r w:rsidR="000A1F47">
              <w:t>une</w:t>
            </w:r>
            <w:proofErr w:type="gramEnd"/>
            <w:r w:rsidR="000A1F47">
              <w:t xml:space="preserve"> association</w:t>
            </w:r>
          </w:p>
          <w:p w14:paraId="4E220C0D" w14:textId="0C76B0B0" w:rsidR="000A1F47" w:rsidRDefault="00000000" w:rsidP="00C70881">
            <w:pPr>
              <w:spacing w:before="60" w:after="100" w:line="240" w:lineRule="auto"/>
              <w:rPr>
                <w:szCs w:val="24"/>
              </w:rPr>
            </w:pPr>
            <w:sdt>
              <w:sdtPr>
                <w:id w:val="-108861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1F47">
              <w:t xml:space="preserve"> </w:t>
            </w:r>
            <w:proofErr w:type="gramStart"/>
            <w:r w:rsidR="000A1F47">
              <w:t>une</w:t>
            </w:r>
            <w:proofErr w:type="gramEnd"/>
            <w:r w:rsidR="000A1F47">
              <w:t xml:space="preserve"> fondation</w:t>
            </w:r>
          </w:p>
          <w:p w14:paraId="0B35232C" w14:textId="1678545B" w:rsidR="000A1F47" w:rsidRDefault="00000000" w:rsidP="000A1F47">
            <w:pPr>
              <w:spacing w:before="60" w:after="100" w:line="240" w:lineRule="auto"/>
              <w:rPr>
                <w:szCs w:val="24"/>
              </w:rPr>
            </w:pPr>
            <w:sdt>
              <w:sdtPr>
                <w:id w:val="12590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>
              <w:t xml:space="preserve"> </w:t>
            </w:r>
            <w:proofErr w:type="gramStart"/>
            <w:r w:rsidR="000A1F47">
              <w:t>autre</w:t>
            </w:r>
            <w:proofErr w:type="gramEnd"/>
            <w:r w:rsidR="000A1F47">
              <w:t xml:space="preserve"> forme juridique : </w:t>
            </w:r>
            <w:r w:rsidR="000A1F47"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F47">
              <w:instrText xml:space="preserve"> FORMTEXT </w:instrText>
            </w:r>
            <w:r w:rsidR="000A1F47">
              <w:fldChar w:fldCharType="separate"/>
            </w:r>
            <w:r w:rsidR="000A1F47">
              <w:t> </w:t>
            </w:r>
            <w:r w:rsidR="000A1F47">
              <w:t> </w:t>
            </w:r>
            <w:r w:rsidR="000A1F47">
              <w:t> </w:t>
            </w:r>
            <w:r w:rsidR="000A1F47">
              <w:t> </w:t>
            </w:r>
            <w:r w:rsidR="000A1F47">
              <w:t> </w:t>
            </w:r>
            <w:r w:rsidR="000A1F47">
              <w:fldChar w:fldCharType="end"/>
            </w:r>
          </w:p>
          <w:p w14:paraId="5720F7D0" w14:textId="5E183071" w:rsidR="000A1F47" w:rsidRDefault="000A1F47" w:rsidP="000A1F47">
            <w:pPr>
              <w:spacing w:before="60" w:after="100" w:line="240" w:lineRule="auto"/>
              <w:rPr>
                <w:szCs w:val="24"/>
              </w:rPr>
            </w:pPr>
            <w:r>
              <w:t xml:space="preserve">But : </w:t>
            </w:r>
            <w:sdt>
              <w:sdtPr>
                <w:id w:val="-4283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>
              <w:t xml:space="preserve"> </w:t>
            </w:r>
            <w:r>
              <w:t>lucratif</w:t>
            </w:r>
            <w:r w:rsidR="00D02F80">
              <w:rPr>
                <w:szCs w:val="24"/>
              </w:rPr>
              <w:t xml:space="preserve">      </w:t>
            </w:r>
            <w:sdt>
              <w:sdtPr>
                <w:id w:val="-1149057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>
              <w:t xml:space="preserve"> </w:t>
            </w:r>
            <w:r>
              <w:t>non lucratif</w:t>
            </w:r>
          </w:p>
          <w:p w14:paraId="26CFC9B2" w14:textId="302C9729" w:rsidR="000A1F47" w:rsidRDefault="00D02F80" w:rsidP="00D02F80">
            <w:pPr>
              <w:spacing w:before="60" w:after="100" w:line="240" w:lineRule="auto"/>
              <w:rPr>
                <w:szCs w:val="24"/>
              </w:rPr>
            </w:pPr>
            <w:r>
              <w:t>Date de fondation :</w:t>
            </w:r>
            <w:r w:rsidR="000A1F47">
              <w:t xml:space="preserve"> </w:t>
            </w:r>
            <w:sdt>
              <w:sdtPr>
                <w:id w:val="-179973100"/>
                <w:placeholder>
                  <w:docPart w:val="048896015CE34A9DBF0D05D81F7BEDF6"/>
                </w:placeholder>
                <w:showingPlcHdr/>
                <w:date w:fullDate="2015-09-01T00:00:00Z"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Pr="00527A90">
                  <w:rPr>
                    <w:rStyle w:val="Platzhaltertext"/>
                    <w:sz w:val="16"/>
                    <w:szCs w:val="16"/>
                  </w:rPr>
                  <w:t>Cliquez ou appuyez ici pour entrer une date.</w:t>
                </w:r>
              </w:sdtContent>
            </w:sdt>
          </w:p>
        </w:tc>
      </w:tr>
      <w:tr w:rsidR="00411817" w:rsidRPr="002B2170" w14:paraId="68684EC1" w14:textId="77777777" w:rsidTr="005A62E0">
        <w:tc>
          <w:tcPr>
            <w:tcW w:w="9070" w:type="dxa"/>
            <w:gridSpan w:val="3"/>
          </w:tcPr>
          <w:p w14:paraId="29F2F330" w14:textId="77777777" w:rsidR="00411817" w:rsidRPr="002B2170" w:rsidRDefault="00411817" w:rsidP="00C70881">
            <w:pPr>
              <w:spacing w:before="60" w:after="100" w:line="240" w:lineRule="auto"/>
              <w:rPr>
                <w:szCs w:val="24"/>
              </w:rPr>
            </w:pPr>
            <w:r>
              <w:rPr>
                <w:b/>
              </w:rPr>
              <w:t>1.2 Responsable du projet</w:t>
            </w:r>
          </w:p>
        </w:tc>
      </w:tr>
      <w:tr w:rsidR="000A1F47" w:rsidRPr="002B2170" w14:paraId="6A009574" w14:textId="77777777" w:rsidTr="00C70881">
        <w:tc>
          <w:tcPr>
            <w:tcW w:w="4210" w:type="dxa"/>
          </w:tcPr>
          <w:p w14:paraId="04A2258C" w14:textId="7832772B" w:rsidR="000A1F47" w:rsidRDefault="00D02F80" w:rsidP="00C70881">
            <w:pPr>
              <w:spacing w:before="60" w:after="100" w:line="240" w:lineRule="auto"/>
              <w:rPr>
                <w:b/>
                <w:szCs w:val="24"/>
              </w:rPr>
            </w:pPr>
            <w:r>
              <w:rPr>
                <w:b/>
              </w:rPr>
              <w:t xml:space="preserve">Nom, </w:t>
            </w:r>
            <w:r w:rsidR="000A1F47">
              <w:rPr>
                <w:b/>
              </w:rPr>
              <w:t>prénom</w:t>
            </w:r>
          </w:p>
        </w:tc>
        <w:tc>
          <w:tcPr>
            <w:tcW w:w="4860" w:type="dxa"/>
            <w:gridSpan w:val="2"/>
          </w:tcPr>
          <w:p w14:paraId="5B8720C2" w14:textId="77777777" w:rsidR="000A1F47" w:rsidRPr="002B2170" w:rsidRDefault="000A1F47" w:rsidP="00C70881">
            <w:pPr>
              <w:spacing w:before="60" w:after="100" w:line="240" w:lineRule="auto"/>
              <w:rPr>
                <w:szCs w:val="24"/>
              </w:rPr>
            </w:pPr>
            <w:r w:rsidRPr="002B2170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0A1F47" w:rsidRPr="002B2170" w14:paraId="5AF079EB" w14:textId="77777777" w:rsidTr="00C70881">
        <w:tc>
          <w:tcPr>
            <w:tcW w:w="4210" w:type="dxa"/>
          </w:tcPr>
          <w:p w14:paraId="33728152" w14:textId="77777777" w:rsidR="000A1F47" w:rsidRDefault="000A1F47" w:rsidP="00C70881">
            <w:pPr>
              <w:spacing w:before="60" w:after="100" w:line="240" w:lineRule="auto"/>
              <w:rPr>
                <w:b/>
                <w:szCs w:val="24"/>
              </w:rPr>
            </w:pPr>
            <w:r>
              <w:rPr>
                <w:b/>
              </w:rPr>
              <w:t>Fonction</w:t>
            </w:r>
          </w:p>
        </w:tc>
        <w:tc>
          <w:tcPr>
            <w:tcW w:w="4860" w:type="dxa"/>
            <w:gridSpan w:val="2"/>
          </w:tcPr>
          <w:p w14:paraId="4AD7FC22" w14:textId="77777777" w:rsidR="000A1F47" w:rsidRPr="002B2170" w:rsidRDefault="000A1F47" w:rsidP="00C70881">
            <w:pPr>
              <w:spacing w:before="60" w:after="100" w:line="240" w:lineRule="auto"/>
              <w:rPr>
                <w:szCs w:val="24"/>
              </w:rPr>
            </w:pPr>
            <w:r w:rsidRPr="002B2170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0A1F47" w:rsidRPr="002B2170" w14:paraId="11DB1F01" w14:textId="77777777" w:rsidTr="00C70881">
        <w:tc>
          <w:tcPr>
            <w:tcW w:w="4210" w:type="dxa"/>
          </w:tcPr>
          <w:p w14:paraId="568216D8" w14:textId="0703ED69" w:rsidR="000A1F47" w:rsidRDefault="000A1F47" w:rsidP="00CC3880">
            <w:pPr>
              <w:spacing w:before="60" w:after="100" w:line="240" w:lineRule="auto"/>
              <w:rPr>
                <w:b/>
                <w:szCs w:val="24"/>
              </w:rPr>
            </w:pPr>
            <w:r>
              <w:rPr>
                <w:b/>
              </w:rPr>
              <w:t xml:space="preserve">Téléphone </w:t>
            </w:r>
          </w:p>
        </w:tc>
        <w:tc>
          <w:tcPr>
            <w:tcW w:w="4860" w:type="dxa"/>
            <w:gridSpan w:val="2"/>
          </w:tcPr>
          <w:p w14:paraId="57B33A94" w14:textId="77777777" w:rsidR="000A1F47" w:rsidRPr="002B2170" w:rsidRDefault="000A1F47" w:rsidP="00C70881">
            <w:pPr>
              <w:spacing w:before="60" w:after="100" w:line="240" w:lineRule="auto"/>
              <w:rPr>
                <w:szCs w:val="24"/>
              </w:rPr>
            </w:pPr>
            <w:r w:rsidRPr="002B2170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0A1F47" w:rsidRPr="002B2170" w14:paraId="27AD623A" w14:textId="77777777" w:rsidTr="00C70881">
        <w:tc>
          <w:tcPr>
            <w:tcW w:w="4210" w:type="dxa"/>
          </w:tcPr>
          <w:p w14:paraId="1E4117AC" w14:textId="77777777" w:rsidR="000A1F47" w:rsidRDefault="000A1F47" w:rsidP="00C70881">
            <w:pPr>
              <w:spacing w:before="60" w:after="100" w:line="240" w:lineRule="auto"/>
              <w:rPr>
                <w:b/>
                <w:szCs w:val="24"/>
              </w:rPr>
            </w:pPr>
            <w:r>
              <w:rPr>
                <w:b/>
              </w:rPr>
              <w:t>Courriel</w:t>
            </w:r>
          </w:p>
        </w:tc>
        <w:tc>
          <w:tcPr>
            <w:tcW w:w="4860" w:type="dxa"/>
            <w:gridSpan w:val="2"/>
          </w:tcPr>
          <w:p w14:paraId="4235DEB3" w14:textId="77777777" w:rsidR="000A1F47" w:rsidRPr="002B2170" w:rsidRDefault="000A1F47" w:rsidP="00C70881">
            <w:pPr>
              <w:spacing w:before="60" w:after="100" w:line="240" w:lineRule="auto"/>
              <w:rPr>
                <w:szCs w:val="24"/>
              </w:rPr>
            </w:pPr>
            <w:r w:rsidRPr="002B2170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0A1F47" w:rsidRPr="002B2170" w14:paraId="5E638380" w14:textId="77777777" w:rsidTr="00C70881">
        <w:tc>
          <w:tcPr>
            <w:tcW w:w="4210" w:type="dxa"/>
          </w:tcPr>
          <w:p w14:paraId="419E25CF" w14:textId="77777777" w:rsidR="000A1F47" w:rsidRDefault="000A1F47" w:rsidP="00C70881">
            <w:pPr>
              <w:spacing w:before="60" w:after="100" w:line="240" w:lineRule="auto"/>
              <w:rPr>
                <w:b/>
                <w:szCs w:val="24"/>
              </w:rPr>
            </w:pPr>
            <w:r>
              <w:rPr>
                <w:b/>
              </w:rPr>
              <w:t>Langue de correspondance</w:t>
            </w:r>
          </w:p>
        </w:tc>
        <w:tc>
          <w:tcPr>
            <w:tcW w:w="4860" w:type="dxa"/>
            <w:gridSpan w:val="2"/>
          </w:tcPr>
          <w:p w14:paraId="6B1D4EC3" w14:textId="34D65176" w:rsidR="000A1F47" w:rsidRPr="002B2170" w:rsidRDefault="00000000" w:rsidP="00C70881">
            <w:pPr>
              <w:spacing w:before="60" w:after="100" w:line="240" w:lineRule="auto"/>
              <w:rPr>
                <w:szCs w:val="24"/>
              </w:rPr>
            </w:pPr>
            <w:sdt>
              <w:sdtPr>
                <w:id w:val="-1177025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>
              <w:t xml:space="preserve"> </w:t>
            </w:r>
            <w:r w:rsidR="000A1F47">
              <w:t>D</w:t>
            </w:r>
            <w:r w:rsidR="00841797">
              <w:t>E</w:t>
            </w:r>
            <w:r w:rsidR="00D02F80">
              <w:t xml:space="preserve">   </w:t>
            </w:r>
            <w:r w:rsidR="000A1F47">
              <w:t xml:space="preserve"> </w:t>
            </w:r>
            <w:sdt>
              <w:sdtPr>
                <w:id w:val="-20526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>
              <w:t xml:space="preserve"> </w:t>
            </w:r>
            <w:r w:rsidR="000A1F47">
              <w:t>F</w:t>
            </w:r>
            <w:r w:rsidR="00841797">
              <w:t>R</w:t>
            </w:r>
            <w:r w:rsidR="00D02F80">
              <w:t xml:space="preserve">   </w:t>
            </w:r>
            <w:r w:rsidR="000A1F47">
              <w:t xml:space="preserve"> </w:t>
            </w:r>
            <w:sdt>
              <w:sdtPr>
                <w:id w:val="-63950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2F80">
              <w:t xml:space="preserve"> </w:t>
            </w:r>
            <w:r w:rsidR="000A1F47">
              <w:t>I</w:t>
            </w:r>
            <w:r w:rsidR="00841797">
              <w:t>T</w:t>
            </w:r>
          </w:p>
        </w:tc>
      </w:tr>
    </w:tbl>
    <w:p w14:paraId="3355504D" w14:textId="77777777" w:rsidR="00950603" w:rsidRDefault="00950603">
      <w:r>
        <w:br w:type="page"/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4860"/>
      </w:tblGrid>
      <w:tr w:rsidR="00F56591" w:rsidRPr="002B2170" w14:paraId="61CA692B" w14:textId="77777777" w:rsidTr="00BC3956">
        <w:tc>
          <w:tcPr>
            <w:tcW w:w="9070" w:type="dxa"/>
            <w:gridSpan w:val="2"/>
          </w:tcPr>
          <w:p w14:paraId="47BABBFB" w14:textId="3AC85AEF" w:rsidR="00F56591" w:rsidRDefault="00F56591" w:rsidP="00F56591">
            <w:pPr>
              <w:spacing w:before="60" w:after="100" w:line="240" w:lineRule="auto"/>
            </w:pPr>
            <w:r w:rsidRPr="00F56591">
              <w:rPr>
                <w:b/>
              </w:rPr>
              <w:lastRenderedPageBreak/>
              <w:t xml:space="preserve">1.3 </w:t>
            </w:r>
            <w:r w:rsidRPr="00F56591">
              <w:rPr>
                <w:b/>
                <w:lang w:val="fr-FR"/>
              </w:rPr>
              <w:t>Informations sur les coordonnées de paiement </w:t>
            </w:r>
          </w:p>
        </w:tc>
      </w:tr>
      <w:tr w:rsidR="00F56591" w:rsidRPr="002B2170" w14:paraId="4783CAA1" w14:textId="77777777" w:rsidTr="00C70881">
        <w:tc>
          <w:tcPr>
            <w:tcW w:w="4210" w:type="dxa"/>
          </w:tcPr>
          <w:p w14:paraId="484D123C" w14:textId="70B07784" w:rsidR="00F56591" w:rsidRDefault="00F56591" w:rsidP="00F56591">
            <w:pPr>
              <w:spacing w:before="60" w:after="100" w:line="240" w:lineRule="auto"/>
              <w:rPr>
                <w:b/>
              </w:rPr>
            </w:pPr>
            <w:r>
              <w:t>N</w:t>
            </w:r>
            <w:r w:rsidRPr="00760247">
              <w:rPr>
                <w:lang w:val="fr-FR"/>
              </w:rPr>
              <w:t>om</w:t>
            </w:r>
            <w:r>
              <w:rPr>
                <w:lang w:val="fr-FR"/>
              </w:rPr>
              <w:t xml:space="preserve"> et adresse</w:t>
            </w:r>
            <w:r w:rsidRPr="00760247">
              <w:rPr>
                <w:lang w:val="fr-FR"/>
              </w:rPr>
              <w:t xml:space="preserve"> de la banque</w:t>
            </w:r>
          </w:p>
        </w:tc>
        <w:tc>
          <w:tcPr>
            <w:tcW w:w="4860" w:type="dxa"/>
          </w:tcPr>
          <w:p w14:paraId="4FC15918" w14:textId="6D4C8171" w:rsidR="00F56591" w:rsidRDefault="00F56591" w:rsidP="00F56591">
            <w:pPr>
              <w:spacing w:before="60" w:after="100" w:line="240" w:lineRule="auto"/>
            </w:pPr>
            <w:r w:rsidRPr="002B2170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F56591" w:rsidRPr="002B2170" w14:paraId="66C67EFB" w14:textId="77777777" w:rsidTr="00C70881">
        <w:tc>
          <w:tcPr>
            <w:tcW w:w="4210" w:type="dxa"/>
          </w:tcPr>
          <w:p w14:paraId="10747249" w14:textId="5BD17986" w:rsidR="00F56591" w:rsidRDefault="00F56591" w:rsidP="00F56591">
            <w:pPr>
              <w:spacing w:before="60" w:after="100" w:line="240" w:lineRule="auto"/>
            </w:pPr>
            <w:r w:rsidRPr="00760247">
              <w:rPr>
                <w:lang w:val="fr-FR"/>
              </w:rPr>
              <w:t>IBAN</w:t>
            </w:r>
          </w:p>
        </w:tc>
        <w:tc>
          <w:tcPr>
            <w:tcW w:w="4860" w:type="dxa"/>
          </w:tcPr>
          <w:p w14:paraId="5E510F58" w14:textId="6F7DEE0E" w:rsidR="00F56591" w:rsidRPr="002B2170" w:rsidRDefault="00F56591" w:rsidP="00F56591">
            <w:pPr>
              <w:spacing w:before="60" w:after="100" w:line="240" w:lineRule="auto"/>
            </w:pPr>
            <w:r w:rsidRPr="002B2170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F56591" w:rsidRPr="002B2170" w14:paraId="77D98BF2" w14:textId="77777777" w:rsidTr="00C70881">
        <w:tc>
          <w:tcPr>
            <w:tcW w:w="4210" w:type="dxa"/>
          </w:tcPr>
          <w:p w14:paraId="19290D97" w14:textId="346B3F71" w:rsidR="00F56591" w:rsidRPr="00760247" w:rsidRDefault="00F56591" w:rsidP="00F56591">
            <w:pPr>
              <w:spacing w:before="60" w:after="100" w:line="240" w:lineRule="auto"/>
              <w:rPr>
                <w:lang w:val="fr-FR"/>
              </w:rPr>
            </w:pPr>
            <w:proofErr w:type="gramStart"/>
            <w:r w:rsidRPr="00760247">
              <w:rPr>
                <w:lang w:val="fr-FR"/>
              </w:rPr>
              <w:t>code</w:t>
            </w:r>
            <w:proofErr w:type="gramEnd"/>
            <w:r w:rsidRPr="00760247">
              <w:rPr>
                <w:lang w:val="fr-FR"/>
              </w:rPr>
              <w:t xml:space="preserve"> BIC/SWIFT</w:t>
            </w:r>
          </w:p>
        </w:tc>
        <w:tc>
          <w:tcPr>
            <w:tcW w:w="4860" w:type="dxa"/>
          </w:tcPr>
          <w:p w14:paraId="56FB0AC8" w14:textId="3F2B2977" w:rsidR="00F56591" w:rsidRPr="002B2170" w:rsidRDefault="00950603" w:rsidP="00F56591">
            <w:pPr>
              <w:spacing w:before="60" w:after="100" w:line="240" w:lineRule="auto"/>
            </w:pPr>
            <w:r w:rsidRPr="002B2170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  <w:tr w:rsidR="00F56591" w:rsidRPr="002B2170" w14:paraId="160E0CB9" w14:textId="77777777" w:rsidTr="00C70881">
        <w:tc>
          <w:tcPr>
            <w:tcW w:w="4210" w:type="dxa"/>
          </w:tcPr>
          <w:p w14:paraId="756B7407" w14:textId="7F2E6634" w:rsidR="00F56591" w:rsidRPr="00760247" w:rsidRDefault="00F56591" w:rsidP="00F56591">
            <w:pPr>
              <w:spacing w:before="60" w:after="100" w:line="240" w:lineRule="auto"/>
              <w:rPr>
                <w:lang w:val="fr-FR"/>
              </w:rPr>
            </w:pPr>
            <w:proofErr w:type="gramStart"/>
            <w:r w:rsidRPr="00760247">
              <w:rPr>
                <w:lang w:val="fr-FR"/>
              </w:rPr>
              <w:t>n</w:t>
            </w:r>
            <w:proofErr w:type="gramEnd"/>
            <w:r w:rsidRPr="00760247">
              <w:rPr>
                <w:lang w:val="fr-FR"/>
              </w:rPr>
              <w:t xml:space="preserve">° </w:t>
            </w:r>
            <w:r w:rsidR="00A043B2">
              <w:rPr>
                <w:lang w:val="fr-FR"/>
              </w:rPr>
              <w:t>IDE</w:t>
            </w:r>
            <w:r w:rsidRPr="00760247">
              <w:rPr>
                <w:lang w:val="fr-FR"/>
              </w:rPr>
              <w:t xml:space="preserve"> (ou n° de TVA)</w:t>
            </w:r>
            <w:r w:rsidR="008D7F61">
              <w:rPr>
                <w:lang w:val="fr-FR"/>
              </w:rPr>
              <w:t>, si existant</w:t>
            </w:r>
          </w:p>
        </w:tc>
        <w:tc>
          <w:tcPr>
            <w:tcW w:w="4860" w:type="dxa"/>
          </w:tcPr>
          <w:p w14:paraId="364F2A14" w14:textId="75E28B9A" w:rsidR="00F56591" w:rsidRPr="002B2170" w:rsidRDefault="00950603" w:rsidP="00F56591">
            <w:pPr>
              <w:spacing w:before="60" w:after="100" w:line="240" w:lineRule="auto"/>
            </w:pPr>
            <w:r w:rsidRPr="002B2170">
              <w:fldChar w:fldCharType="begin" w:fldLock="1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2B2170">
              <w:instrText xml:space="preserve"> FORMTEXT </w:instrText>
            </w:r>
            <w:r w:rsidRPr="002B2170">
              <w:fldChar w:fldCharType="separate"/>
            </w:r>
            <w:r>
              <w:rPr>
                <w:rFonts w:ascii="Arial Unicode MS" w:hAnsi="Arial Unicode MS"/>
              </w:rPr>
              <w:t>     </w:t>
            </w:r>
            <w:r w:rsidRPr="002B2170">
              <w:fldChar w:fldCharType="end"/>
            </w:r>
          </w:p>
        </w:tc>
      </w:tr>
    </w:tbl>
    <w:p w14:paraId="77603C10" w14:textId="77777777" w:rsidR="00C70881" w:rsidRDefault="00C70881" w:rsidP="00C70881"/>
    <w:p w14:paraId="12F34622" w14:textId="4FCFC20E" w:rsidR="00360598" w:rsidRPr="00B618DE" w:rsidRDefault="005D034B" w:rsidP="005D034B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bCs/>
          <w:iCs/>
          <w:sz w:val="18"/>
          <w:szCs w:val="18"/>
        </w:rPr>
      </w:pPr>
      <w:r w:rsidRPr="00B618DE">
        <w:rPr>
          <w:bCs/>
          <w:iCs/>
          <w:sz w:val="18"/>
          <w:szCs w:val="18"/>
        </w:rPr>
        <w:t xml:space="preserve">Veuillez remplir le formulaire en suivant les instructions en bleu clair. Les références et informations complémentaires </w:t>
      </w:r>
      <w:r w:rsidR="00513382" w:rsidRPr="00B618DE">
        <w:rPr>
          <w:bCs/>
          <w:iCs/>
          <w:sz w:val="18"/>
          <w:szCs w:val="18"/>
        </w:rPr>
        <w:t>sont à joindre</w:t>
      </w:r>
      <w:r w:rsidRPr="00B618DE">
        <w:rPr>
          <w:bCs/>
          <w:iCs/>
          <w:sz w:val="18"/>
          <w:szCs w:val="18"/>
        </w:rPr>
        <w:t xml:space="preserve"> en </w:t>
      </w:r>
      <w:r w:rsidRPr="00B618DE">
        <w:rPr>
          <w:b/>
          <w:iCs/>
          <w:sz w:val="18"/>
          <w:szCs w:val="18"/>
        </w:rPr>
        <w:t>annexe</w:t>
      </w:r>
      <w:r w:rsidRPr="00B618DE">
        <w:rPr>
          <w:bCs/>
          <w:iCs/>
          <w:sz w:val="18"/>
          <w:szCs w:val="18"/>
        </w:rPr>
        <w:t>.</w:t>
      </w:r>
    </w:p>
    <w:p w14:paraId="1876A94D" w14:textId="7000A77E" w:rsidR="00360598" w:rsidRPr="00B618DE" w:rsidRDefault="00360598" w:rsidP="00360598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b/>
          <w:bCs/>
          <w:color w:val="000000"/>
          <w:sz w:val="18"/>
          <w:szCs w:val="18"/>
        </w:rPr>
      </w:pPr>
      <w:r w:rsidRPr="00B618DE">
        <w:rPr>
          <w:b/>
          <w:bCs/>
          <w:sz w:val="18"/>
          <w:szCs w:val="18"/>
        </w:rPr>
        <w:t>Vérifiez que votre demande satisfait aux conditions légales.</w:t>
      </w:r>
      <w:r w:rsidRPr="00B618DE">
        <w:rPr>
          <w:sz w:val="18"/>
          <w:szCs w:val="18"/>
        </w:rPr>
        <w:t xml:space="preserve"> À cet égard, veuillez vous référer à l’art. 58</w:t>
      </w:r>
      <w:r w:rsidRPr="00B618DE">
        <w:rPr>
          <w:i/>
          <w:sz w:val="18"/>
          <w:szCs w:val="18"/>
        </w:rPr>
        <w:t>e</w:t>
      </w:r>
      <w:r w:rsidRPr="00B618DE">
        <w:rPr>
          <w:sz w:val="18"/>
          <w:szCs w:val="18"/>
        </w:rPr>
        <w:t xml:space="preserve"> LAMal et à l’art. 77</w:t>
      </w:r>
      <w:r w:rsidRPr="00B618DE">
        <w:rPr>
          <w:i/>
          <w:iCs/>
          <w:sz w:val="18"/>
          <w:szCs w:val="18"/>
        </w:rPr>
        <w:t>e</w:t>
      </w:r>
      <w:r w:rsidRPr="00B618DE">
        <w:rPr>
          <w:sz w:val="18"/>
          <w:szCs w:val="18"/>
        </w:rPr>
        <w:t xml:space="preserve"> de l’ordonnance sur l’assurance-maladie (OAMal)</w:t>
      </w:r>
      <w:r>
        <w:rPr>
          <w:sz w:val="18"/>
          <w:szCs w:val="18"/>
        </w:rPr>
        <w:t xml:space="preserve">. Tenez également compte de la liste des critères de la Commission fédérale pour la qualité (CFQ) applicables à l’octroi des aides financières (voir la page Internet </w:t>
      </w:r>
      <w:r w:rsidR="00E2436E">
        <w:rPr>
          <w:sz w:val="18"/>
          <w:szCs w:val="18"/>
        </w:rPr>
        <w:t>de</w:t>
      </w:r>
      <w:r>
        <w:rPr>
          <w:sz w:val="18"/>
          <w:szCs w:val="18"/>
        </w:rPr>
        <w:t xml:space="preserve"> la CFQ).</w:t>
      </w:r>
    </w:p>
    <w:p w14:paraId="51864FE1" w14:textId="5F1E21F2" w:rsidR="00927F8B" w:rsidRDefault="00360598" w:rsidP="00360598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  <w:szCs w:val="18"/>
        </w:rPr>
      </w:pPr>
      <w:r w:rsidRPr="00B618DE">
        <w:rPr>
          <w:color w:val="000000"/>
          <w:sz w:val="18"/>
          <w:szCs w:val="18"/>
        </w:rPr>
        <w:t>Veuillez noter qu’</w:t>
      </w:r>
      <w:r w:rsidR="00927F8B" w:rsidRPr="00B618DE">
        <w:rPr>
          <w:color w:val="000000"/>
          <w:sz w:val="18"/>
          <w:szCs w:val="18"/>
        </w:rPr>
        <w:t>en cas d</w:t>
      </w:r>
      <w:r w:rsidR="00CE4233">
        <w:rPr>
          <w:color w:val="000000"/>
          <w:sz w:val="18"/>
          <w:szCs w:val="18"/>
        </w:rPr>
        <w:t>’</w:t>
      </w:r>
      <w:r w:rsidR="00927F8B" w:rsidRPr="00B618DE">
        <w:rPr>
          <w:color w:val="000000"/>
          <w:sz w:val="18"/>
          <w:szCs w:val="18"/>
        </w:rPr>
        <w:t xml:space="preserve">attribution d’une aide financière, certaines des </w:t>
      </w:r>
      <w:r w:rsidR="00927F8B" w:rsidRPr="00B618DE">
        <w:rPr>
          <w:b/>
          <w:bCs/>
          <w:color w:val="000000"/>
          <w:sz w:val="18"/>
          <w:szCs w:val="18"/>
        </w:rPr>
        <w:t>informations</w:t>
      </w:r>
      <w:r w:rsidR="00927F8B" w:rsidRPr="00B618DE">
        <w:rPr>
          <w:color w:val="000000"/>
          <w:sz w:val="18"/>
          <w:szCs w:val="18"/>
        </w:rPr>
        <w:t xml:space="preserve"> fournies (notamment le requérant, le résumé du projet</w:t>
      </w:r>
      <w:r w:rsidR="00E2436E" w:rsidRPr="00B618DE">
        <w:rPr>
          <w:color w:val="000000"/>
          <w:sz w:val="18"/>
          <w:szCs w:val="18"/>
        </w:rPr>
        <w:t>, le résumé pour les non-spécialistes</w:t>
      </w:r>
      <w:r w:rsidR="00927F8B" w:rsidRPr="00B618DE">
        <w:rPr>
          <w:color w:val="000000"/>
          <w:sz w:val="18"/>
          <w:szCs w:val="18"/>
        </w:rPr>
        <w:t xml:space="preserve"> et le </w:t>
      </w:r>
      <w:r w:rsidR="00E02EF0" w:rsidRPr="00B618DE">
        <w:rPr>
          <w:color w:val="000000"/>
          <w:sz w:val="18"/>
          <w:szCs w:val="18"/>
        </w:rPr>
        <w:t>mon</w:t>
      </w:r>
      <w:r w:rsidR="00BD0BF5">
        <w:rPr>
          <w:color w:val="000000"/>
          <w:sz w:val="18"/>
          <w:szCs w:val="18"/>
        </w:rPr>
        <w:t>t</w:t>
      </w:r>
      <w:r w:rsidR="00E02EF0" w:rsidRPr="00B618DE">
        <w:rPr>
          <w:color w:val="000000"/>
          <w:sz w:val="18"/>
          <w:szCs w:val="18"/>
        </w:rPr>
        <w:t>ant octroyé</w:t>
      </w:r>
      <w:r w:rsidR="00927F8B" w:rsidRPr="00B618DE">
        <w:rPr>
          <w:color w:val="000000"/>
          <w:sz w:val="18"/>
          <w:szCs w:val="18"/>
        </w:rPr>
        <w:t xml:space="preserve">) seront </w:t>
      </w:r>
      <w:r w:rsidR="00927F8B" w:rsidRPr="00B618DE">
        <w:rPr>
          <w:b/>
          <w:bCs/>
          <w:color w:val="000000"/>
          <w:sz w:val="18"/>
          <w:szCs w:val="18"/>
        </w:rPr>
        <w:t>publiées</w:t>
      </w:r>
      <w:r w:rsidR="00927F8B" w:rsidRPr="00B618DE">
        <w:rPr>
          <w:color w:val="000000"/>
          <w:sz w:val="18"/>
          <w:szCs w:val="18"/>
        </w:rPr>
        <w:t xml:space="preserve"> sur </w:t>
      </w:r>
      <w:r w:rsidR="00E2436E">
        <w:rPr>
          <w:color w:val="000000"/>
          <w:sz w:val="18"/>
          <w:szCs w:val="18"/>
        </w:rPr>
        <w:t>la page</w:t>
      </w:r>
      <w:r w:rsidR="00927F8B" w:rsidRPr="00B618DE">
        <w:rPr>
          <w:color w:val="000000"/>
          <w:sz w:val="18"/>
          <w:szCs w:val="18"/>
        </w:rPr>
        <w:t xml:space="preserve"> </w:t>
      </w:r>
      <w:r w:rsidR="00F37CE8">
        <w:rPr>
          <w:color w:val="000000"/>
          <w:sz w:val="18"/>
          <w:szCs w:val="18"/>
        </w:rPr>
        <w:t>I</w:t>
      </w:r>
      <w:r w:rsidR="00927F8B" w:rsidRPr="00B618DE">
        <w:rPr>
          <w:color w:val="000000"/>
          <w:sz w:val="18"/>
          <w:szCs w:val="18"/>
        </w:rPr>
        <w:t>nternet de la CFQ et dans le rapport annuel.</w:t>
      </w:r>
    </w:p>
    <w:p w14:paraId="4EBA0A7F" w14:textId="5EDE9D3B" w:rsidR="00E2436E" w:rsidRPr="00B618DE" w:rsidRDefault="00E2436E" w:rsidP="00B618DE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sz w:val="18"/>
          <w:szCs w:val="18"/>
        </w:rPr>
      </w:pPr>
      <w:r>
        <w:rPr>
          <w:color w:val="000000"/>
          <w:sz w:val="18"/>
          <w:szCs w:val="18"/>
        </w:rPr>
        <w:t>Remarque : le rapport final sera rédigé en français, en allemand, en italien ou en anglais. S’il dépasse 15 pages, son résumé devra être fourni en allem</w:t>
      </w:r>
      <w:r w:rsidR="008D009B">
        <w:rPr>
          <w:color w:val="000000"/>
          <w:sz w:val="18"/>
          <w:szCs w:val="18"/>
        </w:rPr>
        <w:t>an</w:t>
      </w:r>
      <w:r>
        <w:rPr>
          <w:color w:val="000000"/>
          <w:sz w:val="18"/>
          <w:szCs w:val="18"/>
        </w:rPr>
        <w:t xml:space="preserve">d, en français et en italien. Si sa longueur est inférieure à 15 pages, </w:t>
      </w:r>
      <w:r w:rsidR="008D009B">
        <w:rPr>
          <w:color w:val="000000"/>
          <w:sz w:val="18"/>
          <w:szCs w:val="18"/>
        </w:rPr>
        <w:t>vous devrez remettre la version intégrale</w:t>
      </w:r>
      <w:r>
        <w:rPr>
          <w:color w:val="000000"/>
          <w:sz w:val="18"/>
          <w:szCs w:val="18"/>
        </w:rPr>
        <w:t xml:space="preserve"> en français et en allemand, et </w:t>
      </w:r>
      <w:r w:rsidR="008D009B">
        <w:rPr>
          <w:color w:val="000000"/>
          <w:sz w:val="18"/>
          <w:szCs w:val="18"/>
        </w:rPr>
        <w:t xml:space="preserve">au moins </w:t>
      </w:r>
      <w:r>
        <w:rPr>
          <w:color w:val="000000"/>
          <w:sz w:val="18"/>
          <w:szCs w:val="18"/>
        </w:rPr>
        <w:t xml:space="preserve">une </w:t>
      </w:r>
      <w:r w:rsidR="008D009B">
        <w:rPr>
          <w:color w:val="000000"/>
          <w:sz w:val="18"/>
          <w:szCs w:val="18"/>
        </w:rPr>
        <w:t>brève synthèse en italien. Prévoyez les ressources nécessaires dans votre budget.</w:t>
      </w:r>
    </w:p>
    <w:p w14:paraId="35E12B4E" w14:textId="67782A1B" w:rsidR="00344508" w:rsidRDefault="00344508" w:rsidP="00344508"/>
    <w:p w14:paraId="43A9D18B" w14:textId="78761014" w:rsidR="008D009B" w:rsidRDefault="008D009B" w:rsidP="00B618DE">
      <w:pPr>
        <w:pStyle w:val="berschrift1"/>
        <w:numPr>
          <w:ilvl w:val="0"/>
          <w:numId w:val="0"/>
        </w:numPr>
        <w:ind w:left="851" w:hanging="851"/>
      </w:pPr>
      <w:r>
        <w:t>Résumé pour les non-spécialistes</w:t>
      </w:r>
      <w:bookmarkStart w:id="0" w:name="_Toc358128262"/>
      <w:bookmarkStart w:id="1" w:name="_Toc70597968"/>
      <w:bookmarkStart w:id="2" w:name="_Toc67465326"/>
      <w:bookmarkStart w:id="3" w:name="_Toc67706319"/>
      <w:bookmarkStart w:id="4" w:name="_Toc93230453"/>
      <w:bookmarkStart w:id="5" w:name="_Toc96849062"/>
      <w:bookmarkStart w:id="6" w:name="_Toc507737518"/>
      <w:bookmarkStart w:id="7" w:name="_Toc358128268"/>
      <w:bookmarkStart w:id="8" w:name="_Toc23377742"/>
      <w:bookmarkStart w:id="9" w:name="_Toc26603070"/>
      <w:bookmarkStart w:id="10" w:name="_Toc26604166"/>
      <w:bookmarkStart w:id="11" w:name="_Toc26605754"/>
      <w:bookmarkStart w:id="12" w:name="_Toc26605868"/>
      <w:bookmarkStart w:id="13" w:name="_Toc26605949"/>
      <w:bookmarkStart w:id="14" w:name="_Toc26605987"/>
    </w:p>
    <w:p w14:paraId="06E3083C" w14:textId="5C7C7C46" w:rsidR="008D009B" w:rsidRDefault="008D009B" w:rsidP="008D009B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B618DE">
        <w:rPr>
          <w:sz w:val="18"/>
        </w:rPr>
        <w:t>Veuillez décrire votre projet en 500</w:t>
      </w:r>
      <w:r>
        <w:rPr>
          <w:sz w:val="18"/>
        </w:rPr>
        <w:t> </w:t>
      </w:r>
      <w:r w:rsidRPr="00B618DE">
        <w:rPr>
          <w:sz w:val="18"/>
        </w:rPr>
        <w:t xml:space="preserve">caractères </w:t>
      </w:r>
      <w:r>
        <w:rPr>
          <w:sz w:val="18"/>
        </w:rPr>
        <w:t xml:space="preserve">au maximum </w:t>
      </w:r>
      <w:r w:rsidRPr="00B618DE">
        <w:rPr>
          <w:sz w:val="18"/>
        </w:rPr>
        <w:t xml:space="preserve">(espaces compris) </w:t>
      </w:r>
      <w:r>
        <w:rPr>
          <w:sz w:val="18"/>
        </w:rPr>
        <w:t>et dans une langue simple, compréhensible par les non-spécialistes</w:t>
      </w:r>
      <w:r w:rsidRPr="008D009B">
        <w:rPr>
          <w:sz w:val="18"/>
        </w:rPr>
        <w:t xml:space="preserve">. </w:t>
      </w:r>
      <w:r w:rsidRPr="00B618DE">
        <w:rPr>
          <w:sz w:val="18"/>
        </w:rPr>
        <w:t xml:space="preserve">Cette description servira à la communication sur </w:t>
      </w:r>
      <w:r>
        <w:rPr>
          <w:sz w:val="18"/>
        </w:rPr>
        <w:t>la page</w:t>
      </w:r>
      <w:r w:rsidRPr="00B618DE">
        <w:rPr>
          <w:sz w:val="18"/>
        </w:rPr>
        <w:t xml:space="preserve"> Internet de la CFQ si le projet est retenu</w:t>
      </w:r>
      <w:r>
        <w:rPr>
          <w:sz w:val="18"/>
        </w:rPr>
        <w:t>.</w:t>
      </w:r>
    </w:p>
    <w:p w14:paraId="146B06BF" w14:textId="7DD5E835" w:rsidR="008D009B" w:rsidRDefault="008D009B" w:rsidP="008D009B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B618DE">
        <w:rPr>
          <w:sz w:val="18"/>
        </w:rPr>
        <w:t>Répondez aux questions suivantes</w:t>
      </w:r>
      <w:r w:rsidR="00052504">
        <w:rPr>
          <w:sz w:val="18"/>
        </w:rPr>
        <w:t> </w:t>
      </w:r>
      <w:r w:rsidRPr="00B618DE">
        <w:rPr>
          <w:sz w:val="18"/>
        </w:rPr>
        <w:t>: QUI fait QUOI</w:t>
      </w:r>
      <w:r w:rsidR="00052504">
        <w:rPr>
          <w:sz w:val="18"/>
        </w:rPr>
        <w:t> </w:t>
      </w:r>
      <w:r w:rsidRPr="00B618DE">
        <w:rPr>
          <w:sz w:val="18"/>
        </w:rPr>
        <w:t>? POURQUOI</w:t>
      </w:r>
      <w:r w:rsidR="00052504">
        <w:rPr>
          <w:sz w:val="18"/>
        </w:rPr>
        <w:t> </w:t>
      </w:r>
      <w:r w:rsidRPr="00B618DE">
        <w:rPr>
          <w:sz w:val="18"/>
        </w:rPr>
        <w:t>? COMMENT</w:t>
      </w:r>
      <w:r w:rsidR="00052504">
        <w:rPr>
          <w:sz w:val="18"/>
        </w:rPr>
        <w:t> </w:t>
      </w:r>
      <w:r w:rsidRPr="00B618DE">
        <w:rPr>
          <w:sz w:val="18"/>
        </w:rPr>
        <w:t>? QUAND</w:t>
      </w:r>
      <w:r w:rsidR="00052504">
        <w:rPr>
          <w:sz w:val="18"/>
        </w:rPr>
        <w:t> </w:t>
      </w:r>
      <w:r w:rsidRPr="00B618DE">
        <w:rPr>
          <w:sz w:val="18"/>
        </w:rPr>
        <w:t>? Dans QUEL BUT</w:t>
      </w:r>
      <w:r w:rsidR="00052504">
        <w:rPr>
          <w:sz w:val="18"/>
        </w:rPr>
        <w:t> </w:t>
      </w:r>
      <w:r w:rsidRPr="00B618DE">
        <w:rPr>
          <w:sz w:val="18"/>
        </w:rPr>
        <w:t xml:space="preserve">? Quels </w:t>
      </w:r>
      <w:r w:rsidR="00052504" w:rsidRPr="00B618DE">
        <w:rPr>
          <w:sz w:val="18"/>
        </w:rPr>
        <w:t>RÉSULTATS</w:t>
      </w:r>
      <w:r w:rsidRPr="00B618DE">
        <w:rPr>
          <w:sz w:val="18"/>
        </w:rPr>
        <w:t xml:space="preserve"> sont attendus</w:t>
      </w:r>
      <w:r w:rsidR="00052504" w:rsidRPr="00B618DE">
        <w:rPr>
          <w:sz w:val="18"/>
        </w:rPr>
        <w:t> </w:t>
      </w:r>
      <w:r w:rsidRPr="00B618DE">
        <w:rPr>
          <w:sz w:val="18"/>
        </w:rPr>
        <w:t>?</w:t>
      </w:r>
      <w:r w:rsidR="00052504" w:rsidRPr="00B618DE">
        <w:rPr>
          <w:sz w:val="18"/>
        </w:rPr>
        <w:t xml:space="preserve"> COMMENT et </w:t>
      </w:r>
      <w:r w:rsidR="00052504">
        <w:rPr>
          <w:sz w:val="18"/>
        </w:rPr>
        <w:t>OÙ le projet apporte-t-il une amélioration de la qualité au bénéfice de la population ?</w:t>
      </w:r>
    </w:p>
    <w:p w14:paraId="123A36D6" w14:textId="77777777" w:rsidR="00F37CE8" w:rsidRPr="00052504" w:rsidRDefault="00F37CE8" w:rsidP="008D009B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F37CE8" w14:paraId="0C1E60AD" w14:textId="77777777" w:rsidTr="009B7143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2AD01766" w14:textId="77777777" w:rsidR="00F37CE8" w:rsidRPr="001B50E6" w:rsidRDefault="00F37CE8" w:rsidP="009B714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0A6E92EC" w14:textId="77777777" w:rsidR="008D009B" w:rsidRPr="00052504" w:rsidRDefault="008D009B" w:rsidP="00B618DE">
      <w:pPr>
        <w:pStyle w:val="berschrift1"/>
        <w:numPr>
          <w:ilvl w:val="0"/>
          <w:numId w:val="0"/>
        </w:numPr>
      </w:pPr>
    </w:p>
    <w:p w14:paraId="49F1D9AD" w14:textId="25BACD9C" w:rsidR="00DB44BF" w:rsidRPr="00DB44BF" w:rsidRDefault="00DB44BF" w:rsidP="00B618DE">
      <w:pPr>
        <w:pStyle w:val="berschrift1"/>
        <w:numPr>
          <w:ilvl w:val="0"/>
          <w:numId w:val="0"/>
        </w:numPr>
      </w:pPr>
      <w:r>
        <w:t>Résumé du projet</w:t>
      </w:r>
      <w:bookmarkEnd w:id="0"/>
      <w:bookmarkEnd w:id="1"/>
    </w:p>
    <w:p w14:paraId="5F3085D3" w14:textId="0EA55507" w:rsidR="00052504" w:rsidRDefault="008068A6" w:rsidP="005A62E0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>Veuillez décrire votre projet en 1500 </w:t>
      </w:r>
      <w:r w:rsidR="00DF6B89" w:rsidRPr="006173D9">
        <w:rPr>
          <w:sz w:val="18"/>
        </w:rPr>
        <w:t>caractères</w:t>
      </w:r>
      <w:r w:rsidR="00D02F80" w:rsidRPr="006173D9">
        <w:rPr>
          <w:sz w:val="18"/>
        </w:rPr>
        <w:t xml:space="preserve"> </w:t>
      </w:r>
      <w:r w:rsidR="00052504">
        <w:rPr>
          <w:sz w:val="18"/>
        </w:rPr>
        <w:t xml:space="preserve">au maximum </w:t>
      </w:r>
      <w:r w:rsidR="00D02F80" w:rsidRPr="006173D9">
        <w:rPr>
          <w:sz w:val="18"/>
        </w:rPr>
        <w:t>(espaces compris) et de telle sorte qu’il puisse être compris facilement par les personnes qui ne disposent pas d’informations complémentaires</w:t>
      </w:r>
      <w:r w:rsidRPr="006173D9">
        <w:rPr>
          <w:sz w:val="18"/>
        </w:rPr>
        <w:t xml:space="preserve">. Cette description servira à la communication </w:t>
      </w:r>
      <w:r w:rsidR="00784DBC">
        <w:rPr>
          <w:sz w:val="18"/>
        </w:rPr>
        <w:t>à destination des professionnels</w:t>
      </w:r>
      <w:r w:rsidRPr="006173D9">
        <w:rPr>
          <w:sz w:val="18"/>
        </w:rPr>
        <w:t xml:space="preserve"> si le projet est retenu.</w:t>
      </w:r>
    </w:p>
    <w:p w14:paraId="4319F0CE" w14:textId="75F47947" w:rsidR="00F67E29" w:rsidRPr="006173D9" w:rsidRDefault="008068A6" w:rsidP="005A62E0">
      <w:pPr>
        <w:pStyle w:val="Kopfzeile"/>
        <w:shd w:val="clear" w:color="auto" w:fill="C6D9F1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 xml:space="preserve">Répondez brièvement aux questions suivantes : QUI fait QUOI ? POURQUOI ? COMMENT ? QUAND ? Dans QUEL BUT ? </w:t>
      </w:r>
      <w:bookmarkStart w:id="15" w:name="_Toc240955421"/>
      <w:r w:rsidR="00513382" w:rsidRPr="006173D9">
        <w:rPr>
          <w:sz w:val="18"/>
        </w:rPr>
        <w:t xml:space="preserve">Quels </w:t>
      </w:r>
      <w:r w:rsidR="00295DFD">
        <w:rPr>
          <w:sz w:val="18"/>
        </w:rPr>
        <w:t>RÉSULTATS</w:t>
      </w:r>
      <w:r w:rsidR="00295DFD" w:rsidRPr="006173D9">
        <w:rPr>
          <w:sz w:val="18"/>
        </w:rPr>
        <w:t xml:space="preserve"> </w:t>
      </w:r>
      <w:r w:rsidR="00513382" w:rsidRPr="006173D9">
        <w:rPr>
          <w:sz w:val="18"/>
        </w:rPr>
        <w:t>sont attendus</w:t>
      </w:r>
      <w:r w:rsidR="00295DFD">
        <w:rPr>
          <w:sz w:val="18"/>
        </w:rPr>
        <w:t xml:space="preserve"> en matière d’amélioration et </w:t>
      </w:r>
      <w:r w:rsidR="00784DBC">
        <w:rPr>
          <w:sz w:val="18"/>
        </w:rPr>
        <w:t xml:space="preserve">de </w:t>
      </w:r>
      <w:r w:rsidR="00295DFD">
        <w:rPr>
          <w:sz w:val="18"/>
        </w:rPr>
        <w:t>développement de la qualité</w:t>
      </w:r>
      <w:r w:rsidR="00513382" w:rsidRPr="006173D9">
        <w:rPr>
          <w:sz w:val="18"/>
        </w:rPr>
        <w:t> ?</w:t>
      </w:r>
      <w:r w:rsidR="00295DFD">
        <w:rPr>
          <w:sz w:val="18"/>
        </w:rPr>
        <w:t xml:space="preserve"> Quel EFFET est attendu ? Quel</w:t>
      </w:r>
      <w:r w:rsidR="00784DBC">
        <w:rPr>
          <w:sz w:val="18"/>
        </w:rPr>
        <w:t xml:space="preserve"> est le </w:t>
      </w:r>
      <w:r w:rsidR="00295DFD">
        <w:rPr>
          <w:sz w:val="18"/>
        </w:rPr>
        <w:t xml:space="preserve">BÉNÉFICE pour les groupes cibles du projet ? </w:t>
      </w:r>
    </w:p>
    <w:p w14:paraId="1568002E" w14:textId="77777777" w:rsidR="00D02F80" w:rsidRDefault="00D02F80" w:rsidP="00D02F8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02F80" w14:paraId="70675B3C" w14:textId="77777777" w:rsidTr="005F679A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1DB981C" w14:textId="5AF7B0C2" w:rsidR="00D02F80" w:rsidRDefault="00D02F80" w:rsidP="005F679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5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928B10B" w14:textId="77777777" w:rsidR="00CE4233" w:rsidRPr="00B618DE" w:rsidRDefault="00CE4233" w:rsidP="00B618DE">
      <w:pPr>
        <w:pStyle w:val="berschrift1"/>
        <w:numPr>
          <w:ilvl w:val="0"/>
          <w:numId w:val="0"/>
        </w:numPr>
        <w:rPr>
          <w:sz w:val="20"/>
        </w:rPr>
      </w:pPr>
    </w:p>
    <w:p w14:paraId="21EF30EA" w14:textId="5FDAA557" w:rsidR="00946F60" w:rsidRPr="001A2A46" w:rsidRDefault="00295DFD" w:rsidP="00B618DE">
      <w:pPr>
        <w:pStyle w:val="berschrift1"/>
      </w:pPr>
      <w:r w:rsidRPr="001A2A46">
        <w:t>Conditions de base applicables aux projets</w:t>
      </w:r>
      <w:r w:rsidR="00784DBC" w:rsidRPr="001A2A46">
        <w:t xml:space="preserve"> bénéficiant </w:t>
      </w:r>
      <w:r w:rsidR="00CE4233">
        <w:t>d’une</w:t>
      </w:r>
      <w:r w:rsidR="00784DBC" w:rsidRPr="001A2A46">
        <w:t xml:space="preserve"> aide financière</w:t>
      </w:r>
    </w:p>
    <w:p w14:paraId="44E09420" w14:textId="00ADC037" w:rsidR="00295DFD" w:rsidRPr="001A2A46" w:rsidRDefault="00295DFD" w:rsidP="00B618DE">
      <w:pPr>
        <w:pStyle w:val="StyleTitre29pt"/>
      </w:pPr>
      <w:r w:rsidRPr="001A2A46">
        <w:t>Projet national ou régional (art. 58</w:t>
      </w:r>
      <w:r w:rsidRPr="00B618DE">
        <w:rPr>
          <w:i/>
          <w:iCs/>
        </w:rPr>
        <w:t>e</w:t>
      </w:r>
      <w:r w:rsidRPr="00B618DE">
        <w:t xml:space="preserve"> </w:t>
      </w:r>
      <w:proofErr w:type="spellStart"/>
      <w:r w:rsidRPr="00B618DE">
        <w:t>LAMal</w:t>
      </w:r>
      <w:proofErr w:type="spellEnd"/>
      <w:r w:rsidRPr="00B618DE">
        <w:t xml:space="preserve"> </w:t>
      </w:r>
      <w:r w:rsidRPr="001A2A46">
        <w:t>et 77</w:t>
      </w:r>
      <w:r w:rsidRPr="00B618DE">
        <w:rPr>
          <w:i/>
          <w:iCs/>
        </w:rPr>
        <w:t>e</w:t>
      </w:r>
      <w:r w:rsidRPr="001A2A46">
        <w:t xml:space="preserve"> </w:t>
      </w:r>
      <w:proofErr w:type="spellStart"/>
      <w:r w:rsidRPr="001A2A46">
        <w:t>OAMal</w:t>
      </w:r>
      <w:proofErr w:type="spellEnd"/>
      <w:r w:rsidRPr="001A2A46">
        <w:t>)</w:t>
      </w:r>
    </w:p>
    <w:p w14:paraId="29B988C1" w14:textId="04854F74" w:rsidR="00295DFD" w:rsidRDefault="00295DFD" w:rsidP="00295DFD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b/>
          <w:bCs/>
          <w:sz w:val="18"/>
          <w:szCs w:val="18"/>
        </w:rPr>
      </w:pPr>
      <w:r w:rsidRPr="00B618DE">
        <w:rPr>
          <w:b/>
          <w:bCs/>
          <w:sz w:val="18"/>
          <w:szCs w:val="18"/>
        </w:rPr>
        <w:t>Expliquez pourquoi le projet peut être considéré comme régional ou national</w:t>
      </w:r>
      <w:r w:rsidR="00784DBC">
        <w:rPr>
          <w:b/>
          <w:bCs/>
          <w:sz w:val="18"/>
          <w:szCs w:val="18"/>
        </w:rPr>
        <w:t>.</w:t>
      </w:r>
    </w:p>
    <w:p w14:paraId="21BC2425" w14:textId="10D143C4" w:rsidR="00295DFD" w:rsidRDefault="00295DFD" w:rsidP="00295DFD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  <w:szCs w:val="18"/>
        </w:rPr>
      </w:pPr>
      <w:r>
        <w:rPr>
          <w:sz w:val="18"/>
          <w:szCs w:val="18"/>
        </w:rPr>
        <w:t>Un projet est qualifié de national s’il est conçu pour être mis en œuvre dans toute la Suisse et prend en compte les dif</w:t>
      </w:r>
      <w:r w:rsidR="00F13187">
        <w:rPr>
          <w:sz w:val="18"/>
          <w:szCs w:val="18"/>
        </w:rPr>
        <w:t>f</w:t>
      </w:r>
      <w:r>
        <w:rPr>
          <w:sz w:val="18"/>
          <w:szCs w:val="18"/>
        </w:rPr>
        <w:t>érences entre les sy</w:t>
      </w:r>
      <w:r w:rsidR="001A2A46">
        <w:rPr>
          <w:sz w:val="18"/>
          <w:szCs w:val="18"/>
        </w:rPr>
        <w:t>s</w:t>
      </w:r>
      <w:r>
        <w:rPr>
          <w:sz w:val="18"/>
          <w:szCs w:val="18"/>
        </w:rPr>
        <w:t>tèmes de santé cantonaux.</w:t>
      </w:r>
    </w:p>
    <w:p w14:paraId="5A6765BF" w14:textId="64AA3807" w:rsidR="00295DFD" w:rsidRDefault="00295DFD" w:rsidP="00295DFD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Selon les exigences de la CFQ, un projet est réputé régional s’il </w:t>
      </w:r>
      <w:r w:rsidR="00F13187">
        <w:rPr>
          <w:sz w:val="18"/>
          <w:szCs w:val="18"/>
        </w:rPr>
        <w:t>est mis en œuvre dans deux cantons au moins et prend en compte les différences entre les sy</w:t>
      </w:r>
      <w:r w:rsidR="001A2A46">
        <w:rPr>
          <w:sz w:val="18"/>
          <w:szCs w:val="18"/>
        </w:rPr>
        <w:t>s</w:t>
      </w:r>
      <w:r w:rsidR="00F13187">
        <w:rPr>
          <w:sz w:val="18"/>
          <w:szCs w:val="18"/>
        </w:rPr>
        <w:t>tèmes de santé cantonaux</w:t>
      </w:r>
      <w:r w:rsidR="00CE4233">
        <w:rPr>
          <w:sz w:val="18"/>
          <w:szCs w:val="18"/>
        </w:rPr>
        <w:t>.</w:t>
      </w:r>
    </w:p>
    <w:p w14:paraId="6AB64EDD" w14:textId="7CF41700" w:rsidR="00295DFD" w:rsidRDefault="00F13187" w:rsidP="00295DFD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  <w:szCs w:val="18"/>
        </w:rPr>
      </w:pPr>
      <w:r>
        <w:rPr>
          <w:sz w:val="18"/>
          <w:szCs w:val="18"/>
        </w:rPr>
        <w:t xml:space="preserve">Remarque importante : compte tenu des dispositions légales, un projet local ne peut </w:t>
      </w:r>
      <w:r w:rsidRPr="00B618DE">
        <w:rPr>
          <w:b/>
          <w:bCs/>
          <w:sz w:val="18"/>
          <w:szCs w:val="18"/>
        </w:rPr>
        <w:t>pas</w:t>
      </w:r>
      <w:r>
        <w:rPr>
          <w:sz w:val="18"/>
          <w:szCs w:val="18"/>
        </w:rPr>
        <w:t xml:space="preserve"> bénéficier d’aides financières de la part de la CFQ.</w:t>
      </w:r>
    </w:p>
    <w:p w14:paraId="0BE41E3F" w14:textId="77777777" w:rsidR="00F13187" w:rsidRDefault="00F13187" w:rsidP="00F1318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F13187" w14:paraId="5D3E0946" w14:textId="77777777" w:rsidTr="00F13187">
        <w:trPr>
          <w:trHeight w:val="850"/>
        </w:trPr>
        <w:tc>
          <w:tcPr>
            <w:tcW w:w="9071" w:type="dxa"/>
            <w:shd w:val="clear" w:color="auto" w:fill="F2F2F2" w:themeFill="background1" w:themeFillShade="F2"/>
            <w:hideMark/>
          </w:tcPr>
          <w:p w14:paraId="496906FE" w14:textId="77777777" w:rsidR="00F13187" w:rsidRDefault="00F13187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B235369" w14:textId="266FDCE3" w:rsidR="00F13187" w:rsidRDefault="00F13187" w:rsidP="00F13187">
      <w:pPr>
        <w:rPr>
          <w:sz w:val="18"/>
          <w:szCs w:val="18"/>
        </w:rPr>
      </w:pPr>
    </w:p>
    <w:p w14:paraId="2C79A704" w14:textId="648ACAED" w:rsidR="00F13187" w:rsidRDefault="00F13187" w:rsidP="00B618DE">
      <w:pPr>
        <w:pStyle w:val="StyleTitre29pt"/>
      </w:pPr>
      <w:r w:rsidRPr="00B618DE">
        <w:t>Objectif global du projet</w:t>
      </w:r>
    </w:p>
    <w:p w14:paraId="3B97D1C5" w14:textId="664A79BD" w:rsidR="00F13187" w:rsidRDefault="00F13187" w:rsidP="00B618DE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b/>
          <w:bCs/>
        </w:rPr>
      </w:pPr>
      <w:r w:rsidRPr="00B618DE">
        <w:rPr>
          <w:sz w:val="18"/>
        </w:rPr>
        <w:t>Indiquez l’objectif global de votre projet.</w:t>
      </w:r>
    </w:p>
    <w:p w14:paraId="5B33D672" w14:textId="77777777" w:rsidR="00F13187" w:rsidRDefault="00F13187" w:rsidP="00F1318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F13187" w14:paraId="7593B512" w14:textId="77777777" w:rsidTr="00F13187">
        <w:trPr>
          <w:trHeight w:val="850"/>
        </w:trPr>
        <w:tc>
          <w:tcPr>
            <w:tcW w:w="9071" w:type="dxa"/>
            <w:shd w:val="clear" w:color="auto" w:fill="F2F2F2" w:themeFill="background1" w:themeFillShade="F2"/>
            <w:hideMark/>
          </w:tcPr>
          <w:p w14:paraId="6EB6CAEC" w14:textId="77777777" w:rsidR="00F13187" w:rsidRDefault="00F13187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E965EC3" w14:textId="77777777" w:rsidR="00F13187" w:rsidRDefault="00F13187" w:rsidP="00F13187">
      <w:pPr>
        <w:rPr>
          <w:lang w:val="de-CH"/>
        </w:rPr>
      </w:pPr>
    </w:p>
    <w:p w14:paraId="522D4577" w14:textId="056D1E24" w:rsidR="00F13187" w:rsidRDefault="00F13187" w:rsidP="00B618DE">
      <w:pPr>
        <w:pStyle w:val="StyleTitre29pt"/>
      </w:pPr>
      <w:r w:rsidRPr="00B618DE">
        <w:t>Contribution aux objectifs quadriennaux (art. </w:t>
      </w:r>
      <w:r w:rsidRPr="00244B3D">
        <w:t>77</w:t>
      </w:r>
      <w:r w:rsidRPr="00B618DE">
        <w:rPr>
          <w:i/>
          <w:iCs/>
        </w:rPr>
        <w:t>e</w:t>
      </w:r>
      <w:r w:rsidRPr="00244B3D">
        <w:t>, al. </w:t>
      </w:r>
      <w:r w:rsidRPr="008242C2">
        <w:t>1, let. </w:t>
      </w:r>
      <w:proofErr w:type="gramStart"/>
      <w:r w:rsidRPr="008242C2">
        <w:t>a</w:t>
      </w:r>
      <w:proofErr w:type="gramEnd"/>
      <w:r w:rsidRPr="00FD568A">
        <w:t xml:space="preserve">, </w:t>
      </w:r>
      <w:proofErr w:type="spellStart"/>
      <w:r w:rsidRPr="00FD568A">
        <w:t>OAMal</w:t>
      </w:r>
      <w:proofErr w:type="spellEnd"/>
      <w:r w:rsidRPr="00E7290C">
        <w:t xml:space="preserve"> </w:t>
      </w:r>
      <w:r w:rsidRPr="00BA48C7">
        <w:t>[art. 58</w:t>
      </w:r>
      <w:r w:rsidRPr="00BE1F5E">
        <w:t> </w:t>
      </w:r>
      <w:proofErr w:type="spellStart"/>
      <w:r w:rsidRPr="00B43E82">
        <w:t>LAMal</w:t>
      </w:r>
      <w:proofErr w:type="spellEnd"/>
      <w:r w:rsidRPr="00B43E82">
        <w:t>])</w:t>
      </w:r>
    </w:p>
    <w:p w14:paraId="7CC42CD4" w14:textId="26858A95" w:rsidR="00F13187" w:rsidRDefault="00F13187" w:rsidP="00297D4B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B618DE">
        <w:rPr>
          <w:sz w:val="18"/>
        </w:rPr>
        <w:t>Au regard des objectifs quadriennaux du Conseil fédéral pour le développement de la qualité, quelle amélioration directe de la qualité des prestations souhaitez-vous apporter (</w:t>
      </w:r>
      <w:r w:rsidR="00297D4B">
        <w:rPr>
          <w:sz w:val="18"/>
        </w:rPr>
        <w:t>indiquez</w:t>
      </w:r>
      <w:r w:rsidRPr="00B618DE">
        <w:rPr>
          <w:sz w:val="18"/>
        </w:rPr>
        <w:t xml:space="preserve"> à quels objectifs quadriennaux</w:t>
      </w:r>
      <w:r w:rsidR="00297D4B">
        <w:rPr>
          <w:sz w:val="18"/>
        </w:rPr>
        <w:t xml:space="preserve"> le projet contribue, et comment</w:t>
      </w:r>
      <w:r w:rsidRPr="00B618DE">
        <w:rPr>
          <w:sz w:val="18"/>
        </w:rPr>
        <w:t xml:space="preserve">) ? </w:t>
      </w:r>
    </w:p>
    <w:p w14:paraId="6C223E48" w14:textId="3EDD8105" w:rsidR="00297D4B" w:rsidRDefault="00297D4B" w:rsidP="00297D4B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>
        <w:rPr>
          <w:sz w:val="18"/>
        </w:rPr>
        <w:t xml:space="preserve">Les objectifs quadriennaux </w:t>
      </w:r>
      <w:r w:rsidRPr="00297D4B">
        <w:rPr>
          <w:sz w:val="18"/>
        </w:rPr>
        <w:t>2025</w:t>
      </w:r>
      <w:r w:rsidR="00875E0B">
        <w:rPr>
          <w:sz w:val="18"/>
        </w:rPr>
        <w:t>-</w:t>
      </w:r>
      <w:r w:rsidRPr="00297D4B">
        <w:rPr>
          <w:sz w:val="18"/>
        </w:rPr>
        <w:t>2028</w:t>
      </w:r>
      <w:r>
        <w:rPr>
          <w:sz w:val="18"/>
        </w:rPr>
        <w:t xml:space="preserve"> </w:t>
      </w:r>
      <w:r w:rsidR="00784DBC">
        <w:rPr>
          <w:sz w:val="18"/>
        </w:rPr>
        <w:t>sont disponibles</w:t>
      </w:r>
      <w:r>
        <w:rPr>
          <w:sz w:val="18"/>
        </w:rPr>
        <w:t xml:space="preserve"> sur la page suivante, dans l’onglet « Documents » : </w:t>
      </w:r>
      <w:r w:rsidRPr="00B618DE">
        <w:rPr>
          <w:szCs w:val="18"/>
        </w:rPr>
        <w:t>www.ofsp.admin.ch</w:t>
      </w:r>
      <w:r>
        <w:rPr>
          <w:sz w:val="18"/>
        </w:rPr>
        <w:t xml:space="preserve"> &gt;</w:t>
      </w:r>
      <w:r w:rsidRPr="00297D4B">
        <w:rPr>
          <w:sz w:val="18"/>
        </w:rPr>
        <w:t xml:space="preserve"> </w:t>
      </w:r>
      <w:r>
        <w:rPr>
          <w:sz w:val="18"/>
        </w:rPr>
        <w:t xml:space="preserve">Assurances &gt; </w:t>
      </w:r>
      <w:r w:rsidRPr="00297D4B">
        <w:rPr>
          <w:sz w:val="18"/>
        </w:rPr>
        <w:t xml:space="preserve">Assurance-maladie </w:t>
      </w:r>
      <w:r>
        <w:rPr>
          <w:sz w:val="18"/>
        </w:rPr>
        <w:t xml:space="preserve">&gt; </w:t>
      </w:r>
      <w:r w:rsidRPr="00297D4B">
        <w:rPr>
          <w:sz w:val="18"/>
        </w:rPr>
        <w:t>Développement de la qualité en Suisse</w:t>
      </w:r>
      <w:r w:rsidR="00784DBC">
        <w:rPr>
          <w:sz w:val="18"/>
        </w:rPr>
        <w:t>.</w:t>
      </w:r>
    </w:p>
    <w:p w14:paraId="130BD274" w14:textId="77777777" w:rsidR="00244B3D" w:rsidRDefault="00244B3D" w:rsidP="00244B3D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244B3D" w14:paraId="4A119018" w14:textId="77777777" w:rsidTr="00244B3D">
        <w:trPr>
          <w:trHeight w:val="850"/>
        </w:trPr>
        <w:tc>
          <w:tcPr>
            <w:tcW w:w="9071" w:type="dxa"/>
            <w:shd w:val="clear" w:color="auto" w:fill="F2F2F2" w:themeFill="background1" w:themeFillShade="F2"/>
            <w:hideMark/>
          </w:tcPr>
          <w:p w14:paraId="47956A08" w14:textId="77777777" w:rsidR="00244B3D" w:rsidRDefault="00244B3D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4DD094" w14:textId="77777777" w:rsidR="00244B3D" w:rsidRPr="00B618DE" w:rsidRDefault="00244B3D" w:rsidP="008242C2"/>
    <w:p w14:paraId="5537E29B" w14:textId="1B325AED" w:rsidR="00F67E29" w:rsidRPr="001A2A46" w:rsidRDefault="00F67E29" w:rsidP="00B618DE">
      <w:pPr>
        <w:pStyle w:val="berschrift1"/>
      </w:pPr>
      <w:bookmarkStart w:id="16" w:name="_Toc70597969"/>
      <w:bookmarkEnd w:id="15"/>
      <w:r w:rsidRPr="00CE4233">
        <w:t>Descriptif du projet</w:t>
      </w:r>
      <w:bookmarkEnd w:id="16"/>
    </w:p>
    <w:p w14:paraId="5BFD30FE" w14:textId="32A410E4" w:rsidR="00F67E29" w:rsidRPr="00B618DE" w:rsidRDefault="00D02F80" w:rsidP="00B618DE">
      <w:pPr>
        <w:pStyle w:val="berschrift2"/>
      </w:pPr>
      <w:r w:rsidRPr="00B618DE">
        <w:t>Nécessité d’agir</w:t>
      </w:r>
    </w:p>
    <w:p w14:paraId="4E5E308E" w14:textId="52AB69C4" w:rsidR="00244B3D" w:rsidRDefault="00F67E29" w:rsidP="00F67E29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>Veuillez décrire l’état actuel / la situation (état des lieux) et indiquer quel objectif vous visez ou quelles améliorations sont nécessaires (état souhaité). Précisez dans chacun des deux cas les bases techniques (résultats de la recherche / littérature scientifique) sur lesquelles vous fondez votre description.</w:t>
      </w:r>
    </w:p>
    <w:p w14:paraId="1B4D7491" w14:textId="0E7987D6" w:rsidR="00F67E29" w:rsidRDefault="00F67E29" w:rsidP="00F67E29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>La nécessité des modifications prévues est-elle avéré</w:t>
      </w:r>
      <w:r w:rsidR="00D02F80" w:rsidRPr="006173D9">
        <w:rPr>
          <w:sz w:val="18"/>
        </w:rPr>
        <w:t>e et documentée ?</w:t>
      </w:r>
    </w:p>
    <w:p w14:paraId="675CE4D2" w14:textId="51CEA31B" w:rsidR="00244B3D" w:rsidRPr="006173D9" w:rsidRDefault="00244B3D" w:rsidP="00F67E29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>
        <w:rPr>
          <w:sz w:val="18"/>
        </w:rPr>
        <w:t>Expliquez en quoi votre projet répond à cette nécessité d’agir.</w:t>
      </w:r>
    </w:p>
    <w:p w14:paraId="7B383DBD" w14:textId="5B896249" w:rsidR="00F67E29" w:rsidRPr="006173D9" w:rsidRDefault="00F67E29" w:rsidP="005A62E0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>Veuillez indiquer si des projets au contenu analogue ou répondant à une démarche similaire ont déjà été menés. En vous référant aux points forts et aux possibilités d’amélioration de projets analogues en Suisse et à l’étranger, précisez quelles conclusions vous en tirez pour la</w:t>
      </w:r>
      <w:bookmarkStart w:id="17" w:name="_Toc240955423"/>
      <w:r w:rsidR="00513382" w:rsidRPr="006173D9">
        <w:rPr>
          <w:sz w:val="18"/>
        </w:rPr>
        <w:t xml:space="preserve"> planification de votre projet.</w:t>
      </w:r>
      <w:r w:rsidR="005B6269">
        <w:rPr>
          <w:sz w:val="18"/>
        </w:rPr>
        <w:t xml:space="preserve"> Où votre projet apporte-t-il une plus</w:t>
      </w:r>
      <w:r w:rsidR="00694D6C">
        <w:rPr>
          <w:sz w:val="18"/>
        </w:rPr>
        <w:t>-</w:t>
      </w:r>
      <w:r w:rsidR="005B6269">
        <w:rPr>
          <w:sz w:val="18"/>
        </w:rPr>
        <w:t>value ?</w:t>
      </w:r>
    </w:p>
    <w:p w14:paraId="5D58D88A" w14:textId="77777777" w:rsidR="00D02F80" w:rsidRPr="006173D9" w:rsidRDefault="00D02F80" w:rsidP="00D02F80">
      <w:bookmarkStart w:id="18" w:name="_Toc358128265"/>
      <w:bookmarkStart w:id="19" w:name="_Toc70597971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02F80" w14:paraId="6572220E" w14:textId="77777777" w:rsidTr="005F679A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1AB9D020" w14:textId="1688C527" w:rsidR="00D02F80" w:rsidRDefault="00D02F80" w:rsidP="005F679A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bookmarkEnd w:id="17"/>
    <w:bookmarkEnd w:id="18"/>
    <w:bookmarkEnd w:id="19"/>
    <w:p w14:paraId="30D3A140" w14:textId="6E7D88E5" w:rsidR="00D02F80" w:rsidRPr="00B618DE" w:rsidRDefault="00694D6C" w:rsidP="00B618DE">
      <w:pPr>
        <w:pStyle w:val="berschrift2"/>
      </w:pPr>
      <w:r w:rsidRPr="00B618DE">
        <w:rPr>
          <w:i/>
          <w:iCs/>
        </w:rPr>
        <w:t>Output</w:t>
      </w:r>
      <w:r w:rsidRPr="001A2A46">
        <w:t>,</w:t>
      </w:r>
      <w:r w:rsidRPr="00B618DE">
        <w:rPr>
          <w:i/>
          <w:iCs/>
        </w:rPr>
        <w:t xml:space="preserve"> </w:t>
      </w:r>
      <w:proofErr w:type="spellStart"/>
      <w:r w:rsidRPr="00B618DE">
        <w:rPr>
          <w:i/>
          <w:iCs/>
        </w:rPr>
        <w:t>outcome</w:t>
      </w:r>
      <w:proofErr w:type="spellEnd"/>
      <w:r w:rsidRPr="00E7290C">
        <w:t xml:space="preserve"> et impact</w:t>
      </w:r>
    </w:p>
    <w:p w14:paraId="09D3CD55" w14:textId="72C05F8A" w:rsidR="008242C2" w:rsidRPr="006173D9" w:rsidRDefault="008242C2" w:rsidP="008242C2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rFonts w:cs="Arial"/>
          <w:sz w:val="18"/>
        </w:rPr>
      </w:pPr>
      <w:r w:rsidRPr="00B618DE">
        <w:rPr>
          <w:b/>
          <w:bCs/>
          <w:sz w:val="18"/>
        </w:rPr>
        <w:t>Décrivez les résultats et l’effet que vous attendez du projet ou des sous-projets.</w:t>
      </w:r>
      <w:r>
        <w:rPr>
          <w:sz w:val="18"/>
        </w:rPr>
        <w:t xml:space="preserve"> Définissez </w:t>
      </w:r>
      <w:r w:rsidRPr="006173D9">
        <w:rPr>
          <w:sz w:val="18"/>
        </w:rPr>
        <w:t>clairement</w:t>
      </w:r>
      <w:r>
        <w:rPr>
          <w:sz w:val="18"/>
        </w:rPr>
        <w:t xml:space="preserve"> </w:t>
      </w:r>
      <w:r w:rsidRPr="00B618DE">
        <w:rPr>
          <w:i/>
          <w:iCs/>
          <w:sz w:val="18"/>
        </w:rPr>
        <w:t>l’output</w:t>
      </w:r>
      <w:r>
        <w:rPr>
          <w:sz w:val="18"/>
        </w:rPr>
        <w:t>, l’</w:t>
      </w:r>
      <w:r w:rsidRPr="00B618DE">
        <w:rPr>
          <w:i/>
          <w:iCs/>
          <w:sz w:val="18"/>
        </w:rPr>
        <w:t xml:space="preserve">outcome </w:t>
      </w:r>
      <w:r>
        <w:rPr>
          <w:sz w:val="18"/>
        </w:rPr>
        <w:t>et</w:t>
      </w:r>
      <w:r w:rsidRPr="006173D9">
        <w:rPr>
          <w:sz w:val="18"/>
        </w:rPr>
        <w:t xml:space="preserve"> l’impact</w:t>
      </w:r>
      <w:r>
        <w:rPr>
          <w:sz w:val="18"/>
        </w:rPr>
        <w:t xml:space="preserve">, </w:t>
      </w:r>
      <w:r w:rsidRPr="006173D9">
        <w:rPr>
          <w:sz w:val="18"/>
        </w:rPr>
        <w:t xml:space="preserve">afin qu’ils puissent également servir de base d’évaluation. </w:t>
      </w:r>
      <w:r>
        <w:rPr>
          <w:sz w:val="18"/>
        </w:rPr>
        <w:t>Vous pouvez vous référer</w:t>
      </w:r>
      <w:r w:rsidRPr="006173D9">
        <w:rPr>
          <w:sz w:val="18"/>
        </w:rPr>
        <w:t xml:space="preserve"> aux questions suivantes :</w:t>
      </w:r>
    </w:p>
    <w:p w14:paraId="1D78FBCA" w14:textId="0833F96B" w:rsidR="008242C2" w:rsidRPr="006173D9" w:rsidRDefault="008242C2" w:rsidP="008242C2">
      <w:pPr>
        <w:pStyle w:val="Kopfzeile"/>
        <w:numPr>
          <w:ilvl w:val="0"/>
          <w:numId w:val="26"/>
        </w:numPr>
        <w:shd w:val="clear" w:color="auto" w:fill="B8CCE4"/>
        <w:spacing w:beforeLines="60" w:before="144" w:line="240" w:lineRule="auto"/>
        <w:ind w:left="284" w:hanging="284"/>
        <w:rPr>
          <w:rFonts w:cs="Arial"/>
          <w:sz w:val="18"/>
        </w:rPr>
      </w:pPr>
      <w:r w:rsidRPr="00B618DE">
        <w:rPr>
          <w:i/>
          <w:iCs/>
          <w:sz w:val="18"/>
        </w:rPr>
        <w:t>OUTPUT</w:t>
      </w:r>
      <w:r>
        <w:rPr>
          <w:sz w:val="18"/>
        </w:rPr>
        <w:t> : q</w:t>
      </w:r>
      <w:r w:rsidRPr="006173D9">
        <w:rPr>
          <w:sz w:val="18"/>
        </w:rPr>
        <w:t xml:space="preserve">uels résultats </w:t>
      </w:r>
      <w:r>
        <w:rPr>
          <w:sz w:val="18"/>
        </w:rPr>
        <w:t>seront</w:t>
      </w:r>
      <w:r w:rsidRPr="006173D9">
        <w:rPr>
          <w:sz w:val="18"/>
        </w:rPr>
        <w:t xml:space="preserve"> obtenus à la fin du projet (p. ex. manuel, matériel didactique, plate-forme, site Internet) ?</w:t>
      </w:r>
    </w:p>
    <w:p w14:paraId="456039EB" w14:textId="605DC195" w:rsidR="008242C2" w:rsidRPr="00E7290C" w:rsidRDefault="008242C2" w:rsidP="008242C2">
      <w:pPr>
        <w:pStyle w:val="Kopfzeile"/>
        <w:numPr>
          <w:ilvl w:val="0"/>
          <w:numId w:val="26"/>
        </w:numPr>
        <w:shd w:val="clear" w:color="auto" w:fill="B8CCE4"/>
        <w:spacing w:beforeLines="60" w:before="144" w:line="240" w:lineRule="auto"/>
        <w:ind w:left="284" w:hanging="284"/>
        <w:rPr>
          <w:rFonts w:cs="Arial"/>
          <w:sz w:val="18"/>
        </w:rPr>
      </w:pPr>
      <w:r w:rsidRPr="00B618DE">
        <w:rPr>
          <w:i/>
          <w:iCs/>
          <w:sz w:val="18"/>
        </w:rPr>
        <w:t>OUTCOME</w:t>
      </w:r>
      <w:r>
        <w:rPr>
          <w:sz w:val="18"/>
        </w:rPr>
        <w:t> : d</w:t>
      </w:r>
      <w:r w:rsidRPr="00FE5D84">
        <w:rPr>
          <w:sz w:val="18"/>
        </w:rPr>
        <w:t>ans</w:t>
      </w:r>
      <w:r w:rsidRPr="006173D9">
        <w:rPr>
          <w:sz w:val="18"/>
        </w:rPr>
        <w:t xml:space="preserve"> quelle mesure</w:t>
      </w:r>
      <w:r>
        <w:rPr>
          <w:sz w:val="18"/>
        </w:rPr>
        <w:t xml:space="preserve"> le projet devrait-il </w:t>
      </w:r>
      <w:r w:rsidR="00784DBC">
        <w:rPr>
          <w:sz w:val="18"/>
        </w:rPr>
        <w:t>changer</w:t>
      </w:r>
      <w:r w:rsidRPr="006173D9">
        <w:rPr>
          <w:sz w:val="18"/>
        </w:rPr>
        <w:t xml:space="preserve"> les connaissances, l’état d’esprit et les capacités du </w:t>
      </w:r>
      <w:r>
        <w:rPr>
          <w:sz w:val="18"/>
        </w:rPr>
        <w:t xml:space="preserve">ou des </w:t>
      </w:r>
      <w:r w:rsidRPr="006173D9">
        <w:rPr>
          <w:sz w:val="18"/>
        </w:rPr>
        <w:t>groupe</w:t>
      </w:r>
      <w:r>
        <w:rPr>
          <w:sz w:val="18"/>
        </w:rPr>
        <w:t>(s)</w:t>
      </w:r>
      <w:r w:rsidRPr="006173D9">
        <w:rPr>
          <w:sz w:val="18"/>
        </w:rPr>
        <w:t xml:space="preserve"> cible</w:t>
      </w:r>
      <w:r>
        <w:rPr>
          <w:sz w:val="18"/>
        </w:rPr>
        <w:t>(s) </w:t>
      </w:r>
      <w:r w:rsidRPr="006173D9">
        <w:rPr>
          <w:sz w:val="18"/>
        </w:rPr>
        <w:t>? Quels actions et comportements sont censés être modifiés (</w:t>
      </w:r>
      <w:r>
        <w:rPr>
          <w:sz w:val="18"/>
        </w:rPr>
        <w:t xml:space="preserve">p. ex. chez </w:t>
      </w:r>
      <w:r w:rsidR="00FD568A">
        <w:rPr>
          <w:sz w:val="18"/>
        </w:rPr>
        <w:t>les professionnels de la santé ou les patients</w:t>
      </w:r>
      <w:r w:rsidRPr="006173D9">
        <w:rPr>
          <w:sz w:val="18"/>
        </w:rPr>
        <w:t>) ?</w:t>
      </w:r>
      <w:r w:rsidR="00FD568A">
        <w:rPr>
          <w:sz w:val="18"/>
        </w:rPr>
        <w:t xml:space="preserve"> Les objectifs en matière d’</w:t>
      </w:r>
      <w:r w:rsidR="00FD568A" w:rsidRPr="00B618DE">
        <w:rPr>
          <w:i/>
          <w:iCs/>
          <w:sz w:val="18"/>
        </w:rPr>
        <w:t>outcome</w:t>
      </w:r>
      <w:r w:rsidR="00FD568A" w:rsidRPr="006173D9">
        <w:rPr>
          <w:sz w:val="18"/>
        </w:rPr>
        <w:t xml:space="preserve"> doivent être </w:t>
      </w:r>
      <w:r w:rsidR="00FD568A" w:rsidRPr="00B618DE">
        <w:rPr>
          <w:b/>
          <w:bCs/>
          <w:sz w:val="18"/>
        </w:rPr>
        <w:t xml:space="preserve">axés sur l’efficacité </w:t>
      </w:r>
      <w:r w:rsidR="00FD568A" w:rsidRPr="006173D9">
        <w:rPr>
          <w:sz w:val="18"/>
        </w:rPr>
        <w:t xml:space="preserve">et formulés selon le </w:t>
      </w:r>
      <w:r w:rsidR="00FD568A" w:rsidRPr="00B618DE">
        <w:rPr>
          <w:b/>
          <w:bCs/>
          <w:sz w:val="18"/>
        </w:rPr>
        <w:t>principe SMART</w:t>
      </w:r>
      <w:r w:rsidR="00FD568A" w:rsidRPr="006173D9">
        <w:rPr>
          <w:sz w:val="18"/>
        </w:rPr>
        <w:t xml:space="preserve"> (</w:t>
      </w:r>
      <w:r w:rsidR="00FD568A" w:rsidRPr="006173D9">
        <w:rPr>
          <w:b/>
          <w:bCs/>
          <w:sz w:val="18"/>
        </w:rPr>
        <w:t>s</w:t>
      </w:r>
      <w:r w:rsidR="00FD568A" w:rsidRPr="006173D9">
        <w:rPr>
          <w:sz w:val="18"/>
        </w:rPr>
        <w:t xml:space="preserve">pécifiques, </w:t>
      </w:r>
      <w:r w:rsidR="00FD568A" w:rsidRPr="006173D9">
        <w:rPr>
          <w:b/>
          <w:bCs/>
          <w:sz w:val="18"/>
        </w:rPr>
        <w:t>m</w:t>
      </w:r>
      <w:r w:rsidR="00FD568A" w:rsidRPr="006173D9">
        <w:rPr>
          <w:sz w:val="18"/>
        </w:rPr>
        <w:t xml:space="preserve">esurables, </w:t>
      </w:r>
      <w:r w:rsidR="00FD568A" w:rsidRPr="006173D9">
        <w:rPr>
          <w:b/>
          <w:bCs/>
          <w:sz w:val="18"/>
        </w:rPr>
        <w:t>a</w:t>
      </w:r>
      <w:r w:rsidR="00FD568A" w:rsidRPr="00B618DE">
        <w:rPr>
          <w:sz w:val="18"/>
        </w:rPr>
        <w:t>mbitieux</w:t>
      </w:r>
      <w:r w:rsidR="00FD568A" w:rsidRPr="006173D9">
        <w:rPr>
          <w:sz w:val="18"/>
        </w:rPr>
        <w:t xml:space="preserve">, </w:t>
      </w:r>
      <w:r w:rsidR="00FD568A" w:rsidRPr="006173D9">
        <w:rPr>
          <w:b/>
          <w:bCs/>
          <w:sz w:val="18"/>
        </w:rPr>
        <w:t>r</w:t>
      </w:r>
      <w:r w:rsidR="00FD568A" w:rsidRPr="006173D9">
        <w:rPr>
          <w:sz w:val="18"/>
        </w:rPr>
        <w:t xml:space="preserve">éalistes et </w:t>
      </w:r>
      <w:r w:rsidR="00FD568A" w:rsidRPr="006173D9">
        <w:rPr>
          <w:b/>
          <w:sz w:val="18"/>
        </w:rPr>
        <w:t>t</w:t>
      </w:r>
      <w:r w:rsidR="00FD568A" w:rsidRPr="006173D9">
        <w:rPr>
          <w:sz w:val="18"/>
        </w:rPr>
        <w:t>emporellement définis).</w:t>
      </w:r>
    </w:p>
    <w:p w14:paraId="2B5A2E25" w14:textId="70A61D1F" w:rsidR="00FD568A" w:rsidRPr="006173D9" w:rsidRDefault="00FD568A" w:rsidP="008242C2">
      <w:pPr>
        <w:pStyle w:val="Kopfzeile"/>
        <w:numPr>
          <w:ilvl w:val="0"/>
          <w:numId w:val="26"/>
        </w:numPr>
        <w:shd w:val="clear" w:color="auto" w:fill="B8CCE4"/>
        <w:spacing w:beforeLines="60" w:before="144" w:line="240" w:lineRule="auto"/>
        <w:ind w:left="284" w:hanging="284"/>
        <w:rPr>
          <w:rFonts w:cs="Arial"/>
          <w:sz w:val="18"/>
        </w:rPr>
      </w:pPr>
      <w:r>
        <w:rPr>
          <w:sz w:val="18"/>
        </w:rPr>
        <w:t>IMPACT : quel effet attendez-vous au-delà du groupe cible ? Quel effet à long terme escomptez-vous ?</w:t>
      </w:r>
    </w:p>
    <w:p w14:paraId="179AB56E" w14:textId="77777777" w:rsidR="008242C2" w:rsidRDefault="008242C2" w:rsidP="008242C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8242C2" w14:paraId="155D63C4" w14:textId="77777777" w:rsidTr="00EF15C6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252EF443" w14:textId="77777777" w:rsidR="008242C2" w:rsidRDefault="008242C2" w:rsidP="00EF15C6">
            <w:r>
              <w:lastRenderedPageBreak/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8B3873" w14:textId="77777777" w:rsidR="00D02F80" w:rsidRPr="008437A5" w:rsidRDefault="00D02F80" w:rsidP="00D02F80">
      <w:bookmarkStart w:id="20" w:name="_Toc23377745"/>
      <w:bookmarkStart w:id="21" w:name="_Toc26603073"/>
      <w:bookmarkStart w:id="22" w:name="_Toc26604169"/>
      <w:bookmarkStart w:id="23" w:name="_Toc26605757"/>
      <w:bookmarkStart w:id="24" w:name="_Toc26605871"/>
      <w:bookmarkStart w:id="25" w:name="_Toc26605952"/>
      <w:bookmarkStart w:id="26" w:name="_Toc26605990"/>
      <w:bookmarkStart w:id="27" w:name="_Toc67465328"/>
      <w:bookmarkStart w:id="28" w:name="_Toc67706321"/>
      <w:bookmarkStart w:id="29" w:name="_Toc93230454"/>
      <w:bookmarkStart w:id="30" w:name="_Toc96849063"/>
      <w:bookmarkStart w:id="31" w:name="_Toc507737519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14A56E92" w14:textId="65E9B8E9" w:rsidR="00371562" w:rsidRPr="00E7290C" w:rsidRDefault="00371562" w:rsidP="001A2A46">
      <w:pPr>
        <w:pStyle w:val="berschrift2"/>
      </w:pPr>
      <w:bookmarkStart w:id="32" w:name="_Toc358128272"/>
      <w:bookmarkStart w:id="33" w:name="_Toc7059797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FD568A">
        <w:t>Démarche</w:t>
      </w:r>
      <w:r w:rsidRPr="00E7290C">
        <w:t xml:space="preserve"> </w:t>
      </w:r>
      <w:bookmarkEnd w:id="32"/>
      <w:bookmarkEnd w:id="33"/>
    </w:p>
    <w:p w14:paraId="298F9083" w14:textId="52454484" w:rsidR="00371562" w:rsidRPr="006173D9" w:rsidRDefault="00C70881" w:rsidP="00B23B40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 xml:space="preserve">Expliquez concrètement la démarche que vous comptez adopter pour atteindre chaque objectif </w:t>
      </w:r>
      <w:r w:rsidR="00D23EEC">
        <w:rPr>
          <w:sz w:val="18"/>
        </w:rPr>
        <w:t>(</w:t>
      </w:r>
      <w:r w:rsidR="00D23EEC" w:rsidRPr="00B618DE">
        <w:rPr>
          <w:i/>
          <w:iCs/>
          <w:sz w:val="18"/>
        </w:rPr>
        <w:t>outcome</w:t>
      </w:r>
      <w:r w:rsidR="00D23EEC">
        <w:rPr>
          <w:sz w:val="18"/>
        </w:rPr>
        <w:t xml:space="preserve">) </w:t>
      </w:r>
      <w:r w:rsidRPr="006173D9">
        <w:rPr>
          <w:sz w:val="18"/>
        </w:rPr>
        <w:t>et justifiez cette manière de procéder.</w:t>
      </w:r>
      <w:r w:rsidR="00D23EEC">
        <w:rPr>
          <w:sz w:val="18"/>
        </w:rPr>
        <w:t xml:space="preserve"> Sur quelles méthodes scientifiques, normes reconnues ou lignes directrices la démarche repose-t-elle ?</w:t>
      </w:r>
    </w:p>
    <w:p w14:paraId="0AA509BA" w14:textId="5267C0D3" w:rsidR="00E608AD" w:rsidRPr="006173D9" w:rsidRDefault="00371562" w:rsidP="00C275A3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 xml:space="preserve">Structurez votre projet en sous-projets / unités de travail et </w:t>
      </w:r>
      <w:r w:rsidR="00D23EEC">
        <w:rPr>
          <w:sz w:val="18"/>
        </w:rPr>
        <w:t>divisez-le en étapes</w:t>
      </w:r>
      <w:r w:rsidRPr="006173D9">
        <w:rPr>
          <w:sz w:val="18"/>
        </w:rPr>
        <w:t xml:space="preserve">. Présentez les </w:t>
      </w:r>
      <w:r w:rsidR="000157D4" w:rsidRPr="006173D9">
        <w:rPr>
          <w:sz w:val="18"/>
        </w:rPr>
        <w:t>parties prenantes</w:t>
      </w:r>
      <w:r w:rsidRPr="006173D9">
        <w:rPr>
          <w:sz w:val="18"/>
        </w:rPr>
        <w:t xml:space="preserve"> que vous entendez intégrer dans la planification et l’exécution en précisant à quel moment et de quelle manière.</w:t>
      </w:r>
    </w:p>
    <w:p w14:paraId="6C150130" w14:textId="77777777" w:rsidR="00D02F80" w:rsidRDefault="00D02F80" w:rsidP="00D02F80">
      <w:bookmarkStart w:id="34" w:name="_Toc358128273"/>
      <w:bookmarkStart w:id="35" w:name="_Toc70597980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02F80" w14:paraId="0C2D303A" w14:textId="77777777" w:rsidTr="005F679A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7CDB8293" w14:textId="77777777" w:rsidR="00D02F80" w:rsidRDefault="00D02F80" w:rsidP="005F679A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C9FC70F" w14:textId="3CA9EC3B" w:rsidR="00D02F80" w:rsidRDefault="00D23EEC" w:rsidP="00B618DE">
      <w:pPr>
        <w:pStyle w:val="berschrift2"/>
      </w:pPr>
      <w:r>
        <w:t>Risques et obstacles</w:t>
      </w:r>
    </w:p>
    <w:p w14:paraId="5DD87237" w14:textId="7BD42EB4" w:rsidR="00D23EEC" w:rsidRDefault="00D23EEC" w:rsidP="00D23EEC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</w:pPr>
      <w:r w:rsidRPr="00B618DE">
        <w:rPr>
          <w:sz w:val="18"/>
        </w:rPr>
        <w:t xml:space="preserve">Décrivez les risques et obstacles possibles. </w:t>
      </w:r>
      <w:r>
        <w:rPr>
          <w:sz w:val="18"/>
        </w:rPr>
        <w:t>Indiquez les mesures que vous prendrez pour réduire les risques.</w:t>
      </w:r>
      <w:r>
        <w:t xml:space="preserve"> </w:t>
      </w:r>
    </w:p>
    <w:p w14:paraId="25BBC914" w14:textId="77777777" w:rsidR="00D23EEC" w:rsidRDefault="00D23EEC" w:rsidP="00D23EEC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23EEC" w14:paraId="01692B51" w14:textId="77777777" w:rsidTr="00EF15C6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301DC707" w14:textId="77777777" w:rsidR="00D23EEC" w:rsidRDefault="00D23EEC" w:rsidP="00EF15C6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5263B3E" w14:textId="60151BA7" w:rsidR="00BA48C7" w:rsidRDefault="00BA48C7" w:rsidP="00B618DE">
      <w:pPr>
        <w:pStyle w:val="berschrift2"/>
      </w:pPr>
      <w:r>
        <w:t>Évaluation</w:t>
      </w:r>
    </w:p>
    <w:p w14:paraId="3A4BD4CA" w14:textId="715D33FE" w:rsidR="00BA48C7" w:rsidRPr="001A2A46" w:rsidRDefault="00BA48C7" w:rsidP="00BA48C7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</w:rPr>
      </w:pPr>
      <w:r w:rsidRPr="00B618DE">
        <w:rPr>
          <w:b/>
          <w:bCs/>
          <w:sz w:val="18"/>
        </w:rPr>
        <w:t>Veuillez indiquer les mesures que vous prévoyez en matière d’évaluation pour pouvoir porter un jugement global sur le projet.</w:t>
      </w:r>
      <w:r>
        <w:rPr>
          <w:b/>
          <w:bCs/>
          <w:sz w:val="18"/>
        </w:rPr>
        <w:t xml:space="preserve"> </w:t>
      </w:r>
      <w:r w:rsidRPr="00B618DE">
        <w:rPr>
          <w:sz w:val="18"/>
        </w:rPr>
        <w:t>Comment les objectifs axés sur l’efficacité seront-ils évalués ? Quelles méthodes, dates et responsabilités sont définies pour évaluer l’</w:t>
      </w:r>
      <w:r w:rsidRPr="00B618DE">
        <w:rPr>
          <w:i/>
          <w:iCs/>
          <w:sz w:val="18"/>
        </w:rPr>
        <w:t>output</w:t>
      </w:r>
      <w:r w:rsidRPr="00B618DE">
        <w:rPr>
          <w:sz w:val="18"/>
        </w:rPr>
        <w:t xml:space="preserve"> et l’</w:t>
      </w:r>
      <w:r w:rsidRPr="00B618DE">
        <w:rPr>
          <w:i/>
          <w:iCs/>
          <w:sz w:val="18"/>
        </w:rPr>
        <w:t>outcome</w:t>
      </w:r>
      <w:r w:rsidRPr="00B618DE">
        <w:rPr>
          <w:sz w:val="18"/>
        </w:rPr>
        <w:t> ?</w:t>
      </w:r>
    </w:p>
    <w:p w14:paraId="6858A9AA" w14:textId="77777777" w:rsidR="00BA48C7" w:rsidRPr="001A2A46" w:rsidRDefault="00BA48C7" w:rsidP="00BA48C7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A48C7" w14:paraId="25BD2979" w14:textId="77777777" w:rsidTr="00EF15C6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2C71D31F" w14:textId="77777777" w:rsidR="00BA48C7" w:rsidRDefault="00BA48C7" w:rsidP="00EF15C6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FF7C1C5" w14:textId="77777777" w:rsidR="00D23EEC" w:rsidRPr="00E7290C" w:rsidRDefault="00D23EEC" w:rsidP="00E7290C"/>
    <w:bookmarkEnd w:id="34"/>
    <w:bookmarkEnd w:id="35"/>
    <w:p w14:paraId="695B5014" w14:textId="41E0914F" w:rsidR="00C70881" w:rsidRPr="00E27090" w:rsidRDefault="00A50B70" w:rsidP="001A2A46">
      <w:pPr>
        <w:pStyle w:val="berschrift2"/>
      </w:pPr>
      <w:r>
        <w:t>É</w:t>
      </w:r>
      <w:r w:rsidR="00B45BE8">
        <w:t>tapes</w:t>
      </w:r>
      <w:r w:rsidR="00E644F4">
        <w:t xml:space="preserve"> </w:t>
      </w:r>
      <w:r w:rsidR="00794687">
        <w:t>majeures</w:t>
      </w:r>
    </w:p>
    <w:p w14:paraId="6FD57C85" w14:textId="57BD5093" w:rsidR="006E19E0" w:rsidRPr="006173D9" w:rsidRDefault="00901BF8" w:rsidP="0082422B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>Veuillez formuler</w:t>
      </w:r>
      <w:r w:rsidR="00EB2682" w:rsidRPr="006173D9">
        <w:rPr>
          <w:sz w:val="18"/>
        </w:rPr>
        <w:t xml:space="preserve"> </w:t>
      </w:r>
      <w:r w:rsidRPr="006173D9">
        <w:rPr>
          <w:sz w:val="18"/>
        </w:rPr>
        <w:t>les étapes</w:t>
      </w:r>
      <w:r w:rsidR="00794687" w:rsidRPr="006173D9">
        <w:rPr>
          <w:sz w:val="18"/>
        </w:rPr>
        <w:t xml:space="preserve"> majeures</w:t>
      </w:r>
      <w:r w:rsidR="00EB2682" w:rsidRPr="006173D9">
        <w:rPr>
          <w:sz w:val="18"/>
        </w:rPr>
        <w:t xml:space="preserve"> </w:t>
      </w:r>
      <w:r w:rsidRPr="006173D9">
        <w:rPr>
          <w:sz w:val="18"/>
        </w:rPr>
        <w:t>avec des résultats au niveau de l’</w:t>
      </w:r>
      <w:r w:rsidR="00EB2682" w:rsidRPr="00B618DE">
        <w:rPr>
          <w:i/>
          <w:iCs/>
          <w:sz w:val="18"/>
        </w:rPr>
        <w:t>output</w:t>
      </w:r>
      <w:r w:rsidRPr="006173D9">
        <w:rPr>
          <w:sz w:val="18"/>
        </w:rPr>
        <w:t xml:space="preserve"> ou de l’</w:t>
      </w:r>
      <w:r w:rsidR="00EB2682" w:rsidRPr="00B618DE">
        <w:rPr>
          <w:i/>
          <w:iCs/>
          <w:sz w:val="18"/>
        </w:rPr>
        <w:t>outcome</w:t>
      </w:r>
      <w:r w:rsidR="00EB2682" w:rsidRPr="006173D9">
        <w:rPr>
          <w:sz w:val="18"/>
        </w:rPr>
        <w:t xml:space="preserve">. Indiquez les résultats chiffrés minimaux à </w:t>
      </w:r>
      <w:r w:rsidRPr="006173D9">
        <w:rPr>
          <w:sz w:val="18"/>
        </w:rPr>
        <w:t>atteindre</w:t>
      </w:r>
      <w:r w:rsidR="00EB2682" w:rsidRPr="006173D9">
        <w:rPr>
          <w:sz w:val="18"/>
        </w:rPr>
        <w:t xml:space="preserve"> et fi</w:t>
      </w:r>
      <w:r w:rsidRPr="006173D9">
        <w:rPr>
          <w:sz w:val="18"/>
        </w:rPr>
        <w:t>xez des indicateurs en vue de leur</w:t>
      </w:r>
      <w:r w:rsidR="00EB2682" w:rsidRPr="006173D9">
        <w:rPr>
          <w:sz w:val="18"/>
        </w:rPr>
        <w:t xml:space="preserve"> vérification. Répartissez les différentes échéances </w:t>
      </w:r>
      <w:r w:rsidRPr="006173D9">
        <w:rPr>
          <w:sz w:val="18"/>
        </w:rPr>
        <w:t xml:space="preserve">du projet de manière </w:t>
      </w:r>
      <w:r w:rsidR="009E4D5F" w:rsidRPr="006173D9">
        <w:rPr>
          <w:sz w:val="18"/>
        </w:rPr>
        <w:t xml:space="preserve">à pouvoir mener </w:t>
      </w:r>
      <w:r w:rsidRPr="006173D9">
        <w:rPr>
          <w:sz w:val="18"/>
        </w:rPr>
        <w:t>une réflexion périodique</w:t>
      </w:r>
      <w:r w:rsidR="00EB2682" w:rsidRPr="006173D9">
        <w:rPr>
          <w:sz w:val="18"/>
        </w:rPr>
        <w:t xml:space="preserve"> </w:t>
      </w:r>
      <w:r w:rsidRPr="006173D9">
        <w:rPr>
          <w:sz w:val="18"/>
        </w:rPr>
        <w:t>sur l</w:t>
      </w:r>
      <w:r w:rsidR="00EB2682" w:rsidRPr="006173D9">
        <w:rPr>
          <w:sz w:val="18"/>
        </w:rPr>
        <w:t>a progression</w:t>
      </w:r>
      <w:r w:rsidRPr="006173D9">
        <w:rPr>
          <w:sz w:val="18"/>
        </w:rPr>
        <w:t xml:space="preserve"> du projet</w:t>
      </w:r>
      <w:r w:rsidR="00EB2682" w:rsidRPr="006173D9">
        <w:rPr>
          <w:sz w:val="18"/>
        </w:rPr>
        <w:t xml:space="preserve">. </w:t>
      </w:r>
      <w:r w:rsidRPr="006173D9">
        <w:rPr>
          <w:sz w:val="18"/>
        </w:rPr>
        <w:t>Déterminez</w:t>
      </w:r>
      <w:r w:rsidR="00EB2682" w:rsidRPr="006173D9">
        <w:rPr>
          <w:sz w:val="18"/>
        </w:rPr>
        <w:t xml:space="preserve"> </w:t>
      </w:r>
      <w:r w:rsidRPr="006173D9">
        <w:rPr>
          <w:sz w:val="18"/>
        </w:rPr>
        <w:t xml:space="preserve">la date à laquelle </w:t>
      </w:r>
      <w:r w:rsidR="00EB2682" w:rsidRPr="006173D9">
        <w:rPr>
          <w:sz w:val="18"/>
        </w:rPr>
        <w:t xml:space="preserve">vous voulez </w:t>
      </w:r>
      <w:r w:rsidRPr="006173D9">
        <w:rPr>
          <w:sz w:val="18"/>
        </w:rPr>
        <w:t>atteindre</w:t>
      </w:r>
      <w:r w:rsidR="00EB2682" w:rsidRPr="006173D9">
        <w:rPr>
          <w:sz w:val="18"/>
        </w:rPr>
        <w:t xml:space="preserve"> chaque étape</w:t>
      </w:r>
      <w:r w:rsidR="00794687" w:rsidRPr="006173D9">
        <w:rPr>
          <w:sz w:val="18"/>
        </w:rPr>
        <w:t xml:space="preserve"> majeure</w:t>
      </w:r>
      <w:r w:rsidR="00EB2682" w:rsidRPr="006173D9">
        <w:rPr>
          <w:sz w:val="18"/>
        </w:rPr>
        <w:t>.</w:t>
      </w:r>
    </w:p>
    <w:p w14:paraId="2DC6C3B9" w14:textId="3F997D46" w:rsidR="006E19E0" w:rsidRPr="006173D9" w:rsidRDefault="006E19E0" w:rsidP="00B410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"/>
        <w:gridCol w:w="4094"/>
        <w:gridCol w:w="3033"/>
        <w:gridCol w:w="1059"/>
      </w:tblGrid>
      <w:tr w:rsidR="006E19E0" w:rsidRPr="00EB2682" w14:paraId="6EED56AB" w14:textId="77777777" w:rsidTr="00BA48C7">
        <w:tc>
          <w:tcPr>
            <w:tcW w:w="875" w:type="dxa"/>
          </w:tcPr>
          <w:p w14:paraId="61540041" w14:textId="77777777" w:rsidR="006E19E0" w:rsidRPr="00E27090" w:rsidRDefault="006E19E0" w:rsidP="005F679A">
            <w:pPr>
              <w:pStyle w:val="Kopfzeile"/>
              <w:spacing w:after="60"/>
              <w:rPr>
                <w:b/>
              </w:rPr>
            </w:pPr>
            <w:r>
              <w:rPr>
                <w:b/>
              </w:rPr>
              <w:t>Étape</w:t>
            </w:r>
          </w:p>
        </w:tc>
        <w:tc>
          <w:tcPr>
            <w:tcW w:w="4094" w:type="dxa"/>
          </w:tcPr>
          <w:p w14:paraId="3E155344" w14:textId="332369BD" w:rsidR="006E19E0" w:rsidRPr="00E27090" w:rsidRDefault="00B45BE8" w:rsidP="005F679A">
            <w:pPr>
              <w:pStyle w:val="Kopfzeile"/>
              <w:spacing w:after="60"/>
              <w:rPr>
                <w:b/>
              </w:rPr>
            </w:pPr>
            <w:r>
              <w:rPr>
                <w:b/>
              </w:rPr>
              <w:t>Résultats avec les</w:t>
            </w:r>
            <w:r w:rsidR="006E19E0">
              <w:rPr>
                <w:b/>
              </w:rPr>
              <w:t xml:space="preserve"> critères minimaux</w:t>
            </w:r>
          </w:p>
        </w:tc>
        <w:tc>
          <w:tcPr>
            <w:tcW w:w="3033" w:type="dxa"/>
          </w:tcPr>
          <w:p w14:paraId="532835BD" w14:textId="77777777" w:rsidR="006E19E0" w:rsidRPr="00E27090" w:rsidRDefault="006E19E0" w:rsidP="005F679A">
            <w:pPr>
              <w:pStyle w:val="Kopfzeile"/>
              <w:spacing w:after="60"/>
              <w:rPr>
                <w:b/>
              </w:rPr>
            </w:pPr>
            <w:r>
              <w:rPr>
                <w:b/>
              </w:rPr>
              <w:t>Indicateurs</w:t>
            </w:r>
          </w:p>
          <w:p w14:paraId="48A26BED" w14:textId="77777777" w:rsidR="006E19E0" w:rsidRPr="00E27090" w:rsidRDefault="006E19E0" w:rsidP="005F679A">
            <w:pPr>
              <w:pStyle w:val="Kopfzeile"/>
              <w:spacing w:after="60"/>
              <w:rPr>
                <w:b/>
              </w:rPr>
            </w:pPr>
            <w:r>
              <w:t>(À quoi reconnaît-on que les résultats visés ont été atteints ?)</w:t>
            </w:r>
          </w:p>
        </w:tc>
        <w:tc>
          <w:tcPr>
            <w:tcW w:w="1059" w:type="dxa"/>
          </w:tcPr>
          <w:p w14:paraId="1A133BE4" w14:textId="77777777" w:rsidR="006E19E0" w:rsidRPr="00E27090" w:rsidRDefault="006E19E0" w:rsidP="005F679A">
            <w:pPr>
              <w:pStyle w:val="Kopfzeile"/>
              <w:spacing w:after="60"/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6E19E0" w:rsidRPr="00EB2682" w14:paraId="0A10C9BA" w14:textId="77777777" w:rsidTr="00BA48C7">
        <w:tc>
          <w:tcPr>
            <w:tcW w:w="875" w:type="dxa"/>
          </w:tcPr>
          <w:p w14:paraId="2222CAD8" w14:textId="77777777" w:rsidR="006E19E0" w:rsidRPr="00E27090" w:rsidRDefault="006E19E0" w:rsidP="005F679A">
            <w:pPr>
              <w:pStyle w:val="Kopfzeile"/>
              <w:spacing w:after="60"/>
            </w:pPr>
            <w:r>
              <w:t>1</w:t>
            </w:r>
          </w:p>
        </w:tc>
        <w:sdt>
          <w:sdtPr>
            <w:id w:val="2020262923"/>
            <w:placeholder>
              <w:docPart w:val="FE410CDF9DFB4143B1A40F9BC5D9D929"/>
            </w:placeholder>
            <w:showingPlcHdr/>
          </w:sdtPr>
          <w:sdtContent>
            <w:tc>
              <w:tcPr>
                <w:tcW w:w="4094" w:type="dxa"/>
              </w:tcPr>
              <w:p w14:paraId="2BCC8987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1506006286"/>
            <w:placeholder>
              <w:docPart w:val="15E05214AC194B95AC9B5E3BCC145D0B"/>
            </w:placeholder>
            <w:showingPlcHdr/>
          </w:sdtPr>
          <w:sdtContent>
            <w:tc>
              <w:tcPr>
                <w:tcW w:w="3033" w:type="dxa"/>
              </w:tcPr>
              <w:p w14:paraId="60C4B757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1028374883"/>
            <w:placeholder>
              <w:docPart w:val="1D74216F745C4482B5C6961B3C89F561"/>
            </w:placeholder>
            <w:showingPlcHdr/>
            <w:date w:fullDate="2021-11-04T00:00:00Z"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59" w:type="dxa"/>
              </w:tcPr>
              <w:p w14:paraId="75BA6064" w14:textId="40C26862" w:rsidR="006E19E0" w:rsidRPr="00E27090" w:rsidRDefault="00230C00" w:rsidP="00230C00">
                <w:pPr>
                  <w:pStyle w:val="Kopfzeile"/>
                  <w:spacing w:after="60"/>
                </w:pPr>
                <w:r w:rsidRPr="0061590C">
                  <w:rPr>
                    <w:rStyle w:val="Platzhaltertext"/>
                  </w:rPr>
                  <w:t>Cliquez ou appuyez ici pour entrer une date.</w:t>
                </w:r>
              </w:p>
            </w:tc>
          </w:sdtContent>
        </w:sdt>
      </w:tr>
      <w:tr w:rsidR="006E19E0" w:rsidRPr="00EB2682" w14:paraId="01186566" w14:textId="77777777" w:rsidTr="00BA48C7">
        <w:tc>
          <w:tcPr>
            <w:tcW w:w="875" w:type="dxa"/>
          </w:tcPr>
          <w:p w14:paraId="41179F8A" w14:textId="77777777" w:rsidR="006E19E0" w:rsidRPr="00E27090" w:rsidRDefault="006E19E0" w:rsidP="005F679A">
            <w:pPr>
              <w:pStyle w:val="Kopfzeile"/>
              <w:spacing w:after="60"/>
            </w:pPr>
            <w:r>
              <w:t>2</w:t>
            </w:r>
          </w:p>
        </w:tc>
        <w:sdt>
          <w:sdtPr>
            <w:id w:val="1991521679"/>
            <w:placeholder>
              <w:docPart w:val="5E8D3DE890FD41CF954152156BB9A76D"/>
            </w:placeholder>
            <w:showingPlcHdr/>
          </w:sdtPr>
          <w:sdtContent>
            <w:tc>
              <w:tcPr>
                <w:tcW w:w="4094" w:type="dxa"/>
              </w:tcPr>
              <w:p w14:paraId="42504919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-289211137"/>
            <w:placeholder>
              <w:docPart w:val="4D0C902DD9674C9AAC14AF8239310E91"/>
            </w:placeholder>
            <w:showingPlcHdr/>
          </w:sdtPr>
          <w:sdtContent>
            <w:tc>
              <w:tcPr>
                <w:tcW w:w="3033" w:type="dxa"/>
              </w:tcPr>
              <w:p w14:paraId="1D11275D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528307319"/>
            <w:placeholder>
              <w:docPart w:val="296CBF6DB95C4E218CF45A4B5A4023A9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59" w:type="dxa"/>
              </w:tcPr>
              <w:p w14:paraId="361FE81D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61590C">
                  <w:rPr>
                    <w:rStyle w:val="Platzhaltertext"/>
                  </w:rPr>
                  <w:t>Cliquez ou appuyez ici pour entrer une date.</w:t>
                </w:r>
              </w:p>
            </w:tc>
          </w:sdtContent>
        </w:sdt>
      </w:tr>
      <w:tr w:rsidR="006E19E0" w:rsidRPr="00EB2682" w14:paraId="5781A05B" w14:textId="77777777" w:rsidTr="00BA48C7">
        <w:tc>
          <w:tcPr>
            <w:tcW w:w="875" w:type="dxa"/>
            <w:tcBorders>
              <w:bottom w:val="single" w:sz="4" w:space="0" w:color="auto"/>
            </w:tcBorders>
          </w:tcPr>
          <w:p w14:paraId="1FF6AAC3" w14:textId="77777777" w:rsidR="006E19E0" w:rsidRPr="00E27090" w:rsidRDefault="006E19E0" w:rsidP="005F679A">
            <w:pPr>
              <w:pStyle w:val="Kopfzeile"/>
              <w:spacing w:after="60"/>
            </w:pPr>
            <w:r>
              <w:t>3</w:t>
            </w:r>
          </w:p>
        </w:tc>
        <w:sdt>
          <w:sdtPr>
            <w:id w:val="-1605563300"/>
            <w:placeholder>
              <w:docPart w:val="C8F4033E9A6245ECA2DE66A72E5E3046"/>
            </w:placeholder>
            <w:showingPlcHdr/>
          </w:sdtPr>
          <w:sdtContent>
            <w:tc>
              <w:tcPr>
                <w:tcW w:w="4094" w:type="dxa"/>
                <w:tcBorders>
                  <w:bottom w:val="single" w:sz="4" w:space="0" w:color="auto"/>
                </w:tcBorders>
              </w:tcPr>
              <w:p w14:paraId="5501B0DD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-1970428871"/>
            <w:placeholder>
              <w:docPart w:val="499C153D6A5D49FAA8895B03B9564D64"/>
            </w:placeholder>
            <w:showingPlcHdr/>
          </w:sdtPr>
          <w:sdtContent>
            <w:tc>
              <w:tcPr>
                <w:tcW w:w="3033" w:type="dxa"/>
                <w:tcBorders>
                  <w:bottom w:val="single" w:sz="4" w:space="0" w:color="auto"/>
                </w:tcBorders>
              </w:tcPr>
              <w:p w14:paraId="3CEAF234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1069620935"/>
            <w:placeholder>
              <w:docPart w:val="DBA1BB4A27594BCE86AC8C3F8295885C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59" w:type="dxa"/>
                <w:tcBorders>
                  <w:bottom w:val="single" w:sz="4" w:space="0" w:color="auto"/>
                </w:tcBorders>
              </w:tcPr>
              <w:p w14:paraId="1C5A83DE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61590C">
                  <w:rPr>
                    <w:rStyle w:val="Platzhaltertext"/>
                  </w:rPr>
                  <w:t>Cliquez ou appuyez ici pour entrer une date.</w:t>
                </w:r>
              </w:p>
            </w:tc>
          </w:sdtContent>
        </w:sdt>
      </w:tr>
      <w:tr w:rsidR="006E19E0" w:rsidRPr="00EB2682" w14:paraId="7909121C" w14:textId="77777777" w:rsidTr="00BA48C7">
        <w:tc>
          <w:tcPr>
            <w:tcW w:w="875" w:type="dxa"/>
            <w:tcBorders>
              <w:bottom w:val="dashed" w:sz="4" w:space="0" w:color="auto"/>
            </w:tcBorders>
          </w:tcPr>
          <w:p w14:paraId="22F1B28E" w14:textId="34F22438" w:rsidR="006E19E0" w:rsidRPr="00E27090" w:rsidRDefault="00784DBC" w:rsidP="005F679A">
            <w:pPr>
              <w:pStyle w:val="Kopfzeile"/>
              <w:spacing w:after="60"/>
            </w:pPr>
            <w:r w:rsidRPr="00784DBC">
              <w:t>…</w:t>
            </w:r>
          </w:p>
        </w:tc>
        <w:sdt>
          <w:sdtPr>
            <w:id w:val="1645701927"/>
            <w:placeholder>
              <w:docPart w:val="155BCF823C2343F49D89CD5A2175FF26"/>
            </w:placeholder>
            <w:showingPlcHdr/>
          </w:sdtPr>
          <w:sdtContent>
            <w:tc>
              <w:tcPr>
                <w:tcW w:w="4094" w:type="dxa"/>
                <w:tcBorders>
                  <w:bottom w:val="dashed" w:sz="4" w:space="0" w:color="auto"/>
                </w:tcBorders>
              </w:tcPr>
              <w:p w14:paraId="2D5BAFDA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-535897139"/>
            <w:placeholder>
              <w:docPart w:val="544F94ABD8D54E879CB3719AC5C566CA"/>
            </w:placeholder>
            <w:showingPlcHdr/>
          </w:sdtPr>
          <w:sdtContent>
            <w:tc>
              <w:tcPr>
                <w:tcW w:w="3033" w:type="dxa"/>
                <w:tcBorders>
                  <w:bottom w:val="dashed" w:sz="4" w:space="0" w:color="auto"/>
                </w:tcBorders>
              </w:tcPr>
              <w:p w14:paraId="317615DD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-642040756"/>
            <w:placeholder>
              <w:docPart w:val="0663FE2CBD2C4E34B753D370EE319C4C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59" w:type="dxa"/>
                <w:tcBorders>
                  <w:bottom w:val="dashed" w:sz="4" w:space="0" w:color="auto"/>
                </w:tcBorders>
              </w:tcPr>
              <w:p w14:paraId="1A3186B2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61590C">
                  <w:rPr>
                    <w:rStyle w:val="Platzhaltertext"/>
                  </w:rPr>
                  <w:t>Cliquez ou appuyez ici pour entrer une date.</w:t>
                </w:r>
              </w:p>
            </w:tc>
          </w:sdtContent>
        </w:sdt>
      </w:tr>
      <w:tr w:rsidR="006E19E0" w14:paraId="40571078" w14:textId="77777777" w:rsidTr="00B618DE">
        <w:tc>
          <w:tcPr>
            <w:tcW w:w="875" w:type="dxa"/>
            <w:tcBorders>
              <w:top w:val="dashed" w:sz="4" w:space="0" w:color="auto"/>
              <w:bottom w:val="dashed" w:sz="4" w:space="0" w:color="auto"/>
            </w:tcBorders>
          </w:tcPr>
          <w:p w14:paraId="6C08A5E5" w14:textId="21353BE6" w:rsidR="006E19E0" w:rsidRPr="00E27090" w:rsidRDefault="00BA48C7" w:rsidP="005F679A">
            <w:pPr>
              <w:pStyle w:val="Kopfzeile"/>
              <w:spacing w:after="60"/>
            </w:pPr>
            <w:r>
              <w:t>Avant-d</w:t>
            </w:r>
            <w:r w:rsidR="006E19E0">
              <w:t>ernière étape</w:t>
            </w:r>
          </w:p>
        </w:tc>
        <w:tc>
          <w:tcPr>
            <w:tcW w:w="4094" w:type="dxa"/>
            <w:tcBorders>
              <w:top w:val="dashed" w:sz="4" w:space="0" w:color="auto"/>
              <w:bottom w:val="dashed" w:sz="4" w:space="0" w:color="auto"/>
            </w:tcBorders>
          </w:tcPr>
          <w:p w14:paraId="22D1276C" w14:textId="1247BB27" w:rsidR="006E19E0" w:rsidRPr="00E27090" w:rsidRDefault="00BA48C7" w:rsidP="005F679A">
            <w:pPr>
              <w:pStyle w:val="Kopfzeile"/>
              <w:spacing w:after="60"/>
            </w:pPr>
            <w:r>
              <w:t>Remise du r</w:t>
            </w:r>
            <w:r w:rsidR="006E19E0">
              <w:t xml:space="preserve">apport final </w:t>
            </w:r>
          </w:p>
        </w:tc>
        <w:sdt>
          <w:sdtPr>
            <w:id w:val="-93249767"/>
            <w:placeholder>
              <w:docPart w:val="63C4BDB354AE4D8BB81CD8F7A7A48B7B"/>
            </w:placeholder>
            <w:showingPlcHdr/>
          </w:sdtPr>
          <w:sdtContent>
            <w:tc>
              <w:tcPr>
                <w:tcW w:w="3033" w:type="dxa"/>
                <w:tcBorders>
                  <w:top w:val="dashed" w:sz="4" w:space="0" w:color="auto"/>
                  <w:bottom w:val="dashed" w:sz="4" w:space="0" w:color="auto"/>
                </w:tcBorders>
              </w:tcPr>
              <w:p w14:paraId="4CE21CFF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1400714360"/>
            <w:placeholder>
              <w:docPart w:val="C379525F884B43739CFBD23BED2F4815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59" w:type="dxa"/>
                <w:tcBorders>
                  <w:top w:val="dashed" w:sz="4" w:space="0" w:color="auto"/>
                  <w:bottom w:val="dashed" w:sz="4" w:space="0" w:color="auto"/>
                </w:tcBorders>
              </w:tcPr>
              <w:p w14:paraId="197F3669" w14:textId="77777777" w:rsidR="006E19E0" w:rsidRPr="00E27090" w:rsidRDefault="006E19E0" w:rsidP="005F679A">
                <w:pPr>
                  <w:pStyle w:val="Kopfzeile"/>
                  <w:spacing w:after="60"/>
                </w:pPr>
                <w:r w:rsidRPr="0061590C">
                  <w:rPr>
                    <w:rStyle w:val="Platzhaltertext"/>
                  </w:rPr>
                  <w:t>Cliquez ou appuyez ici pour entrer une date.</w:t>
                </w:r>
              </w:p>
            </w:tc>
          </w:sdtContent>
        </w:sdt>
      </w:tr>
      <w:tr w:rsidR="00BA48C7" w14:paraId="15CA4BE3" w14:textId="77777777" w:rsidTr="00BA48C7">
        <w:tc>
          <w:tcPr>
            <w:tcW w:w="875" w:type="dxa"/>
            <w:tcBorders>
              <w:top w:val="dashed" w:sz="4" w:space="0" w:color="auto"/>
            </w:tcBorders>
          </w:tcPr>
          <w:p w14:paraId="5B0EDCB5" w14:textId="6FF5E4E6" w:rsidR="00BA48C7" w:rsidRDefault="00BA48C7" w:rsidP="00BA48C7">
            <w:pPr>
              <w:pStyle w:val="Kopfzeile"/>
              <w:spacing w:after="60"/>
            </w:pPr>
            <w:r>
              <w:lastRenderedPageBreak/>
              <w:t>Dernière étape</w:t>
            </w:r>
          </w:p>
        </w:tc>
        <w:tc>
          <w:tcPr>
            <w:tcW w:w="4094" w:type="dxa"/>
            <w:tcBorders>
              <w:top w:val="dashed" w:sz="4" w:space="0" w:color="auto"/>
            </w:tcBorders>
          </w:tcPr>
          <w:p w14:paraId="6435F8EC" w14:textId="4B7B0D7C" w:rsidR="00BA48C7" w:rsidRDefault="00BA48C7" w:rsidP="00BA48C7">
            <w:pPr>
              <w:pStyle w:val="Kopfzeile"/>
              <w:spacing w:after="60"/>
            </w:pPr>
            <w:r>
              <w:t>Fin du contrat (deux mois après la remise du rapport final)</w:t>
            </w:r>
          </w:p>
        </w:tc>
        <w:sdt>
          <w:sdtPr>
            <w:id w:val="-625922261"/>
            <w:placeholder>
              <w:docPart w:val="337DD77AC8554919A306B4044FBCC114"/>
            </w:placeholder>
            <w:showingPlcHdr/>
          </w:sdtPr>
          <w:sdtContent>
            <w:tc>
              <w:tcPr>
                <w:tcW w:w="3033" w:type="dxa"/>
                <w:tcBorders>
                  <w:top w:val="dashed" w:sz="4" w:space="0" w:color="auto"/>
                </w:tcBorders>
              </w:tcPr>
              <w:p w14:paraId="059B6887" w14:textId="2B9F4A62" w:rsidR="00BA48C7" w:rsidRDefault="00BA48C7" w:rsidP="00BA48C7">
                <w:pPr>
                  <w:pStyle w:val="Kopfzeile"/>
                  <w:spacing w:after="60"/>
                </w:pPr>
                <w:r w:rsidRPr="00112F74">
                  <w:rPr>
                    <w:rStyle w:val="Platzhaltertext"/>
                  </w:rPr>
                  <w:t>Cliquez ou appuyez ici pour entrer du texte.</w:t>
                </w:r>
              </w:p>
            </w:tc>
          </w:sdtContent>
        </w:sdt>
        <w:sdt>
          <w:sdtPr>
            <w:id w:val="242457250"/>
            <w:placeholder>
              <w:docPart w:val="A64816E8E9CB4CB381B66919CE71FBA3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1059" w:type="dxa"/>
                <w:tcBorders>
                  <w:top w:val="dashed" w:sz="4" w:space="0" w:color="auto"/>
                </w:tcBorders>
              </w:tcPr>
              <w:p w14:paraId="3605C102" w14:textId="101FB887" w:rsidR="00BA48C7" w:rsidRDefault="00BA48C7" w:rsidP="00BA48C7">
                <w:pPr>
                  <w:pStyle w:val="Kopfzeile"/>
                  <w:spacing w:after="60"/>
                </w:pPr>
                <w:r w:rsidRPr="0061590C">
                  <w:rPr>
                    <w:rStyle w:val="Platzhaltertext"/>
                  </w:rPr>
                  <w:t>Cliquez ou appuyez ici pour entrer une date.</w:t>
                </w:r>
              </w:p>
            </w:tc>
          </w:sdtContent>
        </w:sdt>
      </w:tr>
    </w:tbl>
    <w:p w14:paraId="4CC5BF31" w14:textId="77777777" w:rsidR="006E19E0" w:rsidRPr="00B41054" w:rsidRDefault="006E19E0" w:rsidP="00B41054"/>
    <w:p w14:paraId="6C23DEF1" w14:textId="1D76F58B" w:rsidR="00C70881" w:rsidRDefault="00C70881" w:rsidP="00B618DE">
      <w:pPr>
        <w:pStyle w:val="berschrift1"/>
      </w:pPr>
      <w:bookmarkStart w:id="36" w:name="_Toc23377746"/>
      <w:bookmarkStart w:id="37" w:name="_Toc26603074"/>
      <w:bookmarkStart w:id="38" w:name="_Toc26604170"/>
      <w:bookmarkStart w:id="39" w:name="_Toc26605758"/>
      <w:bookmarkStart w:id="40" w:name="_Toc26605872"/>
      <w:bookmarkStart w:id="41" w:name="_Toc26605953"/>
      <w:bookmarkStart w:id="42" w:name="_Toc26605991"/>
      <w:bookmarkStart w:id="43" w:name="_Toc67465329"/>
      <w:bookmarkStart w:id="44" w:name="_Toc67706322"/>
      <w:bookmarkStart w:id="45" w:name="_Toc93230455"/>
      <w:bookmarkStart w:id="46" w:name="_Toc96849064"/>
      <w:bookmarkStart w:id="47" w:name="_Toc507737520"/>
      <w:bookmarkStart w:id="48" w:name="_Toc358128274"/>
      <w:bookmarkStart w:id="49" w:name="_Toc70597981"/>
      <w:r>
        <w:t>Organisation du projet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59417A02" w14:textId="363B2982" w:rsidR="00FB34E6" w:rsidRDefault="00FB34E6" w:rsidP="00B618DE">
      <w:pPr>
        <w:pStyle w:val="StyleTitre29pt"/>
      </w:pPr>
      <w:r w:rsidRPr="00B618DE">
        <w:t>Compétences</w:t>
      </w:r>
    </w:p>
    <w:p w14:paraId="35043857" w14:textId="4417D231" w:rsidR="005B6269" w:rsidRDefault="005B6269" w:rsidP="005B6269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</w:rPr>
      </w:pPr>
      <w:r w:rsidRPr="006173D9">
        <w:rPr>
          <w:sz w:val="18"/>
        </w:rPr>
        <w:t>Veuillez décrire les activités que vous</w:t>
      </w:r>
      <w:r w:rsidR="00FB34E6">
        <w:rPr>
          <w:sz w:val="18"/>
        </w:rPr>
        <w:t xml:space="preserve"> –</w:t>
      </w:r>
      <w:r w:rsidR="00784DBC">
        <w:rPr>
          <w:sz w:val="18"/>
        </w:rPr>
        <w:t> </w:t>
      </w:r>
      <w:r w:rsidR="00FB34E6">
        <w:rPr>
          <w:sz w:val="18"/>
        </w:rPr>
        <w:t>ou les partenaires du projet</w:t>
      </w:r>
      <w:r w:rsidR="00784DBC">
        <w:rPr>
          <w:sz w:val="18"/>
        </w:rPr>
        <w:t> </w:t>
      </w:r>
      <w:r w:rsidR="00FB34E6">
        <w:rPr>
          <w:sz w:val="18"/>
        </w:rPr>
        <w:t>–</w:t>
      </w:r>
      <w:r w:rsidRPr="006173D9">
        <w:rPr>
          <w:sz w:val="18"/>
        </w:rPr>
        <w:t xml:space="preserve"> avez déjà exercées et l’expérience dont vous disposez dans ce champ thématique</w:t>
      </w:r>
      <w:r w:rsidR="00C617C0">
        <w:rPr>
          <w:sz w:val="18"/>
        </w:rPr>
        <w:t>,</w:t>
      </w:r>
      <w:r w:rsidRPr="006173D9">
        <w:rPr>
          <w:sz w:val="18"/>
        </w:rPr>
        <w:t xml:space="preserve"> ou expliquer la raison pour laquelle vous souhaitez exercer une activité dans ce champ thématique.</w:t>
      </w:r>
      <w:r w:rsidR="00FB34E6">
        <w:rPr>
          <w:sz w:val="18"/>
        </w:rPr>
        <w:t xml:space="preserve"> Veuillez </w:t>
      </w:r>
      <w:r w:rsidR="00CC765B">
        <w:rPr>
          <w:sz w:val="18"/>
        </w:rPr>
        <w:t>fournir</w:t>
      </w:r>
      <w:r w:rsidR="00FB34E6">
        <w:rPr>
          <w:sz w:val="18"/>
        </w:rPr>
        <w:t xml:space="preserve"> le CV des principaux partenaires du projet (en annexe).</w:t>
      </w:r>
    </w:p>
    <w:p w14:paraId="400359CD" w14:textId="2B8DE8A5" w:rsidR="00FB34E6" w:rsidRDefault="001B510F" w:rsidP="005B6269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</w:rPr>
      </w:pPr>
      <w:r w:rsidRPr="006173D9">
        <w:rPr>
          <w:sz w:val="18"/>
        </w:rPr>
        <w:t>Le projet prévu s’inscrit-il dans la continuité d’un (avant)-projet ?</w:t>
      </w:r>
      <w:r w:rsidRPr="001B510F">
        <w:rPr>
          <w:sz w:val="18"/>
        </w:rPr>
        <w:t xml:space="preserve"> </w:t>
      </w:r>
      <w:r w:rsidRPr="006173D9">
        <w:rPr>
          <w:sz w:val="18"/>
        </w:rPr>
        <w:t>Si oui, comment les résultats de ce dernier ont-ils été intégrés dans la présente demande ? Veuillez dresser une liste des projets de référence et/ou des publications (en annexe).</w:t>
      </w:r>
    </w:p>
    <w:p w14:paraId="7E22C560" w14:textId="1BD681CB" w:rsidR="001B510F" w:rsidRPr="006173D9" w:rsidRDefault="001B510F" w:rsidP="005B6269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 w:line="240" w:lineRule="auto"/>
        <w:rPr>
          <w:sz w:val="18"/>
        </w:rPr>
      </w:pPr>
      <w:r>
        <w:rPr>
          <w:sz w:val="18"/>
        </w:rPr>
        <w:t>Indiquez également les compétences dont vous ou les personnes correspondantes disposez en matière de direction de projet.</w:t>
      </w:r>
    </w:p>
    <w:p w14:paraId="3EAFB45A" w14:textId="77777777" w:rsidR="001B510F" w:rsidRDefault="001B510F" w:rsidP="001B510F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1B510F" w14:paraId="188588FD" w14:textId="77777777" w:rsidTr="001B510F">
        <w:trPr>
          <w:trHeight w:val="850"/>
        </w:trPr>
        <w:tc>
          <w:tcPr>
            <w:tcW w:w="9071" w:type="dxa"/>
            <w:shd w:val="clear" w:color="auto" w:fill="F2F2F2" w:themeFill="background1" w:themeFillShade="F2"/>
            <w:hideMark/>
          </w:tcPr>
          <w:p w14:paraId="75A6BBF4" w14:textId="77777777" w:rsidR="001B510F" w:rsidRDefault="001B510F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327646D" w14:textId="77777777" w:rsidR="00FB34E6" w:rsidRPr="005B6269" w:rsidRDefault="00FB34E6" w:rsidP="00B618DE"/>
    <w:p w14:paraId="0258BA6A" w14:textId="46C027A8" w:rsidR="00AB66F2" w:rsidRPr="00AB66F2" w:rsidRDefault="00EB2682" w:rsidP="00B618DE">
      <w:pPr>
        <w:pStyle w:val="berschrift2"/>
        <w:rPr>
          <w:bCs/>
        </w:rPr>
      </w:pPr>
      <w:bookmarkStart w:id="50" w:name="_Toc240955433"/>
      <w:bookmarkStart w:id="51" w:name="_Toc358128275"/>
      <w:bookmarkStart w:id="52" w:name="_Toc70597982"/>
      <w:r>
        <w:t>Organigramme du projet et description des rôles</w:t>
      </w:r>
      <w:bookmarkEnd w:id="50"/>
      <w:bookmarkEnd w:id="51"/>
      <w:bookmarkEnd w:id="52"/>
    </w:p>
    <w:p w14:paraId="22CAEEB0" w14:textId="382E7351" w:rsidR="00E608AD" w:rsidRPr="006173D9" w:rsidRDefault="00EB2682" w:rsidP="00AB66F2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>Veuillez décrire la structure interne du projet et son ancrage institutionnel au moyen d’un organigramme en clarifiant les rôles et le</w:t>
      </w:r>
      <w:r w:rsidR="00901BF8" w:rsidRPr="006173D9">
        <w:rPr>
          <w:sz w:val="18"/>
        </w:rPr>
        <w:t>s responsabilités des organes du</w:t>
      </w:r>
      <w:r w:rsidRPr="006173D9">
        <w:rPr>
          <w:sz w:val="18"/>
        </w:rPr>
        <w:t xml:space="preserve"> projet.</w:t>
      </w:r>
    </w:p>
    <w:p w14:paraId="20B0CB0C" w14:textId="77777777" w:rsidR="00D02F80" w:rsidRDefault="00D02F80" w:rsidP="00D02F80">
      <w:bookmarkStart w:id="53" w:name="_Toc240955434"/>
      <w:bookmarkStart w:id="54" w:name="_Toc358128276"/>
      <w:bookmarkStart w:id="55" w:name="_Toc70597983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02F80" w14:paraId="3BB46C85" w14:textId="77777777" w:rsidTr="005F679A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396A3D0A" w14:textId="77777777" w:rsidR="00D02F80" w:rsidRDefault="00D02F80" w:rsidP="005F679A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3B3F386" w14:textId="77777777" w:rsidR="00D02F80" w:rsidRPr="008437A5" w:rsidRDefault="00D02F80" w:rsidP="00D02F80"/>
    <w:p w14:paraId="5E338B96" w14:textId="77777777" w:rsidR="00305EEE" w:rsidRPr="00E27090" w:rsidRDefault="00305EEE" w:rsidP="001A2A46">
      <w:pPr>
        <w:pStyle w:val="berschrift2"/>
      </w:pPr>
      <w:r>
        <w:t>Collaboration et coordination</w:t>
      </w:r>
      <w:bookmarkEnd w:id="53"/>
      <w:bookmarkEnd w:id="54"/>
      <w:bookmarkEnd w:id="55"/>
    </w:p>
    <w:p w14:paraId="4C2D4C13" w14:textId="5F64F949" w:rsidR="00E608AD" w:rsidRPr="006173D9" w:rsidRDefault="00305EEE" w:rsidP="00AB66F2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 xml:space="preserve">Veuillez présenter les personnes clés, groupes, institutions et </w:t>
      </w:r>
      <w:r w:rsidR="009E4D5F" w:rsidRPr="006173D9">
        <w:rPr>
          <w:sz w:val="18"/>
        </w:rPr>
        <w:t>parties prenantes</w:t>
      </w:r>
      <w:r w:rsidRPr="006173D9">
        <w:rPr>
          <w:sz w:val="18"/>
        </w:rPr>
        <w:t xml:space="preserve"> </w:t>
      </w:r>
      <w:r w:rsidRPr="006173D9">
        <w:rPr>
          <w:b/>
          <w:bCs/>
          <w:sz w:val="18"/>
        </w:rPr>
        <w:t>externes</w:t>
      </w:r>
      <w:r w:rsidRPr="006173D9">
        <w:rPr>
          <w:sz w:val="18"/>
        </w:rPr>
        <w:t xml:space="preserve"> </w:t>
      </w:r>
      <w:r w:rsidR="00905ED4">
        <w:rPr>
          <w:sz w:val="18"/>
        </w:rPr>
        <w:t>(</w:t>
      </w:r>
      <w:r w:rsidR="00905ED4" w:rsidRPr="00FE5D84">
        <w:rPr>
          <w:sz w:val="18"/>
        </w:rPr>
        <w:t xml:space="preserve">par exemple assurés, patients) </w:t>
      </w:r>
      <w:r w:rsidRPr="00FE5D84">
        <w:rPr>
          <w:sz w:val="18"/>
        </w:rPr>
        <w:t xml:space="preserve">qui doivent être associés au projet ou </w:t>
      </w:r>
      <w:r w:rsidR="009E4D5F" w:rsidRPr="00FE5D84">
        <w:rPr>
          <w:sz w:val="18"/>
        </w:rPr>
        <w:t xml:space="preserve">qui </w:t>
      </w:r>
      <w:r w:rsidRPr="00FE5D84">
        <w:rPr>
          <w:sz w:val="18"/>
        </w:rPr>
        <w:t>sont concernés par celui-ci en précisant de quelle manière. Indiquez quelles possibilités de collaboration ont été étudiées et quelles synergies et dépendances</w:t>
      </w:r>
      <w:r w:rsidRPr="006173D9">
        <w:rPr>
          <w:sz w:val="18"/>
        </w:rPr>
        <w:t xml:space="preserve"> elles engendrent. Ce projet est-il délimité par rapport à d’autres projets et </w:t>
      </w:r>
      <w:r w:rsidR="009E4D5F" w:rsidRPr="006173D9">
        <w:rPr>
          <w:sz w:val="18"/>
        </w:rPr>
        <w:t>parties prenantes</w:t>
      </w:r>
      <w:r w:rsidRPr="006173D9">
        <w:rPr>
          <w:sz w:val="18"/>
        </w:rPr>
        <w:t xml:space="preserve"> ? Quelles personnes clés </w:t>
      </w:r>
      <w:r w:rsidR="001B510F">
        <w:rPr>
          <w:sz w:val="18"/>
        </w:rPr>
        <w:t xml:space="preserve">ou organisations de patients </w:t>
      </w:r>
      <w:r w:rsidRPr="006173D9">
        <w:rPr>
          <w:sz w:val="18"/>
        </w:rPr>
        <w:t>ont déjà été contactées ? Une collaboration est-elle prévue, planifiée ou déjà convenue ?</w:t>
      </w:r>
    </w:p>
    <w:p w14:paraId="39D561B9" w14:textId="77777777" w:rsidR="00D02F80" w:rsidRDefault="00D02F80" w:rsidP="00D02F80">
      <w:bookmarkStart w:id="56" w:name="_Toc358128277"/>
      <w:bookmarkStart w:id="57" w:name="_Toc70597984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02F80" w14:paraId="4F891522" w14:textId="77777777" w:rsidTr="005F679A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4A12D52E" w14:textId="77777777" w:rsidR="00D02F80" w:rsidRDefault="00D02F80" w:rsidP="005F679A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8FCA7DF" w14:textId="77777777" w:rsidR="00D02F80" w:rsidRPr="008437A5" w:rsidRDefault="00D02F80" w:rsidP="00D02F80"/>
    <w:p w14:paraId="3BE6BED0" w14:textId="77777777" w:rsidR="00305EEE" w:rsidRDefault="00B454DC" w:rsidP="001A2A46">
      <w:pPr>
        <w:pStyle w:val="berschrift2"/>
      </w:pPr>
      <w:r>
        <w:t>Communication / information et valorisation</w:t>
      </w:r>
      <w:bookmarkEnd w:id="56"/>
      <w:bookmarkEnd w:id="57"/>
    </w:p>
    <w:p w14:paraId="1E330569" w14:textId="17674722" w:rsidR="009C5333" w:rsidRPr="006173D9" w:rsidRDefault="009C5333" w:rsidP="0082422B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 xml:space="preserve">Veuillez indiquer qui doit être informé de quels aspects </w:t>
      </w:r>
      <w:r w:rsidR="001B510F">
        <w:rPr>
          <w:sz w:val="18"/>
        </w:rPr>
        <w:t xml:space="preserve">et contenus </w:t>
      </w:r>
      <w:r w:rsidRPr="006173D9">
        <w:rPr>
          <w:sz w:val="18"/>
        </w:rPr>
        <w:t>du projet, quand, par qui et de quelle manière. Comment les</w:t>
      </w:r>
      <w:r w:rsidR="001B510F">
        <w:rPr>
          <w:sz w:val="18"/>
        </w:rPr>
        <w:t xml:space="preserve"> résultats et, en particulier, l’expérience acquise</w:t>
      </w:r>
      <w:r w:rsidRPr="006173D9">
        <w:rPr>
          <w:sz w:val="18"/>
        </w:rPr>
        <w:t xml:space="preserve"> peuvent</w:t>
      </w:r>
      <w:r w:rsidR="001B510F">
        <w:rPr>
          <w:sz w:val="18"/>
        </w:rPr>
        <w:t>-ils</w:t>
      </w:r>
      <w:r w:rsidRPr="006173D9">
        <w:rPr>
          <w:sz w:val="18"/>
        </w:rPr>
        <w:t xml:space="preserve"> être mis au service de tiers ? </w:t>
      </w:r>
    </w:p>
    <w:p w14:paraId="42CFB51C" w14:textId="77777777" w:rsidR="00D02F80" w:rsidRDefault="00D02F80" w:rsidP="00D02F8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02F80" w14:paraId="530FC2FE" w14:textId="77777777" w:rsidTr="005F679A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3563DC86" w14:textId="77777777" w:rsidR="00D02F80" w:rsidRDefault="00D02F80" w:rsidP="005F679A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1591B5" w14:textId="77777777" w:rsidR="00CD7110" w:rsidRDefault="00CD7110" w:rsidP="001A2A46">
      <w:pPr>
        <w:pStyle w:val="berschrift2"/>
      </w:pPr>
      <w:r>
        <w:t>Poursuite à long terme</w:t>
      </w:r>
    </w:p>
    <w:p w14:paraId="0888E74A" w14:textId="52247118" w:rsidR="001B510F" w:rsidRPr="00B618DE" w:rsidRDefault="00CD7110" w:rsidP="001A2A46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20"/>
        </w:rPr>
      </w:pPr>
      <w:r w:rsidRPr="00B618DE">
        <w:rPr>
          <w:sz w:val="18"/>
          <w:szCs w:val="18"/>
        </w:rPr>
        <w:t>Indiquez comment l’effet du projet sera pérennisé.</w:t>
      </w:r>
    </w:p>
    <w:p w14:paraId="1F246D51" w14:textId="49891293" w:rsidR="00CD7110" w:rsidRDefault="00CD7110" w:rsidP="00CD7110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  <w:szCs w:val="18"/>
        </w:rPr>
      </w:pPr>
      <w:r>
        <w:rPr>
          <w:sz w:val="18"/>
          <w:szCs w:val="18"/>
        </w:rPr>
        <w:t>Le projet sera</w:t>
      </w:r>
      <w:r w:rsidR="001A2A46">
        <w:rPr>
          <w:sz w:val="18"/>
          <w:szCs w:val="18"/>
        </w:rPr>
        <w:t>-t</w:t>
      </w:r>
      <w:r>
        <w:rPr>
          <w:sz w:val="18"/>
          <w:szCs w:val="18"/>
        </w:rPr>
        <w:t>-il intégré à une activité permanente ? Peut-il être multiplié (dans d’autres régions) ? Comment le financement à long terme est-il assuré ? Quelles mesures avez-vous prévues ?</w:t>
      </w:r>
    </w:p>
    <w:p w14:paraId="53585087" w14:textId="77777777" w:rsidR="00CD7110" w:rsidRDefault="00CD7110" w:rsidP="00CD711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CD7110" w14:paraId="3232E80B" w14:textId="77777777" w:rsidTr="00EF15C6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7E162268" w14:textId="77777777" w:rsidR="00CD7110" w:rsidRDefault="00CD7110" w:rsidP="00EF15C6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3D0DF84" w14:textId="77777777" w:rsidR="00CD7110" w:rsidRDefault="00CD7110" w:rsidP="00B618DE">
      <w:pPr>
        <w:pStyle w:val="berschrift1"/>
      </w:pPr>
      <w:r>
        <w:lastRenderedPageBreak/>
        <w:t>Aspects financiers</w:t>
      </w:r>
    </w:p>
    <w:p w14:paraId="375808D3" w14:textId="1F5FA886" w:rsidR="006D60FB" w:rsidRPr="00E27090" w:rsidRDefault="00DE4A17" w:rsidP="00B618DE">
      <w:pPr>
        <w:pStyle w:val="berschrift2"/>
      </w:pPr>
      <w:r>
        <w:t>Budget</w:t>
      </w:r>
    </w:p>
    <w:p w14:paraId="0B4873D4" w14:textId="63132A3F" w:rsidR="0004345A" w:rsidRDefault="00DE4A17" w:rsidP="00AB66F2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sz w:val="18"/>
        </w:rPr>
      </w:pPr>
      <w:r w:rsidRPr="006173D9">
        <w:rPr>
          <w:sz w:val="18"/>
        </w:rPr>
        <w:t xml:space="preserve">Veuillez </w:t>
      </w:r>
      <w:r w:rsidR="00CD7110">
        <w:rPr>
          <w:sz w:val="18"/>
        </w:rPr>
        <w:t>établir</w:t>
      </w:r>
      <w:r w:rsidR="00CD7110" w:rsidRPr="006173D9">
        <w:rPr>
          <w:sz w:val="18"/>
        </w:rPr>
        <w:t xml:space="preserve"> </w:t>
      </w:r>
      <w:r w:rsidR="006E19E0" w:rsidRPr="006173D9">
        <w:rPr>
          <w:sz w:val="18"/>
        </w:rPr>
        <w:t>un budget</w:t>
      </w:r>
      <w:r w:rsidR="00CD7110">
        <w:rPr>
          <w:sz w:val="18"/>
        </w:rPr>
        <w:t xml:space="preserve"> global</w:t>
      </w:r>
      <w:r w:rsidR="006E19E0" w:rsidRPr="006173D9">
        <w:rPr>
          <w:sz w:val="18"/>
        </w:rPr>
        <w:t xml:space="preserve"> détaillé</w:t>
      </w:r>
      <w:r w:rsidR="00CD7110">
        <w:rPr>
          <w:sz w:val="18"/>
        </w:rPr>
        <w:t xml:space="preserve"> pour le projet</w:t>
      </w:r>
      <w:r w:rsidRPr="006173D9">
        <w:rPr>
          <w:sz w:val="18"/>
        </w:rPr>
        <w:t xml:space="preserve"> (</w:t>
      </w:r>
      <w:r w:rsidR="00CD7110">
        <w:rPr>
          <w:sz w:val="18"/>
        </w:rPr>
        <w:t>couvrant 100 % des coûts</w:t>
      </w:r>
      <w:r w:rsidR="009E4D5F" w:rsidRPr="006173D9">
        <w:rPr>
          <w:sz w:val="18"/>
        </w:rPr>
        <w:t>)</w:t>
      </w:r>
      <w:r w:rsidR="00CD7110">
        <w:rPr>
          <w:sz w:val="18"/>
        </w:rPr>
        <w:t xml:space="preserve"> en utilisant le </w:t>
      </w:r>
      <w:r w:rsidR="002F1B78" w:rsidRPr="002F1B78">
        <w:rPr>
          <w:sz w:val="18"/>
        </w:rPr>
        <w:t xml:space="preserve">modèle Excel </w:t>
      </w:r>
      <w:r w:rsidR="002F1B78" w:rsidRPr="00810A42">
        <w:rPr>
          <w:sz w:val="18"/>
          <w:szCs w:val="18"/>
        </w:rPr>
        <w:t xml:space="preserve">disponible </w:t>
      </w:r>
      <w:r w:rsidR="00C617C0" w:rsidRPr="00B618DE">
        <w:rPr>
          <w:sz w:val="18"/>
          <w:szCs w:val="18"/>
        </w:rPr>
        <w:t>sur</w:t>
      </w:r>
      <w:r w:rsidR="002F1B78" w:rsidRPr="00B618DE">
        <w:rPr>
          <w:sz w:val="18"/>
          <w:szCs w:val="18"/>
        </w:rPr>
        <w:t xml:space="preserve"> la</w:t>
      </w:r>
      <w:r w:rsidR="0004345A" w:rsidRPr="00B618DE">
        <w:rPr>
          <w:sz w:val="18"/>
          <w:szCs w:val="18"/>
        </w:rPr>
        <w:t xml:space="preserve"> page Internet « </w:t>
      </w:r>
      <w:hyperlink r:id="rId8" w:history="1">
        <w:r w:rsidR="0004345A" w:rsidRPr="00B618DE">
          <w:rPr>
            <w:szCs w:val="18"/>
          </w:rPr>
          <w:t>Processus pour les aides financières</w:t>
        </w:r>
      </w:hyperlink>
      <w:r w:rsidR="0004345A">
        <w:rPr>
          <w:sz w:val="18"/>
        </w:rPr>
        <w:t> » de la CFQ.</w:t>
      </w:r>
    </w:p>
    <w:p w14:paraId="0AA00F1A" w14:textId="43CE5B96" w:rsidR="00E608AD" w:rsidRDefault="0004345A" w:rsidP="00AB66F2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</w:rPr>
      </w:pPr>
      <w:r>
        <w:rPr>
          <w:sz w:val="18"/>
        </w:rPr>
        <w:t xml:space="preserve">Indiquez dans ce formulaire les coûts détaillés par an, divisés en frais de personnel, </w:t>
      </w:r>
      <w:r w:rsidR="00E334DC">
        <w:rPr>
          <w:sz w:val="18"/>
        </w:rPr>
        <w:t xml:space="preserve">de matériel, de services et autres. </w:t>
      </w:r>
      <w:r w:rsidR="00DE4A17" w:rsidRPr="006173D9">
        <w:rPr>
          <w:sz w:val="18"/>
        </w:rPr>
        <w:t>Précisez</w:t>
      </w:r>
      <w:r w:rsidR="00E334DC">
        <w:rPr>
          <w:sz w:val="18"/>
        </w:rPr>
        <w:t xml:space="preserve">, dans les champs correspondants, </w:t>
      </w:r>
      <w:r w:rsidR="00DE4A17" w:rsidRPr="006173D9">
        <w:rPr>
          <w:sz w:val="18"/>
        </w:rPr>
        <w:t xml:space="preserve">le montant des fonds propres disponibles </w:t>
      </w:r>
      <w:r w:rsidR="00E334DC">
        <w:rPr>
          <w:sz w:val="18"/>
        </w:rPr>
        <w:t xml:space="preserve">et des fonds de tiers </w:t>
      </w:r>
      <w:r w:rsidR="00DE4A17" w:rsidRPr="006173D9">
        <w:rPr>
          <w:sz w:val="18"/>
        </w:rPr>
        <w:t xml:space="preserve">(contributions </w:t>
      </w:r>
      <w:r w:rsidR="00DE4A17" w:rsidRPr="006173D9">
        <w:rPr>
          <w:color w:val="000000"/>
          <w:sz w:val="18"/>
        </w:rPr>
        <w:t>d’autres sponsors</w:t>
      </w:r>
      <w:r w:rsidR="00E334DC">
        <w:rPr>
          <w:color w:val="000000"/>
          <w:sz w:val="18"/>
        </w:rPr>
        <w:t xml:space="preserve"> ou </w:t>
      </w:r>
      <w:r w:rsidR="00DE4A17" w:rsidRPr="006173D9">
        <w:rPr>
          <w:color w:val="000000"/>
          <w:sz w:val="18"/>
        </w:rPr>
        <w:t>organismes payeurs)</w:t>
      </w:r>
      <w:r w:rsidR="00E334DC">
        <w:rPr>
          <w:color w:val="000000"/>
          <w:sz w:val="18"/>
        </w:rPr>
        <w:t xml:space="preserve">. Joignez aux documents </w:t>
      </w:r>
      <w:r w:rsidR="00A97ABC">
        <w:rPr>
          <w:color w:val="000000"/>
          <w:sz w:val="18"/>
        </w:rPr>
        <w:t>des</w:t>
      </w:r>
      <w:r w:rsidR="00E334DC">
        <w:rPr>
          <w:color w:val="000000"/>
          <w:sz w:val="18"/>
        </w:rPr>
        <w:t xml:space="preserve"> attestation</w:t>
      </w:r>
      <w:r w:rsidR="00A97ABC">
        <w:rPr>
          <w:color w:val="000000"/>
          <w:sz w:val="18"/>
        </w:rPr>
        <w:t>s</w:t>
      </w:r>
      <w:r w:rsidR="00E334DC">
        <w:rPr>
          <w:color w:val="000000"/>
          <w:sz w:val="18"/>
        </w:rPr>
        <w:t xml:space="preserve"> concernant ces deux types de fonds (</w:t>
      </w:r>
      <w:r w:rsidR="00CC765B">
        <w:rPr>
          <w:color w:val="000000"/>
          <w:sz w:val="18"/>
        </w:rPr>
        <w:t xml:space="preserve">en </w:t>
      </w:r>
      <w:r w:rsidR="00E334DC">
        <w:rPr>
          <w:color w:val="000000"/>
          <w:sz w:val="18"/>
        </w:rPr>
        <w:t>annexe</w:t>
      </w:r>
      <w:r w:rsidR="005F5E53">
        <w:rPr>
          <w:color w:val="000000"/>
          <w:sz w:val="18"/>
        </w:rPr>
        <w:t> ;</w:t>
      </w:r>
      <w:r w:rsidR="00E334DC">
        <w:rPr>
          <w:color w:val="000000"/>
          <w:sz w:val="18"/>
        </w:rPr>
        <w:t xml:space="preserve"> </w:t>
      </w:r>
      <w:r w:rsidR="008E21B2">
        <w:rPr>
          <w:color w:val="000000"/>
          <w:sz w:val="18"/>
        </w:rPr>
        <w:t>confirmations</w:t>
      </w:r>
      <w:r w:rsidR="00E334DC">
        <w:rPr>
          <w:color w:val="000000"/>
          <w:sz w:val="18"/>
        </w:rPr>
        <w:t xml:space="preserve"> signées sur papier libre). La somme des fonds propres et de tiers doit représenter au moins 50 % des coûts totaux. </w:t>
      </w:r>
      <w:r w:rsidR="00A97ABC">
        <w:rPr>
          <w:color w:val="000000"/>
          <w:sz w:val="18"/>
        </w:rPr>
        <w:t>Dans la rubrique « Rentrée</w:t>
      </w:r>
      <w:r w:rsidR="00E6673B">
        <w:rPr>
          <w:color w:val="000000"/>
          <w:sz w:val="18"/>
        </w:rPr>
        <w:t>s</w:t>
      </w:r>
      <w:r w:rsidR="00A97ABC">
        <w:rPr>
          <w:color w:val="000000"/>
          <w:sz w:val="18"/>
        </w:rPr>
        <w:t xml:space="preserve"> de fonds prévues/demandées », notez le montant demandé à la CFQ.</w:t>
      </w:r>
      <w:r w:rsidR="00DE4A17" w:rsidRPr="006173D9">
        <w:rPr>
          <w:color w:val="000000"/>
          <w:sz w:val="18"/>
        </w:rPr>
        <w:t xml:space="preserve"> </w:t>
      </w:r>
      <w:r w:rsidR="00A97ABC">
        <w:rPr>
          <w:color w:val="000000"/>
          <w:sz w:val="18"/>
        </w:rPr>
        <w:t xml:space="preserve">Si, au moment du dépôt de la présente demande, une autre demande est </w:t>
      </w:r>
      <w:r w:rsidR="00C617C0">
        <w:rPr>
          <w:color w:val="000000"/>
          <w:sz w:val="18"/>
        </w:rPr>
        <w:t>pendante</w:t>
      </w:r>
      <w:r w:rsidR="00A97ABC">
        <w:rPr>
          <w:color w:val="000000"/>
          <w:sz w:val="18"/>
        </w:rPr>
        <w:t xml:space="preserve"> auprès de tiers, indiquez le montant en question dans la même rubrique. </w:t>
      </w:r>
      <w:r w:rsidR="00650F23">
        <w:rPr>
          <w:color w:val="000000"/>
          <w:sz w:val="18"/>
        </w:rPr>
        <w:t>D</w:t>
      </w:r>
      <w:r w:rsidR="00650F23">
        <w:rPr>
          <w:color w:val="000000"/>
          <w:sz w:val="18"/>
        </w:rPr>
        <w:t>ans ce chapitre</w:t>
      </w:r>
      <w:r w:rsidR="00650F23">
        <w:rPr>
          <w:color w:val="000000"/>
          <w:sz w:val="18"/>
        </w:rPr>
        <w:t>, p</w:t>
      </w:r>
      <w:r w:rsidR="00A97ABC">
        <w:rPr>
          <w:color w:val="000000"/>
          <w:sz w:val="18"/>
        </w:rPr>
        <w:t xml:space="preserve">récisez quand une </w:t>
      </w:r>
      <w:r w:rsidR="00654DCA">
        <w:rPr>
          <w:color w:val="000000"/>
          <w:sz w:val="18"/>
        </w:rPr>
        <w:t>confirmation</w:t>
      </w:r>
      <w:r w:rsidR="00A97ABC">
        <w:rPr>
          <w:color w:val="000000"/>
          <w:sz w:val="18"/>
        </w:rPr>
        <w:t xml:space="preserve"> </w:t>
      </w:r>
      <w:r w:rsidR="00C617C0">
        <w:rPr>
          <w:color w:val="000000"/>
          <w:sz w:val="18"/>
        </w:rPr>
        <w:t>signée</w:t>
      </w:r>
      <w:r w:rsidR="00A97ABC">
        <w:rPr>
          <w:color w:val="000000"/>
          <w:sz w:val="18"/>
        </w:rPr>
        <w:t xml:space="preserve"> devrait être disponible </w:t>
      </w:r>
      <w:r w:rsidR="00BE1F5E">
        <w:rPr>
          <w:color w:val="000000"/>
          <w:sz w:val="18"/>
        </w:rPr>
        <w:t>et quel est l’état des négoci</w:t>
      </w:r>
      <w:r w:rsidR="001A2A46">
        <w:rPr>
          <w:color w:val="000000"/>
          <w:sz w:val="18"/>
        </w:rPr>
        <w:t>a</w:t>
      </w:r>
      <w:r w:rsidR="00BE1F5E">
        <w:rPr>
          <w:color w:val="000000"/>
          <w:sz w:val="18"/>
        </w:rPr>
        <w:t xml:space="preserve">tions. </w:t>
      </w:r>
      <w:bookmarkStart w:id="58" w:name="_Toc355702470"/>
      <w:bookmarkStart w:id="59" w:name="_Toc67465349"/>
      <w:bookmarkStart w:id="60" w:name="_Toc67706347"/>
      <w:bookmarkEnd w:id="58"/>
    </w:p>
    <w:p w14:paraId="5CC2406D" w14:textId="6AA36528" w:rsidR="00BE1F5E" w:rsidRPr="006173D9" w:rsidRDefault="00BE1F5E" w:rsidP="00AB66F2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</w:rPr>
      </w:pPr>
      <w:r>
        <w:rPr>
          <w:color w:val="000000"/>
          <w:sz w:val="18"/>
        </w:rPr>
        <w:t>Assurez-vous que le budget soit équilibré.</w:t>
      </w:r>
    </w:p>
    <w:p w14:paraId="246B842C" w14:textId="3163CFBA" w:rsidR="00643158" w:rsidRPr="006173D9" w:rsidRDefault="00BE1F5E" w:rsidP="00AB66F2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iCs/>
          <w:sz w:val="18"/>
          <w:u w:val="single"/>
        </w:rPr>
      </w:pPr>
      <w:r>
        <w:rPr>
          <w:color w:val="000000"/>
          <w:sz w:val="18"/>
        </w:rPr>
        <w:t>Rédigez brièvement ci-dessous une explication et une justification du budget. Plus le budget est complexe, plus les explications doivent être détaillées.</w:t>
      </w:r>
    </w:p>
    <w:p w14:paraId="0AD70E72" w14:textId="77777777" w:rsidR="00D02F80" w:rsidRDefault="00D02F80" w:rsidP="00D02F8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02F80" w14:paraId="1C7BB002" w14:textId="77777777" w:rsidTr="005F679A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7751E99A" w14:textId="77777777" w:rsidR="00D02F80" w:rsidRDefault="00D02F80" w:rsidP="005F679A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1C0854" w14:textId="4968467F" w:rsidR="00D02F80" w:rsidRDefault="00D02F80" w:rsidP="00D02F80"/>
    <w:p w14:paraId="2FE37590" w14:textId="3B81685A" w:rsidR="00BE1F5E" w:rsidRDefault="00BE1F5E" w:rsidP="001A2A46">
      <w:pPr>
        <w:pStyle w:val="berschrift2"/>
      </w:pPr>
      <w:r>
        <w:t>Justification de la demande de financement</w:t>
      </w:r>
    </w:p>
    <w:p w14:paraId="6E8D0E6C" w14:textId="3B75B2A2" w:rsidR="00BE1F5E" w:rsidRDefault="00BE1F5E" w:rsidP="00BE1F5E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</w:rPr>
      </w:pPr>
      <w:r w:rsidRPr="006173D9">
        <w:rPr>
          <w:color w:val="000000"/>
          <w:sz w:val="18"/>
        </w:rPr>
        <w:t xml:space="preserve">Expliquez </w:t>
      </w:r>
      <w:r>
        <w:rPr>
          <w:color w:val="000000"/>
          <w:sz w:val="18"/>
        </w:rPr>
        <w:t xml:space="preserve">en détail </w:t>
      </w:r>
      <w:r w:rsidRPr="006173D9">
        <w:rPr>
          <w:color w:val="000000"/>
          <w:sz w:val="18"/>
        </w:rPr>
        <w:t>pourquoi la réalisation du projet n’est pas possible sans un soutien financier de la CFQ.</w:t>
      </w:r>
    </w:p>
    <w:p w14:paraId="5AA72BF3" w14:textId="77777777" w:rsidR="00BE1F5E" w:rsidRDefault="00BE1F5E" w:rsidP="00BE1F5E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BE1F5E" w14:paraId="7898ECDF" w14:textId="77777777" w:rsidTr="00EF15C6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5A4DE00B" w14:textId="77777777" w:rsidR="00BE1F5E" w:rsidRDefault="00BE1F5E" w:rsidP="00EF15C6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C40FEA" w14:textId="77777777" w:rsidR="00BE1F5E" w:rsidRDefault="00BE1F5E" w:rsidP="00BE1F5E"/>
    <w:p w14:paraId="3EE0995C" w14:textId="584B7127" w:rsidR="00BE1F5E" w:rsidRDefault="00BE1F5E" w:rsidP="001A2A46">
      <w:pPr>
        <w:pStyle w:val="berschrift2"/>
      </w:pPr>
      <w:r>
        <w:t>Calendrier des versements</w:t>
      </w:r>
    </w:p>
    <w:p w14:paraId="6140CCA4" w14:textId="69C56403" w:rsidR="00BE1F5E" w:rsidRPr="00B618DE" w:rsidRDefault="00BE1F5E" w:rsidP="00B618DE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  <w:rPr>
          <w:color w:val="000000"/>
          <w:sz w:val="18"/>
        </w:rPr>
      </w:pPr>
      <w:r w:rsidRPr="00B618DE">
        <w:rPr>
          <w:color w:val="000000"/>
          <w:sz w:val="18"/>
        </w:rPr>
        <w:t xml:space="preserve">Si vous avez des souhaits particuliers concernant le calendrier des versements, indiquez-les ici. Veuillez noter que chaque versement doit correspondre à un résultat (p. ex. </w:t>
      </w:r>
      <w:r w:rsidR="00EE396F">
        <w:rPr>
          <w:color w:val="000000"/>
          <w:sz w:val="18"/>
        </w:rPr>
        <w:t>étape majeure</w:t>
      </w:r>
      <w:r w:rsidRPr="00B618DE">
        <w:rPr>
          <w:color w:val="000000"/>
          <w:sz w:val="18"/>
        </w:rPr>
        <w:t xml:space="preserve"> ou rapport intermédiaire). </w:t>
      </w:r>
    </w:p>
    <w:p w14:paraId="1DFAE03F" w14:textId="069CFAF6" w:rsidR="00BE1F5E" w:rsidRPr="00BE1F5E" w:rsidRDefault="00BE1F5E" w:rsidP="00B618DE">
      <w:pPr>
        <w:pStyle w:val="Kopfzeile"/>
        <w:shd w:val="clear" w:color="auto" w:fill="B8CCE4"/>
        <w:tabs>
          <w:tab w:val="left" w:pos="1134"/>
          <w:tab w:val="right" w:leader="dot" w:pos="9072"/>
        </w:tabs>
        <w:spacing w:beforeLines="60" w:before="144"/>
      </w:pPr>
      <w:r w:rsidRPr="00B618DE">
        <w:rPr>
          <w:color w:val="000000"/>
          <w:sz w:val="18"/>
        </w:rPr>
        <w:t>En cas d’acceptation du projet, le calendrier</w:t>
      </w:r>
      <w:r w:rsidR="00824BFD">
        <w:rPr>
          <w:color w:val="000000"/>
          <w:sz w:val="18"/>
        </w:rPr>
        <w:t xml:space="preserve"> des versements</w:t>
      </w:r>
      <w:r w:rsidRPr="00B618DE">
        <w:rPr>
          <w:color w:val="000000"/>
          <w:sz w:val="18"/>
        </w:rPr>
        <w:t xml:space="preserve"> pourra être établi ou modifié </w:t>
      </w:r>
      <w:r w:rsidR="00824BFD" w:rsidRPr="00B618DE">
        <w:rPr>
          <w:color w:val="000000"/>
          <w:sz w:val="18"/>
        </w:rPr>
        <w:t>d’un commun accord</w:t>
      </w:r>
      <w:r w:rsidRPr="00B618DE">
        <w:rPr>
          <w:color w:val="000000"/>
          <w:sz w:val="18"/>
        </w:rPr>
        <w:t>.</w:t>
      </w:r>
    </w:p>
    <w:p w14:paraId="2AF3608F" w14:textId="77777777" w:rsidR="00196BB0" w:rsidRPr="008437A5" w:rsidRDefault="00196BB0" w:rsidP="00B567C6"/>
    <w:tbl>
      <w:tblPr>
        <w:tblStyle w:val="Tabellenraster"/>
        <w:tblW w:w="8574" w:type="dxa"/>
        <w:tblLook w:val="04A0" w:firstRow="1" w:lastRow="0" w:firstColumn="1" w:lastColumn="0" w:noHBand="0" w:noVBand="1"/>
      </w:tblPr>
      <w:tblGrid>
        <w:gridCol w:w="1816"/>
        <w:gridCol w:w="3336"/>
        <w:gridCol w:w="2238"/>
        <w:gridCol w:w="1184"/>
      </w:tblGrid>
      <w:tr w:rsidR="00B43E82" w14:paraId="477F1673" w14:textId="77777777" w:rsidTr="00B618DE">
        <w:tc>
          <w:tcPr>
            <w:tcW w:w="1816" w:type="dxa"/>
          </w:tcPr>
          <w:p w14:paraId="10156F46" w14:textId="18BF04C3" w:rsidR="00B43E82" w:rsidRPr="00B618DE" w:rsidRDefault="00B43E82" w:rsidP="005F679A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t>Versement</w:t>
            </w:r>
          </w:p>
        </w:tc>
        <w:tc>
          <w:tcPr>
            <w:tcW w:w="3336" w:type="dxa"/>
          </w:tcPr>
          <w:p w14:paraId="215A8C86" w14:textId="57EAB856" w:rsidR="00B43E82" w:rsidRPr="00B618DE" w:rsidRDefault="00B43E82" w:rsidP="00230C00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t>Raison du versement</w:t>
            </w:r>
          </w:p>
        </w:tc>
        <w:tc>
          <w:tcPr>
            <w:tcW w:w="2238" w:type="dxa"/>
          </w:tcPr>
          <w:p w14:paraId="29CDBE15" w14:textId="7093ABCB" w:rsidR="00B43E82" w:rsidRPr="00B618DE" w:rsidRDefault="00B43E82" w:rsidP="005F679A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t>Date</w:t>
            </w:r>
          </w:p>
        </w:tc>
        <w:tc>
          <w:tcPr>
            <w:tcW w:w="1184" w:type="dxa"/>
          </w:tcPr>
          <w:p w14:paraId="5501F775" w14:textId="1EAB49ED" w:rsidR="00B43E82" w:rsidRPr="00B618DE" w:rsidRDefault="00B43E82" w:rsidP="005F679A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t>Montant en francs</w:t>
            </w:r>
          </w:p>
        </w:tc>
      </w:tr>
      <w:tr w:rsidR="00B43E82" w14:paraId="3C026934" w14:textId="77777777" w:rsidTr="00B618DE">
        <w:tc>
          <w:tcPr>
            <w:tcW w:w="1816" w:type="dxa"/>
          </w:tcPr>
          <w:p w14:paraId="3E6F7333" w14:textId="198FECC8" w:rsidR="00B43E82" w:rsidRPr="00B618DE" w:rsidRDefault="00B43E82" w:rsidP="00B43E82">
            <w:pPr>
              <w:rPr>
                <w:sz w:val="16"/>
                <w:szCs w:val="16"/>
              </w:rPr>
            </w:pPr>
            <w:bookmarkStart w:id="61" w:name="_Toc70597989"/>
            <w:bookmarkStart w:id="62" w:name="_Toc26603098"/>
            <w:bookmarkStart w:id="63" w:name="_Toc26604194"/>
            <w:bookmarkStart w:id="64" w:name="_Toc26605782"/>
            <w:bookmarkStart w:id="65" w:name="_Toc26605896"/>
            <w:bookmarkStart w:id="66" w:name="_Toc26605977"/>
            <w:bookmarkStart w:id="67" w:name="_Toc26606015"/>
            <w:bookmarkStart w:id="68" w:name="_Toc67465348"/>
            <w:bookmarkStart w:id="69" w:name="_Toc67706346"/>
            <w:bookmarkStart w:id="70" w:name="_Toc93230474"/>
            <w:bookmarkStart w:id="71" w:name="_Toc96849083"/>
            <w:bookmarkStart w:id="72" w:name="_Toc507737538"/>
            <w:bookmarkEnd w:id="59"/>
            <w:bookmarkEnd w:id="60"/>
            <w:r w:rsidRPr="00B618DE">
              <w:rPr>
                <w:sz w:val="16"/>
                <w:szCs w:val="16"/>
              </w:rPr>
              <w:t>1</w:t>
            </w:r>
            <w:r w:rsidRPr="00B618DE">
              <w:rPr>
                <w:sz w:val="16"/>
                <w:szCs w:val="16"/>
                <w:vertAlign w:val="superscript"/>
              </w:rPr>
              <w:t>er</w:t>
            </w:r>
            <w:r w:rsidRPr="00B618DE">
              <w:rPr>
                <w:sz w:val="16"/>
                <w:szCs w:val="16"/>
              </w:rPr>
              <w:t> versement :</w:t>
            </w:r>
            <w:bookmarkEnd w:id="61"/>
          </w:p>
        </w:tc>
        <w:tc>
          <w:tcPr>
            <w:tcW w:w="3336" w:type="dxa"/>
          </w:tcPr>
          <w:p w14:paraId="54A32EBD" w14:textId="379B8369" w:rsidR="00B43E82" w:rsidRPr="00B618DE" w:rsidRDefault="00EE396F" w:rsidP="00B43E8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Étape</w:t>
            </w:r>
            <w:r w:rsidR="00B43E82" w:rsidRPr="00316914">
              <w:rPr>
                <w:sz w:val="16"/>
                <w:szCs w:val="16"/>
              </w:rPr>
              <w:t xml:space="preserve"> n° …</w:t>
            </w:r>
            <w:r w:rsidR="00316914" w:rsidRPr="00316914">
              <w:rPr>
                <w:sz w:val="16"/>
                <w:szCs w:val="16"/>
              </w:rPr>
              <w:t xml:space="preserve"> atteint</w:t>
            </w:r>
            <w:r>
              <w:rPr>
                <w:sz w:val="16"/>
                <w:szCs w:val="16"/>
              </w:rPr>
              <w:t>e</w:t>
            </w:r>
            <w:r w:rsidR="00316914" w:rsidRPr="00316914">
              <w:rPr>
                <w:sz w:val="16"/>
                <w:szCs w:val="16"/>
              </w:rPr>
              <w:t>,</w:t>
            </w:r>
            <w:r w:rsidR="00B43E82" w:rsidRPr="00316914">
              <w:rPr>
                <w:sz w:val="16"/>
                <w:szCs w:val="16"/>
              </w:rPr>
              <w:t xml:space="preserve"> </w:t>
            </w:r>
            <w:r w:rsidR="00D81BF7">
              <w:rPr>
                <w:sz w:val="16"/>
                <w:szCs w:val="16"/>
              </w:rPr>
              <w:t>contre</w:t>
            </w:r>
            <w:r w:rsidR="00B43E82" w:rsidRPr="00316914">
              <w:rPr>
                <w:sz w:val="16"/>
                <w:szCs w:val="16"/>
              </w:rPr>
              <w:t xml:space="preserve"> facture.</w:t>
            </w:r>
          </w:p>
        </w:tc>
        <w:bookmarkStart w:id="73" w:name="_Toc70597991"/>
        <w:tc>
          <w:tcPr>
            <w:tcW w:w="2238" w:type="dxa"/>
          </w:tcPr>
          <w:p w14:paraId="1344DFE1" w14:textId="640D2736" w:rsidR="00B43E82" w:rsidRPr="00B618DE" w:rsidRDefault="00000000" w:rsidP="00B43E82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56525167"/>
                <w:placeholder>
                  <w:docPart w:val="4BC503E7E15E4BE0B60939179E28D2A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B43E82" w:rsidRPr="00B618DE">
                  <w:rPr>
                    <w:rStyle w:val="Platzhaltertext"/>
                    <w:b/>
                    <w:sz w:val="16"/>
                    <w:szCs w:val="16"/>
                  </w:rPr>
                  <w:t>Cliquez ou appuyez ici pour entrer une date.</w:t>
                </w:r>
              </w:sdtContent>
            </w:sdt>
            <w:bookmarkEnd w:id="73"/>
          </w:p>
        </w:tc>
        <w:tc>
          <w:tcPr>
            <w:tcW w:w="1184" w:type="dxa"/>
          </w:tcPr>
          <w:p w14:paraId="544D7EB3" w14:textId="6F391126" w:rsidR="00B43E82" w:rsidRPr="00B618DE" w:rsidRDefault="00B43E82" w:rsidP="00B43E82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618DE">
              <w:rPr>
                <w:sz w:val="16"/>
                <w:szCs w:val="16"/>
              </w:rPr>
              <w:instrText xml:space="preserve"> FORMTEXT </w:instrText>
            </w:r>
            <w:r w:rsidRPr="00B618DE">
              <w:rPr>
                <w:sz w:val="16"/>
                <w:szCs w:val="16"/>
              </w:rPr>
            </w:r>
            <w:r w:rsidRPr="00B618DE">
              <w:rPr>
                <w:sz w:val="16"/>
                <w:szCs w:val="16"/>
              </w:rPr>
              <w:fldChar w:fldCharType="separate"/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sz w:val="16"/>
                <w:szCs w:val="16"/>
              </w:rPr>
              <w:fldChar w:fldCharType="end"/>
            </w:r>
          </w:p>
        </w:tc>
      </w:tr>
      <w:tr w:rsidR="00EE396F" w14:paraId="2D579D99" w14:textId="77777777" w:rsidTr="00B618DE">
        <w:tc>
          <w:tcPr>
            <w:tcW w:w="1816" w:type="dxa"/>
          </w:tcPr>
          <w:p w14:paraId="438AB101" w14:textId="7B53DCE8" w:rsidR="00EE396F" w:rsidRPr="00B618DE" w:rsidRDefault="00EE396F" w:rsidP="00EE396F">
            <w:pPr>
              <w:rPr>
                <w:sz w:val="16"/>
                <w:szCs w:val="16"/>
              </w:rPr>
            </w:pPr>
            <w:bookmarkStart w:id="74" w:name="_Toc70597993"/>
            <w:r w:rsidRPr="00B618DE">
              <w:rPr>
                <w:sz w:val="16"/>
                <w:szCs w:val="16"/>
              </w:rPr>
              <w:t>2</w:t>
            </w:r>
            <w:r w:rsidRPr="00B618DE">
              <w:rPr>
                <w:sz w:val="16"/>
                <w:szCs w:val="16"/>
                <w:vertAlign w:val="superscript"/>
              </w:rPr>
              <w:t>e</w:t>
            </w:r>
            <w:r w:rsidRPr="00B618DE">
              <w:rPr>
                <w:sz w:val="16"/>
                <w:szCs w:val="16"/>
              </w:rPr>
              <w:t> versement :</w:t>
            </w:r>
            <w:bookmarkEnd w:id="74"/>
            <w:r w:rsidRPr="00B618DE">
              <w:rPr>
                <w:sz w:val="16"/>
                <w:szCs w:val="16"/>
              </w:rPr>
              <w:br/>
            </w:r>
          </w:p>
        </w:tc>
        <w:tc>
          <w:tcPr>
            <w:tcW w:w="3336" w:type="dxa"/>
          </w:tcPr>
          <w:p w14:paraId="3AB54749" w14:textId="73206A73" w:rsidR="00EE396F" w:rsidRPr="00B618DE" w:rsidRDefault="00EE396F" w:rsidP="00EE3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Étape</w:t>
            </w:r>
            <w:r w:rsidRPr="00316914">
              <w:rPr>
                <w:sz w:val="16"/>
                <w:szCs w:val="16"/>
              </w:rPr>
              <w:t xml:space="preserve"> n° … atteint</w:t>
            </w:r>
            <w:r>
              <w:rPr>
                <w:sz w:val="16"/>
                <w:szCs w:val="16"/>
              </w:rPr>
              <w:t>e</w:t>
            </w:r>
            <w:r w:rsidRPr="0031691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contre</w:t>
            </w:r>
            <w:r w:rsidRPr="00316914">
              <w:rPr>
                <w:sz w:val="16"/>
                <w:szCs w:val="16"/>
              </w:rPr>
              <w:t xml:space="preserve"> facture.</w:t>
            </w:r>
          </w:p>
        </w:tc>
        <w:bookmarkStart w:id="75" w:name="_Toc70597995"/>
        <w:tc>
          <w:tcPr>
            <w:tcW w:w="2238" w:type="dxa"/>
          </w:tcPr>
          <w:p w14:paraId="577C7FC7" w14:textId="3DA0AAB9" w:rsidR="00EE396F" w:rsidRPr="00B618DE" w:rsidRDefault="00000000" w:rsidP="00EE396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30791896"/>
                <w:placeholder>
                  <w:docPart w:val="09AFB4821607489CB9485DA1B6FF0B80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EE396F" w:rsidRPr="00B618DE">
                  <w:rPr>
                    <w:rStyle w:val="Platzhaltertext"/>
                    <w:b/>
                    <w:sz w:val="16"/>
                    <w:szCs w:val="16"/>
                  </w:rPr>
                  <w:t>Cliquez ou appuyez ici pour entrer une date.</w:t>
                </w:r>
              </w:sdtContent>
            </w:sdt>
            <w:bookmarkEnd w:id="75"/>
          </w:p>
        </w:tc>
        <w:tc>
          <w:tcPr>
            <w:tcW w:w="1184" w:type="dxa"/>
          </w:tcPr>
          <w:p w14:paraId="5E3EE157" w14:textId="57C2593E" w:rsidR="00EE396F" w:rsidRPr="00B618DE" w:rsidRDefault="00EE396F" w:rsidP="00EE396F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"/>
                  </w:textInput>
                </w:ffData>
              </w:fldChar>
            </w:r>
            <w:r w:rsidRPr="00B618DE">
              <w:rPr>
                <w:sz w:val="16"/>
                <w:szCs w:val="16"/>
              </w:rPr>
              <w:instrText xml:space="preserve"> FORMTEXT </w:instrText>
            </w:r>
            <w:r w:rsidRPr="00B618DE">
              <w:rPr>
                <w:sz w:val="16"/>
                <w:szCs w:val="16"/>
              </w:rPr>
            </w:r>
            <w:r w:rsidRPr="00B618DE">
              <w:rPr>
                <w:sz w:val="16"/>
                <w:szCs w:val="16"/>
              </w:rPr>
              <w:fldChar w:fldCharType="separate"/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sz w:val="16"/>
                <w:szCs w:val="16"/>
              </w:rPr>
              <w:fldChar w:fldCharType="end"/>
            </w:r>
          </w:p>
        </w:tc>
      </w:tr>
      <w:tr w:rsidR="00EE396F" w14:paraId="719D4819" w14:textId="77777777" w:rsidTr="00B618DE">
        <w:tc>
          <w:tcPr>
            <w:tcW w:w="1816" w:type="dxa"/>
          </w:tcPr>
          <w:p w14:paraId="1545CC01" w14:textId="55E677CA" w:rsidR="00EE396F" w:rsidRPr="00B618DE" w:rsidRDefault="00EE396F" w:rsidP="00EE396F">
            <w:pPr>
              <w:rPr>
                <w:sz w:val="16"/>
                <w:szCs w:val="16"/>
              </w:rPr>
            </w:pPr>
            <w:bookmarkStart w:id="76" w:name="_Toc70597997"/>
            <w:r w:rsidRPr="00B618DE">
              <w:rPr>
                <w:sz w:val="16"/>
                <w:szCs w:val="16"/>
              </w:rPr>
              <w:t>3</w:t>
            </w:r>
            <w:r w:rsidRPr="00B618DE">
              <w:rPr>
                <w:sz w:val="16"/>
                <w:szCs w:val="16"/>
                <w:vertAlign w:val="superscript"/>
              </w:rPr>
              <w:t>e</w:t>
            </w:r>
            <w:r w:rsidRPr="00B618DE">
              <w:rPr>
                <w:sz w:val="16"/>
                <w:szCs w:val="16"/>
              </w:rPr>
              <w:t> versement :</w:t>
            </w:r>
            <w:bookmarkEnd w:id="76"/>
            <w:r w:rsidRPr="00B618DE">
              <w:rPr>
                <w:sz w:val="16"/>
                <w:szCs w:val="16"/>
              </w:rPr>
              <w:br/>
            </w:r>
          </w:p>
        </w:tc>
        <w:tc>
          <w:tcPr>
            <w:tcW w:w="3336" w:type="dxa"/>
          </w:tcPr>
          <w:p w14:paraId="31AFF88A" w14:textId="40FFD031" w:rsidR="00EE396F" w:rsidRPr="00B618DE" w:rsidRDefault="00EE396F" w:rsidP="00EE3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Étape</w:t>
            </w:r>
            <w:r w:rsidRPr="00316914">
              <w:rPr>
                <w:sz w:val="16"/>
                <w:szCs w:val="16"/>
              </w:rPr>
              <w:t xml:space="preserve"> n° … atteint</w:t>
            </w:r>
            <w:r>
              <w:rPr>
                <w:sz w:val="16"/>
                <w:szCs w:val="16"/>
              </w:rPr>
              <w:t>e</w:t>
            </w:r>
            <w:r w:rsidRPr="0031691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contre</w:t>
            </w:r>
            <w:r w:rsidRPr="00316914">
              <w:rPr>
                <w:sz w:val="16"/>
                <w:szCs w:val="16"/>
              </w:rPr>
              <w:t xml:space="preserve"> facture.</w:t>
            </w:r>
          </w:p>
        </w:tc>
        <w:bookmarkStart w:id="77" w:name="_Toc70597999"/>
        <w:tc>
          <w:tcPr>
            <w:tcW w:w="2238" w:type="dxa"/>
          </w:tcPr>
          <w:p w14:paraId="46DE861F" w14:textId="30E2AE29" w:rsidR="00EE396F" w:rsidRPr="00B618DE" w:rsidRDefault="00000000" w:rsidP="00EE396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9855975"/>
                <w:placeholder>
                  <w:docPart w:val="D2630FA152F74B02B83BD500DCDF2E86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EE396F" w:rsidRPr="00B618DE">
                  <w:rPr>
                    <w:rStyle w:val="Platzhaltertext"/>
                    <w:b/>
                    <w:sz w:val="16"/>
                    <w:szCs w:val="16"/>
                  </w:rPr>
                  <w:t>Cliquez ou appuyez ici pour entrer une date.</w:t>
                </w:r>
              </w:sdtContent>
            </w:sdt>
            <w:bookmarkEnd w:id="77"/>
          </w:p>
        </w:tc>
        <w:tc>
          <w:tcPr>
            <w:tcW w:w="1184" w:type="dxa"/>
          </w:tcPr>
          <w:p w14:paraId="61CC31BF" w14:textId="034023E1" w:rsidR="00EE396F" w:rsidRPr="00B618DE" w:rsidRDefault="00EE396F" w:rsidP="00EE396F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B618DE">
              <w:rPr>
                <w:sz w:val="16"/>
                <w:szCs w:val="16"/>
              </w:rPr>
              <w:instrText xml:space="preserve"> FORMTEXT </w:instrText>
            </w:r>
            <w:r w:rsidRPr="00B618DE">
              <w:rPr>
                <w:sz w:val="16"/>
                <w:szCs w:val="16"/>
              </w:rPr>
            </w:r>
            <w:r w:rsidRPr="00B618DE">
              <w:rPr>
                <w:sz w:val="16"/>
                <w:szCs w:val="16"/>
              </w:rPr>
              <w:fldChar w:fldCharType="separate"/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sz w:val="16"/>
                <w:szCs w:val="16"/>
              </w:rPr>
              <w:fldChar w:fldCharType="end"/>
            </w:r>
          </w:p>
        </w:tc>
      </w:tr>
      <w:tr w:rsidR="00EE396F" w14:paraId="1643294F" w14:textId="77777777" w:rsidTr="00B618DE">
        <w:tc>
          <w:tcPr>
            <w:tcW w:w="1816" w:type="dxa"/>
          </w:tcPr>
          <w:p w14:paraId="39E3CD82" w14:textId="628DAF16" w:rsidR="00EE396F" w:rsidRPr="00B618DE" w:rsidRDefault="00EE396F" w:rsidP="00EE396F">
            <w:pPr>
              <w:rPr>
                <w:sz w:val="16"/>
                <w:szCs w:val="16"/>
              </w:rPr>
            </w:pPr>
            <w:bookmarkStart w:id="78" w:name="_Toc70598001"/>
            <w:r w:rsidRPr="00B618DE">
              <w:rPr>
                <w:sz w:val="16"/>
                <w:szCs w:val="16"/>
              </w:rPr>
              <w:t>…</w:t>
            </w:r>
            <w:r w:rsidRPr="00B618DE">
              <w:rPr>
                <w:sz w:val="16"/>
                <w:szCs w:val="16"/>
                <w:vertAlign w:val="superscript"/>
              </w:rPr>
              <w:t>e</w:t>
            </w:r>
            <w:r w:rsidRPr="00B618DE">
              <w:rPr>
                <w:sz w:val="16"/>
                <w:szCs w:val="16"/>
              </w:rPr>
              <w:t> versement :</w:t>
            </w:r>
            <w:bookmarkEnd w:id="78"/>
            <w:r w:rsidRPr="00B618DE">
              <w:rPr>
                <w:sz w:val="16"/>
                <w:szCs w:val="16"/>
              </w:rPr>
              <w:br/>
            </w:r>
          </w:p>
        </w:tc>
        <w:tc>
          <w:tcPr>
            <w:tcW w:w="3336" w:type="dxa"/>
          </w:tcPr>
          <w:p w14:paraId="734FD9C0" w14:textId="628C2E74" w:rsidR="00EE396F" w:rsidRPr="00B618DE" w:rsidRDefault="00EE396F" w:rsidP="00EE396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Étape</w:t>
            </w:r>
            <w:r w:rsidRPr="00316914">
              <w:rPr>
                <w:sz w:val="16"/>
                <w:szCs w:val="16"/>
              </w:rPr>
              <w:t xml:space="preserve"> n° … atteint</w:t>
            </w:r>
            <w:r>
              <w:rPr>
                <w:sz w:val="16"/>
                <w:szCs w:val="16"/>
              </w:rPr>
              <w:t>e</w:t>
            </w:r>
            <w:r w:rsidRPr="00316914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contre</w:t>
            </w:r>
            <w:r w:rsidRPr="00316914">
              <w:rPr>
                <w:sz w:val="16"/>
                <w:szCs w:val="16"/>
              </w:rPr>
              <w:t xml:space="preserve"> facture.</w:t>
            </w:r>
          </w:p>
        </w:tc>
        <w:bookmarkStart w:id="79" w:name="_Toc70598003"/>
        <w:tc>
          <w:tcPr>
            <w:tcW w:w="2238" w:type="dxa"/>
          </w:tcPr>
          <w:p w14:paraId="59619FAC" w14:textId="36DF059D" w:rsidR="00EE396F" w:rsidRPr="00B618DE" w:rsidRDefault="00000000" w:rsidP="00EE396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16428595"/>
                <w:placeholder>
                  <w:docPart w:val="492310FE101B46A5B142916AAF1218B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EE396F" w:rsidRPr="00B618DE">
                  <w:rPr>
                    <w:rStyle w:val="Platzhaltertext"/>
                    <w:b/>
                    <w:sz w:val="16"/>
                    <w:szCs w:val="16"/>
                  </w:rPr>
                  <w:t>Cliquez ou appuyez ici pour entrer une date.</w:t>
                </w:r>
              </w:sdtContent>
            </w:sdt>
            <w:bookmarkEnd w:id="79"/>
          </w:p>
        </w:tc>
        <w:tc>
          <w:tcPr>
            <w:tcW w:w="1184" w:type="dxa"/>
          </w:tcPr>
          <w:p w14:paraId="11376C51" w14:textId="24E719F9" w:rsidR="00EE396F" w:rsidRPr="00B618DE" w:rsidRDefault="00EE396F" w:rsidP="00EE396F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B618DE">
              <w:rPr>
                <w:sz w:val="16"/>
                <w:szCs w:val="16"/>
              </w:rPr>
              <w:instrText xml:space="preserve"> FORMTEXT </w:instrText>
            </w:r>
            <w:r w:rsidRPr="00B618DE">
              <w:rPr>
                <w:sz w:val="16"/>
                <w:szCs w:val="16"/>
              </w:rPr>
            </w:r>
            <w:r w:rsidRPr="00B618DE">
              <w:rPr>
                <w:sz w:val="16"/>
                <w:szCs w:val="16"/>
              </w:rPr>
              <w:fldChar w:fldCharType="separate"/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sz w:val="16"/>
                <w:szCs w:val="16"/>
              </w:rPr>
              <w:fldChar w:fldCharType="end"/>
            </w:r>
          </w:p>
        </w:tc>
      </w:tr>
      <w:tr w:rsidR="00316914" w14:paraId="2AF3F169" w14:textId="77777777" w:rsidTr="00B618DE">
        <w:tc>
          <w:tcPr>
            <w:tcW w:w="1816" w:type="dxa"/>
          </w:tcPr>
          <w:p w14:paraId="7C838357" w14:textId="44E41E50" w:rsidR="00316914" w:rsidRPr="00B618DE" w:rsidDel="00B43E82" w:rsidRDefault="00316914" w:rsidP="00316914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t>Dernier versement :</w:t>
            </w:r>
            <w:r w:rsidRPr="00B618DE">
              <w:rPr>
                <w:sz w:val="16"/>
                <w:szCs w:val="16"/>
              </w:rPr>
              <w:br/>
            </w:r>
          </w:p>
        </w:tc>
        <w:tc>
          <w:tcPr>
            <w:tcW w:w="3336" w:type="dxa"/>
          </w:tcPr>
          <w:p w14:paraId="5C5293CE" w14:textId="1277E6AA" w:rsidR="00316914" w:rsidRPr="00B618DE" w:rsidRDefault="00C617C0" w:rsidP="003169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 dernier </w:t>
            </w:r>
            <w:r w:rsidR="00946F60">
              <w:rPr>
                <w:sz w:val="16"/>
                <w:szCs w:val="16"/>
              </w:rPr>
              <w:t>versement</w:t>
            </w:r>
            <w:r>
              <w:rPr>
                <w:sz w:val="16"/>
                <w:szCs w:val="16"/>
              </w:rPr>
              <w:t xml:space="preserve"> n’aura lieu </w:t>
            </w:r>
            <w:r w:rsidR="001A2A46">
              <w:rPr>
                <w:sz w:val="16"/>
                <w:szCs w:val="16"/>
              </w:rPr>
              <w:t>qu’</w:t>
            </w:r>
            <w:r>
              <w:rPr>
                <w:sz w:val="16"/>
                <w:szCs w:val="16"/>
              </w:rPr>
              <w:t xml:space="preserve">après approbation du rapport final et s’élèvera </w:t>
            </w:r>
            <w:r w:rsidR="00946F60">
              <w:rPr>
                <w:sz w:val="16"/>
                <w:szCs w:val="16"/>
              </w:rPr>
              <w:t>au moins à 20 % du montant demandé.</w:t>
            </w:r>
          </w:p>
        </w:tc>
        <w:sdt>
          <w:sdtPr>
            <w:rPr>
              <w:sz w:val="16"/>
              <w:szCs w:val="16"/>
            </w:rPr>
            <w:id w:val="-917016972"/>
            <w:placeholder>
              <w:docPart w:val="1D0EA3ACC22D42DDA10FD1D5094F6AB2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Content>
            <w:tc>
              <w:tcPr>
                <w:tcW w:w="2238" w:type="dxa"/>
              </w:tcPr>
              <w:p w14:paraId="66FD3D58" w14:textId="6116D6AF" w:rsidR="00316914" w:rsidRPr="00B618DE" w:rsidRDefault="00316914" w:rsidP="00316914">
                <w:pPr>
                  <w:rPr>
                    <w:sz w:val="16"/>
                    <w:szCs w:val="16"/>
                  </w:rPr>
                </w:pPr>
                <w:r w:rsidRPr="00316914">
                  <w:rPr>
                    <w:rStyle w:val="Platzhaltertext"/>
                    <w:b/>
                    <w:sz w:val="16"/>
                    <w:szCs w:val="16"/>
                  </w:rPr>
                  <w:t>Cliquez ou appuyez ici pour entrer une date.</w:t>
                </w:r>
              </w:p>
            </w:tc>
          </w:sdtContent>
        </w:sdt>
        <w:tc>
          <w:tcPr>
            <w:tcW w:w="1184" w:type="dxa"/>
          </w:tcPr>
          <w:p w14:paraId="1C274E4F" w14:textId="619B2DF9" w:rsidR="00316914" w:rsidRPr="00B618DE" w:rsidRDefault="00316914" w:rsidP="00316914">
            <w:pPr>
              <w:rPr>
                <w:sz w:val="16"/>
                <w:szCs w:val="16"/>
              </w:rPr>
            </w:pPr>
            <w:r w:rsidRPr="00B618DE">
              <w:rPr>
                <w:sz w:val="16"/>
                <w:szCs w:val="16"/>
              </w:rPr>
              <w:fldChar w:fldCharType="begin">
                <w:ffData>
                  <w:name w:val="Text167"/>
                  <w:enabled/>
                  <w:calcOnExit w:val="0"/>
                  <w:textInput>
                    <w:type w:val="number"/>
                    <w:format w:val="#'##0.00"/>
                  </w:textInput>
                </w:ffData>
              </w:fldChar>
            </w:r>
            <w:r w:rsidRPr="00B618DE">
              <w:rPr>
                <w:sz w:val="16"/>
                <w:szCs w:val="16"/>
              </w:rPr>
              <w:instrText xml:space="preserve"> FORMTEXT </w:instrText>
            </w:r>
            <w:r w:rsidRPr="00B618DE">
              <w:rPr>
                <w:sz w:val="16"/>
                <w:szCs w:val="16"/>
              </w:rPr>
            </w:r>
            <w:r w:rsidRPr="00B618DE">
              <w:rPr>
                <w:sz w:val="16"/>
                <w:szCs w:val="16"/>
              </w:rPr>
              <w:fldChar w:fldCharType="separate"/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noProof/>
                <w:sz w:val="16"/>
                <w:szCs w:val="16"/>
              </w:rPr>
              <w:t> </w:t>
            </w:r>
            <w:r w:rsidRPr="00B618DE">
              <w:rPr>
                <w:sz w:val="16"/>
                <w:szCs w:val="16"/>
              </w:rPr>
              <w:fldChar w:fldCharType="end"/>
            </w:r>
          </w:p>
        </w:tc>
      </w:tr>
    </w:tbl>
    <w:p w14:paraId="5AAB2413" w14:textId="77777777" w:rsidR="00AB66F2" w:rsidRPr="009124D7" w:rsidRDefault="00AB66F2" w:rsidP="00643158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p w14:paraId="2B1DDFF2" w14:textId="77777777" w:rsidR="00F7509A" w:rsidRDefault="00F7509A" w:rsidP="001A2A46">
      <w:pPr>
        <w:pStyle w:val="berschrift1"/>
      </w:pPr>
      <w:r>
        <w:t>Remarques</w:t>
      </w:r>
    </w:p>
    <w:p w14:paraId="4F237E00" w14:textId="0D916667" w:rsidR="00F7509A" w:rsidRPr="006173D9" w:rsidRDefault="00F7509A" w:rsidP="00AB66F2">
      <w:pPr>
        <w:shd w:val="clear" w:color="auto" w:fill="B8CCE4"/>
      </w:pPr>
      <w:r w:rsidRPr="006173D9">
        <w:rPr>
          <w:sz w:val="18"/>
        </w:rPr>
        <w:t>Vous pouvez indiquer sous cette rubrique tout autre aspect important de votre projet non évoqué précédemment.</w:t>
      </w:r>
    </w:p>
    <w:p w14:paraId="7307C307" w14:textId="77777777" w:rsidR="00D02F80" w:rsidRDefault="00D02F80" w:rsidP="00D02F80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1"/>
      </w:tblGrid>
      <w:tr w:rsidR="00D02F80" w14:paraId="0D4ED13E" w14:textId="77777777" w:rsidTr="005F679A">
        <w:trPr>
          <w:trHeight w:val="850"/>
        </w:trPr>
        <w:tc>
          <w:tcPr>
            <w:tcW w:w="9071" w:type="dxa"/>
            <w:shd w:val="clear" w:color="auto" w:fill="F2F2F2" w:themeFill="background1" w:themeFillShade="F2"/>
          </w:tcPr>
          <w:p w14:paraId="0BD1DE6E" w14:textId="77777777" w:rsidR="00D02F80" w:rsidRDefault="00D02F80" w:rsidP="005F679A">
            <w: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3BE029B" w14:textId="77777777" w:rsidR="00D02F80" w:rsidRPr="008437A5" w:rsidRDefault="00D02F80" w:rsidP="00D02F80"/>
    <w:p w14:paraId="30FD20C0" w14:textId="7F104AC6" w:rsidR="00C70881" w:rsidRDefault="00F7509A" w:rsidP="001A2A46">
      <w:pPr>
        <w:pStyle w:val="berschrift1"/>
      </w:pPr>
      <w:r>
        <w:lastRenderedPageBreak/>
        <w:t>Confirmation</w:t>
      </w:r>
    </w:p>
    <w:p w14:paraId="5DBC1329" w14:textId="610A3A73" w:rsidR="00D81BF7" w:rsidRPr="00B618DE" w:rsidRDefault="00D81BF7" w:rsidP="00B618DE">
      <w:pPr>
        <w:shd w:val="clear" w:color="auto" w:fill="B8CCE4"/>
        <w:rPr>
          <w:b/>
          <w:bCs/>
        </w:rPr>
      </w:pPr>
      <w:r w:rsidRPr="00B618DE">
        <w:rPr>
          <w:b/>
          <w:bCs/>
          <w:sz w:val="18"/>
        </w:rPr>
        <w:t>IMPORTANT : les aides financières de la CFQ ne doivent pas entraîner ou être susceptible</w:t>
      </w:r>
      <w:r w:rsidR="00EE396F">
        <w:rPr>
          <w:b/>
          <w:bCs/>
          <w:sz w:val="18"/>
        </w:rPr>
        <w:t>s</w:t>
      </w:r>
      <w:r w:rsidRPr="00B618DE">
        <w:rPr>
          <w:b/>
          <w:bCs/>
          <w:sz w:val="18"/>
        </w:rPr>
        <w:t xml:space="preserve"> d’entraîner une distorsion de la concurrence.</w:t>
      </w:r>
    </w:p>
    <w:p w14:paraId="692A9D25" w14:textId="77777777" w:rsidR="004761CB" w:rsidRDefault="004761CB" w:rsidP="00F7509A"/>
    <w:p w14:paraId="79DE3F83" w14:textId="00C2EA51" w:rsidR="005846A7" w:rsidRDefault="00F7509A" w:rsidP="00F7509A">
      <w:pPr>
        <w:rPr>
          <w:szCs w:val="18"/>
        </w:rPr>
      </w:pPr>
      <w:r>
        <w:t>L’organisme responsable, représenté par la ou les personne(s) habilitée(s) à signer, confirme l’exacti</w:t>
      </w:r>
      <w:r w:rsidRPr="00707729">
        <w:t>tude et l’exhaustivité des données fournies dans le présent formulaire et les annexes.</w:t>
      </w:r>
      <w:r w:rsidR="00643158" w:rsidRPr="00707729">
        <w:t xml:space="preserve"> Il confirme que le projet soumis ne cause pas ou ne peut pas causer de distorsion à la concurrence conformément à l’art. 77</w:t>
      </w:r>
      <w:r w:rsidR="00643158" w:rsidRPr="00707729">
        <w:rPr>
          <w:i/>
        </w:rPr>
        <w:t>e</w:t>
      </w:r>
      <w:r w:rsidR="00431076" w:rsidRPr="00707729">
        <w:t>,</w:t>
      </w:r>
      <w:r w:rsidR="00643158" w:rsidRPr="00707729">
        <w:t xml:space="preserve"> al.</w:t>
      </w:r>
      <w:r w:rsidR="00431076" w:rsidRPr="00707729">
        <w:t> </w:t>
      </w:r>
      <w:r w:rsidR="00643158" w:rsidRPr="00707729">
        <w:t>1</w:t>
      </w:r>
      <w:r w:rsidR="00431076" w:rsidRPr="00707729">
        <w:t>,</w:t>
      </w:r>
      <w:r w:rsidR="00643158" w:rsidRPr="00707729">
        <w:t xml:space="preserve"> let.</w:t>
      </w:r>
      <w:r w:rsidR="00431076" w:rsidRPr="00707729">
        <w:t> </w:t>
      </w:r>
      <w:proofErr w:type="gramStart"/>
      <w:r w:rsidR="00643158" w:rsidRPr="00707729">
        <w:t>d</w:t>
      </w:r>
      <w:proofErr w:type="gramEnd"/>
      <w:r w:rsidR="00431076" w:rsidRPr="00707729">
        <w:t>,</w:t>
      </w:r>
      <w:r w:rsidR="00643158" w:rsidRPr="00707729">
        <w:t xml:space="preserve"> </w:t>
      </w:r>
      <w:proofErr w:type="spellStart"/>
      <w:r w:rsidR="00643158" w:rsidRPr="00707729">
        <w:t>OAMal</w:t>
      </w:r>
      <w:proofErr w:type="spellEnd"/>
      <w:r w:rsidR="00643158" w:rsidRPr="00707729">
        <w:t>.</w:t>
      </w:r>
      <w:r w:rsidRPr="00707729">
        <w:t xml:space="preserve"> Il s’engage</w:t>
      </w:r>
      <w:r w:rsidR="00D81BF7">
        <w:t>, en cas d’acceptation de la demande,</w:t>
      </w:r>
      <w:r w:rsidRPr="00707729">
        <w:t xml:space="preserve"> à transmettre régulièrement des informations</w:t>
      </w:r>
      <w:r w:rsidR="00D81BF7">
        <w:t xml:space="preserve"> (rapports d’avancement) et un rapport final</w:t>
      </w:r>
      <w:r w:rsidRPr="00707729">
        <w:t xml:space="preserve"> à la Commission fédérale pour la qualité. Il prend acte du fait que cette dernière publie les données relatives aux</w:t>
      </w:r>
      <w:r>
        <w:t xml:space="preserve"> </w:t>
      </w:r>
      <w:r w:rsidR="00D81BF7">
        <w:t xml:space="preserve">projets pour lesquels elle accorde des </w:t>
      </w:r>
      <w:r w:rsidR="00643158">
        <w:t>contributions.</w:t>
      </w:r>
    </w:p>
    <w:p w14:paraId="5E3775A8" w14:textId="27824F93" w:rsidR="00F7509A" w:rsidRPr="00F7509A" w:rsidRDefault="00F7509A" w:rsidP="00F7509A">
      <w:pPr>
        <w:rPr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947"/>
      </w:tblGrid>
      <w:tr w:rsidR="00F7509A" w:rsidRPr="00F7509A" w14:paraId="3157C518" w14:textId="77777777" w:rsidTr="00F7509A">
        <w:tc>
          <w:tcPr>
            <w:tcW w:w="3114" w:type="dxa"/>
          </w:tcPr>
          <w:p w14:paraId="10A98B9F" w14:textId="77777777" w:rsidR="00F7509A" w:rsidRPr="00F7509A" w:rsidRDefault="00F7509A" w:rsidP="00F7509A">
            <w:pPr>
              <w:rPr>
                <w:szCs w:val="18"/>
              </w:rPr>
            </w:pPr>
            <w:r>
              <w:t>Lieu</w:t>
            </w:r>
          </w:p>
        </w:tc>
        <w:tc>
          <w:tcPr>
            <w:tcW w:w="5947" w:type="dxa"/>
          </w:tcPr>
          <w:p w14:paraId="535E0137" w14:textId="77777777" w:rsidR="00F7509A" w:rsidRDefault="00F7509A" w:rsidP="00F7509A">
            <w:pPr>
              <w:rPr>
                <w:szCs w:val="18"/>
              </w:rPr>
            </w:pPr>
            <w:r w:rsidRPr="00F7509A">
              <w:fldChar w:fldCharType="begin" w:fldLock="1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F7509A">
              <w:instrText xml:space="preserve"> FORMTEXT </w:instrText>
            </w:r>
            <w:r w:rsidRPr="00F7509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7509A">
              <w:fldChar w:fldCharType="end"/>
            </w:r>
          </w:p>
          <w:p w14:paraId="58618C7F" w14:textId="77777777" w:rsidR="005846A7" w:rsidRPr="00F7509A" w:rsidRDefault="005846A7" w:rsidP="00F7509A">
            <w:pPr>
              <w:rPr>
                <w:szCs w:val="18"/>
              </w:rPr>
            </w:pPr>
          </w:p>
        </w:tc>
      </w:tr>
      <w:tr w:rsidR="00F7509A" w:rsidRPr="00F7509A" w14:paraId="5855E9DA" w14:textId="77777777" w:rsidTr="00F7509A">
        <w:tc>
          <w:tcPr>
            <w:tcW w:w="3114" w:type="dxa"/>
          </w:tcPr>
          <w:p w14:paraId="0F310536" w14:textId="77777777" w:rsidR="00F7509A" w:rsidRPr="00F7509A" w:rsidRDefault="00F7509A" w:rsidP="00F7509A">
            <w:pPr>
              <w:rPr>
                <w:szCs w:val="18"/>
              </w:rPr>
            </w:pPr>
            <w:r>
              <w:t>Date</w:t>
            </w:r>
          </w:p>
        </w:tc>
        <w:tc>
          <w:tcPr>
            <w:tcW w:w="5947" w:type="dxa"/>
          </w:tcPr>
          <w:sdt>
            <w:sdtPr>
              <w:rPr>
                <w:szCs w:val="18"/>
              </w:rPr>
              <w:id w:val="-1912300910"/>
              <w:placeholder>
                <w:docPart w:val="DefaultPlaceholder_-1854013438"/>
              </w:placeholder>
              <w:showingPlcHdr/>
              <w:date>
                <w:dateFormat w:val="dd.MM.yyyy"/>
                <w:lid w:val="fr-CH"/>
                <w:storeMappedDataAs w:val="dateTime"/>
                <w:calendar w:val="gregorian"/>
              </w:date>
            </w:sdtPr>
            <w:sdtContent>
              <w:p w14:paraId="66A193C6" w14:textId="1F95E030" w:rsidR="00F7509A" w:rsidRDefault="00643158" w:rsidP="00F7509A">
                <w:pPr>
                  <w:rPr>
                    <w:szCs w:val="18"/>
                  </w:rPr>
                </w:pPr>
                <w:r w:rsidRPr="00400832">
                  <w:rPr>
                    <w:rStyle w:val="Platzhaltertext"/>
                  </w:rPr>
                  <w:t>Cliquez ou appuyez ici pour entrer une date.</w:t>
                </w:r>
              </w:p>
            </w:sdtContent>
          </w:sdt>
          <w:p w14:paraId="5FAF04BF" w14:textId="77777777" w:rsidR="005846A7" w:rsidRPr="00F7509A" w:rsidRDefault="005846A7" w:rsidP="00F7509A">
            <w:pPr>
              <w:rPr>
                <w:szCs w:val="18"/>
              </w:rPr>
            </w:pPr>
          </w:p>
        </w:tc>
      </w:tr>
      <w:tr w:rsidR="00F7509A" w:rsidRPr="00F7509A" w14:paraId="5AE77571" w14:textId="77777777" w:rsidTr="00F7509A">
        <w:tc>
          <w:tcPr>
            <w:tcW w:w="3114" w:type="dxa"/>
          </w:tcPr>
          <w:p w14:paraId="72F9418F" w14:textId="77777777" w:rsidR="00F7509A" w:rsidRPr="00F7509A" w:rsidRDefault="00F7509A" w:rsidP="00F7509A">
            <w:pPr>
              <w:rPr>
                <w:szCs w:val="18"/>
              </w:rPr>
            </w:pPr>
            <w:r>
              <w:t>Nom(s) et prénom(s)</w:t>
            </w:r>
          </w:p>
        </w:tc>
        <w:tc>
          <w:tcPr>
            <w:tcW w:w="5947" w:type="dxa"/>
          </w:tcPr>
          <w:p w14:paraId="5F550455" w14:textId="77777777" w:rsidR="00F7509A" w:rsidRDefault="00F7509A" w:rsidP="00F7509A">
            <w:pPr>
              <w:rPr>
                <w:szCs w:val="18"/>
              </w:rPr>
            </w:pPr>
            <w:r w:rsidRPr="00F7509A">
              <w:fldChar w:fldCharType="begin" w:fldLock="1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F7509A">
              <w:instrText xml:space="preserve"> FORMTEXT </w:instrText>
            </w:r>
            <w:r w:rsidRPr="00F7509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7509A">
              <w:fldChar w:fldCharType="end"/>
            </w:r>
          </w:p>
          <w:p w14:paraId="5B94149B" w14:textId="77777777" w:rsidR="005846A7" w:rsidRPr="00F7509A" w:rsidRDefault="005846A7" w:rsidP="00F7509A">
            <w:pPr>
              <w:rPr>
                <w:szCs w:val="18"/>
              </w:rPr>
            </w:pPr>
          </w:p>
        </w:tc>
      </w:tr>
      <w:tr w:rsidR="00F7509A" w:rsidRPr="00F7509A" w14:paraId="527023A0" w14:textId="77777777" w:rsidTr="00F7509A">
        <w:tc>
          <w:tcPr>
            <w:tcW w:w="3114" w:type="dxa"/>
          </w:tcPr>
          <w:p w14:paraId="7C9168E8" w14:textId="77777777" w:rsidR="00F7509A" w:rsidRPr="00F7509A" w:rsidRDefault="00F7509A" w:rsidP="00F7509A">
            <w:pPr>
              <w:rPr>
                <w:szCs w:val="18"/>
              </w:rPr>
            </w:pPr>
            <w:r>
              <w:t>Fonction(s)</w:t>
            </w:r>
          </w:p>
        </w:tc>
        <w:tc>
          <w:tcPr>
            <w:tcW w:w="5947" w:type="dxa"/>
          </w:tcPr>
          <w:p w14:paraId="71728BF5" w14:textId="77777777" w:rsidR="00F7509A" w:rsidRPr="00F7509A" w:rsidRDefault="00F7509A" w:rsidP="00F7509A">
            <w:pPr>
              <w:rPr>
                <w:szCs w:val="18"/>
              </w:rPr>
            </w:pPr>
            <w:r w:rsidRPr="00F7509A">
              <w:fldChar w:fldCharType="begin" w:fldLock="1">
                <w:ffData>
                  <w:name w:val="Text167"/>
                  <w:enabled/>
                  <w:calcOnExit w:val="0"/>
                  <w:textInput/>
                </w:ffData>
              </w:fldChar>
            </w:r>
            <w:r w:rsidRPr="00F7509A">
              <w:instrText xml:space="preserve"> FORMTEXT </w:instrText>
            </w:r>
            <w:r w:rsidRPr="00F7509A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F7509A">
              <w:fldChar w:fldCharType="end"/>
            </w:r>
          </w:p>
        </w:tc>
      </w:tr>
      <w:tr w:rsidR="00F7509A" w:rsidRPr="00F7509A" w14:paraId="1CB65244" w14:textId="77777777" w:rsidTr="00F7509A">
        <w:tc>
          <w:tcPr>
            <w:tcW w:w="3114" w:type="dxa"/>
          </w:tcPr>
          <w:p w14:paraId="33138113" w14:textId="77777777" w:rsidR="00F7509A" w:rsidRPr="00F7509A" w:rsidRDefault="00F7509A" w:rsidP="00F7509A">
            <w:pPr>
              <w:rPr>
                <w:szCs w:val="18"/>
              </w:rPr>
            </w:pPr>
          </w:p>
          <w:p w14:paraId="0E4B887A" w14:textId="77777777" w:rsidR="00F7509A" w:rsidRPr="00F7509A" w:rsidRDefault="00F7509A" w:rsidP="00F7509A">
            <w:pPr>
              <w:rPr>
                <w:szCs w:val="18"/>
              </w:rPr>
            </w:pPr>
          </w:p>
          <w:p w14:paraId="02BF6A3E" w14:textId="17112500" w:rsidR="00F7509A" w:rsidRPr="00F7509A" w:rsidRDefault="00F7509A" w:rsidP="00D02F80">
            <w:pPr>
              <w:rPr>
                <w:szCs w:val="18"/>
              </w:rPr>
            </w:pPr>
            <w:r>
              <w:t xml:space="preserve">Signature(s) </w:t>
            </w:r>
            <w:r w:rsidR="00430E3A">
              <w:t>(</w:t>
            </w:r>
            <w:r w:rsidR="00D02F80">
              <w:t>manuscrite</w:t>
            </w:r>
            <w:r w:rsidR="00430E3A">
              <w:t>[s]</w:t>
            </w:r>
            <w:r w:rsidR="00430E3A" w:rsidRPr="00B618DE">
              <w:rPr>
                <w:vertAlign w:val="superscript"/>
              </w:rPr>
              <w:t>1</w:t>
            </w:r>
            <w:r w:rsidR="00430E3A">
              <w:t xml:space="preserve"> ou électroniques[s]</w:t>
            </w:r>
            <w:r w:rsidR="00430E3A" w:rsidRPr="00B618DE">
              <w:rPr>
                <w:vertAlign w:val="superscript"/>
              </w:rPr>
              <w:t>2</w:t>
            </w:r>
            <w:r w:rsidR="00D02F80">
              <w:t>)</w:t>
            </w:r>
          </w:p>
        </w:tc>
        <w:tc>
          <w:tcPr>
            <w:tcW w:w="5947" w:type="dxa"/>
          </w:tcPr>
          <w:p w14:paraId="045B8FAA" w14:textId="77777777" w:rsidR="00F7509A" w:rsidRPr="00F7509A" w:rsidRDefault="00F7509A" w:rsidP="00F7509A">
            <w:pPr>
              <w:rPr>
                <w:szCs w:val="18"/>
              </w:rPr>
            </w:pPr>
          </w:p>
          <w:p w14:paraId="47A316A5" w14:textId="77777777" w:rsidR="00F7509A" w:rsidRPr="00F7509A" w:rsidRDefault="00F7509A" w:rsidP="00F7509A">
            <w:pPr>
              <w:rPr>
                <w:szCs w:val="18"/>
              </w:rPr>
            </w:pPr>
          </w:p>
          <w:p w14:paraId="56A89704" w14:textId="77777777" w:rsidR="00F7509A" w:rsidRPr="00F7509A" w:rsidRDefault="00F7509A" w:rsidP="00F7509A">
            <w:pPr>
              <w:rPr>
                <w:szCs w:val="18"/>
              </w:rPr>
            </w:pPr>
            <w:r>
              <w:t>…………………………………………………………</w:t>
            </w:r>
          </w:p>
        </w:tc>
      </w:tr>
    </w:tbl>
    <w:p w14:paraId="54C41B01" w14:textId="183997AA" w:rsidR="005F27C7" w:rsidRDefault="005F27C7" w:rsidP="00F7509A"/>
    <w:p w14:paraId="747C1D6F" w14:textId="41095BF1" w:rsidR="00430E3A" w:rsidRDefault="00430E3A" w:rsidP="00F7509A">
      <w:r w:rsidRPr="00B618DE">
        <w:rPr>
          <w:vertAlign w:val="superscript"/>
        </w:rPr>
        <w:t>1</w:t>
      </w:r>
      <w:r>
        <w:t xml:space="preserve"> Si la signature est manuscrite, le document signé doit être scanné et envoyé au format PDF. Il doit être accompagné d’une version sans signature, également au format PDF.</w:t>
      </w:r>
    </w:p>
    <w:p w14:paraId="1F190FFC" w14:textId="325D3B8F" w:rsidR="00430E3A" w:rsidRDefault="00430E3A" w:rsidP="00F7509A">
      <w:r w:rsidRPr="00B618DE">
        <w:rPr>
          <w:vertAlign w:val="superscript"/>
        </w:rPr>
        <w:t>2</w:t>
      </w:r>
      <w:r>
        <w:t xml:space="preserve"> Seules les signatures électroniques reconnues en Suisse sont acceptées (voir </w:t>
      </w:r>
      <w:r w:rsidRPr="00B618DE">
        <w:t>www.</w:t>
      </w:r>
      <w:r>
        <w:t>ofcom</w:t>
      </w:r>
      <w:r w:rsidRPr="00B618DE">
        <w:t>.admin.ch</w:t>
      </w:r>
      <w:r>
        <w:t xml:space="preserve"> &gt;</w:t>
      </w:r>
      <w:r w:rsidR="004761CB">
        <w:t xml:space="preserve"> </w:t>
      </w:r>
      <w:r w:rsidR="004761CB" w:rsidRPr="004761CB">
        <w:t xml:space="preserve">Numérisation et internet </w:t>
      </w:r>
      <w:r w:rsidR="004761CB">
        <w:t xml:space="preserve">&gt; </w:t>
      </w:r>
      <w:r w:rsidR="004761CB" w:rsidRPr="004761CB">
        <w:t xml:space="preserve">Communication numérique </w:t>
      </w:r>
      <w:r w:rsidR="004761CB">
        <w:t xml:space="preserve">&gt; </w:t>
      </w:r>
      <w:hyperlink r:id="rId9" w:history="1">
        <w:r w:rsidR="004761CB" w:rsidRPr="004761CB">
          <w:rPr>
            <w:rStyle w:val="Hyperlink"/>
            <w:rFonts w:ascii="Arial" w:hAnsi="Arial"/>
            <w:sz w:val="20"/>
          </w:rPr>
          <w:t>Signature électronique</w:t>
        </w:r>
      </w:hyperlink>
      <w:r w:rsidR="004761CB">
        <w:t>).</w:t>
      </w:r>
    </w:p>
    <w:p w14:paraId="3DC2B24B" w14:textId="77777777" w:rsidR="004761CB" w:rsidRDefault="004761CB" w:rsidP="00F7509A"/>
    <w:p w14:paraId="024CE144" w14:textId="5E34AF95" w:rsidR="00F7509A" w:rsidRDefault="00643158" w:rsidP="001A2A46">
      <w:pPr>
        <w:pStyle w:val="berschrift1"/>
      </w:pPr>
      <w:r>
        <w:t>Annexes obligatoires</w:t>
      </w:r>
    </w:p>
    <w:p w14:paraId="5A6A9065" w14:textId="6A6A36F2" w:rsidR="00F7509A" w:rsidRDefault="00F7509A" w:rsidP="00F7509A">
      <w:pPr>
        <w:rPr>
          <w:b/>
          <w:i/>
        </w:rPr>
      </w:pPr>
      <w:r>
        <w:rPr>
          <w:b/>
          <w:i/>
        </w:rPr>
        <w:t xml:space="preserve">Attention : la demande n’est considérée comme complète que si toutes les annexes ont été </w:t>
      </w:r>
      <w:r w:rsidRPr="00707729">
        <w:rPr>
          <w:b/>
          <w:i/>
        </w:rPr>
        <w:t>jointes !</w:t>
      </w:r>
      <w:r w:rsidR="00643158" w:rsidRPr="00707729">
        <w:rPr>
          <w:b/>
          <w:i/>
        </w:rPr>
        <w:t xml:space="preserve"> Sans toutes ces annexes, la demande ne sera pas considérée.</w:t>
      </w:r>
    </w:p>
    <w:p w14:paraId="4532505B" w14:textId="77777777" w:rsidR="00F7509A" w:rsidRDefault="00F7509A" w:rsidP="00F7509A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8298"/>
      </w:tblGrid>
      <w:tr w:rsidR="005846A7" w14:paraId="36BE97CC" w14:textId="77777777" w:rsidTr="00FC0B76">
        <w:tc>
          <w:tcPr>
            <w:tcW w:w="426" w:type="dxa"/>
          </w:tcPr>
          <w:sdt>
            <w:sdtPr>
              <w:id w:val="-8958098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417F7D" w14:textId="6E62F434" w:rsidR="005846A7" w:rsidRDefault="00643158" w:rsidP="00F750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298" w:type="dxa"/>
          </w:tcPr>
          <w:p w14:paraId="56AFF108" w14:textId="719EB074" w:rsidR="005846A7" w:rsidRDefault="005846A7" w:rsidP="00F7509A">
            <w:r>
              <w:t>Budget détaillé</w:t>
            </w:r>
            <w:r w:rsidR="00841797">
              <w:t xml:space="preserve"> (avec modèle Excel)</w:t>
            </w:r>
          </w:p>
        </w:tc>
      </w:tr>
      <w:tr w:rsidR="005846A7" w14:paraId="489A46F4" w14:textId="77777777" w:rsidTr="00FC0B76">
        <w:tc>
          <w:tcPr>
            <w:tcW w:w="426" w:type="dxa"/>
          </w:tcPr>
          <w:sdt>
            <w:sdtPr>
              <w:id w:val="-1770852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27C343" w14:textId="70DB4422" w:rsidR="005846A7" w:rsidRDefault="00643158" w:rsidP="00F750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298" w:type="dxa"/>
          </w:tcPr>
          <w:p w14:paraId="7FED2B12" w14:textId="29FEAC60" w:rsidR="005846A7" w:rsidRDefault="005846A7" w:rsidP="00F7509A">
            <w:r>
              <w:t xml:space="preserve">Documents </w:t>
            </w:r>
            <w:r w:rsidR="00643158">
              <w:t>attestant de</w:t>
            </w:r>
            <w:r>
              <w:t xml:space="preserve"> l’autofinancement</w:t>
            </w:r>
            <w:r w:rsidR="00841797">
              <w:t xml:space="preserve"> (attestation signée)</w:t>
            </w:r>
          </w:p>
        </w:tc>
      </w:tr>
      <w:tr w:rsidR="007F7D82" w14:paraId="494EFD18" w14:textId="77777777" w:rsidTr="007C5F81">
        <w:tc>
          <w:tcPr>
            <w:tcW w:w="426" w:type="dxa"/>
          </w:tcPr>
          <w:sdt>
            <w:sdtPr>
              <w:id w:val="135157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827A90" w14:textId="77777777" w:rsidR="007F7D82" w:rsidRDefault="007F7D82" w:rsidP="007C5F8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298" w:type="dxa"/>
          </w:tcPr>
          <w:p w14:paraId="42A4DA14" w14:textId="5A01EA29" w:rsidR="007F7D82" w:rsidRDefault="007F7D82" w:rsidP="007C5F81">
            <w:r>
              <w:t xml:space="preserve">Documents attestant </w:t>
            </w:r>
            <w:r>
              <w:t>du financement</w:t>
            </w:r>
            <w:r w:rsidRPr="007F7D82">
              <w:t xml:space="preserve"> par des tiers</w:t>
            </w:r>
            <w:r w:rsidRPr="007F7D82">
              <w:t xml:space="preserve"> </w:t>
            </w:r>
            <w:r>
              <w:t>(attestation signée)</w:t>
            </w:r>
          </w:p>
        </w:tc>
      </w:tr>
      <w:tr w:rsidR="005846A7" w14:paraId="568DD551" w14:textId="77777777" w:rsidTr="00FC0B76">
        <w:tc>
          <w:tcPr>
            <w:tcW w:w="426" w:type="dxa"/>
          </w:tcPr>
          <w:sdt>
            <w:sdtPr>
              <w:id w:val="-331987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833E9F" w14:textId="1F4AECF2" w:rsidR="005846A7" w:rsidRDefault="00643158" w:rsidP="00F750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298" w:type="dxa"/>
          </w:tcPr>
          <w:p w14:paraId="00624F6E" w14:textId="79D398E9" w:rsidR="005846A7" w:rsidRDefault="002C7304" w:rsidP="00841797">
            <w:r>
              <w:t>CV d</w:t>
            </w:r>
            <w:r w:rsidR="005846A7">
              <w:t xml:space="preserve">e la </w:t>
            </w:r>
            <w:r>
              <w:t xml:space="preserve">personne </w:t>
            </w:r>
            <w:r w:rsidR="00841797">
              <w:t>responsable du projet et</w:t>
            </w:r>
            <w:r w:rsidR="005846A7">
              <w:t xml:space="preserve"> des collaborateurs/</w:t>
            </w:r>
            <w:proofErr w:type="spellStart"/>
            <w:r w:rsidR="005846A7">
              <w:t>trices</w:t>
            </w:r>
            <w:proofErr w:type="spellEnd"/>
            <w:r w:rsidR="005846A7">
              <w:t xml:space="preserve"> </w:t>
            </w:r>
            <w:r>
              <w:t>impliqué</w:t>
            </w:r>
            <w:r w:rsidR="005846A7">
              <w:t>(e)s</w:t>
            </w:r>
          </w:p>
        </w:tc>
      </w:tr>
      <w:tr w:rsidR="004761CB" w14:paraId="260ED693" w14:textId="77777777" w:rsidTr="00FC0B76">
        <w:tc>
          <w:tcPr>
            <w:tcW w:w="426" w:type="dxa"/>
          </w:tcPr>
          <w:sdt>
            <w:sdtPr>
              <w:id w:val="1901480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64C586" w14:textId="463BFBFD" w:rsidR="004761CB" w:rsidRDefault="004761CB" w:rsidP="004761C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298" w:type="dxa"/>
          </w:tcPr>
          <w:p w14:paraId="00FA86B7" w14:textId="148EFFC2" w:rsidR="004761CB" w:rsidRDefault="004761CB" w:rsidP="004761CB">
            <w:r>
              <w:t>En cas de signature manuscrite, version PDF supplémentaire de la demande, sans signature. En cas de signature électronique, un seul document PDF suffit.</w:t>
            </w:r>
          </w:p>
        </w:tc>
      </w:tr>
      <w:tr w:rsidR="004761CB" w14:paraId="65E2A953" w14:textId="77777777" w:rsidTr="00FC0B76">
        <w:tc>
          <w:tcPr>
            <w:tcW w:w="426" w:type="dxa"/>
          </w:tcPr>
          <w:sdt>
            <w:sdtPr>
              <w:id w:val="-906676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3D73A9" w14:textId="233F168C" w:rsidR="004761CB" w:rsidRDefault="004761CB" w:rsidP="004761C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298" w:type="dxa"/>
          </w:tcPr>
          <w:p w14:paraId="428AE792" w14:textId="5DC0EEB6" w:rsidR="004761CB" w:rsidRDefault="004761CB" w:rsidP="004761CB">
            <w:r>
              <w:t xml:space="preserve">Autre (selon les besoins) : </w:t>
            </w:r>
            <w: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1C5EE82" w14:textId="012B05A3" w:rsidR="005846A7" w:rsidRDefault="005846A7" w:rsidP="00F7509A"/>
    <w:p w14:paraId="29DFE568" w14:textId="2F662C05" w:rsidR="005846A7" w:rsidRPr="00D02F80" w:rsidRDefault="000103EA" w:rsidP="005846A7">
      <w:r w:rsidRPr="00707729">
        <w:t>La demande doit être envoyée</w:t>
      </w:r>
      <w:r w:rsidR="00643158" w:rsidRPr="00707729">
        <w:t xml:space="preserve"> </w:t>
      </w:r>
      <w:r w:rsidR="00431076" w:rsidRPr="00707729">
        <w:t>par voie</w:t>
      </w:r>
      <w:r w:rsidR="00643158" w:rsidRPr="00707729">
        <w:t xml:space="preserve"> électronique à</w:t>
      </w:r>
      <w:r w:rsidR="005846A7" w:rsidRPr="00707729">
        <w:t xml:space="preserve"> </w:t>
      </w:r>
      <w:r w:rsidR="00D055B5">
        <w:rPr>
          <w:b/>
          <w:bCs/>
        </w:rPr>
        <w:t>info</w:t>
      </w:r>
      <w:r w:rsidR="005846A7" w:rsidRPr="00707729">
        <w:rPr>
          <w:b/>
          <w:bCs/>
        </w:rPr>
        <w:t>@</w:t>
      </w:r>
      <w:r w:rsidR="00AA38AC">
        <w:rPr>
          <w:b/>
          <w:bCs/>
        </w:rPr>
        <w:t>eqk</w:t>
      </w:r>
      <w:r w:rsidR="005846A7" w:rsidRPr="00707729">
        <w:rPr>
          <w:b/>
          <w:bCs/>
        </w:rPr>
        <w:t>.admin.ch</w:t>
      </w:r>
      <w:r w:rsidR="00431076" w:rsidRPr="00707729">
        <w:rPr>
          <w:b/>
          <w:bCs/>
        </w:rPr>
        <w:t>.</w:t>
      </w:r>
    </w:p>
    <w:sectPr w:rsidR="005846A7" w:rsidRPr="00D02F80" w:rsidSect="004C637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134" w:bottom="680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E7903" w14:textId="77777777" w:rsidR="00C073D4" w:rsidRDefault="00C073D4">
      <w:r>
        <w:separator/>
      </w:r>
    </w:p>
  </w:endnote>
  <w:endnote w:type="continuationSeparator" w:id="0">
    <w:p w14:paraId="23885015" w14:textId="77777777" w:rsidR="00C073D4" w:rsidRDefault="00C073D4">
      <w:r>
        <w:continuationSeparator/>
      </w:r>
    </w:p>
  </w:endnote>
  <w:endnote w:type="continuationNotice" w:id="1">
    <w:p w14:paraId="05D16372" w14:textId="77777777" w:rsidR="00C073D4" w:rsidRDefault="00C073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4"/>
        <w:szCs w:val="14"/>
      </w:rPr>
      <w:id w:val="1506863582"/>
      <w:docPartObj>
        <w:docPartGallery w:val="Page Numbers (Bottom of Page)"/>
        <w:docPartUnique/>
      </w:docPartObj>
    </w:sdtPr>
    <w:sdtContent>
      <w:sdt>
        <w:sdtPr>
          <w:rPr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210C6BF" w14:textId="50E3B3C0" w:rsidR="00D02F80" w:rsidRPr="00D02CBE" w:rsidRDefault="004C6374" w:rsidP="00D02F80">
            <w:pPr>
              <w:pStyle w:val="Fuzeile"/>
              <w:tabs>
                <w:tab w:val="left" w:pos="7938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Demande d’aide financière</w:t>
            </w:r>
            <w:r>
              <w:rPr>
                <w:sz w:val="14"/>
                <w:szCs w:val="14"/>
              </w:rPr>
              <w:tab/>
            </w:r>
            <w:r w:rsidR="00D02F80" w:rsidRPr="00D02CBE">
              <w:rPr>
                <w:sz w:val="14"/>
                <w:szCs w:val="14"/>
              </w:rPr>
              <w:fldChar w:fldCharType="begin"/>
            </w:r>
            <w:r w:rsidR="00D02F80" w:rsidRPr="00D02CBE">
              <w:rPr>
                <w:sz w:val="14"/>
                <w:szCs w:val="14"/>
              </w:rPr>
              <w:instrText>PAGE</w:instrText>
            </w:r>
            <w:r w:rsidR="00D02F80" w:rsidRPr="00D02CBE">
              <w:rPr>
                <w:sz w:val="14"/>
                <w:szCs w:val="14"/>
              </w:rPr>
              <w:fldChar w:fldCharType="separate"/>
            </w:r>
            <w:r w:rsidR="00FE5D84">
              <w:rPr>
                <w:sz w:val="14"/>
                <w:szCs w:val="14"/>
              </w:rPr>
              <w:t>4</w:t>
            </w:r>
            <w:r w:rsidR="00D02F80" w:rsidRPr="00D02CBE">
              <w:rPr>
                <w:sz w:val="14"/>
                <w:szCs w:val="14"/>
              </w:rPr>
              <w:fldChar w:fldCharType="end"/>
            </w:r>
            <w:r>
              <w:rPr>
                <w:sz w:val="14"/>
                <w:szCs w:val="14"/>
              </w:rPr>
              <w:t>/</w:t>
            </w:r>
            <w:r w:rsidR="00D02F80" w:rsidRPr="00D02CBE">
              <w:rPr>
                <w:sz w:val="14"/>
                <w:szCs w:val="14"/>
              </w:rPr>
              <w:fldChar w:fldCharType="begin"/>
            </w:r>
            <w:r w:rsidR="00D02F80" w:rsidRPr="00D02CBE">
              <w:rPr>
                <w:sz w:val="14"/>
                <w:szCs w:val="14"/>
              </w:rPr>
              <w:instrText>NUMPAGES</w:instrText>
            </w:r>
            <w:r w:rsidR="00D02F80" w:rsidRPr="00D02CBE">
              <w:rPr>
                <w:sz w:val="14"/>
                <w:szCs w:val="14"/>
              </w:rPr>
              <w:fldChar w:fldCharType="separate"/>
            </w:r>
            <w:r w:rsidR="00FE5D84">
              <w:rPr>
                <w:sz w:val="14"/>
                <w:szCs w:val="14"/>
              </w:rPr>
              <w:t>5</w:t>
            </w:r>
            <w:r w:rsidR="00D02F80" w:rsidRPr="00D02CBE">
              <w:rPr>
                <w:sz w:val="14"/>
                <w:szCs w:val="14"/>
              </w:rPr>
              <w:fldChar w:fldCharType="end"/>
            </w:r>
          </w:p>
        </w:sdtContent>
      </w:sdt>
    </w:sdtContent>
  </w:sdt>
  <w:p w14:paraId="0A126449" w14:textId="485BA2EB" w:rsidR="002C7304" w:rsidRDefault="002C7304" w:rsidP="00D02F80">
    <w:pPr>
      <w:pStyle w:val="Fuzeile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14B9E" w14:textId="30426087" w:rsidR="00650F23" w:rsidRPr="00650F23" w:rsidRDefault="00650F23">
    <w:pPr>
      <w:pStyle w:val="Fuzeile"/>
      <w:rPr>
        <w:lang w:val="de-CH"/>
      </w:rPr>
    </w:pPr>
    <w:r>
      <w:rPr>
        <w:lang w:val="de-CH"/>
      </w:rPr>
      <w:t>Modèle_Demande_20250326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6FFD" w14:textId="77777777" w:rsidR="00C073D4" w:rsidRDefault="00C073D4">
      <w:r>
        <w:separator/>
      </w:r>
    </w:p>
  </w:footnote>
  <w:footnote w:type="continuationSeparator" w:id="0">
    <w:p w14:paraId="33B69040" w14:textId="77777777" w:rsidR="00C073D4" w:rsidRDefault="00C073D4">
      <w:r>
        <w:continuationSeparator/>
      </w:r>
    </w:p>
  </w:footnote>
  <w:footnote w:type="continuationNotice" w:id="1">
    <w:p w14:paraId="17DE3577" w14:textId="77777777" w:rsidR="00C073D4" w:rsidRDefault="00C073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BCD3" w14:textId="77777777" w:rsidR="002C7304" w:rsidRPr="004C6374" w:rsidRDefault="002C7304" w:rsidP="004C6374">
    <w:pPr>
      <w:pStyle w:val="Kopfzeile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129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5103"/>
      <w:gridCol w:w="5103"/>
      <w:gridCol w:w="4820"/>
    </w:tblGrid>
    <w:tr w:rsidR="002C7304" w14:paraId="7E2B7205" w14:textId="77777777" w:rsidTr="000A1F47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0B87F719" w14:textId="77777777" w:rsidR="002C7304" w:rsidRDefault="002C7304" w:rsidP="000A1F47">
          <w:pPr>
            <w:pStyle w:val="Kopfzeile"/>
          </w:pPr>
          <w:r>
            <w:rPr>
              <w:lang w:eastAsia="fr-CH"/>
            </w:rPr>
            <w:drawing>
              <wp:inline distT="0" distB="0" distL="0" distR="0" wp14:anchorId="3B9F45F3" wp14:editId="684B3E56">
                <wp:extent cx="1981200" cy="647700"/>
                <wp:effectExtent l="19050" t="0" r="0" b="0"/>
                <wp:docPr id="1" name="Grafik 0" descr="Logo_sw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w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A1F3DE4" w14:textId="77777777" w:rsidR="002C7304" w:rsidRDefault="002C7304" w:rsidP="000A1F47">
          <w:pPr>
            <w:ind w:left="284"/>
          </w:pPr>
        </w:p>
      </w:tc>
      <w:tc>
        <w:tcPr>
          <w:tcW w:w="5103" w:type="dxa"/>
          <w:tcBorders>
            <w:bottom w:val="nil"/>
          </w:tcBorders>
        </w:tcPr>
        <w:p w14:paraId="1B963C6E" w14:textId="77777777" w:rsidR="002C7304" w:rsidRPr="004C6374" w:rsidRDefault="002C7304" w:rsidP="000A1F47">
          <w:pPr>
            <w:pStyle w:val="KopfzeileDepartement"/>
          </w:pPr>
          <w:r w:rsidRPr="004C6374">
            <w:t>Département fédéral de l’intérieur DFI</w:t>
          </w:r>
        </w:p>
        <w:p w14:paraId="6D991150" w14:textId="5BB7986C" w:rsidR="002C7304" w:rsidRPr="00CD1D90" w:rsidRDefault="004C6374" w:rsidP="000A1F47">
          <w:pPr>
            <w:pStyle w:val="KopfzeileFett"/>
            <w:rPr>
              <w:highlight w:val="yellow"/>
            </w:rPr>
          </w:pPr>
          <w:r w:rsidRPr="004C6374">
            <w:t>Commi</w:t>
          </w:r>
          <w:r>
            <w:t>ssion fédérale pour la qualité CFQ</w:t>
          </w:r>
        </w:p>
        <w:p w14:paraId="3EFADFBD" w14:textId="77777777" w:rsidR="002C7304" w:rsidRDefault="002C7304" w:rsidP="004C6374">
          <w:pPr>
            <w:pStyle w:val="Kopfzeile"/>
          </w:pPr>
        </w:p>
      </w:tc>
      <w:tc>
        <w:tcPr>
          <w:tcW w:w="5103" w:type="dxa"/>
          <w:tcBorders>
            <w:bottom w:val="nil"/>
          </w:tcBorders>
        </w:tcPr>
        <w:p w14:paraId="396620AA" w14:textId="77777777" w:rsidR="002C7304" w:rsidRDefault="002C7304" w:rsidP="000A1F47">
          <w:pPr>
            <w:ind w:left="284"/>
          </w:pPr>
        </w:p>
      </w:tc>
      <w:tc>
        <w:tcPr>
          <w:tcW w:w="4820" w:type="dxa"/>
          <w:tcBorders>
            <w:bottom w:val="nil"/>
          </w:tcBorders>
        </w:tcPr>
        <w:p w14:paraId="1DFFECC8" w14:textId="77777777" w:rsidR="002C7304" w:rsidRDefault="002C7304" w:rsidP="000A1F47">
          <w:pPr>
            <w:pStyle w:val="Kopfzeile"/>
          </w:pPr>
        </w:p>
      </w:tc>
    </w:tr>
  </w:tbl>
  <w:p w14:paraId="2977034A" w14:textId="77777777" w:rsidR="002C7304" w:rsidRDefault="002C7304" w:rsidP="004C63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EE041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CA1DB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4C0E8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3EF1B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0FF2A"/>
    <w:lvl w:ilvl="0">
      <w:start w:val="1"/>
      <w:numFmt w:val="lowerLetter"/>
      <w:pStyle w:val="Aufzhlungszeichen5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FFFFFF81"/>
    <w:multiLevelType w:val="singleLevel"/>
    <w:tmpl w:val="3E106B8A"/>
    <w:lvl w:ilvl="0">
      <w:start w:val="1"/>
      <w:numFmt w:val="decimal"/>
      <w:pStyle w:val="Aufzhlungszeichen4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314F1BA"/>
    <w:lvl w:ilvl="0">
      <w:start w:val="1"/>
      <w:numFmt w:val="bullet"/>
      <w:pStyle w:val="Aufzhlungszeichen3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FFFFFF83"/>
    <w:multiLevelType w:val="singleLevel"/>
    <w:tmpl w:val="E5B27D0A"/>
    <w:lvl w:ilvl="0">
      <w:start w:val="1"/>
      <w:numFmt w:val="bullet"/>
      <w:pStyle w:val="Aufzhlungszeichen2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343C4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6A8F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1319D3"/>
    <w:multiLevelType w:val="hybridMultilevel"/>
    <w:tmpl w:val="BE289F80"/>
    <w:lvl w:ilvl="0" w:tplc="85CC5D6C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B675BF4"/>
    <w:multiLevelType w:val="hybridMultilevel"/>
    <w:tmpl w:val="F1B676BA"/>
    <w:lvl w:ilvl="0" w:tplc="A156F18C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1AB025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62A2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88B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C268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4EAA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32CB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24A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268C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A5994"/>
    <w:multiLevelType w:val="multilevel"/>
    <w:tmpl w:val="FE4E7E94"/>
    <w:lvl w:ilvl="0">
      <w:start w:val="1"/>
      <w:numFmt w:val="decimal"/>
      <w:pStyle w:val="berschrift1"/>
      <w:lvlText w:val="%1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127"/>
        </w:tabs>
        <w:ind w:left="2127" w:hanging="851"/>
      </w:pPr>
      <w:rPr>
        <w:rFonts w:hint="default"/>
        <w:b w:val="0"/>
        <w:bCs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76"/>
        </w:tabs>
        <w:ind w:left="1276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</w:abstractNum>
  <w:abstractNum w:abstractNumId="13" w15:restartNumberingAfterBreak="0">
    <w:nsid w:val="2D695BA8"/>
    <w:multiLevelType w:val="hybridMultilevel"/>
    <w:tmpl w:val="17DE13FA"/>
    <w:lvl w:ilvl="0" w:tplc="AC02500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43E3C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FA01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027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A6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366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A465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1A3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CE9B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64A09"/>
    <w:multiLevelType w:val="hybridMultilevel"/>
    <w:tmpl w:val="F11C7AD2"/>
    <w:lvl w:ilvl="0" w:tplc="F462FCB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D4DA29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A2EF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A048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705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66E0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EA7D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418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DCDA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C95ACA"/>
    <w:multiLevelType w:val="hybridMultilevel"/>
    <w:tmpl w:val="978A1B18"/>
    <w:lvl w:ilvl="0" w:tplc="6AB6678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BA4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1EFC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EE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C05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8EA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F4A4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A3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02D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C7640"/>
    <w:multiLevelType w:val="hybridMultilevel"/>
    <w:tmpl w:val="9A040DEC"/>
    <w:lvl w:ilvl="0" w:tplc="82C41788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43569D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DAB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DCB9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4A8A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48C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0E8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BE0D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DCBB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171B4"/>
    <w:multiLevelType w:val="hybridMultilevel"/>
    <w:tmpl w:val="1B6C84D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B3A9A"/>
    <w:multiLevelType w:val="hybridMultilevel"/>
    <w:tmpl w:val="102A645A"/>
    <w:lvl w:ilvl="0" w:tplc="E0CC97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121F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4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F64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2E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70A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36CA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837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9C9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116749"/>
    <w:multiLevelType w:val="hybridMultilevel"/>
    <w:tmpl w:val="420C4EC2"/>
    <w:lvl w:ilvl="0" w:tplc="9392F590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4A1A59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DCB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86EF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FCF0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BE06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8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AE9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7A0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177AF"/>
    <w:multiLevelType w:val="hybridMultilevel"/>
    <w:tmpl w:val="5F1C2B3C"/>
    <w:lvl w:ilvl="0" w:tplc="A61C0E7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C122A"/>
    <w:multiLevelType w:val="hybridMultilevel"/>
    <w:tmpl w:val="972E3AD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04B96"/>
    <w:multiLevelType w:val="hybridMultilevel"/>
    <w:tmpl w:val="F5242F5E"/>
    <w:lvl w:ilvl="0" w:tplc="59708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CC4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89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80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A48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D0E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A00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84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B4BB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81728">
    <w:abstractNumId w:val="18"/>
  </w:num>
  <w:num w:numId="2" w16cid:durableId="1099518970">
    <w:abstractNumId w:val="13"/>
  </w:num>
  <w:num w:numId="3" w16cid:durableId="1207908908">
    <w:abstractNumId w:val="20"/>
  </w:num>
  <w:num w:numId="4" w16cid:durableId="1500776536">
    <w:abstractNumId w:val="15"/>
  </w:num>
  <w:num w:numId="5" w16cid:durableId="663826473">
    <w:abstractNumId w:val="9"/>
  </w:num>
  <w:num w:numId="6" w16cid:durableId="1011419413">
    <w:abstractNumId w:val="7"/>
  </w:num>
  <w:num w:numId="7" w16cid:durableId="27222152">
    <w:abstractNumId w:val="6"/>
  </w:num>
  <w:num w:numId="8" w16cid:durableId="312877001">
    <w:abstractNumId w:val="5"/>
  </w:num>
  <w:num w:numId="9" w16cid:durableId="1879929455">
    <w:abstractNumId w:val="4"/>
  </w:num>
  <w:num w:numId="10" w16cid:durableId="901259587">
    <w:abstractNumId w:val="8"/>
  </w:num>
  <w:num w:numId="11" w16cid:durableId="1845051555">
    <w:abstractNumId w:val="3"/>
  </w:num>
  <w:num w:numId="12" w16cid:durableId="243299360">
    <w:abstractNumId w:val="2"/>
  </w:num>
  <w:num w:numId="13" w16cid:durableId="303969830">
    <w:abstractNumId w:val="1"/>
  </w:num>
  <w:num w:numId="14" w16cid:durableId="1891456842">
    <w:abstractNumId w:val="0"/>
  </w:num>
  <w:num w:numId="15" w16cid:durableId="778640649">
    <w:abstractNumId w:val="12"/>
  </w:num>
  <w:num w:numId="16" w16cid:durableId="366222187">
    <w:abstractNumId w:val="12"/>
  </w:num>
  <w:num w:numId="17" w16cid:durableId="561906866">
    <w:abstractNumId w:val="12"/>
  </w:num>
  <w:num w:numId="18" w16cid:durableId="401754778">
    <w:abstractNumId w:val="11"/>
  </w:num>
  <w:num w:numId="19" w16cid:durableId="2076659408">
    <w:abstractNumId w:val="16"/>
  </w:num>
  <w:num w:numId="20" w16cid:durableId="1820150597">
    <w:abstractNumId w:val="14"/>
  </w:num>
  <w:num w:numId="21" w16cid:durableId="433481253">
    <w:abstractNumId w:val="19"/>
  </w:num>
  <w:num w:numId="22" w16cid:durableId="1257061175">
    <w:abstractNumId w:val="23"/>
  </w:num>
  <w:num w:numId="23" w16cid:durableId="17051305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3299519">
    <w:abstractNumId w:val="17"/>
  </w:num>
  <w:num w:numId="25" w16cid:durableId="749238119">
    <w:abstractNumId w:val="21"/>
  </w:num>
  <w:num w:numId="26" w16cid:durableId="1915815036">
    <w:abstractNumId w:val="10"/>
  </w:num>
  <w:num w:numId="27" w16cid:durableId="2065907412">
    <w:abstractNumId w:val="22"/>
  </w:num>
  <w:num w:numId="28" w16cid:durableId="1687825852">
    <w:abstractNumId w:val="12"/>
  </w:num>
  <w:num w:numId="29" w16cid:durableId="908998290">
    <w:abstractNumId w:val="12"/>
  </w:num>
  <w:num w:numId="30" w16cid:durableId="877012016">
    <w:abstractNumId w:val="12"/>
  </w:num>
  <w:num w:numId="31" w16cid:durableId="1792941655">
    <w:abstractNumId w:val="12"/>
  </w:num>
  <w:num w:numId="32" w16cid:durableId="463350459">
    <w:abstractNumId w:val="12"/>
  </w:num>
  <w:num w:numId="33" w16cid:durableId="1029449005">
    <w:abstractNumId w:val="12"/>
  </w:num>
  <w:num w:numId="34" w16cid:durableId="869489214">
    <w:abstractNumId w:val="12"/>
  </w:num>
  <w:num w:numId="35" w16cid:durableId="84809362">
    <w:abstractNumId w:val="12"/>
  </w:num>
  <w:num w:numId="36" w16cid:durableId="1712919417">
    <w:abstractNumId w:val="12"/>
  </w:num>
  <w:num w:numId="37" w16cid:durableId="787625931">
    <w:abstractNumId w:val="12"/>
  </w:num>
  <w:num w:numId="38" w16cid:durableId="1091388615">
    <w:abstractNumId w:val="12"/>
  </w:num>
  <w:num w:numId="39" w16cid:durableId="1520729225">
    <w:abstractNumId w:val="12"/>
  </w:num>
  <w:num w:numId="40" w16cid:durableId="9261841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71045588">
    <w:abstractNumId w:val="12"/>
  </w:num>
  <w:num w:numId="42" w16cid:durableId="1310790005">
    <w:abstractNumId w:val="12"/>
  </w:num>
  <w:num w:numId="43" w16cid:durableId="267592306">
    <w:abstractNumId w:val="12"/>
  </w:num>
  <w:num w:numId="44" w16cid:durableId="1682586679">
    <w:abstractNumId w:val="12"/>
  </w:num>
  <w:num w:numId="45" w16cid:durableId="705524727">
    <w:abstractNumId w:val="12"/>
  </w:num>
  <w:num w:numId="46" w16cid:durableId="1915818301">
    <w:abstractNumId w:val="12"/>
  </w:num>
  <w:num w:numId="47" w16cid:durableId="736903079">
    <w:abstractNumId w:val="12"/>
  </w:num>
  <w:num w:numId="48" w16cid:durableId="4394897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sender_Abteilung" w:val="Absender_Abteilung"/>
    <w:docVar w:name="Absender_Bundesamt" w:val="Absender_Bundesamt"/>
    <w:docVar w:name="Absender_Departement" w:val="Absender_Departement"/>
    <w:docVar w:name="Absender_Fax" w:val="Absender_Fax"/>
    <w:docVar w:name="Absender_Funktion" w:val="Absender_Funktion"/>
    <w:docVar w:name="Absender_HomePage" w:val="Absender_HomePage"/>
    <w:docVar w:name="Absender_Initialien" w:val="Absender_Initialien"/>
    <w:docVar w:name="Absender_Mail" w:val="Absender_Mail"/>
    <w:docVar w:name="Absender_Name" w:val="Absender_Name"/>
    <w:docVar w:name="Absender_Ort" w:val="Absender_Ort"/>
    <w:docVar w:name="Absender_PLZ" w:val="Absender_PLZ"/>
    <w:docVar w:name="Absender_Strasse" w:val="Absender_Strasse"/>
    <w:docVar w:name="Absender_Telefon" w:val="Absender_Telefon"/>
    <w:docVar w:name="Absender_Titel" w:val="Absender_Titel"/>
    <w:docVar w:name="Absender_Vorname" w:val="Absender_Vorname"/>
    <w:docVar w:name="Amt" w:val="Informatik Service Center"/>
    <w:docVar w:name="Amtkurz" w:val="ISC EJPD"/>
    <w:docVar w:name="Anrede" w:val="Anrede"/>
    <w:docVar w:name="Beilagen" w:val="Beilagen"/>
    <w:docVar w:name="Betreff" w:val="Betreff"/>
    <w:docVar w:name="Datum" w:val="Datum"/>
    <w:docVar w:name="Dept" w:val="Eidgenössisches Justiz- und Polizeidepartement"/>
    <w:docVar w:name="Deptkurz" w:val="EJPD"/>
    <w:docVar w:name="Doppelunterschrift_zeile1" w:val="Doppelunterschrift_zeile1"/>
    <w:docVar w:name="Doppelunterschrift_zeile2" w:val="Doppelunterschrift_zeile2"/>
    <w:docVar w:name="Empf_Firma" w:val="Empf_Firma"/>
    <w:docVar w:name="Empf_Name" w:val="Empf_Name"/>
    <w:docVar w:name="Empf_Ort" w:val="Empf_Ort"/>
    <w:docVar w:name="Empf_PLZ" w:val="Empf_PLZ"/>
    <w:docVar w:name="Empf_Strasse" w:val="Empf_Strasse"/>
    <w:docVar w:name="Empf_Vorname" w:val="Empf_Vorname"/>
    <w:docVar w:name="FussAdr" w:val="Dr. Ariane Schmutz_x000b_docvar non existante, 3003 Bern-Zollikofen_x000b_+41 31 323 78 13, +41 31 323 79 39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TextLogoContinueWithLogo" w:val="False"/>
    <w:docVar w:name="GaraioTextLogoImageStyle" w:val="True"/>
    <w:docVar w:name="GaraioXmlDialogDefinition" w:val="&lt;DocumentDefinition Title=&quot;de=Brief#fr=Lettre#it=Lettera#en=Letter&quot;&gt;&lt;n.a. Type=&quot;ChooseLanguageStep&quot; Title=&quot;de=Dokumentsprache#fr=n.a.#it=n.a.#en=n.a.&quot; /&gt;&lt;n.a. Type=&quot;Step&quot; Title=&quot;de=Absender#fr=n.a.#it=n.a.#en=n.a.&quot;&gt;&lt;StepItem Type=&quot;StepItemCheckboxControl&quot; Weight=&quot;10&quot;&gt;&lt;DocVariableName&gt;PP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.P&lt;/Value&gt;&lt;/LocalizedValue&gt;&lt;LocalizedValue&gt;&lt;CultureID&gt;FR&lt;/CultureID&gt;&lt;Value&gt;P.P&lt;/Value&gt;&lt;/LocalizedValue&gt;&lt;LocalizedValue&gt;&lt;CultureID&gt;IT&lt;/CultureID&gt;&lt;Value&gt;P.P&lt;/Value&gt;&lt;/LocalizedValue&gt;&lt;LocalizedValue&gt;&lt;CultureID&gt;EN&lt;/CultureID&gt;&lt;Value&gt;P.P&lt;/Value&gt;&lt;/LocalizedValue&gt;&lt;/Caption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IsStandardChecked&gt;False&lt;/IsStandardChecked&gt;&lt;Defaultvalues&gt;&lt;LocalizedValue&gt;&lt;CultureID&gt;en&lt;/CultureID&gt;&lt;Value&gt;P.P&lt;/Value&gt;&lt;/LocalizedValue&gt;&lt;LocalizedValue&gt;&lt;CultureID&gt;de&lt;/CultureID&gt;&lt;Value&gt;P.P&lt;/Value&gt;&lt;/LocalizedValue&gt;&lt;LocalizedValue&gt;&lt;CultureID&gt;it&lt;/CultureID&gt;&lt;Value&gt;P.P&lt;/Value&gt;&lt;/LocalizedValue&gt;&lt;LocalizedValue&gt;&lt;CultureID&gt;fr&lt;/CultureID&gt;&lt;Value&gt;P.P&lt;/Value&gt;&lt;/LocalizedValue&gt;&lt;LocalizedValue&gt;&lt;CultureID&gt;es&lt;/CultureID&gt;&lt;Value&gt;P.P&lt;/Value&gt;&lt;/LocalizedValue&gt;&lt;/Defaultvalues&gt;&lt;/StepItem&gt;&lt;StepItem Type=&quot;StepItemTextboxDataControl&quot; Weight=&quot;20&quot;&gt;&lt;DocVariableName&gt;Absende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i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astname&lt;/AbsenderAdressProperty&gt;&lt;EmpfaengerAdressProperty&gt;&lt;/EmpfaengerAdressProperty&gt;&lt;/StepItem&gt;&lt;StepItem Type=&quot;StepItemTextboxDataControl&quot; Weight=&quot;30&quot;&gt;&lt;DocVariableName&gt;Absender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Givenname&lt;/AbsenderAdressProperty&gt;&lt;EmpfaengerAdressProperty&gt;&lt;/EmpfaengerAdressProperty&gt;&lt;/StepItem&gt;&lt;StepItem Type=&quot;StepItemTextboxDataControl&quot; Weight=&quot;40&quot;&gt;&lt;DocVariableName&gt;Absender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StreetAddress&lt;/AbsenderAdressProperty&gt;&lt;EmpfaengerAdressProperty&gt;&lt;/EmpfaengerAdressProperty&gt;&lt;/StepItem&gt;&lt;StepItem Type=&quot;StepItemTextboxDataControl&quot; Weight=&quot;50&quot;&gt;&lt;DocVariableName&gt;Absender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f_PLZ&lt;/Value&gt;&lt;/LocalizedValue&gt;&lt;LocalizedValue&gt;&lt;CultureID&gt;IT&lt;/CultureID&gt;&lt;Value&gt;i_PLZ&lt;/Value&gt;&lt;/LocalizedValue&gt;&lt;LocalizedValue&gt;&lt;CultureID&gt;EN&lt;/CultureID&gt;&lt;Value&gt;e_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Postalcode&lt;/AbsenderAdressProperty&gt;&lt;EmpfaengerAdressProperty&gt;&lt;/EmpfaengerAdressProperty&gt;&lt;/StepItem&gt;&lt;StepItem Type=&quot;StepItemTextboxDataControl&quot; Weight=&quot;60&quot;&gt;&lt;DocVariableName&gt;Absender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DataControl&quot; Weight=&quot;70&quot;&gt;&lt;DocVariableName&gt;Absender_Initiali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nitialen&lt;/Value&gt;&lt;/LocalizedValue&gt;&lt;LocalizedValue&gt;&lt;CultureID&gt;FR&lt;/CultureID&gt;&lt;Value&gt;f_Initialen&lt;/Value&gt;&lt;/LocalizedValue&gt;&lt;LocalizedValue&gt;&lt;CultureID&gt;IT&lt;/CultureID&gt;&lt;Value&gt;i_Initialen&lt;/Value&gt;&lt;/LocalizedValue&gt;&lt;LocalizedValue&gt;&lt;CultureID&gt;EN&lt;/CultureID&gt;&lt;Value&gt;e_Initial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DataControl&quot; Weight=&quot;80&quot;&gt;&lt;DocVariableName&gt;Absender_Departemen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epartement&lt;/Value&gt;&lt;/LocalizedValue&gt;&lt;LocalizedValue&gt;&lt;CultureID&gt;FR&lt;/CultureID&gt;&lt;Value&gt;f_Departement&lt;/Value&gt;&lt;/LocalizedValue&gt;&lt;LocalizedValue&gt;&lt;CultureID&gt;IT&lt;/CultureID&gt;&lt;Value&gt;i_Departement&lt;/Value&gt;&lt;/LocalizedValue&gt;&lt;LocalizedValue&gt;&lt;CultureID&gt;EN&lt;/CultureID&gt;&lt;Value&gt;e_Departemen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EidgDepartment&lt;/AbsenderAdressProperty&gt;&lt;EmpfaengerAdressProperty&gt;&lt;/EmpfaengerAdressProperty&gt;&lt;/StepItem&gt;&lt;StepItem Type=&quot;StepItemTextboxDataControl&quot; Weight=&quot;90&quot;&gt;&lt;DocVariableName&gt;Absender_Bundesam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undesamt&lt;/Value&gt;&lt;/LocalizedValue&gt;&lt;LocalizedValue&gt;&lt;CultureID&gt;FR&lt;/CultureID&gt;&lt;Value&gt;f_Bundesamt&lt;/Value&gt;&lt;/LocalizedValue&gt;&lt;LocalizedValue&gt;&lt;CultureID&gt;IT&lt;/CultureID&gt;&lt;Value&gt;i_Bundesamt&lt;/Value&gt;&lt;/LocalizedValue&gt;&lt;LocalizedValue&gt;&lt;CultureID&gt;EN&lt;/CultureID&gt;&lt;Value&gt;e_Bundesam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AdminDepartment&lt;/AbsenderAdressProperty&gt;&lt;EmpfaengerAdressProperty&gt;&lt;/EmpfaengerAdressProperty&gt;&lt;/StepItem&gt;&lt;StepItem Type=&quot;StepItemTextboxDataControl&quot; Weight=&quot;100&quot;&gt;&lt;DocVariableName&gt;Absender_Abteilung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bteilung&lt;/Value&gt;&lt;/LocalizedValue&gt;&lt;LocalizedValue&gt;&lt;CultureID&gt;FR&lt;/CultureID&gt;&lt;Value&gt;f_Abteilung&lt;/Value&gt;&lt;/LocalizedValue&gt;&lt;LocalizedValue&gt;&lt;CultureID&gt;IT&lt;/CultureID&gt;&lt;Value&gt;i_Abteilung&lt;/Value&gt;&lt;/LocalizedValue&gt;&lt;LocalizedValue&gt;&lt;CultureID&gt;EN&lt;/CultureID&gt;&lt;Value&gt;e_Abteilung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Department&lt;/AbsenderAdressProperty&gt;&lt;EmpfaengerAdressProperty&gt;&lt;/EmpfaengerAdressProperty&gt;&lt;/StepItem&gt;&lt;StepItem Type=&quot;StepItemTextboxDataControl&quot; Weight=&quot;110&quot;&gt;&lt;DocVariableName&gt;Absender_Tite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itel&lt;/Value&gt;&lt;/LocalizedValue&gt;&lt;LocalizedValue&gt;&lt;CultureID&gt;FR&lt;/CultureID&gt;&lt;Value&gt;f_Titel&lt;/Value&gt;&lt;/LocalizedValue&gt;&lt;LocalizedValue&gt;&lt;CultureID&gt;IT&lt;/CultureID&gt;&lt;Value&gt;i_Titel&lt;/Value&gt;&lt;/LocalizedValue&gt;&lt;LocalizedValue&gt;&lt;CultureID&gt;EN&lt;/CultureID&gt;&lt;Value&gt;e_Tite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itle&lt;/AbsenderAdressProperty&gt;&lt;EmpfaengerAdressProperty&gt;&lt;/EmpfaengerAdressProperty&gt;&lt;/StepItem&gt;&lt;StepItem Type=&quot;StepItemTextboxDataControl&quot; Weight=&quot;120&quot;&gt;&lt;DocVariableName&gt;Absender_Funkti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unktion&lt;/Value&gt;&lt;/LocalizedValue&gt;&lt;LocalizedValue&gt;&lt;CultureID&gt;FR&lt;/CultureID&gt;&lt;Value&gt;f_Funktion&lt;/Value&gt;&lt;/LocalizedValue&gt;&lt;LocalizedValue&gt;&lt;CultureID&gt;IT&lt;/CultureID&gt;&lt;Value&gt;i_Funktion&lt;/Value&gt;&lt;/LocalizedValue&gt;&lt;LocalizedValue&gt;&lt;CultureID&gt;EN&lt;/CultureID&gt;&lt;Value&gt;e_Funkti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unction&lt;/AbsenderAdressProperty&gt;&lt;EmpfaengerAdressProperty&gt;&lt;/EmpfaengerAdressProperty&gt;&lt;/StepItem&gt;&lt;StepItem Type=&quot;StepItemTextboxDataControl&quot; Weight=&quot;130&quot;&gt;&lt;DocVariableName&gt;Absender_Telefo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Telefon&lt;/Value&gt;&lt;/LocalizedValue&gt;&lt;LocalizedValue&gt;&lt;CultureID&gt;FR&lt;/CultureID&gt;&lt;Value&gt;Telefon&lt;/Value&gt;&lt;/LocalizedValue&gt;&lt;LocalizedValue&gt;&lt;CultureID&gt;IT&lt;/CultureID&gt;&lt;Value&gt;Telefon&lt;/Value&gt;&lt;/LocalizedValue&gt;&lt;LocalizedValue&gt;&lt;CultureID&gt;EN&lt;/CultureID&gt;&lt;Value&gt;Telefo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TelephoneNumber&lt;/AbsenderAdressProperty&gt;&lt;EmpfaengerAdressProperty&gt;&lt;/EmpfaengerAdressProperty&gt;&lt;/StepItem&gt;&lt;StepItem Type=&quot;StepItemTextboxDataControl&quot; Weight=&quot;140&quot;&gt;&lt;DocVariableName&gt;Absender_Fax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ax&lt;/Value&gt;&lt;/LocalizedValue&gt;&lt;LocalizedValue&gt;&lt;CultureID&gt;FR&lt;/CultureID&gt;&lt;Value&gt;Fax&lt;/Value&gt;&lt;/LocalizedValue&gt;&lt;LocalizedValue&gt;&lt;CultureID&gt;IT&lt;/CultureID&gt;&lt;Value&gt;Fax&lt;/Value&gt;&lt;/LocalizedValue&gt;&lt;LocalizedValue&gt;&lt;CultureID&gt;EN&lt;/CultureID&gt;&lt;Value&gt;Fax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FacsimileTelephoneNumber&lt;/AbsenderAdressProperty&gt;&lt;EmpfaengerAdressProperty&gt;&lt;/EmpfaengerAdressProperty&gt;&lt;/StepItem&gt;&lt;StepItem Type=&quot;StepItemTextboxDataControl&quot; Weight=&quot;150&quot;&gt;&lt;DocVariableName&gt;Absender_Mail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Email&lt;/Value&gt;&lt;/LocalizedValue&gt;&lt;LocalizedValue&gt;&lt;CultureID&gt;FR&lt;/CultureID&gt;&lt;Value&gt;Email&lt;/Value&gt;&lt;/LocalizedValue&gt;&lt;LocalizedValue&gt;&lt;CultureID&gt;IT&lt;/CultureID&gt;&lt;Value&gt;Email&lt;/Value&gt;&lt;/LocalizedValue&gt;&lt;LocalizedValue&gt;&lt;CultureID&gt;EN&lt;/CultureID&gt;&lt;Value&gt;Email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Mail&lt;/AbsenderAdressProperty&gt;&lt;EmpfaengerAdressProperty&gt;&lt;/EmpfaengerAdressProperty&gt;&lt;/StepItem&gt;&lt;StepItem Type=&quot;StepItemTextboxDataControl&quot; Weight=&quot;160&quot;&gt;&lt;DocVariableName&gt;Absender_HomePag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Home Page&lt;/Value&gt;&lt;/LocalizedValue&gt;&lt;LocalizedValue&gt;&lt;CultureID&gt;FR&lt;/CultureID&gt;&lt;Value&gt;Home Page&lt;/Value&gt;&lt;/LocalizedValue&gt;&lt;LocalizedValue&gt;&lt;CultureID&gt;IT&lt;/CultureID&gt;&lt;Value&gt;Home Page&lt;/Value&gt;&lt;/LocalizedValue&gt;&lt;LocalizedValue&gt;&lt;CultureID&gt;EN&lt;/CultureID&gt;&lt;Value&gt;Home Pag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WWWhomepage&lt;/AbsenderAdressProperty&gt;&lt;EmpfaengerAdressProperty&gt;&lt;/EmpfaengerAdressProperty&gt;&lt;/StepItem&gt;&lt;/n.a.&gt;&lt;n.a. Type=&quot;Step&quot; Title=&quot;de=Empfänger#fr=Destinataire#it=Adressato#en=Recipient&quot;&gt;&lt;StepItem Type=&quot;StepItemTextboxDataControl&quot; Weight=&quot;10&quot;&gt;&lt;DocVariableName&gt;Empf_Firma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Firma&lt;/Value&gt;&lt;/LocalizedValue&gt;&lt;LocalizedValue&gt;&lt;CultureID&gt;FR&lt;/CultureID&gt;&lt;Value&gt;f_Firma&lt;/Value&gt;&lt;/LocalizedValue&gt;&lt;LocalizedValue&gt;&lt;CultureID&gt;IT&lt;/CultureID&gt;&lt;Value&gt;i_Firma&lt;/Value&gt;&lt;/LocalizedValue&gt;&lt;LocalizedValue&gt;&lt;CultureID&gt;EN&lt;/CultureID&gt;&lt;Value&gt;e_Firma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Company&lt;/EmpfaengerAdressProperty&gt;&lt;/StepItem&gt;&lt;StepItem Type=&quot;StepItemTextboxDataControl&quot; Weight=&quot;20&quot;&gt;&lt;DocVariableName&gt;Empf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Name&lt;/Value&gt;&lt;/LocalizedValue&gt;&lt;LocalizedValue&gt;&lt;CultureID&gt;FR&lt;/CultureID&gt;&lt;Value&gt;f_name&lt;/Value&gt;&lt;/LocalizedValue&gt;&lt;LocalizedValue&gt;&lt;CultureID&gt;IT&lt;/CultureID&gt;&lt;Value&gt;f_name&lt;/Value&gt;&lt;/LocalizedValue&gt;&lt;LocalizedValue&gt;&lt;CultureID&gt;EN&lt;/CultureID&gt;&lt;Value&gt;e_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astname&lt;/EmpfaengerAdressProperty&gt;&lt;/StepItem&gt;&lt;StepItem Type=&quot;StepItemTextboxDataControl&quot; Weight=&quot;30&quot;&gt;&lt;DocVariableName&gt;Empf_Vor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orname&lt;/Value&gt;&lt;/LocalizedValue&gt;&lt;LocalizedValue&gt;&lt;CultureID&gt;FR&lt;/CultureID&gt;&lt;Value&gt;f_Vorname&lt;/Value&gt;&lt;/LocalizedValue&gt;&lt;LocalizedValue&gt;&lt;CultureID&gt;IT&lt;/CultureID&gt;&lt;Value&gt;i_Vorname&lt;/Value&gt;&lt;/LocalizedValue&gt;&lt;LocalizedValue&gt;&lt;CultureID&gt;EN&lt;/CultureID&gt;&lt;Value&gt;e_Vornam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Givenname&lt;/EmpfaengerAdressProperty&gt;&lt;/StepItem&gt;&lt;StepItem Type=&quot;StepItemTextboxDataControl&quot; Weight=&quot;40&quot;&gt;&lt;DocVariableName&gt;Empf_Strass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trasse&lt;/Value&gt;&lt;/LocalizedValue&gt;&lt;LocalizedValue&gt;&lt;CultureID&gt;FR&lt;/CultureID&gt;&lt;Value&gt;f_Strasse&lt;/Value&gt;&lt;/LocalizedValue&gt;&lt;LocalizedValue&gt;&lt;CultureID&gt;IT&lt;/CultureID&gt;&lt;Value&gt;i_Strasse&lt;/Value&gt;&lt;/LocalizedValue&gt;&lt;LocalizedValue&gt;&lt;CultureID&gt;EN&lt;/CultureID&gt;&lt;Value&gt;e_Strass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StreetAddress&lt;/EmpfaengerAdressProperty&gt;&lt;/StepItem&gt;&lt;StepItem Type=&quot;StepItemTextboxDataControl&quot; Weight=&quot;50&quot;&gt;&lt;DocVariableName&gt;Empf_PLZ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PLZ&lt;/Value&gt;&lt;/LocalizedValue&gt;&lt;LocalizedValue&gt;&lt;CultureID&gt;FR&lt;/CultureID&gt;&lt;Value&gt;PLZ&lt;/Value&gt;&lt;/LocalizedValue&gt;&lt;LocalizedValue&gt;&lt;CultureID&gt;IT&lt;/CultureID&gt;&lt;Value&gt;PLZ&lt;/Value&gt;&lt;/LocalizedValue&gt;&lt;LocalizedValue&gt;&lt;CultureID&gt;EN&lt;/CultureID&gt;&lt;Value&gt;PLZ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Postalcode&lt;/EmpfaengerAdressProperty&gt;&lt;/StepItem&gt;&lt;StepItem Type=&quot;StepItemTextboxDataControl&quot; Weight=&quot;60&quot;&gt;&lt;DocVariableName&gt;Empf_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f_Ort&lt;/Value&gt;&lt;/LocalizedValue&gt;&lt;LocalizedValue&gt;&lt;CultureID&gt;IT&lt;/CultureID&gt;&lt;Value&gt;i_Ort&lt;/Value&gt;&lt;/LocalizedValue&gt;&lt;LocalizedValue&gt;&lt;CultureID&gt;EN&lt;/CultureID&gt;&lt;Value&gt;e_Ort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es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&lt;/AbsenderAdressProperty&gt;&lt;EmpfaengerAdressProperty&gt;Location&lt;/EmpfaengerAdressProperty&gt;&lt;/StepItem&gt;&lt;/n.a.&gt;&lt;n.a. Type=&quot;Step&quot; Title=&quot;de=Allgemein#fr=n.a.#it=n.a.#en=n.a.&quot;&gt;&lt;StepItem Type=&quot;StepItemDropDownControl&quot; Weight=&quot;10&quot;&gt;&lt;DocVariableName&gt;Zustella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Zustellart&lt;/Value&gt;&lt;/LocalizedValue&gt;&lt;LocalizedValue&gt;&lt;CultureID&gt;FR&lt;/CultureID&gt;&lt;Value&gt;Mode de distribution&lt;/Value&gt;&lt;/LocalizedValue&gt;&lt;LocalizedValue&gt;&lt;CultureID&gt;IT&lt;/CultureID&gt;&lt;Value&gt;Modo di distributione&lt;/Value&gt;&lt;/LocalizedValue&gt;&lt;LocalizedValue&gt;&lt;CultureID&gt;EN&lt;/CultureID&gt;&lt;Value&gt;e_Zustellart&lt;/Value&gt;&lt;/LocalizedValue&gt;&lt;/Caption&gt;&lt;IsMustField&gt;False&lt;/IsMustField&gt;&lt;Defaultvalues&gt;&lt;LocalizedValue&gt;&lt;CultureID&gt;en&lt;/CultureID&gt;&lt;Value&gt;;Lettre Signature;LSI avec avis de réception;LSI/Express;Express;By Fax;A Post&lt;/Value&gt;&lt;/LocalizedValue&gt;&lt;LocalizedValue&gt;&lt;CultureID&gt;de&lt;/CultureID&gt;&lt;Value&gt;;Lettre Signature;LSI mit Rückschein;LSI/Express;Express;Per Telefax;A-Post;Persönlich ausgehändigt&lt;/Value&gt;&lt;/LocalizedValue&gt;&lt;LocalizedValue&gt;&lt;CultureID&gt;it&lt;/CultureID&gt;&lt;Value&gt;;Lettre Signature;LSI con avviso di ricevuta;LSI/espresso;Espresso;Via telefax;Posta A;Consegnata personalmente&lt;/Value&gt;&lt;/LocalizedValue&gt;&lt;LocalizedValue&gt;&lt;CultureID&gt;fr&lt;/CultureID&gt;&lt;Value&gt;;Lettre Signature;LSI avec avis de réception;LSI/exprès;Exprès;Par télécopie;Courrier A;Remise en main propre&lt;/Value&gt;&lt;/LocalizedValue&gt;&lt;LocalizedValue&gt;&lt;CultureID&gt;es&lt;/CultureID&gt;&lt;Value&gt;;es_Lettre Signature;es_LSI mit Rückschein;LSI/Express;es_Express;es_Per Telefax;es_A-Post;es_Persönlich ausgehändigt&lt;/Value&gt;&lt;/LocalizedValue&gt;&lt;/Defaultvalues&gt;&lt;/StepItem&gt;&lt;StepItem Type=&quot;StepItemDropDownControl&quot; Weight=&quot;20&quot;&gt;&lt;DocVariableName&gt;Klassifizierungsvermerk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svermerk&lt;/Value&gt;&lt;/LocalizedValue&gt;&lt;LocalizedValue&gt;&lt;CultureID&gt;FR&lt;/CultureID&gt;&lt;Value&gt;Classification&lt;/Value&gt;&lt;/LocalizedValue&gt;&lt;LocalizedValue&gt;&lt;CultureID&gt;IT&lt;/CultureID&gt;&lt;Value&gt;Classificazione&lt;/Value&gt;&lt;/LocalizedValue&gt;&lt;LocalizedValue&gt;&lt;CultureID&gt;EN&lt;/CultureID&gt;&lt;Value&gt;Classification&lt;/Value&gt;&lt;/LocalizedValue&gt;&lt;/Caption&gt;&lt;IsMustField&gt;False&lt;/IsMustField&gt;&lt;Defaultvalues&gt;&lt;LocalizedValue&gt;&lt;CultureID&gt;en&lt;/CultureID&gt;&lt;Value&gt;;CONFIDENTIAL;SECRET&lt;/Value&gt;&lt;/LocalizedValue&gt;&lt;LocalizedValue&gt;&lt;CultureID&gt;de&lt;/CultureID&gt;&lt;Value&gt;;VERTRAULICH;GEHEIM&lt;/Value&gt;&lt;/LocalizedValue&gt;&lt;LocalizedValue&gt;&lt;CultureID&gt;it&lt;/CultureID&gt;&lt;Value&gt;;CONFIDENZIALE;SEGRETO&lt;/Value&gt;&lt;/LocalizedValue&gt;&lt;LocalizedValue&gt;&lt;CultureID&gt;fr&lt;/CultureID&gt;&lt;Value&gt;;CONFIDENTIEL;SECRET&lt;/Value&gt;&lt;/LocalizedValue&gt;&lt;LocalizedValue&gt;&lt;CultureID&gt;es&lt;/CultureID&gt;&lt;Value&gt;;es_CONFIDENZIALE;es_SEGRETO&lt;/Value&gt;&lt;/LocalizedValue&gt;&lt;/Defaultvalues&gt;&lt;/StepItem&gt;&lt;StepItem Type=&quot;StepItemTextboxControl&quot; Weight=&quot;30&quot;&gt;&lt;DocVariableName&gt;Referenz/Akten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f_Referenz/Aktenzeichen&lt;/Value&gt;&lt;/LocalizedValue&gt;&lt;LocalizedValue&gt;&lt;CultureID&gt;IT&lt;/CultureID&gt;&lt;Value&gt;i_Referenz/Aktenzeichen&lt;/Value&gt;&lt;/LocalizedValue&gt;&lt;LocalizedValue&gt;&lt;CultureID&gt;EN&lt;/CultureID&gt;&lt;Value&gt;e_Referenz/Akten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40&quot;&gt;&lt;DocVariableName&gt;Ih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hr Zeichen&lt;/Value&gt;&lt;/LocalizedValue&gt;&lt;LocalizedValue&gt;&lt;CultureID&gt;FR&lt;/CultureID&gt;&lt;Value&gt;Votre réf.&lt;/Value&gt;&lt;/LocalizedValue&gt;&lt;LocalizedValue&gt;&lt;CultureID&gt;IT&lt;/CultureID&gt;&lt;Value&gt;Vs. ref.&lt;/Value&gt;&lt;/LocalizedValue&gt;&lt;LocalizedValue&gt;&lt;CultureID&gt;EN&lt;/CultureID&gt;&lt;Value&gt;Your ref.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50&quot;&gt;&lt;DocVariableName&gt;Unser_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Unser Zeichen&lt;/Value&gt;&lt;/LocalizedValue&gt;&lt;LocalizedValue&gt;&lt;CultureID&gt;FR&lt;/CultureID&gt;&lt;Value&gt;f_Unser Zeichen&lt;/Value&gt;&lt;/LocalizedValue&gt;&lt;LocalizedValue&gt;&lt;CultureID&gt;IT&lt;/CultureID&gt;&lt;Value&gt;i_Unser Zeichen&lt;/Value&gt;&lt;/LocalizedValue&gt;&lt;LocalizedValue&gt;&lt;CultureID&gt;EN&lt;/CultureID&gt;&lt;Value&gt;e_Unser Zeiche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60&quot;&gt;&lt;DocVariableName&gt;Sachbearbeiter/i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Sachbearbeiter/in&lt;/Value&gt;&lt;/LocalizedValue&gt;&lt;LocalizedValue&gt;&lt;CultureID&gt;FR&lt;/CultureID&gt;&lt;Value&gt;f_Sachbearbeiter/in&lt;/Value&gt;&lt;/LocalizedValue&gt;&lt;LocalizedValue&gt;&lt;CultureID&gt;IT&lt;/CultureID&gt;&lt;Value&gt;i_Sachbearbeiter/in&lt;/Value&gt;&lt;/LocalizedValue&gt;&lt;LocalizedValue&gt;&lt;CultureID&gt;EN&lt;/CultureID&gt;&lt;Value&gt;e_Sachbearbeiter/in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DataControl&quot; Weight=&quot;7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AbsenderAdressProperty&gt;Location&lt;/AbsenderAdressProperty&gt;&lt;EmpfaengerAdressProperty&gt;&lt;/EmpfaengerAdressProperty&gt;&lt;/StepItem&gt;&lt;StepItem Type=&quot;StepItemTextboxControl&quot; Weight=&quot;8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MustField&gt;False&lt;/IsMustField&gt;&lt;FieldValidationMode&gt;Datum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90&quot;&gt;&lt;DocVariableName&gt;Betreff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treff&lt;/Value&gt;&lt;/LocalizedValue&gt;&lt;LocalizedValue&gt;&lt;CultureID&gt;FR&lt;/CultureID&gt;&lt;Value&gt;Concerne&lt;/Value&gt;&lt;/LocalizedValue&gt;&lt;LocalizedValue&gt;&lt;CultureID&gt;IT&lt;/CultureID&gt;&lt;Value&gt;Concerne&lt;/Value&gt;&lt;/LocalizedValue&gt;&lt;LocalizedValue&gt;&lt;CultureID&gt;EN&lt;/CultureID&gt;&lt;Value&gt;Reference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DropDownControl&quot; Weight=&quot;100&quot;&gt;&lt;DocVariableName&gt;Anred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Anrede&lt;/Value&gt;&lt;/LocalizedValue&gt;&lt;LocalizedValue&gt;&lt;CultureID&gt;FR&lt;/CultureID&gt;&lt;Value&gt;Titre&lt;/Value&gt;&lt;/LocalizedValue&gt;&lt;LocalizedValue&gt;&lt;CultureID&gt;IT&lt;/CultureID&gt;&lt;Value&gt;Intestazione&lt;/Value&gt;&lt;/LocalizedValue&gt;&lt;LocalizedValue&gt;&lt;CultureID&gt;EN&lt;/CultureID&gt;&lt;Value&gt;Address&lt;/Value&gt;&lt;/LocalizedValue&gt;&lt;/Caption&gt;&lt;IsMustField&gt;False&lt;/IsMustField&gt;&lt;Defaultvalues&gt;&lt;LocalizedValue&gt;&lt;CultureID&gt;en&lt;/CultureID&gt;&lt;Value&gt;;Dear Mr. ;Dear Sirs ;Dear Mrs. ;To whom it may concern ;Dear Colleagues &lt;/Value&gt;&lt;/LocalizedValue&gt;&lt;LocalizedValue&gt;&lt;CultureID&gt;de&lt;/CultureID&gt;&lt;Value&gt;;Sehr geehrter Herr ;Sehr geehrte Herren ;Sehr geehrte Frau ;Sehr geehrte Damen und Herren ;An alle Mitarbeitenden des &lt;/Value&gt;&lt;/LocalizedValue&gt;&lt;LocalizedValue&gt;&lt;CultureID&gt;it&lt;/CultureID&gt;&lt;Value&gt;;Egregio Signor ;Egregi Signori ;Gentile Signora ;Gentili Signore, egregi Signori ;A tutti i Collaboratori &lt;/Value&gt;&lt;/LocalizedValue&gt;&lt;LocalizedValue&gt;&lt;CultureID&gt;fr&lt;/CultureID&gt;&lt;Value&gt;;Monsieur, Messieurs, ;Madame, ;Mesdames et Messieurs, ;A tous les collaborateurs et collaboratrices du &lt;/Value&gt;&lt;/LocalizedValue&gt;&lt;LocalizedValue&gt;&lt;CultureID&gt;es&lt;/CultureID&gt;&lt;Value&gt;;es_Egregio Signor ;es_Egregi Signori ;es_Gentile Signora ;es_Gentili Signore, es_egregi Signori ;es_A tutti i Collaboratori &lt;/Value&gt;&lt;/LocalizedValue&gt;&lt;/Defaultvalues&gt;&lt;/StepItem&gt;&lt;/n.a.&gt;&lt;n.a. Type=&quot;Step&quot; Title=&quot;de=Beilagen#fr=Beilagen#it=Beilagen#en=Beilagen&quot;&gt;&lt;StepItem Type=&quot;StepItemTextboxControl&quot; Weight=&quot;10&quot;&gt;&lt;DocVariableName&gt;Doppelunterschrift_zeile1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1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boxControl&quot; Weight=&quot;20&quot;&gt;&lt;DocVariableName&gt;Doppelunterschrift_zeile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oppelunterschrift 2.Z.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Separator&quot; Weight=&quot;30&quot;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/StepItem&gt;&lt;StepItem Type=&quot;StepItemTextAreaControl&quot; Weight=&quot;40&quot;&gt;&lt;DocVariableName&gt;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f_Beilagen&lt;/Value&gt;&lt;/LocalizedValue&gt;&lt;LocalizedValue&gt;&lt;CultureID&gt;IT&lt;/CultureID&gt;&lt;Value&gt;i_Beilagen&lt;/Value&gt;&lt;/LocalizedValue&gt;&lt;LocalizedValue&gt;&lt;CultureID&gt;EN&lt;/CultureID&gt;&lt;Value&gt;e_Beilage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StepItem Type=&quot;StepItemTextAreaControl&quot; Weight=&quot;50&quot;&gt;&lt;DocVariableName&gt;Kopie_a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opie an&lt;/Value&gt;&lt;/LocalizedValue&gt;&lt;LocalizedValue&gt;&lt;CultureID&gt;FR&lt;/CultureID&gt;&lt;Value&gt;f_Kopie an&lt;/Value&gt;&lt;/LocalizedValue&gt;&lt;LocalizedValue&gt;&lt;CultureID&gt;IT&lt;/CultureID&gt;&lt;Value&gt;i_Kopie an&lt;/Value&gt;&lt;/LocalizedValue&gt;&lt;LocalizedValue&gt;&lt;CultureID&gt;EN&lt;/CultureID&gt;&lt;Value&gt;e_Kopie an&lt;/Value&gt;&lt;/LocalizedValue&gt;&lt;/Caption&gt;&lt;lines&gt;3&lt;/lines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LocalizedValue&gt;&lt;CultureID&gt;es&lt;/CultureID&gt;&lt;Value&gt;&lt;/Value&gt;&lt;/LocalizedValue&gt;&lt;/Defaultvalues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mit Folgeseitewahl zulassen&lt;/SelectedDisplayOption&gt;&lt;SelectedDirectGeneration&gt;&lt;/SelectedDirectGeneration&gt;&lt;LogoMode&gt;blackAndWhite&lt;/LogoMode&gt;&lt;/StepItem&gt;&lt;/n.a.&gt;&lt;/DocumentDefinition&gt;"/>
    <w:docVar w:name="Ihr_Zeichen" w:val="Ihr_Zeichen"/>
    <w:docVar w:name="Klassifizierungsvermerk" w:val="Klassifizierungsvermerk"/>
    <w:docVar w:name="Kopie_an" w:val="Kopie_an"/>
    <w:docVar w:name="Kurzzeichen" w:val="unserzeichen_esa"/>
    <w:docVar w:name="OrgEinheit" w:val="Bundeskriminalpolizei"/>
    <w:docVar w:name="Ort" w:val="Ort"/>
    <w:docVar w:name="PostAbs" w:val="3003 Bern-Zollikofen, SA, ISC EJPD, Industriestrasse 1, Postfach"/>
    <w:docVar w:name="PP" w:val="PP"/>
    <w:docVar w:name="Referenz/Aktenzeichen" w:val="Referenz/Aktenzeichen"/>
    <w:docVar w:name="Sachbearbeiter/in" w:val="Sachbearbeiter/in"/>
    <w:docVar w:name="Settings" w:val="&lt;Settings autoTextPath=&quot;&quot; recieverEnableOutlook=&quot;True&quot; recieverEnableLocalAddress=&quot;True&quot; documentLanguages=&quot;en|fr|de|it|es&quot; /&gt;"/>
    <w:docVar w:name="Unser_Zeichen" w:val="Unser_Zeichen"/>
    <w:docVar w:name="Zustellart" w:val="Zustellart"/>
  </w:docVars>
  <w:rsids>
    <w:rsidRoot w:val="00C70881"/>
    <w:rsid w:val="00003247"/>
    <w:rsid w:val="000103EA"/>
    <w:rsid w:val="000157D4"/>
    <w:rsid w:val="000200B5"/>
    <w:rsid w:val="0002153C"/>
    <w:rsid w:val="00037473"/>
    <w:rsid w:val="00041595"/>
    <w:rsid w:val="0004345A"/>
    <w:rsid w:val="00047A94"/>
    <w:rsid w:val="00052504"/>
    <w:rsid w:val="00053C6C"/>
    <w:rsid w:val="000560CC"/>
    <w:rsid w:val="000653CE"/>
    <w:rsid w:val="00076246"/>
    <w:rsid w:val="00084F8F"/>
    <w:rsid w:val="0008713F"/>
    <w:rsid w:val="00090944"/>
    <w:rsid w:val="000A1F47"/>
    <w:rsid w:val="000A2123"/>
    <w:rsid w:val="000B516E"/>
    <w:rsid w:val="000B5B4F"/>
    <w:rsid w:val="000C51F6"/>
    <w:rsid w:val="00100E48"/>
    <w:rsid w:val="00112BB2"/>
    <w:rsid w:val="00177D88"/>
    <w:rsid w:val="00180B79"/>
    <w:rsid w:val="001844B2"/>
    <w:rsid w:val="00196BB0"/>
    <w:rsid w:val="001A0D5E"/>
    <w:rsid w:val="001A2A46"/>
    <w:rsid w:val="001B2500"/>
    <w:rsid w:val="001B510F"/>
    <w:rsid w:val="001B634F"/>
    <w:rsid w:val="001C3FCE"/>
    <w:rsid w:val="001D0B0F"/>
    <w:rsid w:val="001D7678"/>
    <w:rsid w:val="001D7A7A"/>
    <w:rsid w:val="001E210A"/>
    <w:rsid w:val="001E340C"/>
    <w:rsid w:val="00207051"/>
    <w:rsid w:val="002107A5"/>
    <w:rsid w:val="0022251A"/>
    <w:rsid w:val="00230C00"/>
    <w:rsid w:val="00233F9E"/>
    <w:rsid w:val="00240F11"/>
    <w:rsid w:val="00244B3D"/>
    <w:rsid w:val="00252AC1"/>
    <w:rsid w:val="002546D4"/>
    <w:rsid w:val="00261AD9"/>
    <w:rsid w:val="00273BD4"/>
    <w:rsid w:val="00291403"/>
    <w:rsid w:val="00295DFD"/>
    <w:rsid w:val="002964F7"/>
    <w:rsid w:val="00297D4B"/>
    <w:rsid w:val="002A1D23"/>
    <w:rsid w:val="002C0131"/>
    <w:rsid w:val="002C69D5"/>
    <w:rsid w:val="002C7304"/>
    <w:rsid w:val="002D0BA3"/>
    <w:rsid w:val="002D0F9F"/>
    <w:rsid w:val="002D12C1"/>
    <w:rsid w:val="002E543C"/>
    <w:rsid w:val="002F1B78"/>
    <w:rsid w:val="00301C53"/>
    <w:rsid w:val="00305EEE"/>
    <w:rsid w:val="00311332"/>
    <w:rsid w:val="00316914"/>
    <w:rsid w:val="00344508"/>
    <w:rsid w:val="00345348"/>
    <w:rsid w:val="00355AB9"/>
    <w:rsid w:val="00360598"/>
    <w:rsid w:val="00370F82"/>
    <w:rsid w:val="00371562"/>
    <w:rsid w:val="00371927"/>
    <w:rsid w:val="0037399B"/>
    <w:rsid w:val="0038405A"/>
    <w:rsid w:val="003A23D8"/>
    <w:rsid w:val="003A44EB"/>
    <w:rsid w:val="003B5BAD"/>
    <w:rsid w:val="003C3321"/>
    <w:rsid w:val="003D1CBB"/>
    <w:rsid w:val="003D1F7B"/>
    <w:rsid w:val="003D35EA"/>
    <w:rsid w:val="003D6B36"/>
    <w:rsid w:val="003E6824"/>
    <w:rsid w:val="003F18CD"/>
    <w:rsid w:val="003F5301"/>
    <w:rsid w:val="00403F13"/>
    <w:rsid w:val="00411817"/>
    <w:rsid w:val="00420D02"/>
    <w:rsid w:val="00430E3A"/>
    <w:rsid w:val="00431076"/>
    <w:rsid w:val="00440F3B"/>
    <w:rsid w:val="004509FC"/>
    <w:rsid w:val="004522D1"/>
    <w:rsid w:val="00456407"/>
    <w:rsid w:val="004611BE"/>
    <w:rsid w:val="00461A82"/>
    <w:rsid w:val="00466512"/>
    <w:rsid w:val="00470523"/>
    <w:rsid w:val="00471B49"/>
    <w:rsid w:val="004761CB"/>
    <w:rsid w:val="00494675"/>
    <w:rsid w:val="00495CC5"/>
    <w:rsid w:val="0049611F"/>
    <w:rsid w:val="004C2E22"/>
    <w:rsid w:val="004C6374"/>
    <w:rsid w:val="004D1170"/>
    <w:rsid w:val="004D2917"/>
    <w:rsid w:val="004E215D"/>
    <w:rsid w:val="004E3663"/>
    <w:rsid w:val="00506EEB"/>
    <w:rsid w:val="00510909"/>
    <w:rsid w:val="00513382"/>
    <w:rsid w:val="005349D9"/>
    <w:rsid w:val="00555B6A"/>
    <w:rsid w:val="005846A7"/>
    <w:rsid w:val="005A62E0"/>
    <w:rsid w:val="005A6E16"/>
    <w:rsid w:val="005B6269"/>
    <w:rsid w:val="005D034B"/>
    <w:rsid w:val="005D24D2"/>
    <w:rsid w:val="005E2A50"/>
    <w:rsid w:val="005F27C7"/>
    <w:rsid w:val="005F391F"/>
    <w:rsid w:val="005F3EE7"/>
    <w:rsid w:val="005F4965"/>
    <w:rsid w:val="005F4E27"/>
    <w:rsid w:val="005F5E53"/>
    <w:rsid w:val="005F706D"/>
    <w:rsid w:val="005F7CEF"/>
    <w:rsid w:val="006173D9"/>
    <w:rsid w:val="00623B7F"/>
    <w:rsid w:val="00630F84"/>
    <w:rsid w:val="006316B6"/>
    <w:rsid w:val="006358FC"/>
    <w:rsid w:val="006412E7"/>
    <w:rsid w:val="0064263E"/>
    <w:rsid w:val="00643158"/>
    <w:rsid w:val="00644833"/>
    <w:rsid w:val="006505CB"/>
    <w:rsid w:val="00650F23"/>
    <w:rsid w:val="00654DCA"/>
    <w:rsid w:val="00670CC5"/>
    <w:rsid w:val="00676DEB"/>
    <w:rsid w:val="00694AE7"/>
    <w:rsid w:val="00694D6C"/>
    <w:rsid w:val="006C6169"/>
    <w:rsid w:val="006D3C49"/>
    <w:rsid w:val="006D60FB"/>
    <w:rsid w:val="006D6FC6"/>
    <w:rsid w:val="006E19E0"/>
    <w:rsid w:val="006F12E7"/>
    <w:rsid w:val="00704A6A"/>
    <w:rsid w:val="00707729"/>
    <w:rsid w:val="00716FB0"/>
    <w:rsid w:val="007209F6"/>
    <w:rsid w:val="007213F6"/>
    <w:rsid w:val="00723EF0"/>
    <w:rsid w:val="007248C6"/>
    <w:rsid w:val="007267E5"/>
    <w:rsid w:val="0073654B"/>
    <w:rsid w:val="00750BF8"/>
    <w:rsid w:val="0075251F"/>
    <w:rsid w:val="00755475"/>
    <w:rsid w:val="00756916"/>
    <w:rsid w:val="007708EB"/>
    <w:rsid w:val="00784DBC"/>
    <w:rsid w:val="00793DE9"/>
    <w:rsid w:val="00794687"/>
    <w:rsid w:val="007A7837"/>
    <w:rsid w:val="007B651F"/>
    <w:rsid w:val="007B662F"/>
    <w:rsid w:val="007C1877"/>
    <w:rsid w:val="007D6455"/>
    <w:rsid w:val="007E63CE"/>
    <w:rsid w:val="007F0C0B"/>
    <w:rsid w:val="007F602E"/>
    <w:rsid w:val="007F7D82"/>
    <w:rsid w:val="008037F9"/>
    <w:rsid w:val="008068A6"/>
    <w:rsid w:val="00810A42"/>
    <w:rsid w:val="00822410"/>
    <w:rsid w:val="0082422B"/>
    <w:rsid w:val="008242C2"/>
    <w:rsid w:val="00824BFD"/>
    <w:rsid w:val="0082666B"/>
    <w:rsid w:val="00827E9E"/>
    <w:rsid w:val="00830A13"/>
    <w:rsid w:val="00833D17"/>
    <w:rsid w:val="00835D03"/>
    <w:rsid w:val="00835D31"/>
    <w:rsid w:val="00837009"/>
    <w:rsid w:val="00841797"/>
    <w:rsid w:val="00843086"/>
    <w:rsid w:val="008437A5"/>
    <w:rsid w:val="00864AD6"/>
    <w:rsid w:val="00873235"/>
    <w:rsid w:val="00875CB4"/>
    <w:rsid w:val="00875E0B"/>
    <w:rsid w:val="008854DF"/>
    <w:rsid w:val="008D009B"/>
    <w:rsid w:val="008D7F61"/>
    <w:rsid w:val="008E21B2"/>
    <w:rsid w:val="008F40D5"/>
    <w:rsid w:val="008F7B5F"/>
    <w:rsid w:val="00900A49"/>
    <w:rsid w:val="00901BF8"/>
    <w:rsid w:val="00905ED4"/>
    <w:rsid w:val="00911339"/>
    <w:rsid w:val="00911AC6"/>
    <w:rsid w:val="009124D7"/>
    <w:rsid w:val="009139D4"/>
    <w:rsid w:val="0091789B"/>
    <w:rsid w:val="009215C5"/>
    <w:rsid w:val="00922644"/>
    <w:rsid w:val="00926A0B"/>
    <w:rsid w:val="00927F8B"/>
    <w:rsid w:val="009330B6"/>
    <w:rsid w:val="00946F60"/>
    <w:rsid w:val="00950603"/>
    <w:rsid w:val="00952820"/>
    <w:rsid w:val="0097195C"/>
    <w:rsid w:val="00972D42"/>
    <w:rsid w:val="009748DB"/>
    <w:rsid w:val="009843B7"/>
    <w:rsid w:val="0098641F"/>
    <w:rsid w:val="009B337D"/>
    <w:rsid w:val="009B3749"/>
    <w:rsid w:val="009C5333"/>
    <w:rsid w:val="009D0A08"/>
    <w:rsid w:val="009E0D7C"/>
    <w:rsid w:val="009E4D5F"/>
    <w:rsid w:val="00A043B2"/>
    <w:rsid w:val="00A100D6"/>
    <w:rsid w:val="00A208F8"/>
    <w:rsid w:val="00A21887"/>
    <w:rsid w:val="00A278E0"/>
    <w:rsid w:val="00A317FD"/>
    <w:rsid w:val="00A33EF6"/>
    <w:rsid w:val="00A35C77"/>
    <w:rsid w:val="00A50B70"/>
    <w:rsid w:val="00A64F5C"/>
    <w:rsid w:val="00A739A7"/>
    <w:rsid w:val="00A80806"/>
    <w:rsid w:val="00A829DE"/>
    <w:rsid w:val="00A85BE2"/>
    <w:rsid w:val="00A94D3E"/>
    <w:rsid w:val="00A97ABC"/>
    <w:rsid w:val="00AA38AC"/>
    <w:rsid w:val="00AA438A"/>
    <w:rsid w:val="00AB66F2"/>
    <w:rsid w:val="00AC0283"/>
    <w:rsid w:val="00AE3ACC"/>
    <w:rsid w:val="00AE60B4"/>
    <w:rsid w:val="00AF59B2"/>
    <w:rsid w:val="00B23B40"/>
    <w:rsid w:val="00B41054"/>
    <w:rsid w:val="00B43E82"/>
    <w:rsid w:val="00B454DC"/>
    <w:rsid w:val="00B45BE8"/>
    <w:rsid w:val="00B515AD"/>
    <w:rsid w:val="00B51D25"/>
    <w:rsid w:val="00B567C6"/>
    <w:rsid w:val="00B5754F"/>
    <w:rsid w:val="00B618DE"/>
    <w:rsid w:val="00B66D93"/>
    <w:rsid w:val="00B84732"/>
    <w:rsid w:val="00B84774"/>
    <w:rsid w:val="00B86A76"/>
    <w:rsid w:val="00BA48C7"/>
    <w:rsid w:val="00BD0BF5"/>
    <w:rsid w:val="00BD59A8"/>
    <w:rsid w:val="00BE1F5E"/>
    <w:rsid w:val="00BE2FE9"/>
    <w:rsid w:val="00BF0801"/>
    <w:rsid w:val="00BF3828"/>
    <w:rsid w:val="00C073D4"/>
    <w:rsid w:val="00C275A3"/>
    <w:rsid w:val="00C43DE6"/>
    <w:rsid w:val="00C500DC"/>
    <w:rsid w:val="00C5622B"/>
    <w:rsid w:val="00C5682A"/>
    <w:rsid w:val="00C60CA7"/>
    <w:rsid w:val="00C617C0"/>
    <w:rsid w:val="00C70881"/>
    <w:rsid w:val="00C7093A"/>
    <w:rsid w:val="00C728C5"/>
    <w:rsid w:val="00CB4422"/>
    <w:rsid w:val="00CB5E66"/>
    <w:rsid w:val="00CC3880"/>
    <w:rsid w:val="00CC765B"/>
    <w:rsid w:val="00CD4AA9"/>
    <w:rsid w:val="00CD7110"/>
    <w:rsid w:val="00CE4233"/>
    <w:rsid w:val="00CE5816"/>
    <w:rsid w:val="00CF2976"/>
    <w:rsid w:val="00CF6D82"/>
    <w:rsid w:val="00D00A8F"/>
    <w:rsid w:val="00D02CBE"/>
    <w:rsid w:val="00D02F80"/>
    <w:rsid w:val="00D055B5"/>
    <w:rsid w:val="00D21E2E"/>
    <w:rsid w:val="00D23EEC"/>
    <w:rsid w:val="00D32985"/>
    <w:rsid w:val="00D619B8"/>
    <w:rsid w:val="00D711C2"/>
    <w:rsid w:val="00D71F95"/>
    <w:rsid w:val="00D73517"/>
    <w:rsid w:val="00D81728"/>
    <w:rsid w:val="00D81BF7"/>
    <w:rsid w:val="00D84D38"/>
    <w:rsid w:val="00D94C26"/>
    <w:rsid w:val="00DB44BF"/>
    <w:rsid w:val="00DD5744"/>
    <w:rsid w:val="00DD5A91"/>
    <w:rsid w:val="00DE4A17"/>
    <w:rsid w:val="00DE4D88"/>
    <w:rsid w:val="00DF2939"/>
    <w:rsid w:val="00DF5B04"/>
    <w:rsid w:val="00DF6B89"/>
    <w:rsid w:val="00E01167"/>
    <w:rsid w:val="00E02EF0"/>
    <w:rsid w:val="00E10E31"/>
    <w:rsid w:val="00E13376"/>
    <w:rsid w:val="00E23A02"/>
    <w:rsid w:val="00E2436E"/>
    <w:rsid w:val="00E25416"/>
    <w:rsid w:val="00E25A34"/>
    <w:rsid w:val="00E27090"/>
    <w:rsid w:val="00E334DC"/>
    <w:rsid w:val="00E46999"/>
    <w:rsid w:val="00E47F8A"/>
    <w:rsid w:val="00E54A16"/>
    <w:rsid w:val="00E55F5B"/>
    <w:rsid w:val="00E608AD"/>
    <w:rsid w:val="00E64439"/>
    <w:rsid w:val="00E644F4"/>
    <w:rsid w:val="00E6673B"/>
    <w:rsid w:val="00E715FD"/>
    <w:rsid w:val="00E720EF"/>
    <w:rsid w:val="00E7290C"/>
    <w:rsid w:val="00E73814"/>
    <w:rsid w:val="00E83CF8"/>
    <w:rsid w:val="00E908A6"/>
    <w:rsid w:val="00EA5B8E"/>
    <w:rsid w:val="00EA5C62"/>
    <w:rsid w:val="00EB2682"/>
    <w:rsid w:val="00EB795C"/>
    <w:rsid w:val="00EC2C93"/>
    <w:rsid w:val="00ED312B"/>
    <w:rsid w:val="00ED35F9"/>
    <w:rsid w:val="00EE396F"/>
    <w:rsid w:val="00EE4B7E"/>
    <w:rsid w:val="00EE5A30"/>
    <w:rsid w:val="00EF69B4"/>
    <w:rsid w:val="00F13187"/>
    <w:rsid w:val="00F15616"/>
    <w:rsid w:val="00F23BC8"/>
    <w:rsid w:val="00F37CE8"/>
    <w:rsid w:val="00F402CB"/>
    <w:rsid w:val="00F54A9A"/>
    <w:rsid w:val="00F56591"/>
    <w:rsid w:val="00F605D9"/>
    <w:rsid w:val="00F613CF"/>
    <w:rsid w:val="00F67E29"/>
    <w:rsid w:val="00F72721"/>
    <w:rsid w:val="00F74B72"/>
    <w:rsid w:val="00F7509A"/>
    <w:rsid w:val="00F756F4"/>
    <w:rsid w:val="00F810F1"/>
    <w:rsid w:val="00F83172"/>
    <w:rsid w:val="00F84FE5"/>
    <w:rsid w:val="00F94DE8"/>
    <w:rsid w:val="00F94EAF"/>
    <w:rsid w:val="00FA02F1"/>
    <w:rsid w:val="00FA0833"/>
    <w:rsid w:val="00FA4220"/>
    <w:rsid w:val="00FA6C61"/>
    <w:rsid w:val="00FB0F84"/>
    <w:rsid w:val="00FB190F"/>
    <w:rsid w:val="00FB34E6"/>
    <w:rsid w:val="00FB4957"/>
    <w:rsid w:val="00FB4D28"/>
    <w:rsid w:val="00FC0B76"/>
    <w:rsid w:val="00FC353E"/>
    <w:rsid w:val="00FD568A"/>
    <w:rsid w:val="00FE0C02"/>
    <w:rsid w:val="00FE33A3"/>
    <w:rsid w:val="00FE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8488939"/>
  <w15:chartTrackingRefBased/>
  <w15:docId w15:val="{859DA30E-2BA6-46F8-8653-1D09F898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0881"/>
    <w:pPr>
      <w:spacing w:line="260" w:lineRule="atLeast"/>
    </w:pPr>
    <w:rPr>
      <w:rFonts w:ascii="Arial" w:hAnsi="Arial"/>
    </w:rPr>
  </w:style>
  <w:style w:type="paragraph" w:styleId="berschrift1">
    <w:name w:val="heading 1"/>
    <w:aliases w:val="Überschrift 1 Char"/>
    <w:basedOn w:val="Standard"/>
    <w:next w:val="Standard"/>
    <w:link w:val="berschrift1Zchn"/>
    <w:qFormat/>
    <w:rsid w:val="00946F60"/>
    <w:pPr>
      <w:keepNext/>
      <w:numPr>
        <w:numId w:val="15"/>
      </w:numPr>
      <w:spacing w:line="360" w:lineRule="atLeast"/>
      <w:ind w:left="851"/>
      <w:outlineLvl w:val="0"/>
    </w:pPr>
    <w:rPr>
      <w:b/>
      <w:bCs/>
      <w:kern w:val="32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946F60"/>
    <w:pPr>
      <w:keepNext/>
      <w:numPr>
        <w:ilvl w:val="1"/>
        <w:numId w:val="15"/>
      </w:numPr>
      <w:ind w:left="851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5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pPr>
      <w:suppressAutoHyphens/>
      <w:spacing w:line="200" w:lineRule="atLeast"/>
    </w:pPr>
    <w:rPr>
      <w:noProof/>
      <w:sz w:val="15"/>
    </w:r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Titel">
    <w:name w:val="Title"/>
    <w:basedOn w:val="Standard"/>
    <w:next w:val="Standard"/>
    <w:qFormat/>
    <w:pPr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customStyle="1" w:styleId="KopfzeileDepartement">
    <w:name w:val="KopfzeileDepartement"/>
    <w:basedOn w:val="Kopfzeile"/>
    <w:next w:val="Kopfzeile"/>
    <w:uiPriority w:val="3"/>
    <w:qFormat/>
    <w:pPr>
      <w:spacing w:after="80"/>
    </w:pPr>
  </w:style>
  <w:style w:type="paragraph" w:styleId="Abbildungsverzeichnis">
    <w:name w:val="table of figures"/>
    <w:basedOn w:val="Standard"/>
    <w:next w:val="Standard"/>
    <w:semiHidden/>
    <w:pPr>
      <w:ind w:left="400" w:hanging="400"/>
    </w:pPr>
  </w:style>
  <w:style w:type="paragraph" w:styleId="Verzeichnis1">
    <w:name w:val="toc 1"/>
    <w:basedOn w:val="Standard"/>
    <w:next w:val="Standard"/>
    <w:uiPriority w:val="39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Anrede">
    <w:name w:val="Salutation"/>
    <w:basedOn w:val="Standard"/>
    <w:next w:val="Standard"/>
  </w:style>
  <w:style w:type="paragraph" w:customStyle="1" w:styleId="StandardFett">
    <w:name w:val="StandardFett"/>
    <w:basedOn w:val="Standard"/>
    <w:next w:val="Standard"/>
    <w:rPr>
      <w:b/>
    </w:rPr>
  </w:style>
  <w:style w:type="paragraph" w:customStyle="1" w:styleId="KopfzeileFett">
    <w:name w:val="KopfzeileFett"/>
    <w:basedOn w:val="Kopfzeile"/>
    <w:next w:val="Kopfzeile"/>
    <w:uiPriority w:val="3"/>
    <w:qFormat/>
    <w:rPr>
      <w:b/>
    </w:r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paragraph" w:styleId="Aufzhlungszeichen">
    <w:name w:val="List Bullet"/>
    <w:basedOn w:val="Standard"/>
  </w:style>
  <w:style w:type="paragraph" w:styleId="Aufzhlungszeichen2">
    <w:name w:val="List Bullet 2"/>
    <w:basedOn w:val="Aufzhlungszeichen"/>
    <w:pPr>
      <w:numPr>
        <w:numId w:val="6"/>
      </w:numPr>
    </w:pPr>
  </w:style>
  <w:style w:type="paragraph" w:styleId="Aufzhlungszeichen3">
    <w:name w:val="List Bullet 3"/>
    <w:basedOn w:val="Standard"/>
    <w:pPr>
      <w:numPr>
        <w:numId w:val="7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9"/>
      </w:numPr>
    </w:pPr>
  </w:style>
  <w:style w:type="paragraph" w:styleId="Verzeichnis2">
    <w:name w:val="toc 2"/>
    <w:basedOn w:val="Standard"/>
    <w:next w:val="Standard"/>
    <w:uiPriority w:val="39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semiHidden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Gruformel">
    <w:name w:val="Closing"/>
    <w:basedOn w:val="Standard"/>
    <w:pPr>
      <w:ind w:left="4252"/>
    </w:pPr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1">
    <w:name w:val="index 1"/>
    <w:basedOn w:val="Standard"/>
    <w:next w:val="Standard"/>
    <w:semiHidden/>
    <w:pPr>
      <w:ind w:left="200" w:hanging="200"/>
    </w:pPr>
  </w:style>
  <w:style w:type="paragraph" w:styleId="Index2">
    <w:name w:val="index 2"/>
    <w:basedOn w:val="Standard"/>
    <w:next w:val="Standard"/>
    <w:semiHidden/>
    <w:pPr>
      <w:ind w:left="400" w:hanging="200"/>
    </w:pPr>
  </w:style>
  <w:style w:type="paragraph" w:styleId="Index3">
    <w:name w:val="index 3"/>
    <w:basedOn w:val="Standard"/>
    <w:next w:val="Standard"/>
    <w:semiHidden/>
    <w:pPr>
      <w:ind w:left="600" w:hanging="200"/>
    </w:pPr>
  </w:style>
  <w:style w:type="paragraph" w:styleId="Index4">
    <w:name w:val="index 4"/>
    <w:basedOn w:val="Standard"/>
    <w:next w:val="Standard"/>
    <w:semiHidden/>
    <w:pPr>
      <w:ind w:left="800" w:hanging="200"/>
    </w:pPr>
  </w:style>
  <w:style w:type="paragraph" w:styleId="Index5">
    <w:name w:val="index 5"/>
    <w:basedOn w:val="Standard"/>
    <w:next w:val="Standard"/>
    <w:semiHidden/>
    <w:pPr>
      <w:ind w:left="1000" w:hanging="200"/>
    </w:pPr>
  </w:style>
  <w:style w:type="paragraph" w:styleId="Index6">
    <w:name w:val="index 6"/>
    <w:basedOn w:val="Standard"/>
    <w:next w:val="Standard"/>
    <w:semiHidden/>
    <w:pPr>
      <w:ind w:left="1200" w:hanging="200"/>
    </w:pPr>
  </w:style>
  <w:style w:type="paragraph" w:styleId="Index7">
    <w:name w:val="index 7"/>
    <w:basedOn w:val="Standard"/>
    <w:next w:val="Standard"/>
    <w:semiHidden/>
    <w:pPr>
      <w:ind w:left="1400" w:hanging="200"/>
    </w:pPr>
  </w:style>
  <w:style w:type="paragraph" w:styleId="Index8">
    <w:name w:val="index 8"/>
    <w:basedOn w:val="Standard"/>
    <w:next w:val="Standard"/>
    <w:semiHidden/>
    <w:pPr>
      <w:ind w:left="1600" w:hanging="200"/>
    </w:pPr>
  </w:style>
  <w:style w:type="paragraph" w:styleId="Index9">
    <w:name w:val="index 9"/>
    <w:basedOn w:val="Standard"/>
    <w:next w:val="Standard"/>
    <w:semiHidden/>
    <w:pPr>
      <w:ind w:left="1800" w:hanging="200"/>
    </w:p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0"/>
      </w:numPr>
    </w:pPr>
  </w:style>
  <w:style w:type="paragraph" w:styleId="Listennummer2">
    <w:name w:val="List Number 2"/>
    <w:basedOn w:val="Standard"/>
    <w:pPr>
      <w:numPr>
        <w:numId w:val="11"/>
      </w:numPr>
    </w:pPr>
  </w:style>
  <w:style w:type="paragraph" w:styleId="Listennummer3">
    <w:name w:val="List Number 3"/>
    <w:basedOn w:val="Standard"/>
    <w:pPr>
      <w:numPr>
        <w:numId w:val="12"/>
      </w:numPr>
    </w:pPr>
  </w:style>
  <w:style w:type="paragraph" w:styleId="Listennummer4">
    <w:name w:val="List Number 4"/>
    <w:basedOn w:val="Standard"/>
    <w:pPr>
      <w:numPr>
        <w:numId w:val="13"/>
      </w:numPr>
    </w:pPr>
  </w:style>
  <w:style w:type="paragraph" w:styleId="Listennummer5">
    <w:name w:val="List Number 5"/>
    <w:basedOn w:val="Standard"/>
    <w:pPr>
      <w:numPr>
        <w:numId w:val="14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Web">
    <w:name w:val="Normal (Web)"/>
    <w:basedOn w:val="Standard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</w:style>
  <w:style w:type="paragraph" w:styleId="Verzeichnis5">
    <w:name w:val="toc 5"/>
    <w:basedOn w:val="Standard"/>
    <w:next w:val="Standard"/>
    <w:semiHidden/>
    <w:pPr>
      <w:ind w:left="800"/>
    </w:pPr>
  </w:style>
  <w:style w:type="paragraph" w:styleId="Verzeichnis6">
    <w:name w:val="toc 6"/>
    <w:basedOn w:val="Standard"/>
    <w:next w:val="Standard"/>
    <w:semiHidden/>
    <w:pPr>
      <w:ind w:left="1000"/>
    </w:pPr>
  </w:style>
  <w:style w:type="paragraph" w:styleId="Verzeichnis7">
    <w:name w:val="toc 7"/>
    <w:basedOn w:val="Standard"/>
    <w:next w:val="Standard"/>
    <w:semiHidden/>
    <w:pPr>
      <w:ind w:left="1200"/>
    </w:pPr>
  </w:style>
  <w:style w:type="paragraph" w:styleId="Verzeichnis8">
    <w:name w:val="toc 8"/>
    <w:basedOn w:val="Standard"/>
    <w:next w:val="Standard"/>
    <w:semiHidden/>
    <w:pPr>
      <w:ind w:left="1400"/>
    </w:pPr>
  </w:style>
  <w:style w:type="paragraph" w:styleId="Verzeichnis9">
    <w:name w:val="toc 9"/>
    <w:basedOn w:val="Standard"/>
    <w:next w:val="Standard"/>
    <w:semiHidden/>
    <w:pPr>
      <w:ind w:left="1600"/>
    </w:pPr>
  </w:style>
  <w:style w:type="paragraph" w:customStyle="1" w:styleId="ListStrich">
    <w:name w:val="List_Strich"/>
    <w:basedOn w:val="Standard"/>
    <w:pPr>
      <w:widowControl w:val="0"/>
      <w:numPr>
        <w:numId w:val="19"/>
      </w:numPr>
      <w:spacing w:line="240" w:lineRule="auto"/>
    </w:pPr>
  </w:style>
  <w:style w:type="paragraph" w:customStyle="1" w:styleId="ListPunkt">
    <w:name w:val="List_Punkt"/>
    <w:basedOn w:val="Standard"/>
    <w:pPr>
      <w:widowControl w:val="0"/>
      <w:numPr>
        <w:numId w:val="18"/>
      </w:numPr>
      <w:spacing w:line="240" w:lineRule="auto"/>
    </w:pPr>
  </w:style>
  <w:style w:type="paragraph" w:customStyle="1" w:styleId="ListNum">
    <w:name w:val="List_Num"/>
    <w:basedOn w:val="Standard"/>
    <w:pPr>
      <w:widowControl w:val="0"/>
      <w:numPr>
        <w:numId w:val="20"/>
      </w:numPr>
      <w:spacing w:line="240" w:lineRule="auto"/>
    </w:pPr>
  </w:style>
  <w:style w:type="paragraph" w:customStyle="1" w:styleId="ListAlpha">
    <w:name w:val="List_Alpha"/>
    <w:basedOn w:val="Standard"/>
    <w:pPr>
      <w:widowControl w:val="0"/>
      <w:numPr>
        <w:numId w:val="21"/>
      </w:numPr>
      <w:spacing w:line="240" w:lineRule="auto"/>
    </w:pPr>
  </w:style>
  <w:style w:type="paragraph" w:customStyle="1" w:styleId="Post">
    <w:name w:val="Post"/>
    <w:basedOn w:val="Standard"/>
    <w:rsid w:val="00C70881"/>
    <w:pPr>
      <w:spacing w:line="240" w:lineRule="auto"/>
    </w:pPr>
    <w:rPr>
      <w:bCs/>
      <w:sz w:val="14"/>
    </w:rPr>
  </w:style>
  <w:style w:type="character" w:styleId="Hyperlink">
    <w:name w:val="Hyperlink"/>
    <w:uiPriority w:val="99"/>
    <w:rsid w:val="00C70881"/>
    <w:rPr>
      <w:rFonts w:ascii="Univers 45 Light" w:hAnsi="Univers 45 Light"/>
      <w:color w:val="auto"/>
      <w:sz w:val="24"/>
      <w:u w:val="single"/>
    </w:rPr>
  </w:style>
  <w:style w:type="paragraph" w:styleId="Sprechblasentext">
    <w:name w:val="Balloon Text"/>
    <w:basedOn w:val="Standard"/>
    <w:semiHidden/>
    <w:rsid w:val="003D6B3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F59B2"/>
    <w:rPr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AF59B2"/>
    <w:rPr>
      <w:b/>
      <w:bCs/>
    </w:rPr>
  </w:style>
  <w:style w:type="character" w:styleId="BesuchterLink">
    <w:name w:val="FollowedHyperlink"/>
    <w:rsid w:val="005F7CEF"/>
    <w:rPr>
      <w:color w:val="800080"/>
      <w:u w:val="single"/>
    </w:rPr>
  </w:style>
  <w:style w:type="character" w:styleId="Funotenzeichen">
    <w:name w:val="footnote reference"/>
    <w:rsid w:val="002D0BA3"/>
    <w:rPr>
      <w:vertAlign w:val="superscript"/>
    </w:rPr>
  </w:style>
  <w:style w:type="paragraph" w:styleId="berarbeitung">
    <w:name w:val="Revision"/>
    <w:hidden/>
    <w:uiPriority w:val="99"/>
    <w:semiHidden/>
    <w:rsid w:val="00FC353E"/>
    <w:rPr>
      <w:rFonts w:ascii="Arial" w:hAnsi="Arial"/>
    </w:rPr>
  </w:style>
  <w:style w:type="paragraph" w:customStyle="1" w:styleId="Default">
    <w:name w:val="Default"/>
    <w:rsid w:val="00FA4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0A1F47"/>
    <w:rPr>
      <w:rFonts w:ascii="Arial" w:hAnsi="Arial"/>
      <w:noProof/>
      <w:sz w:val="15"/>
    </w:rPr>
  </w:style>
  <w:style w:type="table" w:styleId="Tabellenraster">
    <w:name w:val="Table Grid"/>
    <w:basedOn w:val="NormaleTabelle"/>
    <w:rsid w:val="00196B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3F5301"/>
    <w:rPr>
      <w:rFonts w:ascii="Arial" w:hAnsi="Arial"/>
      <w:noProof/>
      <w:sz w:val="12"/>
    </w:rPr>
  </w:style>
  <w:style w:type="paragraph" w:styleId="Listenabsatz">
    <w:name w:val="List Paragraph"/>
    <w:basedOn w:val="Standard"/>
    <w:uiPriority w:val="34"/>
    <w:qFormat/>
    <w:rsid w:val="00DB44BF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02F80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44508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rsid w:val="00946F60"/>
    <w:rPr>
      <w:rFonts w:ascii="Arial" w:hAnsi="Arial"/>
      <w:b/>
    </w:rPr>
  </w:style>
  <w:style w:type="character" w:customStyle="1" w:styleId="berschrift1Zchn">
    <w:name w:val="Überschrift 1 Zchn"/>
    <w:aliases w:val="Überschrift 1 Char Zchn"/>
    <w:basedOn w:val="Absatz-Standardschriftart"/>
    <w:link w:val="berschrift1"/>
    <w:rsid w:val="00946F60"/>
    <w:rPr>
      <w:rFonts w:ascii="Arial" w:hAnsi="Arial"/>
      <w:b/>
      <w:bCs/>
      <w:kern w:val="32"/>
      <w:sz w:val="28"/>
    </w:rPr>
  </w:style>
  <w:style w:type="paragraph" w:customStyle="1" w:styleId="StyleTitre29pt">
    <w:name w:val="Style Titre 2 + 9 pt"/>
    <w:basedOn w:val="berschrift2"/>
    <w:rsid w:val="00CE4233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61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1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8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660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9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2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0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6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g.admin.ch/bag/fr/home/das-bag/organisation/ausserparlamentarische-kommissionen/commission-federale-qualite-cfq/finanzhilfen-fuer-qualitaetsentwicklungsprogramme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kom.admin.ch/bakom/fr/page-daccueil/suisse-numerique-et-internet/communication-numerique/signature-electronique.htm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rief_Sekretariat_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8896015CE34A9DBF0D05D81F7BE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1B81CA-B69F-46E1-85E1-771BF3D3AF1B}"/>
      </w:docPartPr>
      <w:docPartBody>
        <w:p w:rsidR="003C53E9" w:rsidRDefault="00131D11" w:rsidP="00131D11">
          <w:pPr>
            <w:pStyle w:val="048896015CE34A9DBF0D05D81F7BEDF6"/>
          </w:pPr>
          <w:r w:rsidRPr="00527A90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03EDC64CB0874035B9D0B65F760ED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979B75-4FFF-4505-8A31-A4BB0D872BCC}"/>
      </w:docPartPr>
      <w:docPartBody>
        <w:p w:rsidR="003C53E9" w:rsidRDefault="00131D11" w:rsidP="00131D11">
          <w:pPr>
            <w:pStyle w:val="03EDC64CB0874035B9D0B65F760EDFCE"/>
          </w:pPr>
          <w:r w:rsidRPr="00622CAC">
            <w:rPr>
              <w:rStyle w:val="Platzhaltertext"/>
              <w:sz w:val="16"/>
              <w:szCs w:val="16"/>
              <w:highlight w:val="yellow"/>
            </w:rPr>
            <w:t>Cliquez ou appuyez ici pour entrer une date.</w:t>
          </w:r>
        </w:p>
      </w:docPartBody>
    </w:docPart>
    <w:docPart>
      <w:docPartPr>
        <w:name w:val="6EA2B782508C452F8D0441FBE3044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06096-C882-4E33-9709-00BFCEF59FE3}"/>
      </w:docPartPr>
      <w:docPartBody>
        <w:p w:rsidR="003C53E9" w:rsidRDefault="00131D11" w:rsidP="00131D11">
          <w:pPr>
            <w:pStyle w:val="6EA2B782508C452F8D0441FBE3044E63"/>
          </w:pPr>
          <w:r w:rsidRPr="00622CAC">
            <w:rPr>
              <w:rStyle w:val="Platzhaltertext"/>
              <w:sz w:val="16"/>
              <w:szCs w:val="16"/>
              <w:highlight w:val="yellow"/>
            </w:rPr>
            <w:t>Cliquez ou appuyez ici pour entrer une date.</w:t>
          </w:r>
        </w:p>
      </w:docPartBody>
    </w:docPart>
    <w:docPart>
      <w:docPartPr>
        <w:name w:val="FE410CDF9DFB4143B1A40F9BC5D9D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CE275-6987-4DC7-A449-2D7863374FC3}"/>
      </w:docPartPr>
      <w:docPartBody>
        <w:p w:rsidR="003C53E9" w:rsidRDefault="00131D11" w:rsidP="00131D11">
          <w:pPr>
            <w:pStyle w:val="FE410CDF9DFB4143B1A40F9BC5D9D929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15E05214AC194B95AC9B5E3BCC145D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4CC17-7BF7-454A-995C-B1B95C544AA9}"/>
      </w:docPartPr>
      <w:docPartBody>
        <w:p w:rsidR="003C53E9" w:rsidRDefault="00131D11" w:rsidP="00131D11">
          <w:pPr>
            <w:pStyle w:val="15E05214AC194B95AC9B5E3BCC145D0B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1D74216F745C4482B5C6961B3C89F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063AC-6441-497D-A715-E77287E12DAC}"/>
      </w:docPartPr>
      <w:docPartBody>
        <w:p w:rsidR="003C53E9" w:rsidRDefault="00131D11" w:rsidP="00131D11">
          <w:pPr>
            <w:pStyle w:val="1D74216F745C4482B5C6961B3C89F561"/>
          </w:pPr>
          <w:r w:rsidRPr="0061590C"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5E8D3DE890FD41CF954152156BB9A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193777-120C-4748-A59C-784B04A0D0BB}"/>
      </w:docPartPr>
      <w:docPartBody>
        <w:p w:rsidR="003C53E9" w:rsidRDefault="00131D11" w:rsidP="00131D11">
          <w:pPr>
            <w:pStyle w:val="5E8D3DE890FD41CF954152156BB9A76D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4D0C902DD9674C9AAC14AF8239310E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B41AF-2C27-4C5C-872F-36E70A6E7CCD}"/>
      </w:docPartPr>
      <w:docPartBody>
        <w:p w:rsidR="003C53E9" w:rsidRDefault="00131D11" w:rsidP="00131D11">
          <w:pPr>
            <w:pStyle w:val="4D0C902DD9674C9AAC14AF8239310E91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296CBF6DB95C4E218CF45A4B5A402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E235E-AF98-4A8A-A512-90EEA5D5C408}"/>
      </w:docPartPr>
      <w:docPartBody>
        <w:p w:rsidR="003C53E9" w:rsidRDefault="00131D11" w:rsidP="00131D11">
          <w:pPr>
            <w:pStyle w:val="296CBF6DB95C4E218CF45A4B5A4023A9"/>
          </w:pPr>
          <w:r w:rsidRPr="0061590C"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C8F4033E9A6245ECA2DE66A72E5E30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2D40C-8FD1-49EF-BA93-0A10E71831B6}"/>
      </w:docPartPr>
      <w:docPartBody>
        <w:p w:rsidR="003C53E9" w:rsidRDefault="00131D11" w:rsidP="00131D11">
          <w:pPr>
            <w:pStyle w:val="C8F4033E9A6245ECA2DE66A72E5E3046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499C153D6A5D49FAA8895B03B9564D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0ED2BF-E138-4AB6-82D8-2208BF9127D9}"/>
      </w:docPartPr>
      <w:docPartBody>
        <w:p w:rsidR="003C53E9" w:rsidRDefault="00131D11" w:rsidP="00131D11">
          <w:pPr>
            <w:pStyle w:val="499C153D6A5D49FAA8895B03B9564D64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DBA1BB4A27594BCE86AC8C3F829588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5F0EA-D476-4871-A8DB-6E64711FCE10}"/>
      </w:docPartPr>
      <w:docPartBody>
        <w:p w:rsidR="003C53E9" w:rsidRDefault="00131D11" w:rsidP="00131D11">
          <w:pPr>
            <w:pStyle w:val="DBA1BB4A27594BCE86AC8C3F8295885C"/>
          </w:pPr>
          <w:r w:rsidRPr="0061590C"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155BCF823C2343F49D89CD5A2175FF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3A04EA-0DD6-43E8-9013-A7BF316F9F84}"/>
      </w:docPartPr>
      <w:docPartBody>
        <w:p w:rsidR="003C53E9" w:rsidRDefault="00131D11" w:rsidP="00131D11">
          <w:pPr>
            <w:pStyle w:val="155BCF823C2343F49D89CD5A2175FF26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544F94ABD8D54E879CB3719AC5C56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6596AA-E85E-4D61-89C4-69B5E25117FE}"/>
      </w:docPartPr>
      <w:docPartBody>
        <w:p w:rsidR="003C53E9" w:rsidRDefault="00131D11" w:rsidP="00131D11">
          <w:pPr>
            <w:pStyle w:val="544F94ABD8D54E879CB3719AC5C566CA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0663FE2CBD2C4E34B753D370EE319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858EC8-A3F0-414E-8636-4EF92D1E622B}"/>
      </w:docPartPr>
      <w:docPartBody>
        <w:p w:rsidR="003C53E9" w:rsidRDefault="00131D11" w:rsidP="00131D11">
          <w:pPr>
            <w:pStyle w:val="0663FE2CBD2C4E34B753D370EE319C4C"/>
          </w:pPr>
          <w:r w:rsidRPr="0061590C"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63C4BDB354AE4D8BB81CD8F7A7A48B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3BD44-F86E-4391-A9D3-43D5D4C8A560}"/>
      </w:docPartPr>
      <w:docPartBody>
        <w:p w:rsidR="003C53E9" w:rsidRDefault="00131D11" w:rsidP="00131D11">
          <w:pPr>
            <w:pStyle w:val="63C4BDB354AE4D8BB81CD8F7A7A48B7B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C379525F884B43739CFBD23BED2F4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4343AA-06C1-4A99-8224-8A9BAD24EC1D}"/>
      </w:docPartPr>
      <w:docPartBody>
        <w:p w:rsidR="003C53E9" w:rsidRDefault="00131D11" w:rsidP="00131D11">
          <w:pPr>
            <w:pStyle w:val="C379525F884B43739CFBD23BED2F4815"/>
          </w:pPr>
          <w:r w:rsidRPr="0061590C"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77430B-191B-4344-B6A1-7D25C300C3D2}"/>
      </w:docPartPr>
      <w:docPartBody>
        <w:p w:rsidR="003C53E9" w:rsidRDefault="00131D11">
          <w:r w:rsidRPr="00400832"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337DD77AC8554919A306B4044FBCC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02042F-2EA3-4C89-AB3A-A22A4EBCA5C2}"/>
      </w:docPartPr>
      <w:docPartBody>
        <w:p w:rsidR="00CD6E7B" w:rsidRDefault="00095F3C" w:rsidP="00095F3C">
          <w:pPr>
            <w:pStyle w:val="337DD77AC8554919A306B4044FBCC114"/>
          </w:pPr>
          <w:r w:rsidRPr="00112F74">
            <w:rPr>
              <w:rStyle w:val="Platzhaltertext"/>
            </w:rPr>
            <w:t>Cliquez ou appuyez ici pour entrer du texte.</w:t>
          </w:r>
        </w:p>
      </w:docPartBody>
    </w:docPart>
    <w:docPart>
      <w:docPartPr>
        <w:name w:val="A64816E8E9CB4CB381B66919CE71FB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343BA-0122-48A4-98CE-1C5D92EEE0E4}"/>
      </w:docPartPr>
      <w:docPartBody>
        <w:p w:rsidR="00CD6E7B" w:rsidRDefault="00095F3C" w:rsidP="00095F3C">
          <w:pPr>
            <w:pStyle w:val="A64816E8E9CB4CB381B66919CE71FBA3"/>
          </w:pPr>
          <w:r w:rsidRPr="0061590C">
            <w:rPr>
              <w:rStyle w:val="Platzhaltertext"/>
            </w:rPr>
            <w:t>Cliquez ou appuyez ici pour entrer une date.</w:t>
          </w:r>
        </w:p>
      </w:docPartBody>
    </w:docPart>
    <w:docPart>
      <w:docPartPr>
        <w:name w:val="4BC503E7E15E4BE0B60939179E28D2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75322-5ADE-475E-B39F-BBE6A6B900E9}"/>
      </w:docPartPr>
      <w:docPartBody>
        <w:p w:rsidR="00CD6E7B" w:rsidRDefault="00095F3C" w:rsidP="00095F3C">
          <w:pPr>
            <w:pStyle w:val="4BC503E7E15E4BE0B60939179E28D2AD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1D0EA3ACC22D42DDA10FD1D5094F6A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49015D-13BD-40EA-B143-F573184A8D64}"/>
      </w:docPartPr>
      <w:docPartBody>
        <w:p w:rsidR="00CD6E7B" w:rsidRDefault="00095F3C" w:rsidP="00095F3C">
          <w:pPr>
            <w:pStyle w:val="1D0EA3ACC22D42DDA10FD1D5094F6AB2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09AFB4821607489CB9485DA1B6FF0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175072-01D5-4ECA-9886-E2204047C8F5}"/>
      </w:docPartPr>
      <w:docPartBody>
        <w:p w:rsidR="00CD6E7B" w:rsidRDefault="00095F3C" w:rsidP="00095F3C">
          <w:pPr>
            <w:pStyle w:val="09AFB4821607489CB9485DA1B6FF0B80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D2630FA152F74B02B83BD500DCDF2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45E47-24B0-475E-8F44-B4A1A99C63DC}"/>
      </w:docPartPr>
      <w:docPartBody>
        <w:p w:rsidR="00CD6E7B" w:rsidRDefault="00095F3C" w:rsidP="00095F3C">
          <w:pPr>
            <w:pStyle w:val="D2630FA152F74B02B83BD500DCDF2E86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  <w:docPart>
      <w:docPartPr>
        <w:name w:val="492310FE101B46A5B142916AAF1218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AAD170-574C-4D56-852D-D4D51A20FD2F}"/>
      </w:docPartPr>
      <w:docPartBody>
        <w:p w:rsidR="00CD6E7B" w:rsidRDefault="00095F3C" w:rsidP="00095F3C">
          <w:pPr>
            <w:pStyle w:val="492310FE101B46A5B142916AAF1218B9"/>
          </w:pPr>
          <w:r w:rsidRPr="00AA5956">
            <w:rPr>
              <w:rStyle w:val="Platzhaltertext"/>
              <w:sz w:val="16"/>
              <w:szCs w:val="16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45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D11"/>
    <w:rsid w:val="00095F3C"/>
    <w:rsid w:val="00131D11"/>
    <w:rsid w:val="001D7AA0"/>
    <w:rsid w:val="00202ED0"/>
    <w:rsid w:val="0020373E"/>
    <w:rsid w:val="002147D4"/>
    <w:rsid w:val="002E4639"/>
    <w:rsid w:val="003B5554"/>
    <w:rsid w:val="003C53E9"/>
    <w:rsid w:val="003E1A58"/>
    <w:rsid w:val="00431CB8"/>
    <w:rsid w:val="004C4E36"/>
    <w:rsid w:val="005E1F94"/>
    <w:rsid w:val="005E6839"/>
    <w:rsid w:val="00641631"/>
    <w:rsid w:val="00680C57"/>
    <w:rsid w:val="008104DA"/>
    <w:rsid w:val="008529D7"/>
    <w:rsid w:val="00983576"/>
    <w:rsid w:val="00A35C77"/>
    <w:rsid w:val="00A5172B"/>
    <w:rsid w:val="00B1420D"/>
    <w:rsid w:val="00C26B8D"/>
    <w:rsid w:val="00CD6E7B"/>
    <w:rsid w:val="00D26268"/>
    <w:rsid w:val="00E171C0"/>
    <w:rsid w:val="00F25B61"/>
    <w:rsid w:val="00F36063"/>
    <w:rsid w:val="00F511CA"/>
    <w:rsid w:val="00FB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L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95F3C"/>
    <w:rPr>
      <w:color w:val="808080"/>
    </w:rPr>
  </w:style>
  <w:style w:type="paragraph" w:customStyle="1" w:styleId="048896015CE34A9DBF0D05D81F7BEDF6">
    <w:name w:val="048896015CE34A9DBF0D05D81F7BEDF6"/>
    <w:rsid w:val="00131D11"/>
  </w:style>
  <w:style w:type="paragraph" w:customStyle="1" w:styleId="03EDC64CB0874035B9D0B65F760EDFCE">
    <w:name w:val="03EDC64CB0874035B9D0B65F760EDFCE"/>
    <w:rsid w:val="00131D11"/>
  </w:style>
  <w:style w:type="paragraph" w:customStyle="1" w:styleId="6EA2B782508C452F8D0441FBE3044E63">
    <w:name w:val="6EA2B782508C452F8D0441FBE3044E63"/>
    <w:rsid w:val="00131D11"/>
  </w:style>
  <w:style w:type="paragraph" w:customStyle="1" w:styleId="FE410CDF9DFB4143B1A40F9BC5D9D929">
    <w:name w:val="FE410CDF9DFB4143B1A40F9BC5D9D929"/>
    <w:rsid w:val="00131D11"/>
  </w:style>
  <w:style w:type="paragraph" w:customStyle="1" w:styleId="15E05214AC194B95AC9B5E3BCC145D0B">
    <w:name w:val="15E05214AC194B95AC9B5E3BCC145D0B"/>
    <w:rsid w:val="00131D11"/>
  </w:style>
  <w:style w:type="paragraph" w:customStyle="1" w:styleId="1D74216F745C4482B5C6961B3C89F561">
    <w:name w:val="1D74216F745C4482B5C6961B3C89F561"/>
    <w:rsid w:val="00131D11"/>
  </w:style>
  <w:style w:type="paragraph" w:customStyle="1" w:styleId="5E8D3DE890FD41CF954152156BB9A76D">
    <w:name w:val="5E8D3DE890FD41CF954152156BB9A76D"/>
    <w:rsid w:val="00131D11"/>
  </w:style>
  <w:style w:type="paragraph" w:customStyle="1" w:styleId="4D0C902DD9674C9AAC14AF8239310E91">
    <w:name w:val="4D0C902DD9674C9AAC14AF8239310E91"/>
    <w:rsid w:val="00131D11"/>
  </w:style>
  <w:style w:type="paragraph" w:customStyle="1" w:styleId="296CBF6DB95C4E218CF45A4B5A4023A9">
    <w:name w:val="296CBF6DB95C4E218CF45A4B5A4023A9"/>
    <w:rsid w:val="00131D11"/>
  </w:style>
  <w:style w:type="paragraph" w:customStyle="1" w:styleId="C8F4033E9A6245ECA2DE66A72E5E3046">
    <w:name w:val="C8F4033E9A6245ECA2DE66A72E5E3046"/>
    <w:rsid w:val="00131D11"/>
  </w:style>
  <w:style w:type="paragraph" w:customStyle="1" w:styleId="499C153D6A5D49FAA8895B03B9564D64">
    <w:name w:val="499C153D6A5D49FAA8895B03B9564D64"/>
    <w:rsid w:val="00131D11"/>
  </w:style>
  <w:style w:type="paragraph" w:customStyle="1" w:styleId="DBA1BB4A27594BCE86AC8C3F8295885C">
    <w:name w:val="DBA1BB4A27594BCE86AC8C3F8295885C"/>
    <w:rsid w:val="00131D11"/>
  </w:style>
  <w:style w:type="paragraph" w:customStyle="1" w:styleId="155BCF823C2343F49D89CD5A2175FF26">
    <w:name w:val="155BCF823C2343F49D89CD5A2175FF26"/>
    <w:rsid w:val="00131D11"/>
  </w:style>
  <w:style w:type="paragraph" w:customStyle="1" w:styleId="544F94ABD8D54E879CB3719AC5C566CA">
    <w:name w:val="544F94ABD8D54E879CB3719AC5C566CA"/>
    <w:rsid w:val="00131D11"/>
  </w:style>
  <w:style w:type="paragraph" w:customStyle="1" w:styleId="0663FE2CBD2C4E34B753D370EE319C4C">
    <w:name w:val="0663FE2CBD2C4E34B753D370EE319C4C"/>
    <w:rsid w:val="00131D11"/>
  </w:style>
  <w:style w:type="paragraph" w:customStyle="1" w:styleId="63C4BDB354AE4D8BB81CD8F7A7A48B7B">
    <w:name w:val="63C4BDB354AE4D8BB81CD8F7A7A48B7B"/>
    <w:rsid w:val="00131D11"/>
  </w:style>
  <w:style w:type="paragraph" w:customStyle="1" w:styleId="C379525F884B43739CFBD23BED2F4815">
    <w:name w:val="C379525F884B43739CFBD23BED2F4815"/>
    <w:rsid w:val="00131D11"/>
  </w:style>
  <w:style w:type="paragraph" w:customStyle="1" w:styleId="1F127BDDAA2B4CDA8484BACC45AA6EA3">
    <w:name w:val="1F127BDDAA2B4CDA8484BACC45AA6EA3"/>
    <w:rsid w:val="00131D11"/>
  </w:style>
  <w:style w:type="paragraph" w:customStyle="1" w:styleId="9204C90072B948D68E259E35E409DA26">
    <w:name w:val="9204C90072B948D68E259E35E409DA26"/>
    <w:rsid w:val="00131D11"/>
  </w:style>
  <w:style w:type="paragraph" w:customStyle="1" w:styleId="11485975C0FB4453B29B2514AAA68E43">
    <w:name w:val="11485975C0FB4453B29B2514AAA68E43"/>
    <w:rsid w:val="00131D11"/>
  </w:style>
  <w:style w:type="paragraph" w:customStyle="1" w:styleId="45FE7D03D35742E7BAFCA2C837FE66A8">
    <w:name w:val="45FE7D03D35742E7BAFCA2C837FE66A8"/>
    <w:rsid w:val="00131D11"/>
  </w:style>
  <w:style w:type="paragraph" w:customStyle="1" w:styleId="2181327D00C941D19A65F37F6241469C">
    <w:name w:val="2181327D00C941D19A65F37F6241469C"/>
    <w:rsid w:val="00095F3C"/>
    <w:rPr>
      <w:lang w:val="fr-CH" w:eastAsia="fr-CH"/>
    </w:rPr>
  </w:style>
  <w:style w:type="paragraph" w:customStyle="1" w:styleId="337DD77AC8554919A306B4044FBCC114">
    <w:name w:val="337DD77AC8554919A306B4044FBCC114"/>
    <w:rsid w:val="00095F3C"/>
    <w:rPr>
      <w:lang w:val="fr-CH" w:eastAsia="fr-CH"/>
    </w:rPr>
  </w:style>
  <w:style w:type="paragraph" w:customStyle="1" w:styleId="A64816E8E9CB4CB381B66919CE71FBA3">
    <w:name w:val="A64816E8E9CB4CB381B66919CE71FBA3"/>
    <w:rsid w:val="00095F3C"/>
    <w:rPr>
      <w:lang w:val="fr-CH" w:eastAsia="fr-CH"/>
    </w:rPr>
  </w:style>
  <w:style w:type="paragraph" w:customStyle="1" w:styleId="17B2693627B343FD8E6BDEB110F20BD7">
    <w:name w:val="17B2693627B343FD8E6BDEB110F20BD7"/>
    <w:rsid w:val="00095F3C"/>
    <w:rPr>
      <w:lang w:val="fr-CH" w:eastAsia="fr-CH"/>
    </w:rPr>
  </w:style>
  <w:style w:type="paragraph" w:customStyle="1" w:styleId="DBDC988E3BDA4AD590574C9E4B32932F">
    <w:name w:val="DBDC988E3BDA4AD590574C9E4B32932F"/>
    <w:rsid w:val="00095F3C"/>
    <w:rPr>
      <w:lang w:val="fr-CH" w:eastAsia="fr-CH"/>
    </w:rPr>
  </w:style>
  <w:style w:type="paragraph" w:customStyle="1" w:styleId="8CE4912A781040C18A3EEB713F3CF3BE">
    <w:name w:val="8CE4912A781040C18A3EEB713F3CF3BE"/>
    <w:rsid w:val="00095F3C"/>
    <w:rPr>
      <w:lang w:val="fr-CH" w:eastAsia="fr-CH"/>
    </w:rPr>
  </w:style>
  <w:style w:type="paragraph" w:customStyle="1" w:styleId="962B5FD1976E4E63B783270286B4A8C2">
    <w:name w:val="962B5FD1976E4E63B783270286B4A8C2"/>
    <w:rsid w:val="00095F3C"/>
    <w:rPr>
      <w:lang w:val="fr-CH" w:eastAsia="fr-CH"/>
    </w:rPr>
  </w:style>
  <w:style w:type="paragraph" w:customStyle="1" w:styleId="3A5B6942C1C34AFAB5CFD69AF85994C3">
    <w:name w:val="3A5B6942C1C34AFAB5CFD69AF85994C3"/>
    <w:rsid w:val="00095F3C"/>
    <w:rPr>
      <w:lang w:val="fr-CH" w:eastAsia="fr-CH"/>
    </w:rPr>
  </w:style>
  <w:style w:type="paragraph" w:customStyle="1" w:styleId="96A0117987F5452BB6E8F87C00B91A56">
    <w:name w:val="96A0117987F5452BB6E8F87C00B91A56"/>
    <w:rsid w:val="00095F3C"/>
    <w:rPr>
      <w:lang w:val="fr-CH" w:eastAsia="fr-CH"/>
    </w:rPr>
  </w:style>
  <w:style w:type="paragraph" w:customStyle="1" w:styleId="C09B495978564C0A864080203F79F207">
    <w:name w:val="C09B495978564C0A864080203F79F207"/>
    <w:rsid w:val="00095F3C"/>
    <w:rPr>
      <w:lang w:val="fr-CH" w:eastAsia="fr-CH"/>
    </w:rPr>
  </w:style>
  <w:style w:type="paragraph" w:customStyle="1" w:styleId="2577E36B5D96406AB721126DB70334D9">
    <w:name w:val="2577E36B5D96406AB721126DB70334D9"/>
    <w:rsid w:val="00095F3C"/>
    <w:rPr>
      <w:lang w:val="fr-CH" w:eastAsia="fr-CH"/>
    </w:rPr>
  </w:style>
  <w:style w:type="paragraph" w:customStyle="1" w:styleId="76330975E9C146ED8CC4E4E2713D2BFB">
    <w:name w:val="76330975E9C146ED8CC4E4E2713D2BFB"/>
    <w:rsid w:val="00095F3C"/>
    <w:rPr>
      <w:lang w:val="fr-CH" w:eastAsia="fr-CH"/>
    </w:rPr>
  </w:style>
  <w:style w:type="paragraph" w:customStyle="1" w:styleId="671E51220F99493491D21B244ED71243">
    <w:name w:val="671E51220F99493491D21B244ED71243"/>
    <w:rsid w:val="00095F3C"/>
    <w:rPr>
      <w:lang w:val="fr-CH" w:eastAsia="fr-CH"/>
    </w:rPr>
  </w:style>
  <w:style w:type="paragraph" w:customStyle="1" w:styleId="EC3228C26C674FB598A1E3625DBEABA1">
    <w:name w:val="EC3228C26C674FB598A1E3625DBEABA1"/>
    <w:rsid w:val="00095F3C"/>
    <w:rPr>
      <w:lang w:val="fr-CH" w:eastAsia="fr-CH"/>
    </w:rPr>
  </w:style>
  <w:style w:type="paragraph" w:customStyle="1" w:styleId="6A6BED16A9BD4FD3BB8BC2BD1CB9B52F">
    <w:name w:val="6A6BED16A9BD4FD3BB8BC2BD1CB9B52F"/>
    <w:rsid w:val="00095F3C"/>
    <w:rPr>
      <w:lang w:val="fr-CH" w:eastAsia="fr-CH"/>
    </w:rPr>
  </w:style>
  <w:style w:type="paragraph" w:customStyle="1" w:styleId="4BC503E7E15E4BE0B60939179E28D2AD">
    <w:name w:val="4BC503E7E15E4BE0B60939179E28D2AD"/>
    <w:rsid w:val="00095F3C"/>
    <w:rPr>
      <w:lang w:val="fr-CH" w:eastAsia="fr-CH"/>
    </w:rPr>
  </w:style>
  <w:style w:type="paragraph" w:customStyle="1" w:styleId="1D0EA3ACC22D42DDA10FD1D5094F6AB2">
    <w:name w:val="1D0EA3ACC22D42DDA10FD1D5094F6AB2"/>
    <w:rsid w:val="00095F3C"/>
    <w:rPr>
      <w:lang w:val="fr-CH" w:eastAsia="fr-CH"/>
    </w:rPr>
  </w:style>
  <w:style w:type="paragraph" w:customStyle="1" w:styleId="5EE96DC7208B4A95947757D0075866D4">
    <w:name w:val="5EE96DC7208B4A95947757D0075866D4"/>
    <w:rsid w:val="00095F3C"/>
    <w:rPr>
      <w:lang w:val="fr-CH" w:eastAsia="fr-CH"/>
    </w:rPr>
  </w:style>
  <w:style w:type="paragraph" w:customStyle="1" w:styleId="09AFB4821607489CB9485DA1B6FF0B80">
    <w:name w:val="09AFB4821607489CB9485DA1B6FF0B80"/>
    <w:rsid w:val="00095F3C"/>
    <w:rPr>
      <w:lang w:val="fr-CH" w:eastAsia="fr-CH"/>
    </w:rPr>
  </w:style>
  <w:style w:type="paragraph" w:customStyle="1" w:styleId="35943F62D7F74A0ABB493D4D5620B48B">
    <w:name w:val="35943F62D7F74A0ABB493D4D5620B48B"/>
    <w:rsid w:val="00095F3C"/>
    <w:rPr>
      <w:lang w:val="fr-CH" w:eastAsia="fr-CH"/>
    </w:rPr>
  </w:style>
  <w:style w:type="paragraph" w:customStyle="1" w:styleId="D2630FA152F74B02B83BD500DCDF2E86">
    <w:name w:val="D2630FA152F74B02B83BD500DCDF2E86"/>
    <w:rsid w:val="00095F3C"/>
    <w:rPr>
      <w:lang w:val="fr-CH" w:eastAsia="fr-CH"/>
    </w:rPr>
  </w:style>
  <w:style w:type="paragraph" w:customStyle="1" w:styleId="2F40AFC434C74E28B23BA1F6F2512AD4">
    <w:name w:val="2F40AFC434C74E28B23BA1F6F2512AD4"/>
    <w:rsid w:val="00095F3C"/>
    <w:rPr>
      <w:lang w:val="fr-CH" w:eastAsia="fr-CH"/>
    </w:rPr>
  </w:style>
  <w:style w:type="paragraph" w:customStyle="1" w:styleId="492310FE101B46A5B142916AAF1218B9">
    <w:name w:val="492310FE101B46A5B142916AAF1218B9"/>
    <w:rsid w:val="00095F3C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398C2-5F88-46BA-8225-577E91CA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Brief_Sekretariat_D</Template>
  <TotalTime>0</TotalTime>
  <Pages>7</Pages>
  <Words>2323</Words>
  <Characters>14640</Characters>
  <Application>Microsoft Office Word</Application>
  <DocSecurity>0</DocSecurity>
  <Lines>122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Bundesverwaltung</Company>
  <LinksUpToDate>false</LinksUpToDate>
  <CharactersWithSpaces>16930</CharactersWithSpaces>
  <SharedDoc>false</SharedDoc>
  <HLinks>
    <vt:vector size="156" baseType="variant">
      <vt:variant>
        <vt:i4>3276835</vt:i4>
      </vt:variant>
      <vt:variant>
        <vt:i4>198</vt:i4>
      </vt:variant>
      <vt:variant>
        <vt:i4>0</vt:i4>
      </vt:variant>
      <vt:variant>
        <vt:i4>5</vt:i4>
      </vt:variant>
      <vt:variant>
        <vt:lpwstr>http://www.quint-essenz.ch/de/</vt:lpwstr>
      </vt:variant>
      <vt:variant>
        <vt:lpwstr/>
      </vt:variant>
      <vt:variant>
        <vt:i4>1310802</vt:i4>
      </vt:variant>
      <vt:variant>
        <vt:i4>183</vt:i4>
      </vt:variant>
      <vt:variant>
        <vt:i4>0</vt:i4>
      </vt:variant>
      <vt:variant>
        <vt:i4>5</vt:i4>
      </vt:variant>
      <vt:variant>
        <vt:lpwstr>http://www.tabak-praevention.ch/</vt:lpwstr>
      </vt:variant>
      <vt:variant>
        <vt:lpwstr/>
      </vt:variant>
      <vt:variant>
        <vt:i4>1310768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_Toc476663411</vt:lpwstr>
      </vt:variant>
      <vt:variant>
        <vt:i4>1310768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_Toc476663410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_Toc476663409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_Toc476663408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_Toc476663407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_Toc476663406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_Toc476663405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_Toc476663404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_Toc476663403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_Toc476663402</vt:lpwstr>
      </vt:variant>
      <vt:variant>
        <vt:i4>1376304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_Toc476663401</vt:lpwstr>
      </vt:variant>
      <vt:variant>
        <vt:i4>1376304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_Toc476663400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_Toc476663399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_Toc476663398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_Toc476663397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_Toc476663396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_Toc476663395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_Toc476663394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_Toc476663393</vt:lpwstr>
      </vt:variant>
      <vt:variant>
        <vt:i4>1835063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_Toc476663392</vt:lpwstr>
      </vt:variant>
      <vt:variant>
        <vt:i4>1835063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_Toc476663391</vt:lpwstr>
      </vt:variant>
      <vt:variant>
        <vt:i4>1835063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_Toc476663390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_Toc476663389</vt:lpwstr>
      </vt:variant>
      <vt:variant>
        <vt:i4>917522</vt:i4>
      </vt:variant>
      <vt:variant>
        <vt:i4>0</vt:i4>
      </vt:variant>
      <vt:variant>
        <vt:i4>0</vt:i4>
      </vt:variant>
      <vt:variant>
        <vt:i4>5</vt:i4>
      </vt:variant>
      <vt:variant>
        <vt:lpwstr>http://www.seval.ch/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Lörtscher Jan BAG;cedric.bovet@bag.admin.ch</dc:creator>
  <cp:keywords/>
  <cp:lastModifiedBy>Eggenschwiler Severin BAG</cp:lastModifiedBy>
  <cp:revision>28</cp:revision>
  <cp:lastPrinted>2013-05-08T13:43:00Z</cp:lastPrinted>
  <dcterms:created xsi:type="dcterms:W3CDTF">2024-11-12T15:39:00Z</dcterms:created>
  <dcterms:modified xsi:type="dcterms:W3CDTF">2025-03-26T07:49:00Z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/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>EST</vt:lpwstr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+41 31 323 87 89</vt:lpwstr>
  </property>
  <property fmtid="{D5CDD505-2E9C-101B-9397-08002B2CF9AE}" pid="22" name="Footer_D">
    <vt:lpwstr>Sektion Alkohol und Tabak</vt:lpwstr>
  </property>
  <property fmtid="{D5CDD505-2E9C-101B-9397-08002B2CF9AE}" pid="23" name="Footer_E">
    <vt:lpwstr>Alcohol and Tobacco Section</vt:lpwstr>
  </property>
  <property fmtid="{D5CDD505-2E9C-101B-9397-08002B2CF9AE}" pid="24" name="Footer_F">
    <vt:lpwstr>Section Alcool et Tabac</vt:lpwstr>
  </property>
  <property fmtid="{D5CDD505-2E9C-101B-9397-08002B2CF9AE}" pid="25" name="Footer_I">
    <vt:lpwstr>Sezione alcol e tabacco</vt:lpwstr>
  </property>
  <property fmtid="{D5CDD505-2E9C-101B-9397-08002B2CF9AE}" pid="26" name="Footer_R">
    <vt:lpwstr/>
  </property>
  <property fmtid="{D5CDD505-2E9C-101B-9397-08002B2CF9AE}" pid="27" name="Function">
    <vt:lpwstr/>
  </property>
  <property fmtid="{D5CDD505-2E9C-101B-9397-08002B2CF9AE}" pid="28" name="Header_D">
    <vt:lpwstr>Direktionsbereich Öffentliche Gesundheit</vt:lpwstr>
  </property>
  <property fmtid="{D5CDD505-2E9C-101B-9397-08002B2CF9AE}" pid="29" name="Header_E">
    <vt:lpwstr>Public Health Directorate</vt:lpwstr>
  </property>
  <property fmtid="{D5CDD505-2E9C-101B-9397-08002B2CF9AE}" pid="30" name="Header_F">
    <vt:lpwstr>Unité de direction Santé publique</vt:lpwstr>
  </property>
  <property fmtid="{D5CDD505-2E9C-101B-9397-08002B2CF9AE}" pid="31" name="Header_I">
    <vt:lpwstr>Unità di direzione sanità pubblica</vt:lpwstr>
  </property>
  <property fmtid="{D5CDD505-2E9C-101B-9397-08002B2CF9AE}" pid="32" name="Header_R">
    <vt:lpwstr/>
  </property>
  <property fmtid="{D5CDD505-2E9C-101B-9397-08002B2CF9AE}" pid="33" name="Internet">
    <vt:lpwstr>www.bag.admin.ch</vt:lpwstr>
  </property>
  <property fmtid="{D5CDD505-2E9C-101B-9397-08002B2CF9AE}" pid="34" name="Internet_D">
    <vt:lpwstr>Internet_D</vt:lpwstr>
  </property>
  <property fmtid="{D5CDD505-2E9C-101B-9397-08002B2CF9AE}" pid="35" name="Internet_E">
    <vt:lpwstr>Internet_E</vt:lpwstr>
  </property>
  <property fmtid="{D5CDD505-2E9C-101B-9397-08002B2CF9AE}" pid="36" name="Internet_F">
    <vt:lpwstr>Internet_F</vt:lpwstr>
  </property>
  <property fmtid="{D5CDD505-2E9C-101B-9397-08002B2CF9AE}" pid="37" name="Internet_I">
    <vt:lpwstr>Internet_I</vt:lpwstr>
  </property>
  <property fmtid="{D5CDD505-2E9C-101B-9397-08002B2CF9AE}" pid="38" name="Internet_R">
    <vt:lpwstr>Internet_R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/>
  </property>
  <property fmtid="{D5CDD505-2E9C-101B-9397-08002B2CF9AE}" pid="46" name="LocationAdr">
    <vt:lpwstr>Schwarztorstrasse 96</vt:lpwstr>
  </property>
  <property fmtid="{D5CDD505-2E9C-101B-9397-08002B2CF9AE}" pid="47" name="LocationPLZ">
    <vt:lpwstr>3003</vt:lpwstr>
  </property>
  <property fmtid="{D5CDD505-2E9C-101B-9397-08002B2CF9AE}" pid="48" name="LoginBuro">
    <vt:lpwstr/>
  </property>
  <property fmtid="{D5CDD505-2E9C-101B-9397-08002B2CF9AE}" pid="49" name="LoginFax">
    <vt:lpwstr>+41 31 323 87 89</vt:lpwstr>
  </property>
  <property fmtid="{D5CDD505-2E9C-101B-9397-08002B2CF9AE}" pid="50" name="LoginFullName">
    <vt:lpwstr>Estermann Tamara;U7049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>LoginFunction_R</vt:lpwstr>
  </property>
  <property fmtid="{D5CDD505-2E9C-101B-9397-08002B2CF9AE}" pid="56" name="LoginKurzel">
    <vt:lpwstr>EST</vt:lpwstr>
  </property>
  <property fmtid="{D5CDD505-2E9C-101B-9397-08002B2CF9AE}" pid="57" name="LoginLocation">
    <vt:lpwstr>Schwarztorstrasse 96</vt:lpwstr>
  </property>
  <property fmtid="{D5CDD505-2E9C-101B-9397-08002B2CF9AE}" pid="58" name="LoginMailAdr">
    <vt:lpwstr>Tamara.Estermann@bag.admin.ch</vt:lpwstr>
  </property>
  <property fmtid="{D5CDD505-2E9C-101B-9397-08002B2CF9AE}" pid="59" name="LoginName">
    <vt:lpwstr>Estermann</vt:lpwstr>
  </property>
  <property fmtid="{D5CDD505-2E9C-101B-9397-08002B2CF9AE}" pid="60" name="LoginOffice">
    <vt:lpwstr>LoginOffice</vt:lpwstr>
  </property>
  <property fmtid="{D5CDD505-2E9C-101B-9397-08002B2CF9AE}" pid="61" name="LoginOrgUnitID">
    <vt:lpwstr>Direktionsbereich Öffentliche Gesundheit</vt:lpwstr>
  </property>
  <property fmtid="{D5CDD505-2E9C-101B-9397-08002B2CF9AE}" pid="62" name="LoginTel">
    <vt:lpwstr>+41 31 322 62 00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>LoginTitle_R</vt:lpwstr>
  </property>
  <property fmtid="{D5CDD505-2E9C-101B-9397-08002B2CF9AE}" pid="68" name="LoginUserID">
    <vt:lpwstr>U7049</vt:lpwstr>
  </property>
  <property fmtid="{D5CDD505-2E9C-101B-9397-08002B2CF9AE}" pid="69" name="LoginVorname">
    <vt:lpwstr>Tamara</vt:lpwstr>
  </property>
  <property fmtid="{D5CDD505-2E9C-101B-9397-08002B2CF9AE}" pid="70" name="MailAdr">
    <vt:lpwstr>Tamara.Estermann@bag.admin.ch</vt:lpwstr>
  </property>
  <property fmtid="{D5CDD505-2E9C-101B-9397-08002B2CF9AE}" pid="71" name="Management">
    <vt:lpwstr>Management</vt:lpwstr>
  </property>
  <property fmtid="{D5CDD505-2E9C-101B-9397-08002B2CF9AE}" pid="72" name="Office">
    <vt:lpwstr>BAG</vt:lpwstr>
  </property>
  <property fmtid="{D5CDD505-2E9C-101B-9397-08002B2CF9AE}" pid="73" name="Office_D">
    <vt:lpwstr>BAG</vt:lpwstr>
  </property>
  <property fmtid="{D5CDD505-2E9C-101B-9397-08002B2CF9AE}" pid="74" name="Office_E">
    <vt:lpwstr>FOPH</vt:lpwstr>
  </property>
  <property fmtid="{D5CDD505-2E9C-101B-9397-08002B2CF9AE}" pid="75" name="Office_F">
    <vt:lpwstr>OFSP</vt:lpwstr>
  </property>
  <property fmtid="{D5CDD505-2E9C-101B-9397-08002B2CF9AE}" pid="76" name="Office_I">
    <vt:lpwstr>UFSP</vt:lpwstr>
  </property>
  <property fmtid="{D5CDD505-2E9C-101B-9397-08002B2CF9AE}" pid="77" name="Office_R">
    <vt:lpwstr/>
  </property>
  <property fmtid="{D5CDD505-2E9C-101B-9397-08002B2CF9AE}" pid="78" name="OfficeMail">
    <vt:lpwstr>OfficeMail</vt:lpwstr>
  </property>
  <property fmtid="{D5CDD505-2E9C-101B-9397-08002B2CF9AE}" pid="79" name="OfficeName">
    <vt:lpwstr>Bundesamt für Gesundheit</vt:lpwstr>
  </property>
  <property fmtid="{D5CDD505-2E9C-101B-9397-08002B2CF9AE}" pid="80" name="OfficeName_D">
    <vt:lpwstr>Bundesamt für Gesundheit</vt:lpwstr>
  </property>
  <property fmtid="{D5CDD505-2E9C-101B-9397-08002B2CF9AE}" pid="81" name="OfficeName_E">
    <vt:lpwstr>Federal Office of Public Health</vt:lpwstr>
  </property>
  <property fmtid="{D5CDD505-2E9C-101B-9397-08002B2CF9AE}" pid="82" name="OfficeName_F">
    <vt:lpwstr>Office fédéral de la santé publique</vt:lpwstr>
  </property>
  <property fmtid="{D5CDD505-2E9C-101B-9397-08002B2CF9AE}" pid="83" name="OfficeName_I">
    <vt:lpwstr>Ufficio federale della sanità pubblica</vt:lpwstr>
  </property>
  <property fmtid="{D5CDD505-2E9C-101B-9397-08002B2CF9AE}" pid="84" name="OfficeName_R">
    <vt:lpwstr/>
  </property>
  <property fmtid="{D5CDD505-2E9C-101B-9397-08002B2CF9AE}" pid="85" name="OrgUnit">
    <vt:lpwstr>Direktionsbereich Öffentliche Gesundheit</vt:lpwstr>
  </property>
  <property fmtid="{D5CDD505-2E9C-101B-9397-08002B2CF9AE}" pid="86" name="OrgUnitCode">
    <vt:lpwstr/>
  </property>
  <property fmtid="{D5CDD505-2E9C-101B-9397-08002B2CF9AE}" pid="87" name="OrgUnitFax">
    <vt:lpwstr/>
  </property>
  <property fmtid="{D5CDD505-2E9C-101B-9397-08002B2CF9AE}" pid="88" name="OrgUnitFooter">
    <vt:lpwstr>Sektion Alkohol und Tabak</vt:lpwstr>
  </property>
  <property fmtid="{D5CDD505-2E9C-101B-9397-08002B2CF9AE}" pid="89" name="OrgUnitID">
    <vt:lpwstr>Direktionsbereich Öffentliche Gesundheit</vt:lpwstr>
  </property>
  <property fmtid="{D5CDD505-2E9C-101B-9397-08002B2CF9AE}" pid="90" name="OrgUnitMail">
    <vt:lpwstr/>
  </property>
  <property fmtid="{D5CDD505-2E9C-101B-9397-08002B2CF9AE}" pid="91" name="OrgUnitTel">
    <vt:lpwstr/>
  </property>
  <property fmtid="{D5CDD505-2E9C-101B-9397-08002B2CF9AE}" pid="92" name="PostAdr">
    <vt:lpwstr>Bern</vt:lpwstr>
  </property>
  <property fmtid="{D5CDD505-2E9C-101B-9397-08002B2CF9AE}" pid="93" name="PostAdr_D">
    <vt:lpwstr>Bern</vt:lpwstr>
  </property>
  <property fmtid="{D5CDD505-2E9C-101B-9397-08002B2CF9AE}" pid="94" name="PostAdr_E">
    <vt:lpwstr>Bern</vt:lpwstr>
  </property>
  <property fmtid="{D5CDD505-2E9C-101B-9397-08002B2CF9AE}" pid="95" name="PostAdr_F">
    <vt:lpwstr>Berne</vt:lpwstr>
  </property>
  <property fmtid="{D5CDD505-2E9C-101B-9397-08002B2CF9AE}" pid="96" name="PostAdr_I">
    <vt:lpwstr>Berna</vt:lpwstr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EST</vt:lpwstr>
  </property>
  <property fmtid="{D5CDD505-2E9C-101B-9397-08002B2CF9AE}" pid="100" name="Subject">
    <vt:lpwstr/>
  </property>
  <property fmtid="{D5CDD505-2E9C-101B-9397-08002B2CF9AE}" pid="101" name="Tel">
    <vt:lpwstr>+41 31 322 62 00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>UnderUnit_D</vt:lpwstr>
  </property>
  <property fmtid="{D5CDD505-2E9C-101B-9397-08002B2CF9AE}" pid="105" name="UnderUnit_E">
    <vt:lpwstr>UnderUnit_E</vt:lpwstr>
  </property>
  <property fmtid="{D5CDD505-2E9C-101B-9397-08002B2CF9AE}" pid="106" name="UnderUnit_F">
    <vt:lpwstr>UnderUnit_F</vt:lpwstr>
  </property>
  <property fmtid="{D5CDD505-2E9C-101B-9397-08002B2CF9AE}" pid="107" name="UnderUnit_I">
    <vt:lpwstr>UnderUnit_I</vt:lpwstr>
  </property>
  <property fmtid="{D5CDD505-2E9C-101B-9397-08002B2CF9AE}" pid="108" name="UnderUnit_R">
    <vt:lpwstr>UnderUnit_R</vt:lpwstr>
  </property>
  <property fmtid="{D5CDD505-2E9C-101B-9397-08002B2CF9AE}" pid="109" name="UserBuro">
    <vt:lpwstr/>
  </property>
  <property fmtid="{D5CDD505-2E9C-101B-9397-08002B2CF9AE}" pid="110" name="UserFax">
    <vt:lpwstr>+41 31 323 87 89</vt:lpwstr>
  </property>
  <property fmtid="{D5CDD505-2E9C-101B-9397-08002B2CF9AE}" pid="111" name="UserFullName">
    <vt:lpwstr>Estermann Tamara;U7049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>UserFunction_R</vt:lpwstr>
  </property>
  <property fmtid="{D5CDD505-2E9C-101B-9397-08002B2CF9AE}" pid="117" name="UserKurzel">
    <vt:lpwstr>EST</vt:lpwstr>
  </property>
  <property fmtid="{D5CDD505-2E9C-101B-9397-08002B2CF9AE}" pid="118" name="UserLocation">
    <vt:lpwstr>Schwarztorstrasse 96</vt:lpwstr>
  </property>
  <property fmtid="{D5CDD505-2E9C-101B-9397-08002B2CF9AE}" pid="119" name="UserMailAdr">
    <vt:lpwstr>Tamara.Estermann@bag.admin.ch</vt:lpwstr>
  </property>
  <property fmtid="{D5CDD505-2E9C-101B-9397-08002B2CF9AE}" pid="120" name="UserName">
    <vt:lpwstr>Estermann</vt:lpwstr>
  </property>
  <property fmtid="{D5CDD505-2E9C-101B-9397-08002B2CF9AE}" pid="121" name="UserOffice">
    <vt:lpwstr>UserOffice</vt:lpwstr>
  </property>
  <property fmtid="{D5CDD505-2E9C-101B-9397-08002B2CF9AE}" pid="122" name="UserOrgUnitID">
    <vt:lpwstr>Direktionsbereich Öffentliche Gesundheit</vt:lpwstr>
  </property>
  <property fmtid="{D5CDD505-2E9C-101B-9397-08002B2CF9AE}" pid="123" name="UserTel">
    <vt:lpwstr>+41 31 322 62 00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>UserTitle_R</vt:lpwstr>
  </property>
  <property fmtid="{D5CDD505-2E9C-101B-9397-08002B2CF9AE}" pid="129" name="UserUserID">
    <vt:lpwstr>U7049</vt:lpwstr>
  </property>
  <property fmtid="{D5CDD505-2E9C-101B-9397-08002B2CF9AE}" pid="130" name="UserVorname">
    <vt:lpwstr>Tamara</vt:lpwstr>
  </property>
  <property fmtid="{D5CDD505-2E9C-101B-9397-08002B2CF9AE}" pid="131" name="#UserID">
    <vt:lpwstr>'U7049'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Title_D">
    <vt:lpwstr/>
  </property>
  <property fmtid="{D5CDD505-2E9C-101B-9397-08002B2CF9AE}" pid="142" name="BearbTitle_F">
    <vt:lpwstr/>
  </property>
  <property fmtid="{D5CDD505-2E9C-101B-9397-08002B2CF9AE}" pid="143" name="BearbTitle_I">
    <vt:lpwstr/>
  </property>
  <property fmtid="{D5CDD505-2E9C-101B-9397-08002B2CF9AE}" pid="144" name="BearbTitle_E">
    <vt:lpwstr/>
  </property>
  <property fmtid="{D5CDD505-2E9C-101B-9397-08002B2CF9AE}" pid="145" name="BearbFunction_D">
    <vt:lpwstr/>
  </property>
  <property fmtid="{D5CDD505-2E9C-101B-9397-08002B2CF9AE}" pid="146" name="BearbFunction_F">
    <vt:lpwstr/>
  </property>
  <property fmtid="{D5CDD505-2E9C-101B-9397-08002B2CF9AE}" pid="147" name="BearbFunction_I">
    <vt:lpwstr/>
  </property>
  <property fmtid="{D5CDD505-2E9C-101B-9397-08002B2CF9AE}" pid="148" name="BearbFunction_E">
    <vt:lpwstr/>
  </property>
  <property fmtid="{D5CDD505-2E9C-101B-9397-08002B2CF9AE}" pid="149" name="BearbLocation">
    <vt:lpwstr/>
  </property>
  <property fmtid="{D5CDD505-2E9C-101B-9397-08002B2CF9AE}" pid="150" name="BearbOrgUnitID">
    <vt:lpwstr/>
  </property>
  <property fmtid="{D5CDD505-2E9C-101B-9397-08002B2CF9AE}" pid="151" name="LoginOrgUnitTel">
    <vt:lpwstr/>
  </property>
  <property fmtid="{D5CDD505-2E9C-101B-9397-08002B2CF9AE}" pid="152" name="BearbOrgUnitTel">
    <vt:lpwstr/>
  </property>
  <property fmtid="{D5CDD505-2E9C-101B-9397-08002B2CF9AE}" pid="153" name="UserOrgUnitTel">
    <vt:lpwstr/>
  </property>
  <property fmtid="{D5CDD505-2E9C-101B-9397-08002B2CF9AE}" pid="154" name="LoginOrgUnitFax">
    <vt:lpwstr/>
  </property>
  <property fmtid="{D5CDD505-2E9C-101B-9397-08002B2CF9AE}" pid="155" name="BearbOrgUnitFax">
    <vt:lpwstr/>
  </property>
  <property fmtid="{D5CDD505-2E9C-101B-9397-08002B2CF9AE}" pid="156" name="UserOrgUnitFax">
    <vt:lpwstr/>
  </property>
  <property fmtid="{D5CDD505-2E9C-101B-9397-08002B2CF9AE}" pid="157" name="LoginOrgUnitMail">
    <vt:lpwstr/>
  </property>
  <property fmtid="{D5CDD505-2E9C-101B-9397-08002B2CF9AE}" pid="158" name="BearbOrgUnitMail">
    <vt:lpwstr/>
  </property>
  <property fmtid="{D5CDD505-2E9C-101B-9397-08002B2CF9AE}" pid="159" name="UserOrgUnitMail">
    <vt:lpwstr/>
  </property>
  <property fmtid="{D5CDD505-2E9C-101B-9397-08002B2CF9AE}" pid="160" name="LoginHeader_D">
    <vt:lpwstr>Direktionsbereich Öffentliche Gesundheit</vt:lpwstr>
  </property>
  <property fmtid="{D5CDD505-2E9C-101B-9397-08002B2CF9AE}" pid="161" name="BearbHeader_D">
    <vt:lpwstr/>
  </property>
  <property fmtid="{D5CDD505-2E9C-101B-9397-08002B2CF9AE}" pid="162" name="UserHeader_D">
    <vt:lpwstr>Direktionsbereich Öffentliche Gesundheit</vt:lpwstr>
  </property>
  <property fmtid="{D5CDD505-2E9C-101B-9397-08002B2CF9AE}" pid="163" name="LoginHeader_F">
    <vt:lpwstr>Unité de direction Santé publique</vt:lpwstr>
  </property>
  <property fmtid="{D5CDD505-2E9C-101B-9397-08002B2CF9AE}" pid="164" name="BearbHeader_F">
    <vt:lpwstr/>
  </property>
  <property fmtid="{D5CDD505-2E9C-101B-9397-08002B2CF9AE}" pid="165" name="UserHeader_F">
    <vt:lpwstr>Unité de direction Santé publique</vt:lpwstr>
  </property>
  <property fmtid="{D5CDD505-2E9C-101B-9397-08002B2CF9AE}" pid="166" name="LoginHeader_I">
    <vt:lpwstr>Unità di direzione sanità pubblica</vt:lpwstr>
  </property>
  <property fmtid="{D5CDD505-2E9C-101B-9397-08002B2CF9AE}" pid="167" name="BearbHeader_I">
    <vt:lpwstr/>
  </property>
  <property fmtid="{D5CDD505-2E9C-101B-9397-08002B2CF9AE}" pid="168" name="UserHeader_I">
    <vt:lpwstr>Unità di direzione sanità pubblica</vt:lpwstr>
  </property>
  <property fmtid="{D5CDD505-2E9C-101B-9397-08002B2CF9AE}" pid="169" name="LoginHeader_E">
    <vt:lpwstr>Public Health Directorate</vt:lpwstr>
  </property>
  <property fmtid="{D5CDD505-2E9C-101B-9397-08002B2CF9AE}" pid="170" name="BearbHeader_E">
    <vt:lpwstr/>
  </property>
  <property fmtid="{D5CDD505-2E9C-101B-9397-08002B2CF9AE}" pid="171" name="UserHeader_E">
    <vt:lpwstr>Public Health Directorate</vt:lpwstr>
  </property>
  <property fmtid="{D5CDD505-2E9C-101B-9397-08002B2CF9AE}" pid="172" name="LoginHeader_R">
    <vt:lpwstr/>
  </property>
  <property fmtid="{D5CDD505-2E9C-101B-9397-08002B2CF9AE}" pid="173" name="BearbHeader_R">
    <vt:lpwstr/>
  </property>
  <property fmtid="{D5CDD505-2E9C-101B-9397-08002B2CF9AE}" pid="174" name="UserHeader_R">
    <vt:lpwstr/>
  </property>
  <property fmtid="{D5CDD505-2E9C-101B-9397-08002B2CF9AE}" pid="175" name="LoginFooter_D">
    <vt:lpwstr>Sektion Alkohol und Tabak</vt:lpwstr>
  </property>
  <property fmtid="{D5CDD505-2E9C-101B-9397-08002B2CF9AE}" pid="176" name="BearbFooter_D">
    <vt:lpwstr/>
  </property>
  <property fmtid="{D5CDD505-2E9C-101B-9397-08002B2CF9AE}" pid="177" name="UserFooter_D">
    <vt:lpwstr>Sektion Alkohol und Tabak</vt:lpwstr>
  </property>
  <property fmtid="{D5CDD505-2E9C-101B-9397-08002B2CF9AE}" pid="178" name="LoginFooter_F">
    <vt:lpwstr>Section Alcool et Tabac</vt:lpwstr>
  </property>
  <property fmtid="{D5CDD505-2E9C-101B-9397-08002B2CF9AE}" pid="179" name="BearbFooter_F">
    <vt:lpwstr/>
  </property>
  <property fmtid="{D5CDD505-2E9C-101B-9397-08002B2CF9AE}" pid="180" name="UserFooter_F">
    <vt:lpwstr>Section Alcool et Tabac</vt:lpwstr>
  </property>
  <property fmtid="{D5CDD505-2E9C-101B-9397-08002B2CF9AE}" pid="181" name="LoginFooter_I">
    <vt:lpwstr>Sezione alcol e tabacco</vt:lpwstr>
  </property>
  <property fmtid="{D5CDD505-2E9C-101B-9397-08002B2CF9AE}" pid="182" name="BearbFooter_I">
    <vt:lpwstr/>
  </property>
  <property fmtid="{D5CDD505-2E9C-101B-9397-08002B2CF9AE}" pid="183" name="UserFooter_I">
    <vt:lpwstr>Sezione alcol e tabacco</vt:lpwstr>
  </property>
  <property fmtid="{D5CDD505-2E9C-101B-9397-08002B2CF9AE}" pid="184" name="LoginFooter_E">
    <vt:lpwstr>Alcohol and Tobacco Section</vt:lpwstr>
  </property>
  <property fmtid="{D5CDD505-2E9C-101B-9397-08002B2CF9AE}" pid="185" name="BearbFooter_E">
    <vt:lpwstr/>
  </property>
  <property fmtid="{D5CDD505-2E9C-101B-9397-08002B2CF9AE}" pid="186" name="UserFooter_E">
    <vt:lpwstr>Alcohol and Tobacco Section</vt:lpwstr>
  </property>
  <property fmtid="{D5CDD505-2E9C-101B-9397-08002B2CF9AE}" pid="187" name="LoginFooter_R">
    <vt:lpwstr/>
  </property>
  <property fmtid="{D5CDD505-2E9C-101B-9397-08002B2CF9AE}" pid="188" name="BearbFooter_R">
    <vt:lpwstr/>
  </property>
  <property fmtid="{D5CDD505-2E9C-101B-9397-08002B2CF9AE}" pid="189" name="UserFooter_R">
    <vt:lpwstr/>
  </property>
  <property fmtid="{D5CDD505-2E9C-101B-9397-08002B2CF9AE}" pid="190" name="LoginOUSig_D">
    <vt:lpwstr>Abteilung Nationale Präventionsprogramme</vt:lpwstr>
  </property>
  <property fmtid="{D5CDD505-2E9C-101B-9397-08002B2CF9AE}" pid="191" name="BearbOUSig_D">
    <vt:lpwstr/>
  </property>
  <property fmtid="{D5CDD505-2E9C-101B-9397-08002B2CF9AE}" pid="192" name="UserOUSig_D">
    <vt:lpwstr>Abteilung Nationale Präventionsprogramme</vt:lpwstr>
  </property>
  <property fmtid="{D5CDD505-2E9C-101B-9397-08002B2CF9AE}" pid="193" name="LoginOUSig_F">
    <vt:lpwstr>Division Programmes nationaux de prévention</vt:lpwstr>
  </property>
  <property fmtid="{D5CDD505-2E9C-101B-9397-08002B2CF9AE}" pid="194" name="BearbOUSig_F">
    <vt:lpwstr/>
  </property>
  <property fmtid="{D5CDD505-2E9C-101B-9397-08002B2CF9AE}" pid="195" name="UserOUSig_F">
    <vt:lpwstr>Division Programmes nationaux de prévention</vt:lpwstr>
  </property>
  <property fmtid="{D5CDD505-2E9C-101B-9397-08002B2CF9AE}" pid="196" name="LoginOUSig_I">
    <vt:lpwstr>Divisione programmi nazionali di prevenzione</vt:lpwstr>
  </property>
  <property fmtid="{D5CDD505-2E9C-101B-9397-08002B2CF9AE}" pid="197" name="BearbOUSig_I">
    <vt:lpwstr/>
  </property>
  <property fmtid="{D5CDD505-2E9C-101B-9397-08002B2CF9AE}" pid="198" name="UserOUSig_I">
    <vt:lpwstr>Divisione programmi nazionali di prevenzione</vt:lpwstr>
  </property>
  <property fmtid="{D5CDD505-2E9C-101B-9397-08002B2CF9AE}" pid="199" name="LoginOUSig_E">
    <vt:lpwstr>Division of National Prevention Programmes</vt:lpwstr>
  </property>
  <property fmtid="{D5CDD505-2E9C-101B-9397-08002B2CF9AE}" pid="200" name="BearbOUSig_E">
    <vt:lpwstr/>
  </property>
  <property fmtid="{D5CDD505-2E9C-101B-9397-08002B2CF9AE}" pid="201" name="UserOUSig_E">
    <vt:lpwstr>Division of National Prevention Programmes</vt:lpwstr>
  </property>
  <property fmtid="{D5CDD505-2E9C-101B-9397-08002B2CF9AE}" pid="202" name="LoginOUSig_R">
    <vt:lpwstr/>
  </property>
  <property fmtid="{D5CDD505-2E9C-101B-9397-08002B2CF9AE}" pid="203" name="BearbOUSig_R">
    <vt:lpwstr/>
  </property>
  <property fmtid="{D5CDD505-2E9C-101B-9397-08002B2CF9AE}" pid="204" name="UserOUSig_R">
    <vt:lpwstr/>
  </property>
  <property fmtid="{D5CDD505-2E9C-101B-9397-08002B2CF9AE}" pid="205" name="LoginDIR_D">
    <vt:lpwstr>Direktionsbereich Öffentliche Gesundheit</vt:lpwstr>
  </property>
  <property fmtid="{D5CDD505-2E9C-101B-9397-08002B2CF9AE}" pid="206" name="BearbDIR_D">
    <vt:lpwstr/>
  </property>
  <property fmtid="{D5CDD505-2E9C-101B-9397-08002B2CF9AE}" pid="207" name="UserDIR_D">
    <vt:lpwstr>Direktionsbereich Öffentliche Gesundheit</vt:lpwstr>
  </property>
  <property fmtid="{D5CDD505-2E9C-101B-9397-08002B2CF9AE}" pid="208" name="LoginDIR_F">
    <vt:lpwstr>Unité de direction Santé publique</vt:lpwstr>
  </property>
  <property fmtid="{D5CDD505-2E9C-101B-9397-08002B2CF9AE}" pid="209" name="BearbDIR_F">
    <vt:lpwstr/>
  </property>
  <property fmtid="{D5CDD505-2E9C-101B-9397-08002B2CF9AE}" pid="210" name="UserDIR_F">
    <vt:lpwstr>Unité de direction Santé publique</vt:lpwstr>
  </property>
  <property fmtid="{D5CDD505-2E9C-101B-9397-08002B2CF9AE}" pid="211" name="LoginDIR_I">
    <vt:lpwstr>Unità di direzione sanità pubblica</vt:lpwstr>
  </property>
  <property fmtid="{D5CDD505-2E9C-101B-9397-08002B2CF9AE}" pid="212" name="BearbDIR_I">
    <vt:lpwstr/>
  </property>
  <property fmtid="{D5CDD505-2E9C-101B-9397-08002B2CF9AE}" pid="213" name="UserDIR_I">
    <vt:lpwstr>Unità di direzione sanità pubblica</vt:lpwstr>
  </property>
  <property fmtid="{D5CDD505-2E9C-101B-9397-08002B2CF9AE}" pid="214" name="LoginDIR_E">
    <vt:lpwstr>Public Health Directorate</vt:lpwstr>
  </property>
  <property fmtid="{D5CDD505-2E9C-101B-9397-08002B2CF9AE}" pid="215" name="BearbDIR_E">
    <vt:lpwstr/>
  </property>
  <property fmtid="{D5CDD505-2E9C-101B-9397-08002B2CF9AE}" pid="216" name="UserDIR_E">
    <vt:lpwstr>Public Health Directorate</vt:lpwstr>
  </property>
  <property fmtid="{D5CDD505-2E9C-101B-9397-08002B2CF9AE}" pid="217" name="LoginDIR_R">
    <vt:lpwstr/>
  </property>
  <property fmtid="{D5CDD505-2E9C-101B-9397-08002B2CF9AE}" pid="218" name="BearbDIR_R">
    <vt:lpwstr/>
  </property>
  <property fmtid="{D5CDD505-2E9C-101B-9397-08002B2CF9AE}" pid="219" name="UserDIR_R">
    <vt:lpwstr/>
  </property>
  <property fmtid="{D5CDD505-2E9C-101B-9397-08002B2CF9AE}" pid="220" name="LoginABT_D">
    <vt:lpwstr>Abteilung Nationale Präventionsprogramme</vt:lpwstr>
  </property>
  <property fmtid="{D5CDD505-2E9C-101B-9397-08002B2CF9AE}" pid="221" name="BearbABT_D">
    <vt:lpwstr/>
  </property>
  <property fmtid="{D5CDD505-2E9C-101B-9397-08002B2CF9AE}" pid="222" name="UserABT_D">
    <vt:lpwstr>Abteilung Nationale Präventionsprogramme</vt:lpwstr>
  </property>
  <property fmtid="{D5CDD505-2E9C-101B-9397-08002B2CF9AE}" pid="223" name="LoginABT_F">
    <vt:lpwstr>Division Programmes nationaux de prévention</vt:lpwstr>
  </property>
  <property fmtid="{D5CDD505-2E9C-101B-9397-08002B2CF9AE}" pid="224" name="BearbABT_F">
    <vt:lpwstr/>
  </property>
  <property fmtid="{D5CDD505-2E9C-101B-9397-08002B2CF9AE}" pid="225" name="UserABT_F">
    <vt:lpwstr>Division Programmes nationaux de prévention</vt:lpwstr>
  </property>
  <property fmtid="{D5CDD505-2E9C-101B-9397-08002B2CF9AE}" pid="226" name="LoginABT_I">
    <vt:lpwstr>Divisione programmi nazionali di prevenzione</vt:lpwstr>
  </property>
  <property fmtid="{D5CDD505-2E9C-101B-9397-08002B2CF9AE}" pid="227" name="BearbABT_I">
    <vt:lpwstr/>
  </property>
  <property fmtid="{D5CDD505-2E9C-101B-9397-08002B2CF9AE}" pid="228" name="UserABT_I">
    <vt:lpwstr>Divisione programmi nazionali di prevenzione</vt:lpwstr>
  </property>
  <property fmtid="{D5CDD505-2E9C-101B-9397-08002B2CF9AE}" pid="229" name="LoginABT_E">
    <vt:lpwstr>Division of National Prevention Programmes</vt:lpwstr>
  </property>
  <property fmtid="{D5CDD505-2E9C-101B-9397-08002B2CF9AE}" pid="230" name="BearbABT_E">
    <vt:lpwstr/>
  </property>
  <property fmtid="{D5CDD505-2E9C-101B-9397-08002B2CF9AE}" pid="231" name="UserABT_E">
    <vt:lpwstr>Division of National Prevention Programmes</vt:lpwstr>
  </property>
  <property fmtid="{D5CDD505-2E9C-101B-9397-08002B2CF9AE}" pid="232" name="LoginAbt_R">
    <vt:lpwstr/>
  </property>
  <property fmtid="{D5CDD505-2E9C-101B-9397-08002B2CF9AE}" pid="233" name="BearbAbt_R">
    <vt:lpwstr/>
  </property>
  <property fmtid="{D5CDD505-2E9C-101B-9397-08002B2CF9AE}" pid="234" name="UserAbt_R">
    <vt:lpwstr/>
  </property>
  <property fmtid="{D5CDD505-2E9C-101B-9397-08002B2CF9AE}" pid="235" name="LoginUnderUnit">
    <vt:lpwstr/>
  </property>
  <property fmtid="{D5CDD505-2E9C-101B-9397-08002B2CF9AE}" pid="236" name="BearbUnderUnit">
    <vt:lpwstr/>
  </property>
  <property fmtid="{D5CDD505-2E9C-101B-9397-08002B2CF9AE}" pid="237" name="UserUnderUnit">
    <vt:lpwstr/>
  </property>
  <property fmtid="{D5CDD505-2E9C-101B-9397-08002B2CF9AE}" pid="238" name="LoginInternet">
    <vt:lpwstr>www.bag.admin.ch</vt:lpwstr>
  </property>
  <property fmtid="{D5CDD505-2E9C-101B-9397-08002B2CF9AE}" pid="239" name="BearbInternet">
    <vt:lpwstr/>
  </property>
  <property fmtid="{D5CDD505-2E9C-101B-9397-08002B2CF9AE}" pid="240" name="UserInternet">
    <vt:lpwstr>www.bag.admin.ch</vt:lpwstr>
  </property>
  <property fmtid="{D5CDD505-2E9C-101B-9397-08002B2CF9AE}" pid="241" name="LoginOrgUnitCode">
    <vt:lpwstr/>
  </property>
  <property fmtid="{D5CDD505-2E9C-101B-9397-08002B2CF9AE}" pid="242" name="BearbOrgUnitCode">
    <vt:lpwstr/>
  </property>
  <property fmtid="{D5CDD505-2E9C-101B-9397-08002B2CF9AE}" pid="243" name="UserOrgUnitCode">
    <vt:lpwstr/>
  </property>
  <property fmtid="{D5CDD505-2E9C-101B-9397-08002B2CF9AE}" pid="244" name="#OrgUnitID">
    <vt:lpwstr>'Direktionsbereich Öffentliche Gesundheit'</vt:lpwstr>
  </property>
  <property fmtid="{D5CDD505-2E9C-101B-9397-08002B2CF9AE}" pid="245" name="#Location">
    <vt:lpwstr>'Schwarztorstrasse 96'</vt:lpwstr>
  </property>
  <property fmtid="{D5CDD505-2E9C-101B-9397-08002B2CF9AE}" pid="246" name="SigUserID">
    <vt:lpwstr>U7049</vt:lpwstr>
  </property>
  <property fmtid="{D5CDD505-2E9C-101B-9397-08002B2CF9AE}" pid="247" name="SigFullname">
    <vt:lpwstr>Estermann Tamara;U7049</vt:lpwstr>
  </property>
  <property fmtid="{D5CDD505-2E9C-101B-9397-08002B2CF9AE}" pid="248" name="SigName">
    <vt:lpwstr>Estermann</vt:lpwstr>
  </property>
  <property fmtid="{D5CDD505-2E9C-101B-9397-08002B2CF9AE}" pid="249" name="SigVorname">
    <vt:lpwstr>Tamara</vt:lpwstr>
  </property>
  <property fmtid="{D5CDD505-2E9C-101B-9397-08002B2CF9AE}" pid="250" name="SigKurzel">
    <vt:lpwstr>EST</vt:lpwstr>
  </property>
  <property fmtid="{D5CDD505-2E9C-101B-9397-08002B2CF9AE}" pid="251" name="SigBuro">
    <vt:lpwstr/>
  </property>
  <property fmtid="{D5CDD505-2E9C-101B-9397-08002B2CF9AE}" pid="252" name="SigTel">
    <vt:lpwstr>+41 31 322 62 00</vt:lpwstr>
  </property>
  <property fmtid="{D5CDD505-2E9C-101B-9397-08002B2CF9AE}" pid="253" name="SigFAX">
    <vt:lpwstr>+41 31 323 87 89</vt:lpwstr>
  </property>
  <property fmtid="{D5CDD505-2E9C-101B-9397-08002B2CF9AE}" pid="254" name="SigMailAdr">
    <vt:lpwstr>Tamara.Estermann@bag.admin.ch</vt:lpwstr>
  </property>
  <property fmtid="{D5CDD505-2E9C-101B-9397-08002B2CF9AE}" pid="255" name="SigTitle_D">
    <vt:lpwstr/>
  </property>
  <property fmtid="{D5CDD505-2E9C-101B-9397-08002B2CF9AE}" pid="256" name="SigTitle_F">
    <vt:lpwstr/>
  </property>
  <property fmtid="{D5CDD505-2E9C-101B-9397-08002B2CF9AE}" pid="257" name="SigTitle_I">
    <vt:lpwstr/>
  </property>
  <property fmtid="{D5CDD505-2E9C-101B-9397-08002B2CF9AE}" pid="258" name="SigTitle_E">
    <vt:lpwstr/>
  </property>
  <property fmtid="{D5CDD505-2E9C-101B-9397-08002B2CF9AE}" pid="259" name="SigFunction_D">
    <vt:lpwstr/>
  </property>
  <property fmtid="{D5CDD505-2E9C-101B-9397-08002B2CF9AE}" pid="260" name="SigFunction_F">
    <vt:lpwstr/>
  </property>
  <property fmtid="{D5CDD505-2E9C-101B-9397-08002B2CF9AE}" pid="261" name="SigFunction_I">
    <vt:lpwstr/>
  </property>
  <property fmtid="{D5CDD505-2E9C-101B-9397-08002B2CF9AE}" pid="262" name="SigFunction_E">
    <vt:lpwstr/>
  </property>
  <property fmtid="{D5CDD505-2E9C-101B-9397-08002B2CF9AE}" pid="263" name="SigLocation">
    <vt:lpwstr>Schwarztorstrasse 96</vt:lpwstr>
  </property>
  <property fmtid="{D5CDD505-2E9C-101B-9397-08002B2CF9AE}" pid="264" name="SigOrgUnitID">
    <vt:lpwstr>Direktionsbereich Öffentliche Gesundheit</vt:lpwstr>
  </property>
  <property fmtid="{D5CDD505-2E9C-101B-9397-08002B2CF9AE}" pid="265" name="SigOrgUnitTel">
    <vt:lpwstr/>
  </property>
  <property fmtid="{D5CDD505-2E9C-101B-9397-08002B2CF9AE}" pid="266" name="SigOrgUnitFax">
    <vt:lpwstr/>
  </property>
  <property fmtid="{D5CDD505-2E9C-101B-9397-08002B2CF9AE}" pid="267" name="SigOrgUnitMail">
    <vt:lpwstr/>
  </property>
  <property fmtid="{D5CDD505-2E9C-101B-9397-08002B2CF9AE}" pid="268" name="SigHeader_D">
    <vt:lpwstr>Direktionsbereich Öffentliche Gesundheit</vt:lpwstr>
  </property>
  <property fmtid="{D5CDD505-2E9C-101B-9397-08002B2CF9AE}" pid="269" name="SigHeader_F">
    <vt:lpwstr>Unité de direction Santé publique</vt:lpwstr>
  </property>
  <property fmtid="{D5CDD505-2E9C-101B-9397-08002B2CF9AE}" pid="270" name="SigHeader_I">
    <vt:lpwstr>Unità di direzione sanità pubblica</vt:lpwstr>
  </property>
  <property fmtid="{D5CDD505-2E9C-101B-9397-08002B2CF9AE}" pid="271" name="SigHeader_E">
    <vt:lpwstr>Public Health Directorate</vt:lpwstr>
  </property>
  <property fmtid="{D5CDD505-2E9C-101B-9397-08002B2CF9AE}" pid="272" name="SigHeader_R">
    <vt:lpwstr/>
  </property>
  <property fmtid="{D5CDD505-2E9C-101B-9397-08002B2CF9AE}" pid="273" name="SigFooter_D">
    <vt:lpwstr>Sektion Alkohol und Tabak</vt:lpwstr>
  </property>
  <property fmtid="{D5CDD505-2E9C-101B-9397-08002B2CF9AE}" pid="274" name="SigFooter_F">
    <vt:lpwstr>Section Alcool et Tabac</vt:lpwstr>
  </property>
  <property fmtid="{D5CDD505-2E9C-101B-9397-08002B2CF9AE}" pid="275" name="SigFooter_I">
    <vt:lpwstr>Sezione alcol e tabacco</vt:lpwstr>
  </property>
  <property fmtid="{D5CDD505-2E9C-101B-9397-08002B2CF9AE}" pid="276" name="SigFooter_E">
    <vt:lpwstr>Alcohol and Tobacco Section</vt:lpwstr>
  </property>
  <property fmtid="{D5CDD505-2E9C-101B-9397-08002B2CF9AE}" pid="277" name="SigFooter_R">
    <vt:lpwstr/>
  </property>
  <property fmtid="{D5CDD505-2E9C-101B-9397-08002B2CF9AE}" pid="278" name="SigOUSig_D">
    <vt:lpwstr>Abteilung Nationale Präventionsprogramme</vt:lpwstr>
  </property>
  <property fmtid="{D5CDD505-2E9C-101B-9397-08002B2CF9AE}" pid="279" name="SigOUSig_F">
    <vt:lpwstr>Division Programmes nationaux de prévention</vt:lpwstr>
  </property>
  <property fmtid="{D5CDD505-2E9C-101B-9397-08002B2CF9AE}" pid="280" name="SigOUSig_I">
    <vt:lpwstr>Divisione programmi nazionali di prevenzione</vt:lpwstr>
  </property>
  <property fmtid="{D5CDD505-2E9C-101B-9397-08002B2CF9AE}" pid="281" name="SigOUSig_E">
    <vt:lpwstr>Division of National Prevention Programmes</vt:lpwstr>
  </property>
  <property fmtid="{D5CDD505-2E9C-101B-9397-08002B2CF9AE}" pid="282" name="SigOUSig_R">
    <vt:lpwstr/>
  </property>
  <property fmtid="{D5CDD505-2E9C-101B-9397-08002B2CF9AE}" pid="283" name="SigDIR_D">
    <vt:lpwstr>Direktionsbereich Öffentliche Gesundheit</vt:lpwstr>
  </property>
  <property fmtid="{D5CDD505-2E9C-101B-9397-08002B2CF9AE}" pid="284" name="SigDIR_F">
    <vt:lpwstr>Unité de direction Santé publique</vt:lpwstr>
  </property>
  <property fmtid="{D5CDD505-2E9C-101B-9397-08002B2CF9AE}" pid="285" name="SigDIR_I">
    <vt:lpwstr>Unità di direzione sanità pubblica</vt:lpwstr>
  </property>
  <property fmtid="{D5CDD505-2E9C-101B-9397-08002B2CF9AE}" pid="286" name="SigDIR_E">
    <vt:lpwstr>Public Health Directorate</vt:lpwstr>
  </property>
  <property fmtid="{D5CDD505-2E9C-101B-9397-08002B2CF9AE}" pid="287" name="SigDIR_R">
    <vt:lpwstr/>
  </property>
  <property fmtid="{D5CDD505-2E9C-101B-9397-08002B2CF9AE}" pid="288" name="SigABT_D">
    <vt:lpwstr>Abteilung Nationale Präventionsprogramme</vt:lpwstr>
  </property>
  <property fmtid="{D5CDD505-2E9C-101B-9397-08002B2CF9AE}" pid="289" name="SigABT_F">
    <vt:lpwstr>Division Programmes nationaux de prévention</vt:lpwstr>
  </property>
  <property fmtid="{D5CDD505-2E9C-101B-9397-08002B2CF9AE}" pid="290" name="SigABT_I">
    <vt:lpwstr>Divisione programmi nazionali di prevenzione</vt:lpwstr>
  </property>
  <property fmtid="{D5CDD505-2E9C-101B-9397-08002B2CF9AE}" pid="291" name="SigABT_E">
    <vt:lpwstr>Division of National Prevention Programmes</vt:lpwstr>
  </property>
  <property fmtid="{D5CDD505-2E9C-101B-9397-08002B2CF9AE}" pid="292" name="SigAbt_R">
    <vt:lpwstr/>
  </property>
  <property fmtid="{D5CDD505-2E9C-101B-9397-08002B2CF9AE}" pid="293" name="SigUnderUnit">
    <vt:lpwstr/>
  </property>
  <property fmtid="{D5CDD505-2E9C-101B-9397-08002B2CF9AE}" pid="294" name="SigInternet">
    <vt:lpwstr>www.bag.admin.ch</vt:lpwstr>
  </property>
  <property fmtid="{D5CDD505-2E9C-101B-9397-08002B2CF9AE}" pid="295" name="SigOrgUnitCode">
    <vt:lpwstr/>
  </property>
  <property fmtid="{D5CDD505-2E9C-101B-9397-08002B2CF9AE}" pid="296" name="ProjectName">
    <vt:lpwstr/>
  </property>
  <property fmtid="{D5CDD505-2E9C-101B-9397-08002B2CF9AE}" pid="297" name="PP">
    <vt:lpwstr/>
  </property>
  <property fmtid="{D5CDD505-2E9C-101B-9397-08002B2CF9AE}" pid="298" name="A">
    <vt:lpwstr/>
  </property>
  <property fmtid="{D5CDD505-2E9C-101B-9397-08002B2CF9AE}" pid="299" name="Post">
    <vt:lpwstr>Post.doc</vt:lpwstr>
  </property>
  <property fmtid="{D5CDD505-2E9C-101B-9397-08002B2CF9AE}" pid="300" name="YourRef">
    <vt:lpwstr/>
  </property>
  <property fmtid="{D5CDD505-2E9C-101B-9397-08002B2CF9AE}" pid="301" name="FlagAutomation">
    <vt:lpwstr>True</vt:lpwstr>
  </property>
  <property fmtid="{D5CDD505-2E9C-101B-9397-08002B2CF9AE}" pid="302" name="MSIP_Label_245c3252-146d-46f3-8062-82cd8c8d7e7d_Enabled">
    <vt:lpwstr>true</vt:lpwstr>
  </property>
  <property fmtid="{D5CDD505-2E9C-101B-9397-08002B2CF9AE}" pid="303" name="MSIP_Label_245c3252-146d-46f3-8062-82cd8c8d7e7d_SetDate">
    <vt:lpwstr>2025-03-26T07:33:55Z</vt:lpwstr>
  </property>
  <property fmtid="{D5CDD505-2E9C-101B-9397-08002B2CF9AE}" pid="304" name="MSIP_Label_245c3252-146d-46f3-8062-82cd8c8d7e7d_Method">
    <vt:lpwstr>Privileged</vt:lpwstr>
  </property>
  <property fmtid="{D5CDD505-2E9C-101B-9397-08002B2CF9AE}" pid="305" name="MSIP_Label_245c3252-146d-46f3-8062-82cd8c8d7e7d_Name">
    <vt:lpwstr>L1</vt:lpwstr>
  </property>
  <property fmtid="{D5CDD505-2E9C-101B-9397-08002B2CF9AE}" pid="306" name="MSIP_Label_245c3252-146d-46f3-8062-82cd8c8d7e7d_SiteId">
    <vt:lpwstr>6ae27add-8276-4a38-88c1-3a9c1f973767</vt:lpwstr>
  </property>
  <property fmtid="{D5CDD505-2E9C-101B-9397-08002B2CF9AE}" pid="307" name="MSIP_Label_245c3252-146d-46f3-8062-82cd8c8d7e7d_ActionId">
    <vt:lpwstr>452d8c16-9a6e-4fcf-89fb-f337920d9616</vt:lpwstr>
  </property>
  <property fmtid="{D5CDD505-2E9C-101B-9397-08002B2CF9AE}" pid="308" name="MSIP_Label_245c3252-146d-46f3-8062-82cd8c8d7e7d_ContentBits">
    <vt:lpwstr>0</vt:lpwstr>
  </property>
  <property fmtid="{D5CDD505-2E9C-101B-9397-08002B2CF9AE}" pid="309" name="MSIP_Label_245c3252-146d-46f3-8062-82cd8c8d7e7d_Tag">
    <vt:lpwstr>10, 0, 1, 1</vt:lpwstr>
  </property>
</Properties>
</file>