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E69C" w14:textId="56E02533" w:rsidR="00715ED7" w:rsidRDefault="00715ED7">
      <w:pPr>
        <w:rPr>
          <w:b/>
          <w:sz w:val="28"/>
          <w:szCs w:val="28"/>
        </w:rPr>
      </w:pPr>
      <w:bookmarkStart w:id="0" w:name="OLE_LINK6"/>
      <w:r>
        <w:rPr>
          <w:b/>
          <w:sz w:val="28"/>
          <w:szCs w:val="28"/>
        </w:rPr>
        <w:t xml:space="preserve">Antrag auf Kostenübernahme durch die obligatorische Krankenpflegeversicherung (OKP) betreffend </w:t>
      </w:r>
      <w:r w:rsidR="006D280D">
        <w:rPr>
          <w:b/>
          <w:sz w:val="28"/>
          <w:szCs w:val="28"/>
        </w:rPr>
        <w:t>die Leistung</w:t>
      </w:r>
      <w:r>
        <w:rPr>
          <w:b/>
          <w:sz w:val="28"/>
          <w:szCs w:val="28"/>
        </w:rPr>
        <w:t xml:space="preserve"> </w:t>
      </w:r>
    </w:p>
    <w:p w14:paraId="4C50D52C" w14:textId="77777777" w:rsidR="00715ED7" w:rsidRDefault="00715ED7">
      <w:pPr>
        <w:rPr>
          <w:b/>
          <w:sz w:val="28"/>
          <w:szCs w:val="28"/>
        </w:rPr>
      </w:pPr>
    </w:p>
    <w:tbl>
      <w:tblPr>
        <w:tblStyle w:val="Tabellenraster"/>
        <w:tblW w:w="0" w:type="auto"/>
        <w:tblLook w:val="04A0" w:firstRow="1" w:lastRow="0" w:firstColumn="1" w:lastColumn="0" w:noHBand="0" w:noVBand="1"/>
      </w:tblPr>
      <w:tblGrid>
        <w:gridCol w:w="9061"/>
      </w:tblGrid>
      <w:tr w:rsidR="00AE1E03" w14:paraId="46BC8611" w14:textId="77777777" w:rsidTr="00AE1E03">
        <w:tc>
          <w:tcPr>
            <w:tcW w:w="9061" w:type="dxa"/>
          </w:tcPr>
          <w:p w14:paraId="53597262" w14:textId="2D39BE6D" w:rsidR="00CE6CA3" w:rsidRDefault="00CE6CA3">
            <w:pPr>
              <w:rPr>
                <w:b/>
                <w:sz w:val="28"/>
                <w:szCs w:val="28"/>
              </w:rPr>
            </w:pPr>
          </w:p>
          <w:p w14:paraId="1B4B29C0" w14:textId="77777777" w:rsidR="00CE6CA3" w:rsidRDefault="00CE6CA3">
            <w:pPr>
              <w:rPr>
                <w:b/>
                <w:sz w:val="28"/>
                <w:szCs w:val="28"/>
              </w:rPr>
            </w:pPr>
          </w:p>
          <w:p w14:paraId="56AD0598" w14:textId="30AA832D" w:rsidR="00AE1E03" w:rsidRDefault="00AE1E03">
            <w:pPr>
              <w:rPr>
                <w:b/>
                <w:sz w:val="28"/>
                <w:szCs w:val="28"/>
              </w:rPr>
            </w:pPr>
          </w:p>
        </w:tc>
      </w:tr>
    </w:tbl>
    <w:p w14:paraId="5A839A40" w14:textId="41A85E85" w:rsidR="00715ED7" w:rsidRDefault="00715ED7">
      <w:pPr>
        <w:rPr>
          <w:b/>
          <w:sz w:val="28"/>
          <w:szCs w:val="28"/>
        </w:rPr>
      </w:pPr>
    </w:p>
    <w:p w14:paraId="3DE61AA5" w14:textId="77777777" w:rsidR="00715ED7" w:rsidRDefault="00715ED7">
      <w:pPr>
        <w:rPr>
          <w:b/>
          <w:sz w:val="28"/>
          <w:szCs w:val="28"/>
        </w:rPr>
      </w:pPr>
      <w:r>
        <w:rPr>
          <w:b/>
          <w:sz w:val="28"/>
          <w:szCs w:val="28"/>
        </w:rPr>
        <w:t>an das Bundesamt für Gesundheit (BAG)</w:t>
      </w:r>
    </w:p>
    <w:p w14:paraId="3F9900FC" w14:textId="77777777" w:rsidR="00715ED7" w:rsidRDefault="00715ED7">
      <w:pPr>
        <w:rPr>
          <w:b/>
          <w:sz w:val="28"/>
          <w:szCs w:val="28"/>
        </w:rPr>
      </w:pPr>
    </w:p>
    <w:bookmarkEnd w:id="0"/>
    <w:p w14:paraId="6BC7A39A" w14:textId="002005F9" w:rsidR="00715ED7" w:rsidRDefault="00715ED7">
      <w:pPr>
        <w:rPr>
          <w:b/>
          <w:sz w:val="28"/>
          <w:szCs w:val="28"/>
        </w:rPr>
      </w:pPr>
      <w:r>
        <w:rPr>
          <w:b/>
          <w:sz w:val="28"/>
          <w:szCs w:val="28"/>
        </w:rPr>
        <w:t>z</w:t>
      </w:r>
      <w:r w:rsidR="002925FC">
        <w:rPr>
          <w:b/>
          <w:sz w:val="28"/>
          <w:szCs w:val="28"/>
        </w:rPr>
        <w:t xml:space="preserve">u </w:t>
      </w:r>
      <w:proofErr w:type="spellStart"/>
      <w:r w:rsidR="002925FC">
        <w:rPr>
          <w:b/>
          <w:sz w:val="28"/>
          <w:szCs w:val="28"/>
        </w:rPr>
        <w:t>Handen</w:t>
      </w:r>
      <w:proofErr w:type="spellEnd"/>
      <w:r>
        <w:rPr>
          <w:b/>
          <w:sz w:val="28"/>
          <w:szCs w:val="28"/>
        </w:rPr>
        <w:t xml:space="preserve"> der Eidgenössische</w:t>
      </w:r>
      <w:r w:rsidR="00E91A85">
        <w:rPr>
          <w:b/>
          <w:sz w:val="28"/>
          <w:szCs w:val="28"/>
        </w:rPr>
        <w:t>n</w:t>
      </w:r>
      <w:r>
        <w:rPr>
          <w:b/>
          <w:sz w:val="28"/>
          <w:szCs w:val="28"/>
        </w:rPr>
        <w:t xml:space="preserve"> Kommission für allgemeine Leistungen und Grundsatzfragen (ELGK)</w:t>
      </w:r>
      <w:r w:rsidR="009F007E">
        <w:rPr>
          <w:rStyle w:val="Funotenzeichen"/>
          <w:b/>
          <w:sz w:val="28"/>
          <w:szCs w:val="28"/>
        </w:rPr>
        <w:footnoteReference w:id="1"/>
      </w:r>
      <w:r>
        <w:rPr>
          <w:b/>
          <w:sz w:val="28"/>
          <w:szCs w:val="28"/>
        </w:rPr>
        <w:t xml:space="preserve"> </w:t>
      </w:r>
      <w:bookmarkStart w:id="1" w:name="OLE_LINK7"/>
      <w:bookmarkStart w:id="2" w:name="OLE_LINK8"/>
      <w:r>
        <w:rPr>
          <w:b/>
          <w:sz w:val="28"/>
          <w:szCs w:val="28"/>
        </w:rPr>
        <w:t>und des Eidg</w:t>
      </w:r>
      <w:r w:rsidR="00E91A85">
        <w:rPr>
          <w:b/>
          <w:sz w:val="28"/>
          <w:szCs w:val="28"/>
        </w:rPr>
        <w:t>enössischen</w:t>
      </w:r>
      <w:r>
        <w:rPr>
          <w:b/>
          <w:sz w:val="28"/>
          <w:szCs w:val="28"/>
        </w:rPr>
        <w:t xml:space="preserve"> Departements des Innern (EDI)</w:t>
      </w:r>
    </w:p>
    <w:bookmarkEnd w:id="1"/>
    <w:bookmarkEnd w:id="2"/>
    <w:p w14:paraId="6EF5E881" w14:textId="4C40394A" w:rsidR="00CE6CA3" w:rsidRDefault="00CE6CA3">
      <w:pPr>
        <w:rPr>
          <w:b/>
          <w:sz w:val="28"/>
          <w:szCs w:val="28"/>
        </w:rPr>
      </w:pPr>
    </w:p>
    <w:p w14:paraId="56E2A725" w14:textId="1B013D49" w:rsidR="00D15A04" w:rsidRPr="009F007E" w:rsidRDefault="00D15A04">
      <w:pPr>
        <w:rPr>
          <w:bCs/>
        </w:rPr>
      </w:pPr>
      <w:r w:rsidRPr="009F007E">
        <w:rPr>
          <w:bCs/>
        </w:rPr>
        <w:t xml:space="preserve">Datum </w:t>
      </w:r>
      <w:r w:rsidR="008A3EE0" w:rsidRPr="009F007E">
        <w:rPr>
          <w:bCs/>
        </w:rPr>
        <w:t xml:space="preserve">der Version </w:t>
      </w:r>
      <w:r w:rsidR="009F007E">
        <w:rPr>
          <w:bCs/>
        </w:rPr>
        <w:t>22.07.2025</w:t>
      </w:r>
    </w:p>
    <w:p w14:paraId="28EADF0B" w14:textId="6DF632B7" w:rsidR="00715ED7" w:rsidRDefault="00715ED7">
      <w:pPr>
        <w:rPr>
          <w:b/>
          <w:i/>
        </w:rPr>
      </w:pPr>
    </w:p>
    <w:p w14:paraId="19049723" w14:textId="6026C88B" w:rsidR="00E920E6" w:rsidRDefault="00E920E6">
      <w:pPr>
        <w:rPr>
          <w:b/>
          <w:i/>
        </w:rPr>
      </w:pPr>
    </w:p>
    <w:p w14:paraId="4AE86A7E" w14:textId="514A3020" w:rsidR="00E920E6" w:rsidRDefault="00E920E6">
      <w:pPr>
        <w:rPr>
          <w:b/>
          <w:i/>
        </w:rPr>
      </w:pPr>
    </w:p>
    <w:p w14:paraId="262518FD" w14:textId="783C61D2" w:rsidR="00E920E6" w:rsidRDefault="00E920E6">
      <w:pPr>
        <w:rPr>
          <w:b/>
          <w:i/>
        </w:rPr>
      </w:pPr>
    </w:p>
    <w:p w14:paraId="3F81B32B" w14:textId="6DC35874" w:rsidR="00E920E6" w:rsidRDefault="00E920E6">
      <w:pPr>
        <w:rPr>
          <w:b/>
          <w:i/>
        </w:rPr>
      </w:pPr>
    </w:p>
    <w:p w14:paraId="7A254031" w14:textId="77777777" w:rsidR="00E920E6" w:rsidRDefault="00E920E6">
      <w:pPr>
        <w:rPr>
          <w:b/>
          <w:i/>
        </w:rPr>
      </w:pPr>
    </w:p>
    <w:p w14:paraId="78FBFB19" w14:textId="715E834F" w:rsidR="00B05DCF" w:rsidRPr="009F007E" w:rsidRDefault="00AE1E03" w:rsidP="00E91A85">
      <w:pPr>
        <w:spacing w:after="240"/>
        <w:rPr>
          <w:rFonts w:cs="Arial"/>
          <w:b/>
          <w:i/>
        </w:rPr>
      </w:pPr>
      <w:r w:rsidRPr="009F007E">
        <w:rPr>
          <w:b/>
          <w:i/>
        </w:rPr>
        <w:t>B</w:t>
      </w:r>
      <w:r w:rsidR="00DB1829" w:rsidRPr="009F007E">
        <w:rPr>
          <w:b/>
          <w:i/>
        </w:rPr>
        <w:t xml:space="preserve">itte beachten Sie die Erläuterungen zum Ausfüllen des Antragsformulars im Dokument </w:t>
      </w:r>
      <w:r w:rsidR="00A64A1E" w:rsidRPr="009F007E">
        <w:rPr>
          <w:rFonts w:cs="Arial"/>
          <w:b/>
          <w:i/>
        </w:rPr>
        <w:t>«</w:t>
      </w:r>
      <w:r w:rsidR="00D512E5" w:rsidRPr="009F007E">
        <w:rPr>
          <w:b/>
          <w:i/>
        </w:rPr>
        <w:t xml:space="preserve">Erläuterungen </w:t>
      </w:r>
      <w:r w:rsidR="00A64A1E" w:rsidRPr="009F007E">
        <w:rPr>
          <w:b/>
          <w:i/>
        </w:rPr>
        <w:t xml:space="preserve">zum </w:t>
      </w:r>
      <w:r w:rsidR="00D512E5" w:rsidRPr="009F007E">
        <w:rPr>
          <w:b/>
          <w:i/>
        </w:rPr>
        <w:t>Antragsformular Medizinische Leistungen</w:t>
      </w:r>
      <w:r w:rsidR="00A64A1E" w:rsidRPr="009F007E">
        <w:rPr>
          <w:rFonts w:cs="Arial"/>
          <w:b/>
          <w:i/>
        </w:rPr>
        <w:t>»</w:t>
      </w:r>
      <w:r w:rsidR="009F007E" w:rsidRPr="009F007E">
        <w:rPr>
          <w:rStyle w:val="Funotenzeichen"/>
          <w:rFonts w:cs="Arial"/>
          <w:b/>
          <w:i/>
        </w:rPr>
        <w:footnoteReference w:id="2"/>
      </w:r>
      <w:r w:rsidR="00E91A85" w:rsidRPr="009F007E">
        <w:rPr>
          <w:b/>
          <w:i/>
          <w:vertAlign w:val="superscript"/>
        </w:rPr>
        <w:t xml:space="preserve"> </w:t>
      </w:r>
      <w:r w:rsidR="00E91A85" w:rsidRPr="009F007E">
        <w:rPr>
          <w:b/>
          <w:i/>
        </w:rPr>
        <w:t>.</w:t>
      </w:r>
    </w:p>
    <w:p w14:paraId="75DCF70C" w14:textId="6A6FC622" w:rsidR="00B05DCF" w:rsidRDefault="00B05DCF" w:rsidP="00B05DCF">
      <w:pPr>
        <w:rPr>
          <w:rFonts w:cs="Arial"/>
          <w:i/>
        </w:rPr>
      </w:pPr>
    </w:p>
    <w:p w14:paraId="5D1106DA" w14:textId="77777777" w:rsidR="00E371A2" w:rsidRPr="00E371A2" w:rsidRDefault="00E371A2" w:rsidP="00B05DCF">
      <w:pPr>
        <w:rPr>
          <w:rFonts w:cs="Arial"/>
          <w:i/>
        </w:rPr>
      </w:pPr>
    </w:p>
    <w:tbl>
      <w:tblPr>
        <w:tblStyle w:val="Tabellenraster"/>
        <w:tblW w:w="9067" w:type="dxa"/>
        <w:tblLook w:val="04A0" w:firstRow="1" w:lastRow="0" w:firstColumn="1" w:lastColumn="0" w:noHBand="0" w:noVBand="1"/>
      </w:tblPr>
      <w:tblGrid>
        <w:gridCol w:w="9067"/>
      </w:tblGrid>
      <w:tr w:rsidR="00E371A2" w14:paraId="7CEF3E8A" w14:textId="77777777" w:rsidTr="00CE6CA3">
        <w:trPr>
          <w:trHeight w:val="1588"/>
        </w:trPr>
        <w:tc>
          <w:tcPr>
            <w:tcW w:w="9067" w:type="dxa"/>
          </w:tcPr>
          <w:p w14:paraId="4C044D41" w14:textId="77777777" w:rsidR="009F007E" w:rsidRDefault="00E371A2" w:rsidP="008F2746">
            <w:pPr>
              <w:rPr>
                <w:rFonts w:cs="Arial"/>
              </w:rPr>
            </w:pPr>
            <w:r w:rsidRPr="00E371A2">
              <w:rPr>
                <w:rFonts w:cs="Arial"/>
              </w:rPr>
              <w:t xml:space="preserve">Das ausgefüllte und </w:t>
            </w:r>
            <w:r w:rsidRPr="00A64A1E">
              <w:rPr>
                <w:rFonts w:cs="Arial"/>
                <w:bCs/>
              </w:rPr>
              <w:t>unterzeichnete</w:t>
            </w:r>
            <w:r w:rsidRPr="00E371A2">
              <w:rPr>
                <w:rFonts w:cs="Arial"/>
              </w:rPr>
              <w:t xml:space="preserve"> Formular ist mit Beilagen in elektronischer Form (Antrag in einem </w:t>
            </w:r>
            <w:r w:rsidR="009F007E">
              <w:rPr>
                <w:rFonts w:cs="Arial"/>
              </w:rPr>
              <w:t>pdf</w:t>
            </w:r>
            <w:r w:rsidRPr="00E371A2">
              <w:rPr>
                <w:rFonts w:cs="Arial"/>
              </w:rPr>
              <w:t xml:space="preserve"> und restliche Beilagen in je einem separaten </w:t>
            </w:r>
            <w:r w:rsidR="00306E8A">
              <w:rPr>
                <w:rFonts w:cs="Arial"/>
              </w:rPr>
              <w:t>PDF</w:t>
            </w:r>
            <w:r w:rsidRPr="00E371A2">
              <w:rPr>
                <w:rFonts w:cs="Arial"/>
              </w:rPr>
              <w:t>) einzusenden an:</w:t>
            </w:r>
            <w:r w:rsidR="009F007E">
              <w:rPr>
                <w:rFonts w:cs="Arial"/>
              </w:rPr>
              <w:t xml:space="preserve"> </w:t>
            </w:r>
          </w:p>
          <w:p w14:paraId="2CE24F0D" w14:textId="0C7EDFB0" w:rsidR="00BD3945" w:rsidRDefault="009F007E" w:rsidP="008F2746">
            <w:pPr>
              <w:rPr>
                <w:rFonts w:cs="Arial"/>
              </w:rPr>
            </w:pPr>
            <w:hyperlink r:id="rId8" w:history="1">
              <w:r w:rsidRPr="008820DE">
                <w:rPr>
                  <w:rStyle w:val="Hyperlink"/>
                  <w:rFonts w:cs="Arial"/>
                </w:rPr>
                <w:t>office@elgk.admin.ch</w:t>
              </w:r>
            </w:hyperlink>
            <w:r>
              <w:rPr>
                <w:rFonts w:cs="Arial"/>
              </w:rPr>
              <w:t xml:space="preserve"> </w:t>
            </w:r>
            <w:r w:rsidR="008F2746">
              <w:rPr>
                <w:rFonts w:cs="Arial"/>
              </w:rPr>
              <w:t>.</w:t>
            </w:r>
          </w:p>
          <w:p w14:paraId="196F41DA" w14:textId="77777777" w:rsidR="00A64A1E" w:rsidRDefault="00A64A1E" w:rsidP="008F2746">
            <w:pPr>
              <w:rPr>
                <w:rFonts w:cs="Arial"/>
              </w:rPr>
            </w:pPr>
          </w:p>
          <w:p w14:paraId="2C881DE2" w14:textId="247002E1" w:rsidR="008F2746" w:rsidRPr="00CE6CA3" w:rsidRDefault="00E371A2" w:rsidP="00CE6CA3">
            <w:pPr>
              <w:rPr>
                <w:rFonts w:cs="Arial"/>
                <w:b/>
                <w:strike/>
              </w:rPr>
            </w:pPr>
            <w:r w:rsidRPr="00E371A2">
              <w:rPr>
                <w:rFonts w:cs="Arial"/>
              </w:rPr>
              <w:t xml:space="preserve">Bei </w:t>
            </w:r>
            <w:r w:rsidRPr="00A64A1E">
              <w:rPr>
                <w:rFonts w:cs="Arial"/>
                <w:bCs/>
              </w:rPr>
              <w:t>Datenmengen über 20 MB</w:t>
            </w:r>
            <w:r w:rsidRPr="00E371A2">
              <w:rPr>
                <w:rFonts w:cs="Arial"/>
              </w:rPr>
              <w:t xml:space="preserve"> bitten wir Sie, mit dem S</w:t>
            </w:r>
            <w:r w:rsidR="008F2746">
              <w:rPr>
                <w:rFonts w:cs="Arial"/>
              </w:rPr>
              <w:t>ekretariat Kontakt aufzunehmen</w:t>
            </w:r>
            <w:r w:rsidRPr="00E371A2">
              <w:rPr>
                <w:rFonts w:cs="Arial"/>
              </w:rPr>
              <w:t>, damit die Unterlagen mittels Filetransfer-Service des Bundesamtes für Informatik und Telekommunikation (BIT) eingereicht werden können.</w:t>
            </w:r>
          </w:p>
        </w:tc>
      </w:tr>
    </w:tbl>
    <w:p w14:paraId="0C44EFAC" w14:textId="77777777" w:rsidR="00530438" w:rsidRDefault="00530438" w:rsidP="00B66837">
      <w:pPr>
        <w:spacing w:line="240" w:lineRule="auto"/>
        <w:rPr>
          <w:b/>
          <w:sz w:val="28"/>
          <w:szCs w:val="28"/>
        </w:rPr>
      </w:pPr>
    </w:p>
    <w:p w14:paraId="7F7ACBCC" w14:textId="5F5EFE2D" w:rsidR="004C5BC8" w:rsidRDefault="004C5BC8">
      <w:pPr>
        <w:spacing w:line="240" w:lineRule="auto"/>
      </w:pPr>
      <w:r>
        <w:br w:type="page"/>
      </w:r>
    </w:p>
    <w:tbl>
      <w:tblPr>
        <w:tblStyle w:val="Tabellenraster"/>
        <w:tblW w:w="0" w:type="auto"/>
        <w:tblLook w:val="01E0" w:firstRow="1" w:lastRow="1" w:firstColumn="1" w:lastColumn="1" w:noHBand="0" w:noVBand="0"/>
      </w:tblPr>
      <w:tblGrid>
        <w:gridCol w:w="4532"/>
        <w:gridCol w:w="4529"/>
      </w:tblGrid>
      <w:tr w:rsidR="00715ED7" w:rsidRPr="00436A10" w14:paraId="24B64943" w14:textId="77777777" w:rsidTr="00000FFD">
        <w:tc>
          <w:tcPr>
            <w:tcW w:w="9061" w:type="dxa"/>
            <w:gridSpan w:val="2"/>
            <w:shd w:val="clear" w:color="auto" w:fill="A6A6A6" w:themeFill="background1" w:themeFillShade="A6"/>
          </w:tcPr>
          <w:p w14:paraId="24E94985" w14:textId="2E518CED" w:rsidR="00715ED7" w:rsidRPr="00436A10" w:rsidRDefault="00715ED7" w:rsidP="000F0C1B">
            <w:pPr>
              <w:spacing w:before="120" w:after="120"/>
              <w:rPr>
                <w:sz w:val="28"/>
                <w:szCs w:val="28"/>
              </w:rPr>
            </w:pPr>
            <w:r w:rsidRPr="00CE6CA3">
              <w:rPr>
                <w:b/>
                <w:sz w:val="28"/>
                <w:szCs w:val="28"/>
              </w:rPr>
              <w:lastRenderedPageBreak/>
              <w:t>Antragstelle</w:t>
            </w:r>
            <w:r w:rsidR="000F0C1B" w:rsidRPr="00CE6CA3">
              <w:rPr>
                <w:b/>
                <w:sz w:val="28"/>
                <w:szCs w:val="28"/>
              </w:rPr>
              <w:t>r</w:t>
            </w:r>
            <w:r w:rsidRPr="00CE6CA3">
              <w:rPr>
                <w:b/>
                <w:sz w:val="28"/>
                <w:szCs w:val="28"/>
              </w:rPr>
              <w:t xml:space="preserve"> / Experten </w:t>
            </w:r>
          </w:p>
        </w:tc>
      </w:tr>
      <w:tr w:rsidR="00715ED7" w14:paraId="0675E3F2" w14:textId="77777777" w:rsidTr="00AE1E03">
        <w:tc>
          <w:tcPr>
            <w:tcW w:w="4532" w:type="dxa"/>
          </w:tcPr>
          <w:p w14:paraId="00254FEF" w14:textId="7E600033" w:rsidR="00715ED7" w:rsidRDefault="00715ED7">
            <w:pPr>
              <w:spacing w:before="120" w:after="120" w:line="240" w:lineRule="auto"/>
            </w:pPr>
            <w:r>
              <w:t xml:space="preserve">Antragsteller/in: </w:t>
            </w:r>
          </w:p>
          <w:p w14:paraId="327826F7" w14:textId="77777777" w:rsidR="00715ED7" w:rsidRDefault="00715ED7">
            <w:pPr>
              <w:spacing w:after="40" w:line="240" w:lineRule="auto"/>
            </w:pPr>
            <w:r>
              <w:t>Institution / Organisation / Firma</w:t>
            </w:r>
          </w:p>
          <w:p w14:paraId="467BB2D7" w14:textId="77777777" w:rsidR="00715ED7" w:rsidRDefault="00715ED7">
            <w:pPr>
              <w:spacing w:after="40" w:line="240" w:lineRule="auto"/>
            </w:pPr>
            <w:r>
              <w:t>Name, Vorname</w:t>
            </w:r>
          </w:p>
          <w:p w14:paraId="1288B38E" w14:textId="77777777" w:rsidR="00715ED7" w:rsidRDefault="00715ED7">
            <w:pPr>
              <w:spacing w:after="40" w:line="240" w:lineRule="auto"/>
            </w:pPr>
            <w:r>
              <w:t>Postadresse</w:t>
            </w:r>
          </w:p>
          <w:p w14:paraId="215D1313" w14:textId="2B1C306E" w:rsidR="00715ED7" w:rsidRDefault="00715ED7">
            <w:pPr>
              <w:spacing w:after="40" w:line="240" w:lineRule="auto"/>
            </w:pPr>
            <w:r>
              <w:t>Telefon</w:t>
            </w:r>
            <w:r w:rsidR="002E0BED">
              <w:t>,</w:t>
            </w:r>
            <w:r>
              <w:t xml:space="preserve"> Erreichbarkeit</w:t>
            </w:r>
          </w:p>
          <w:p w14:paraId="0AB17422" w14:textId="77777777" w:rsidR="00715ED7" w:rsidRDefault="00715ED7">
            <w:pPr>
              <w:spacing w:after="40" w:line="240" w:lineRule="auto"/>
            </w:pPr>
            <w:r>
              <w:t>E-Mail</w:t>
            </w:r>
          </w:p>
        </w:tc>
        <w:tc>
          <w:tcPr>
            <w:tcW w:w="4529" w:type="dxa"/>
          </w:tcPr>
          <w:p w14:paraId="6C3F908B" w14:textId="77777777" w:rsidR="00715ED7" w:rsidRDefault="00715ED7">
            <w:pPr>
              <w:spacing w:line="240" w:lineRule="auto"/>
            </w:pPr>
          </w:p>
          <w:p w14:paraId="7BA2887C" w14:textId="77777777" w:rsidR="001249A7" w:rsidRDefault="001249A7">
            <w:pPr>
              <w:spacing w:line="240" w:lineRule="auto"/>
            </w:pPr>
          </w:p>
          <w:p w14:paraId="4280A81A" w14:textId="77777777" w:rsidR="001249A7" w:rsidRDefault="001249A7">
            <w:pPr>
              <w:spacing w:line="240" w:lineRule="auto"/>
            </w:pPr>
          </w:p>
          <w:p w14:paraId="2FDDD818" w14:textId="77777777" w:rsidR="001249A7" w:rsidRDefault="001249A7">
            <w:pPr>
              <w:spacing w:line="240" w:lineRule="auto"/>
            </w:pPr>
          </w:p>
          <w:p w14:paraId="014A5B11" w14:textId="77777777" w:rsidR="001249A7" w:rsidRDefault="001249A7">
            <w:pPr>
              <w:spacing w:line="240" w:lineRule="auto"/>
            </w:pPr>
          </w:p>
          <w:p w14:paraId="4B823951" w14:textId="77777777" w:rsidR="001249A7" w:rsidRDefault="001249A7">
            <w:pPr>
              <w:spacing w:line="240" w:lineRule="auto"/>
            </w:pPr>
          </w:p>
          <w:p w14:paraId="357E445E" w14:textId="77777777" w:rsidR="001249A7" w:rsidRDefault="001249A7">
            <w:pPr>
              <w:spacing w:line="240" w:lineRule="auto"/>
            </w:pPr>
          </w:p>
          <w:p w14:paraId="54C0E09E" w14:textId="4B04655C" w:rsidR="001249A7" w:rsidRDefault="001249A7">
            <w:pPr>
              <w:spacing w:line="240" w:lineRule="auto"/>
            </w:pPr>
          </w:p>
        </w:tc>
      </w:tr>
      <w:tr w:rsidR="00715ED7" w14:paraId="4736D77B" w14:textId="77777777" w:rsidTr="00AE1E03">
        <w:tc>
          <w:tcPr>
            <w:tcW w:w="4532" w:type="dxa"/>
          </w:tcPr>
          <w:p w14:paraId="73B66685" w14:textId="77777777" w:rsidR="00715ED7" w:rsidRDefault="00715ED7">
            <w:pPr>
              <w:spacing w:before="120" w:after="120" w:line="240" w:lineRule="auto"/>
            </w:pPr>
            <w:r>
              <w:t>Verfasser/</w:t>
            </w:r>
            <w:proofErr w:type="gramStart"/>
            <w:r>
              <w:t>in des Antrags</w:t>
            </w:r>
            <w:proofErr w:type="gramEnd"/>
            <w:r>
              <w:t xml:space="preserve">: </w:t>
            </w:r>
          </w:p>
          <w:p w14:paraId="3787F194" w14:textId="77777777" w:rsidR="00715ED7" w:rsidRDefault="00715ED7">
            <w:pPr>
              <w:spacing w:after="40" w:line="240" w:lineRule="auto"/>
            </w:pPr>
            <w:r>
              <w:t>Institution / Organisation / Firma</w:t>
            </w:r>
          </w:p>
          <w:p w14:paraId="754B9EF1" w14:textId="77777777" w:rsidR="00715ED7" w:rsidRDefault="00715ED7">
            <w:pPr>
              <w:spacing w:after="40" w:line="240" w:lineRule="auto"/>
            </w:pPr>
            <w:r>
              <w:t>Name, Vorname</w:t>
            </w:r>
          </w:p>
          <w:p w14:paraId="711D7E21" w14:textId="77777777" w:rsidR="00715ED7" w:rsidRDefault="00715ED7">
            <w:pPr>
              <w:spacing w:after="40" w:line="240" w:lineRule="auto"/>
            </w:pPr>
            <w:r>
              <w:t>Postadresse</w:t>
            </w:r>
          </w:p>
          <w:p w14:paraId="137CBE7D" w14:textId="737AB397" w:rsidR="00715ED7" w:rsidRDefault="00715ED7">
            <w:pPr>
              <w:spacing w:after="40" w:line="240" w:lineRule="auto"/>
            </w:pPr>
            <w:r>
              <w:t>Telefon, Erreichbarkeit</w:t>
            </w:r>
          </w:p>
          <w:p w14:paraId="33A476AF" w14:textId="77777777" w:rsidR="00715ED7" w:rsidRDefault="00715ED7">
            <w:pPr>
              <w:spacing w:after="40" w:line="240" w:lineRule="auto"/>
            </w:pPr>
            <w:r>
              <w:t>E-Mail</w:t>
            </w:r>
          </w:p>
        </w:tc>
        <w:tc>
          <w:tcPr>
            <w:tcW w:w="4529" w:type="dxa"/>
          </w:tcPr>
          <w:p w14:paraId="7667735C" w14:textId="77777777" w:rsidR="00715ED7" w:rsidRDefault="00715ED7">
            <w:pPr>
              <w:spacing w:line="240" w:lineRule="auto"/>
            </w:pPr>
          </w:p>
          <w:p w14:paraId="3B4383C0" w14:textId="77777777" w:rsidR="001249A7" w:rsidRDefault="001249A7">
            <w:pPr>
              <w:spacing w:line="240" w:lineRule="auto"/>
            </w:pPr>
          </w:p>
          <w:p w14:paraId="1B063C5F" w14:textId="77777777" w:rsidR="001249A7" w:rsidRDefault="001249A7">
            <w:pPr>
              <w:spacing w:line="240" w:lineRule="auto"/>
            </w:pPr>
          </w:p>
          <w:p w14:paraId="13831204" w14:textId="77777777" w:rsidR="001249A7" w:rsidRDefault="001249A7">
            <w:pPr>
              <w:spacing w:line="240" w:lineRule="auto"/>
            </w:pPr>
          </w:p>
          <w:p w14:paraId="1DDFB217" w14:textId="77777777" w:rsidR="001249A7" w:rsidRDefault="001249A7">
            <w:pPr>
              <w:spacing w:line="240" w:lineRule="auto"/>
            </w:pPr>
          </w:p>
          <w:p w14:paraId="63AA17BF" w14:textId="77777777" w:rsidR="001249A7" w:rsidRDefault="001249A7">
            <w:pPr>
              <w:spacing w:line="240" w:lineRule="auto"/>
            </w:pPr>
          </w:p>
          <w:p w14:paraId="14366496" w14:textId="77777777" w:rsidR="001249A7" w:rsidRDefault="001249A7">
            <w:pPr>
              <w:spacing w:line="240" w:lineRule="auto"/>
            </w:pPr>
          </w:p>
          <w:p w14:paraId="4769F708" w14:textId="483399AA" w:rsidR="001249A7" w:rsidRDefault="001249A7">
            <w:pPr>
              <w:spacing w:line="240" w:lineRule="auto"/>
            </w:pPr>
          </w:p>
        </w:tc>
      </w:tr>
      <w:tr w:rsidR="00715ED7" w14:paraId="7EA30D16" w14:textId="77777777" w:rsidTr="00AE1E03">
        <w:tc>
          <w:tcPr>
            <w:tcW w:w="4532" w:type="dxa"/>
          </w:tcPr>
          <w:p w14:paraId="1DF560E7" w14:textId="77777777" w:rsidR="00715ED7" w:rsidRDefault="00715ED7">
            <w:pPr>
              <w:spacing w:before="120" w:after="120" w:line="240" w:lineRule="auto"/>
            </w:pPr>
            <w:r>
              <w:t xml:space="preserve">Klinische/r Experte/in: </w:t>
            </w:r>
          </w:p>
          <w:p w14:paraId="699341E0" w14:textId="77777777" w:rsidR="00715ED7" w:rsidRDefault="00715ED7">
            <w:pPr>
              <w:spacing w:after="40" w:line="240" w:lineRule="auto"/>
            </w:pPr>
            <w:r>
              <w:t>Institution / Organisation / Firma</w:t>
            </w:r>
          </w:p>
          <w:p w14:paraId="515324E9" w14:textId="77777777" w:rsidR="00715ED7" w:rsidRDefault="00715ED7">
            <w:pPr>
              <w:spacing w:after="40" w:line="240" w:lineRule="auto"/>
            </w:pPr>
            <w:r>
              <w:t>Name, Vorname</w:t>
            </w:r>
          </w:p>
          <w:p w14:paraId="7DBBE61E" w14:textId="77777777" w:rsidR="00715ED7" w:rsidRDefault="00715ED7">
            <w:pPr>
              <w:spacing w:after="40" w:line="240" w:lineRule="auto"/>
            </w:pPr>
            <w:r>
              <w:t>Postadresse</w:t>
            </w:r>
          </w:p>
          <w:p w14:paraId="2C78072F" w14:textId="45489A92" w:rsidR="00715ED7" w:rsidRDefault="00715ED7">
            <w:pPr>
              <w:spacing w:after="40" w:line="240" w:lineRule="auto"/>
            </w:pPr>
            <w:r>
              <w:t>Telefon, Erreichbarkeit</w:t>
            </w:r>
          </w:p>
          <w:p w14:paraId="13B85A56" w14:textId="77777777" w:rsidR="00715ED7" w:rsidRDefault="00715ED7" w:rsidP="00A87D68">
            <w:pPr>
              <w:spacing w:after="40" w:line="240" w:lineRule="auto"/>
            </w:pPr>
            <w:r>
              <w:t>E-Mail</w:t>
            </w:r>
          </w:p>
        </w:tc>
        <w:tc>
          <w:tcPr>
            <w:tcW w:w="4529" w:type="dxa"/>
          </w:tcPr>
          <w:p w14:paraId="1DEB00E1" w14:textId="77777777" w:rsidR="00715ED7" w:rsidRDefault="00715ED7" w:rsidP="00A87D68">
            <w:pPr>
              <w:spacing w:line="240" w:lineRule="auto"/>
              <w:rPr>
                <w:rFonts w:cs="Arial"/>
              </w:rPr>
            </w:pPr>
          </w:p>
          <w:p w14:paraId="4662284F" w14:textId="77777777" w:rsidR="001249A7" w:rsidRDefault="001249A7" w:rsidP="00A87D68">
            <w:pPr>
              <w:spacing w:line="240" w:lineRule="auto"/>
              <w:rPr>
                <w:rFonts w:cs="Arial"/>
              </w:rPr>
            </w:pPr>
          </w:p>
          <w:p w14:paraId="42BD3C2C" w14:textId="77777777" w:rsidR="001249A7" w:rsidRDefault="001249A7" w:rsidP="00A87D68">
            <w:pPr>
              <w:spacing w:line="240" w:lineRule="auto"/>
              <w:rPr>
                <w:rFonts w:cs="Arial"/>
              </w:rPr>
            </w:pPr>
          </w:p>
          <w:p w14:paraId="3A398AFA" w14:textId="77777777" w:rsidR="001249A7" w:rsidRDefault="001249A7" w:rsidP="00A87D68">
            <w:pPr>
              <w:spacing w:line="240" w:lineRule="auto"/>
              <w:rPr>
                <w:rFonts w:cs="Arial"/>
              </w:rPr>
            </w:pPr>
          </w:p>
          <w:p w14:paraId="428756D3" w14:textId="77777777" w:rsidR="001249A7" w:rsidRDefault="001249A7" w:rsidP="00A87D68">
            <w:pPr>
              <w:spacing w:line="240" w:lineRule="auto"/>
              <w:rPr>
                <w:rFonts w:cs="Arial"/>
              </w:rPr>
            </w:pPr>
          </w:p>
          <w:p w14:paraId="79F40D0C" w14:textId="77777777" w:rsidR="001249A7" w:rsidRDefault="001249A7" w:rsidP="00A87D68">
            <w:pPr>
              <w:spacing w:line="240" w:lineRule="auto"/>
              <w:rPr>
                <w:rFonts w:cs="Arial"/>
              </w:rPr>
            </w:pPr>
          </w:p>
          <w:p w14:paraId="594F4364" w14:textId="77777777" w:rsidR="001249A7" w:rsidRDefault="001249A7" w:rsidP="00A87D68">
            <w:pPr>
              <w:spacing w:line="240" w:lineRule="auto"/>
              <w:rPr>
                <w:rFonts w:cs="Arial"/>
              </w:rPr>
            </w:pPr>
          </w:p>
          <w:p w14:paraId="226E5AED" w14:textId="017A9473" w:rsidR="001249A7" w:rsidRDefault="001249A7" w:rsidP="00A87D68">
            <w:pPr>
              <w:spacing w:line="240" w:lineRule="auto"/>
              <w:rPr>
                <w:rFonts w:cs="Arial"/>
              </w:rPr>
            </w:pPr>
          </w:p>
        </w:tc>
      </w:tr>
      <w:tr w:rsidR="00715ED7" w14:paraId="24B02E0C" w14:textId="77777777" w:rsidTr="00AE1E03">
        <w:tc>
          <w:tcPr>
            <w:tcW w:w="4532" w:type="dxa"/>
          </w:tcPr>
          <w:p w14:paraId="503A00C6" w14:textId="77777777" w:rsidR="00715ED7" w:rsidRDefault="00715ED7">
            <w:pPr>
              <w:spacing w:before="120" w:after="120" w:line="240" w:lineRule="auto"/>
            </w:pPr>
            <w:r>
              <w:t>Ökonomische/r Experte/in (</w:t>
            </w:r>
            <w:r w:rsidRPr="008F2746">
              <w:rPr>
                <w:b/>
              </w:rPr>
              <w:t>optional</w:t>
            </w:r>
            <w:r>
              <w:t xml:space="preserve">): </w:t>
            </w:r>
          </w:p>
          <w:p w14:paraId="5C3C8877" w14:textId="77777777" w:rsidR="00715ED7" w:rsidRDefault="00715ED7">
            <w:pPr>
              <w:spacing w:after="40" w:line="240" w:lineRule="auto"/>
            </w:pPr>
            <w:r>
              <w:t>Institution / Organisation / Firma</w:t>
            </w:r>
          </w:p>
          <w:p w14:paraId="194C2396" w14:textId="77777777" w:rsidR="00715ED7" w:rsidRDefault="00715ED7">
            <w:pPr>
              <w:spacing w:after="40" w:line="240" w:lineRule="auto"/>
            </w:pPr>
            <w:r>
              <w:t>Name, Vorname</w:t>
            </w:r>
          </w:p>
          <w:p w14:paraId="18FDE99E" w14:textId="77777777" w:rsidR="00715ED7" w:rsidRDefault="00715ED7">
            <w:pPr>
              <w:spacing w:after="40" w:line="240" w:lineRule="auto"/>
            </w:pPr>
            <w:r>
              <w:t>Postadresse</w:t>
            </w:r>
          </w:p>
          <w:p w14:paraId="5FF807BF" w14:textId="0D5EB07A" w:rsidR="00715ED7" w:rsidRDefault="00715ED7">
            <w:pPr>
              <w:spacing w:after="40" w:line="240" w:lineRule="auto"/>
            </w:pPr>
            <w:r>
              <w:t>Telefon, Erreichbarkeit</w:t>
            </w:r>
          </w:p>
          <w:p w14:paraId="494E10D0" w14:textId="77777777" w:rsidR="00715ED7" w:rsidRDefault="00715ED7">
            <w:pPr>
              <w:spacing w:after="40" w:line="240" w:lineRule="auto"/>
            </w:pPr>
            <w:r>
              <w:t>E-Mail</w:t>
            </w:r>
          </w:p>
        </w:tc>
        <w:tc>
          <w:tcPr>
            <w:tcW w:w="4529" w:type="dxa"/>
          </w:tcPr>
          <w:p w14:paraId="7DCB9649" w14:textId="77777777" w:rsidR="00AE1E03" w:rsidRDefault="00AE1E03" w:rsidP="00AE1E03">
            <w:pPr>
              <w:tabs>
                <w:tab w:val="left" w:pos="3012"/>
                <w:tab w:val="left" w:pos="7440"/>
              </w:tabs>
              <w:spacing w:before="60"/>
              <w:jc w:val="both"/>
              <w:rPr>
                <w:rFonts w:cs="Arial"/>
              </w:rPr>
            </w:pPr>
          </w:p>
          <w:p w14:paraId="0246D247" w14:textId="77777777" w:rsidR="00AE1E03" w:rsidRDefault="00AE1E03" w:rsidP="00AE1E03">
            <w:pPr>
              <w:tabs>
                <w:tab w:val="left" w:pos="3012"/>
                <w:tab w:val="left" w:pos="7440"/>
              </w:tabs>
              <w:spacing w:before="60"/>
              <w:jc w:val="both"/>
              <w:rPr>
                <w:rFonts w:cs="Arial"/>
              </w:rPr>
            </w:pPr>
          </w:p>
          <w:p w14:paraId="308C7E49" w14:textId="77777777" w:rsidR="00AE1E03" w:rsidRDefault="00AE1E03" w:rsidP="00AE1E03">
            <w:pPr>
              <w:tabs>
                <w:tab w:val="left" w:pos="3012"/>
                <w:tab w:val="left" w:pos="7440"/>
              </w:tabs>
              <w:spacing w:before="60"/>
              <w:jc w:val="both"/>
              <w:rPr>
                <w:rFonts w:cs="Arial"/>
              </w:rPr>
            </w:pPr>
          </w:p>
          <w:p w14:paraId="7D4A5A53" w14:textId="77777777" w:rsidR="00AE1E03" w:rsidRDefault="00AE1E03" w:rsidP="00AE1E03">
            <w:pPr>
              <w:tabs>
                <w:tab w:val="left" w:pos="3012"/>
                <w:tab w:val="left" w:pos="7440"/>
              </w:tabs>
              <w:spacing w:before="60"/>
              <w:jc w:val="both"/>
              <w:rPr>
                <w:rFonts w:cs="Arial"/>
              </w:rPr>
            </w:pPr>
          </w:p>
          <w:p w14:paraId="3F5EF0E2" w14:textId="77777777" w:rsidR="00AE1E03" w:rsidRDefault="00AE1E03" w:rsidP="00AE1E03">
            <w:pPr>
              <w:tabs>
                <w:tab w:val="left" w:pos="3012"/>
                <w:tab w:val="left" w:pos="7440"/>
              </w:tabs>
              <w:spacing w:line="0" w:lineRule="atLeast"/>
              <w:jc w:val="both"/>
              <w:rPr>
                <w:rFonts w:cs="Arial"/>
              </w:rPr>
            </w:pPr>
          </w:p>
          <w:p w14:paraId="52E7E104" w14:textId="5819ED4D" w:rsidR="00AE1E03" w:rsidRDefault="00AE1E03" w:rsidP="00AE1E03">
            <w:pPr>
              <w:tabs>
                <w:tab w:val="left" w:pos="3012"/>
                <w:tab w:val="left" w:pos="7440"/>
              </w:tabs>
              <w:spacing w:line="0" w:lineRule="atLeast"/>
              <w:jc w:val="both"/>
              <w:rPr>
                <w:rFonts w:cs="Arial"/>
              </w:rPr>
            </w:pPr>
          </w:p>
        </w:tc>
      </w:tr>
      <w:tr w:rsidR="00D03E0B" w14:paraId="363F4EFC" w14:textId="77777777" w:rsidTr="00AE1E03">
        <w:tc>
          <w:tcPr>
            <w:tcW w:w="4532" w:type="dxa"/>
          </w:tcPr>
          <w:p w14:paraId="5AA2CA93" w14:textId="5B89D631" w:rsidR="00D03E0B" w:rsidRPr="00B66837" w:rsidRDefault="00D03E0B">
            <w:pPr>
              <w:spacing w:before="120" w:after="120" w:line="240" w:lineRule="auto"/>
              <w:rPr>
                <w:b/>
              </w:rPr>
            </w:pPr>
            <w:r w:rsidRPr="00B66837">
              <w:rPr>
                <w:b/>
              </w:rPr>
              <w:t>Hauptansprechpartner</w:t>
            </w:r>
          </w:p>
        </w:tc>
        <w:tc>
          <w:tcPr>
            <w:tcW w:w="4529" w:type="dxa"/>
          </w:tcPr>
          <w:p w14:paraId="721B9119" w14:textId="77777777" w:rsidR="00D03E0B" w:rsidRDefault="00D03E0B" w:rsidP="00AE1E03">
            <w:pPr>
              <w:tabs>
                <w:tab w:val="left" w:pos="3012"/>
                <w:tab w:val="left" w:pos="7440"/>
              </w:tabs>
              <w:spacing w:before="60"/>
              <w:jc w:val="both"/>
              <w:rPr>
                <w:rFonts w:cs="Arial"/>
              </w:rPr>
            </w:pPr>
            <w:r>
              <w:rPr>
                <w:rFonts w:cs="Arial"/>
              </w:rPr>
              <w:t xml:space="preserve">Name: </w:t>
            </w:r>
          </w:p>
          <w:p w14:paraId="32425839" w14:textId="748A25FC" w:rsidR="00B66837" w:rsidRDefault="00B66837" w:rsidP="00AE1E03">
            <w:pPr>
              <w:tabs>
                <w:tab w:val="left" w:pos="3012"/>
                <w:tab w:val="left" w:pos="7440"/>
              </w:tabs>
              <w:spacing w:before="60"/>
              <w:jc w:val="both"/>
              <w:rPr>
                <w:rFonts w:cs="Arial"/>
              </w:rPr>
            </w:pPr>
            <w:r>
              <w:rPr>
                <w:rFonts w:cs="Arial"/>
              </w:rPr>
              <w:t>Kontaktdaten:</w:t>
            </w:r>
          </w:p>
        </w:tc>
      </w:tr>
    </w:tbl>
    <w:p w14:paraId="23C23487" w14:textId="040E2F50" w:rsidR="00E91A85" w:rsidRPr="000F5951" w:rsidRDefault="00E91A85">
      <w:pPr>
        <w:rPr>
          <w:b/>
          <w:sz w:val="28"/>
          <w:szCs w:val="28"/>
        </w:rPr>
      </w:pPr>
    </w:p>
    <w:p w14:paraId="207EE4BD" w14:textId="77777777" w:rsidR="00700282" w:rsidRDefault="00700282" w:rsidP="00700282">
      <w:pPr>
        <w:spacing w:line="240" w:lineRule="auto"/>
        <w:rPr>
          <w:b/>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700282" w:rsidRPr="00700282" w14:paraId="60BAC0E4" w14:textId="77777777" w:rsidTr="004445B6">
        <w:tc>
          <w:tcPr>
            <w:tcW w:w="9061" w:type="dxa"/>
            <w:shd w:val="clear" w:color="auto" w:fill="D9D9D9" w:themeFill="background1" w:themeFillShade="D9"/>
          </w:tcPr>
          <w:p w14:paraId="02191D6E" w14:textId="53837AD0" w:rsidR="00700282" w:rsidRDefault="00700282" w:rsidP="00E61DAA">
            <w:r w:rsidRPr="00700282">
              <w:t xml:space="preserve">Bitte beantworten Sie die folgenden Fragenblöcke der Module 1 bis </w:t>
            </w:r>
            <w:r w:rsidR="00E61DAA">
              <w:t>6</w:t>
            </w:r>
            <w:r w:rsidRPr="00700282">
              <w:t>.</w:t>
            </w:r>
          </w:p>
          <w:p w14:paraId="3F19ED8B" w14:textId="39D80047" w:rsidR="0003057E" w:rsidRPr="00700282" w:rsidRDefault="0003057E">
            <w:r>
              <w:t>Beachten Sie bitte die Erläuterungen, insbesondere bei Beantragung von präventiven Leistungen.</w:t>
            </w:r>
          </w:p>
        </w:tc>
      </w:tr>
    </w:tbl>
    <w:p w14:paraId="7786CB08" w14:textId="174F6A2F" w:rsidR="00700282" w:rsidRPr="00700282" w:rsidRDefault="00700282" w:rsidP="00700282">
      <w:pPr>
        <w:spacing w:line="240" w:lineRule="auto"/>
      </w:pPr>
    </w:p>
    <w:tbl>
      <w:tblPr>
        <w:tblStyle w:val="Tabellenraster"/>
        <w:tblW w:w="9067" w:type="dxa"/>
        <w:shd w:val="clear" w:color="auto" w:fill="D9D9D9" w:themeFill="background1" w:themeFillShade="D9"/>
        <w:tblLook w:val="04A0" w:firstRow="1" w:lastRow="0" w:firstColumn="1" w:lastColumn="0" w:noHBand="0" w:noVBand="1"/>
      </w:tblPr>
      <w:tblGrid>
        <w:gridCol w:w="9067"/>
      </w:tblGrid>
      <w:tr w:rsidR="00CE6CA3" w:rsidRPr="00700282" w14:paraId="270C63FB" w14:textId="77777777" w:rsidTr="00700282">
        <w:trPr>
          <w:trHeight w:val="817"/>
        </w:trPr>
        <w:tc>
          <w:tcPr>
            <w:tcW w:w="9067" w:type="dxa"/>
            <w:shd w:val="clear" w:color="auto" w:fill="D9D9D9" w:themeFill="background1" w:themeFillShade="D9"/>
          </w:tcPr>
          <w:p w14:paraId="029847F0" w14:textId="418F209E" w:rsidR="00CE6CA3" w:rsidRPr="00700282" w:rsidRDefault="00CE6CA3" w:rsidP="00315481">
            <w:pPr>
              <w:jc w:val="both"/>
              <w:rPr>
                <w:rFonts w:cs="Arial"/>
                <w:strike/>
              </w:rPr>
            </w:pPr>
            <w:r w:rsidRPr="00700282">
              <w:rPr>
                <w:rFonts w:cs="Arial"/>
              </w:rPr>
              <w:t>Jede Feststellung ist zu begründen und mit einer Literaturquelle zu belegen, die zu referenzieren ist.</w:t>
            </w:r>
            <w:r w:rsidRPr="00700282">
              <w:t xml:space="preserve"> Relevante Studien</w:t>
            </w:r>
            <w:r w:rsidR="00315481">
              <w:t xml:space="preserve"> </w:t>
            </w:r>
            <w:r w:rsidR="00315481" w:rsidRPr="001A3070">
              <w:rPr>
                <w:rFonts w:cs="Arial"/>
              </w:rPr>
              <w:t>(</w:t>
            </w:r>
            <w:r w:rsidR="00315481" w:rsidRPr="001A3070">
              <w:rPr>
                <w:rFonts w:cs="Arial"/>
                <w:b/>
              </w:rPr>
              <w:t>bevorzugt randomisiert kontrollierte Studien, systematische Literaturreview, Metaanalysen</w:t>
            </w:r>
            <w:r w:rsidR="00315481">
              <w:t>)</w:t>
            </w:r>
            <w:r w:rsidRPr="00700282">
              <w:t xml:space="preserve"> werden im Volltext als PDF benötigt, die mit entsprechender Dateibenennung und aufgeführt im Beilagenverzeichnis beizulegen sind.</w:t>
            </w:r>
          </w:p>
        </w:tc>
      </w:tr>
    </w:tbl>
    <w:p w14:paraId="76FCDF13" w14:textId="77777777" w:rsidR="00526372" w:rsidRPr="00700282" w:rsidRDefault="00526372">
      <w:pPr>
        <w:spacing w:line="240" w:lineRule="auto"/>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526372" w:rsidRPr="00700282" w14:paraId="2AF6580E" w14:textId="77777777" w:rsidTr="00700282">
        <w:tc>
          <w:tcPr>
            <w:tcW w:w="9061" w:type="dxa"/>
            <w:shd w:val="clear" w:color="auto" w:fill="D9D9D9" w:themeFill="background1" w:themeFillShade="D9"/>
          </w:tcPr>
          <w:p w14:paraId="4DF429D9" w14:textId="1769DD58" w:rsidR="00526372" w:rsidRPr="00700282" w:rsidRDefault="00526372" w:rsidP="00700282">
            <w:pPr>
              <w:spacing w:line="240" w:lineRule="auto"/>
              <w:jc w:val="both"/>
            </w:pPr>
            <w:r w:rsidRPr="00700282">
              <w:t xml:space="preserve">Text in </w:t>
            </w:r>
            <w:r w:rsidRPr="00700282">
              <w:rPr>
                <w:i/>
              </w:rPr>
              <w:t>kursiver Schrift</w:t>
            </w:r>
            <w:r w:rsidRPr="00700282">
              <w:t xml:space="preserve"> und eckigen Klammern dient als Erläuterung und ist durch ihre Angaben zu überschreiben.</w:t>
            </w:r>
          </w:p>
        </w:tc>
      </w:tr>
    </w:tbl>
    <w:p w14:paraId="6A4DAE35" w14:textId="1D845720" w:rsidR="00E74FD3" w:rsidRDefault="00E74FD3">
      <w:pPr>
        <w:spacing w:line="240" w:lineRule="auto"/>
        <w:rPr>
          <w:b/>
        </w:rPr>
      </w:pPr>
      <w:r w:rsidRPr="008A3EE0">
        <w:rPr>
          <w:b/>
        </w:rPr>
        <w:br w:type="page"/>
      </w:r>
    </w:p>
    <w:p w14:paraId="250E3F8C" w14:textId="352CF373" w:rsidR="00F0375E" w:rsidRDefault="00E91A85">
      <w:pPr>
        <w:rPr>
          <w:b/>
          <w:color w:val="FF0000"/>
          <w:sz w:val="28"/>
          <w:szCs w:val="28"/>
        </w:rPr>
      </w:pPr>
      <w:r w:rsidRPr="00CE6CA3">
        <w:rPr>
          <w:b/>
          <w:sz w:val="28"/>
          <w:szCs w:val="28"/>
        </w:rPr>
        <w:lastRenderedPageBreak/>
        <w:t xml:space="preserve">Modul </w:t>
      </w:r>
      <w:r w:rsidR="002F4D53" w:rsidRPr="00CE6CA3">
        <w:rPr>
          <w:b/>
          <w:sz w:val="28"/>
          <w:szCs w:val="28"/>
        </w:rPr>
        <w:t>1</w:t>
      </w:r>
      <w:r w:rsidRPr="00CE6CA3">
        <w:rPr>
          <w:b/>
          <w:sz w:val="28"/>
          <w:szCs w:val="28"/>
        </w:rPr>
        <w:t>: Beschreibung der</w:t>
      </w:r>
      <w:r w:rsidR="004C5BC8">
        <w:rPr>
          <w:b/>
          <w:sz w:val="28"/>
          <w:szCs w:val="28"/>
        </w:rPr>
        <w:t xml:space="preserve"> Leistung</w:t>
      </w:r>
      <w:r w:rsidRPr="00CE6CA3">
        <w:rPr>
          <w:b/>
          <w:sz w:val="28"/>
          <w:szCs w:val="28"/>
        </w:rPr>
        <w:t xml:space="preserve"> </w:t>
      </w:r>
      <w:bookmarkStart w:id="3" w:name="Leistung"/>
      <w:r w:rsidR="00357AE1" w:rsidRPr="00357AE1">
        <w:rPr>
          <w:b/>
          <w:color w:val="FF0000"/>
          <w:sz w:val="28"/>
          <w:szCs w:val="28"/>
        </w:rPr>
        <w:fldChar w:fldCharType="begin"/>
      </w:r>
      <w:r w:rsidR="00357AE1" w:rsidRPr="00357AE1">
        <w:rPr>
          <w:b/>
          <w:color w:val="FF0000"/>
          <w:sz w:val="28"/>
          <w:szCs w:val="28"/>
        </w:rPr>
        <w:instrText xml:space="preserve"> HYPERLINK  \l "Leistung" </w:instrText>
      </w:r>
      <w:r w:rsidR="00630C17">
        <w:rPr>
          <w:b/>
          <w:color w:val="FF0000"/>
          <w:sz w:val="28"/>
          <w:szCs w:val="28"/>
        </w:rPr>
        <w:instrText xml:space="preserve">\o </w:instrText>
      </w:r>
    </w:p>
    <w:p w14:paraId="764D3B27" w14:textId="4500720E" w:rsidR="00630C17" w:rsidRDefault="00630C17">
      <w:pPr>
        <w:rPr>
          <w:b/>
          <w:color w:val="FF0000"/>
          <w:sz w:val="28"/>
          <w:szCs w:val="28"/>
        </w:rPr>
      </w:pPr>
      <w:r>
        <w:rPr>
          <w:b/>
          <w:color w:val="FF0000"/>
          <w:sz w:val="28"/>
          <w:szCs w:val="28"/>
        </w:rPr>
        <w:instrText>"</w:instrText>
      </w:r>
      <w:r w:rsidR="00F0375E">
        <w:rPr>
          <w:b/>
          <w:color w:val="FF0000"/>
          <w:sz w:val="28"/>
          <w:szCs w:val="28"/>
        </w:rPr>
        <w:instrText>Hier kann der Begriff "Technologie" verwenet werden, wie er international im Rahmen von Health Technology Assessment  (HTA) zur Anwendung kommt.</w:instrText>
      </w:r>
    </w:p>
    <w:p w14:paraId="6F1F7700" w14:textId="77777777" w:rsidR="00630C17" w:rsidRDefault="00630C17">
      <w:pPr>
        <w:rPr>
          <w:b/>
          <w:color w:val="FF0000"/>
          <w:sz w:val="28"/>
          <w:szCs w:val="28"/>
        </w:rPr>
      </w:pPr>
    </w:p>
    <w:p w14:paraId="47BE2715" w14:textId="35207A4D" w:rsidR="00630C17" w:rsidRDefault="00C53EC7">
      <w:pPr>
        <w:rPr>
          <w:b/>
          <w:color w:val="FF0000"/>
          <w:sz w:val="28"/>
          <w:szCs w:val="28"/>
        </w:rPr>
      </w:pPr>
      <w:r>
        <w:rPr>
          <w:b/>
          <w:color w:val="FF0000"/>
          <w:sz w:val="28"/>
          <w:szCs w:val="28"/>
        </w:rPr>
        <w:instrText>Nicht alle aufgeführten Aspekte sind für alle Technologien (z.B. Arzneimittel, Laboranalysen, ärztliche/präventive Leistung) in gleicher Weise von Bedeutung.</w:instrText>
      </w:r>
    </w:p>
    <w:p w14:paraId="58841CC7" w14:textId="77777777" w:rsidR="00630C17" w:rsidRDefault="00630C17">
      <w:pPr>
        <w:rPr>
          <w:b/>
          <w:color w:val="FF0000"/>
          <w:sz w:val="28"/>
          <w:szCs w:val="28"/>
        </w:rPr>
      </w:pPr>
    </w:p>
    <w:p w14:paraId="14B48AE8" w14:textId="77777777" w:rsidR="00630C17" w:rsidRDefault="00630C17">
      <w:pPr>
        <w:rPr>
          <w:b/>
          <w:color w:val="FF0000"/>
          <w:sz w:val="28"/>
          <w:szCs w:val="28"/>
        </w:rPr>
      </w:pPr>
      <w:r>
        <w:rPr>
          <w:b/>
          <w:color w:val="FF0000"/>
          <w:sz w:val="28"/>
          <w:szCs w:val="28"/>
        </w:rPr>
        <w:instrText>fsdjlkfjsdklfjsdlk.</w:instrText>
      </w:r>
    </w:p>
    <w:p w14:paraId="118922C6" w14:textId="77777777" w:rsidR="00630C17" w:rsidRDefault="00630C17">
      <w:pPr>
        <w:rPr>
          <w:b/>
          <w:color w:val="FF0000"/>
          <w:sz w:val="28"/>
          <w:szCs w:val="28"/>
        </w:rPr>
      </w:pPr>
    </w:p>
    <w:p w14:paraId="1159C1EF" w14:textId="2D97A737" w:rsidR="00E91A85" w:rsidRPr="00CE6CA3" w:rsidRDefault="00630C17">
      <w:pPr>
        <w:rPr>
          <w:b/>
          <w:sz w:val="28"/>
          <w:szCs w:val="28"/>
        </w:rPr>
      </w:pPr>
      <w:r>
        <w:rPr>
          <w:b/>
          <w:color w:val="FF0000"/>
          <w:sz w:val="28"/>
          <w:szCs w:val="28"/>
        </w:rPr>
        <w:instrText>-------------------</w:instrText>
      </w:r>
      <w:r w:rsidR="00357AE1" w:rsidRPr="00357AE1">
        <w:rPr>
          <w:b/>
          <w:color w:val="FF0000"/>
          <w:sz w:val="28"/>
          <w:szCs w:val="28"/>
        </w:rPr>
      </w:r>
      <w:r w:rsidR="00357AE1" w:rsidRPr="00357AE1">
        <w:rPr>
          <w:b/>
          <w:color w:val="FF0000"/>
          <w:sz w:val="28"/>
          <w:szCs w:val="28"/>
        </w:rPr>
        <w:fldChar w:fldCharType="end"/>
      </w:r>
      <w:r w:rsidR="00B66837" w:rsidRPr="00357AE1">
        <w:rPr>
          <w:color w:val="FF0000"/>
        </w:rPr>
        <w:t xml:space="preserve"> </w:t>
      </w:r>
      <w:bookmarkEnd w:id="3"/>
    </w:p>
    <w:p w14:paraId="5D229FA8" w14:textId="359C7B73" w:rsidR="00EA50B4" w:rsidRDefault="00EA50B4"/>
    <w:tbl>
      <w:tblPr>
        <w:tblStyle w:val="Tabellenraster"/>
        <w:tblW w:w="0" w:type="auto"/>
        <w:shd w:val="clear" w:color="auto" w:fill="A6A6A6" w:themeFill="background1" w:themeFillShade="A6"/>
        <w:tblLook w:val="01E0" w:firstRow="1" w:lastRow="1" w:firstColumn="1" w:lastColumn="1" w:noHBand="0" w:noVBand="0"/>
      </w:tblPr>
      <w:tblGrid>
        <w:gridCol w:w="9061"/>
      </w:tblGrid>
      <w:tr w:rsidR="00715ED7" w:rsidRPr="00436A10" w14:paraId="4A866E0A" w14:textId="77777777" w:rsidTr="00CB4D5E">
        <w:tc>
          <w:tcPr>
            <w:tcW w:w="9061" w:type="dxa"/>
            <w:shd w:val="clear" w:color="auto" w:fill="A6A6A6" w:themeFill="background1" w:themeFillShade="A6"/>
          </w:tcPr>
          <w:p w14:paraId="15E342CD" w14:textId="099DE0BB" w:rsidR="00715ED7" w:rsidRPr="00436A10" w:rsidRDefault="008D000B" w:rsidP="002133FD">
            <w:pPr>
              <w:spacing w:before="120" w:after="120" w:line="240" w:lineRule="auto"/>
              <w:rPr>
                <w:b/>
                <w:sz w:val="28"/>
                <w:szCs w:val="28"/>
              </w:rPr>
            </w:pPr>
            <w:r w:rsidRPr="00CE6CA3">
              <w:rPr>
                <w:b/>
                <w:sz w:val="28"/>
                <w:szCs w:val="28"/>
              </w:rPr>
              <w:t>1</w:t>
            </w:r>
            <w:r w:rsidR="00715ED7" w:rsidRPr="00CE6CA3">
              <w:rPr>
                <w:b/>
                <w:sz w:val="28"/>
                <w:szCs w:val="28"/>
              </w:rPr>
              <w:t>.</w:t>
            </w:r>
            <w:r w:rsidR="002133FD" w:rsidRPr="00CE6CA3">
              <w:rPr>
                <w:b/>
                <w:sz w:val="28"/>
                <w:szCs w:val="28"/>
              </w:rPr>
              <w:t>1</w:t>
            </w:r>
            <w:r w:rsidR="00715ED7" w:rsidRPr="00CE6CA3">
              <w:rPr>
                <w:b/>
                <w:sz w:val="28"/>
                <w:szCs w:val="28"/>
              </w:rPr>
              <w:t xml:space="preserve">. </w:t>
            </w:r>
            <w:r w:rsidR="00AE1E03" w:rsidRPr="00CE6CA3">
              <w:rPr>
                <w:b/>
                <w:sz w:val="28"/>
                <w:szCs w:val="28"/>
              </w:rPr>
              <w:t>Medizinische Ausgangslage</w:t>
            </w:r>
          </w:p>
        </w:tc>
      </w:tr>
    </w:tbl>
    <w:p w14:paraId="3C7241AE" w14:textId="77777777" w:rsidR="004C5BC8" w:rsidRDefault="004C5BC8"/>
    <w:tbl>
      <w:tblPr>
        <w:tblStyle w:val="Tabellenraster"/>
        <w:tblW w:w="0" w:type="auto"/>
        <w:shd w:val="clear" w:color="auto" w:fill="BFBFBF" w:themeFill="background1" w:themeFillShade="BF"/>
        <w:tblLook w:val="01E0" w:firstRow="1" w:lastRow="1" w:firstColumn="1" w:lastColumn="1" w:noHBand="0" w:noVBand="0"/>
      </w:tblPr>
      <w:tblGrid>
        <w:gridCol w:w="9061"/>
      </w:tblGrid>
      <w:tr w:rsidR="004C5BC8" w:rsidRPr="00CB4D5E" w14:paraId="3AA670C6" w14:textId="77777777" w:rsidTr="00CB4D5E">
        <w:tc>
          <w:tcPr>
            <w:tcW w:w="9061" w:type="dxa"/>
            <w:shd w:val="clear" w:color="auto" w:fill="D9D9D9" w:themeFill="background1" w:themeFillShade="D9"/>
          </w:tcPr>
          <w:p w14:paraId="2193B57E" w14:textId="0EFDC94D" w:rsidR="004C5BC8" w:rsidRPr="00CB4D5E" w:rsidRDefault="004C5BC8" w:rsidP="00700282">
            <w:pPr>
              <w:spacing w:before="120" w:after="120" w:line="240" w:lineRule="auto"/>
              <w:jc w:val="both"/>
            </w:pPr>
            <w:r w:rsidRPr="00CB4D5E">
              <w:t>Bei welchen Gesundheitsproblemen und</w:t>
            </w:r>
            <w:r w:rsidR="0003057E">
              <w:t>/ oder</w:t>
            </w:r>
            <w:r w:rsidRPr="00CB4D5E">
              <w:t xml:space="preserve"> welcher Zielgruppe (Erkrankungsrisiken, Krankheitssubtyp/-stadium, Therapielinie) soll die Leistung eingesetzt werden (Indikationen)? </w:t>
            </w:r>
          </w:p>
        </w:tc>
      </w:tr>
    </w:tbl>
    <w:p w14:paraId="41C46407" w14:textId="44CF2A01" w:rsidR="004C5BC8" w:rsidRDefault="004C5BC8"/>
    <w:tbl>
      <w:tblPr>
        <w:tblStyle w:val="Tabellenraster"/>
        <w:tblW w:w="0" w:type="auto"/>
        <w:tblLook w:val="04A0" w:firstRow="1" w:lastRow="0" w:firstColumn="1" w:lastColumn="0" w:noHBand="0" w:noVBand="1"/>
      </w:tblPr>
      <w:tblGrid>
        <w:gridCol w:w="9061"/>
      </w:tblGrid>
      <w:tr w:rsidR="00CB4D5E" w14:paraId="2B9E277E" w14:textId="77777777" w:rsidTr="00CB4D5E">
        <w:tc>
          <w:tcPr>
            <w:tcW w:w="9061" w:type="dxa"/>
          </w:tcPr>
          <w:p w14:paraId="193DA893" w14:textId="77777777" w:rsidR="00CB4D5E" w:rsidRDefault="00CB4D5E"/>
          <w:p w14:paraId="48AB5311" w14:textId="77777777" w:rsidR="00CB4D5E" w:rsidRDefault="00CB4D5E"/>
          <w:p w14:paraId="5EBD9353" w14:textId="77777777" w:rsidR="00CB4D5E" w:rsidRDefault="00CB4D5E"/>
          <w:p w14:paraId="01C632F9" w14:textId="3C5D34C1" w:rsidR="00CB4D5E" w:rsidRDefault="00CB4D5E"/>
        </w:tc>
      </w:tr>
    </w:tbl>
    <w:p w14:paraId="5A8B408D" w14:textId="77777777" w:rsidR="00CB4D5E" w:rsidRDefault="00CB4D5E"/>
    <w:tbl>
      <w:tblPr>
        <w:tblStyle w:val="Tabellenraster"/>
        <w:tblW w:w="0" w:type="auto"/>
        <w:shd w:val="clear" w:color="auto" w:fill="D9D9D9" w:themeFill="background1" w:themeFillShade="D9"/>
        <w:tblLook w:val="04A0" w:firstRow="1" w:lastRow="0" w:firstColumn="1" w:lastColumn="0" w:noHBand="0" w:noVBand="1"/>
      </w:tblPr>
      <w:tblGrid>
        <w:gridCol w:w="9061"/>
      </w:tblGrid>
      <w:tr w:rsidR="00CB4D5E" w:rsidRPr="00CB4D5E" w14:paraId="0CD32A5B" w14:textId="77777777" w:rsidTr="00CB4D5E">
        <w:tc>
          <w:tcPr>
            <w:tcW w:w="9061" w:type="dxa"/>
            <w:shd w:val="clear" w:color="auto" w:fill="D9D9D9" w:themeFill="background1" w:themeFillShade="D9"/>
          </w:tcPr>
          <w:p w14:paraId="4D0BCB5A" w14:textId="0E35A681" w:rsidR="00674702" w:rsidRDefault="00CB4D5E" w:rsidP="00700282">
            <w:pPr>
              <w:spacing w:before="120" w:after="120" w:line="240" w:lineRule="auto"/>
              <w:jc w:val="both"/>
            </w:pPr>
            <w:r w:rsidRPr="00CB4D5E">
              <w:t>Was ist die derzeitige Standardtherapie</w:t>
            </w:r>
            <w:r w:rsidR="00B6287B">
              <w:t xml:space="preserve"> (bei diagnostischen Leistungen die Standarddiagnostik</w:t>
            </w:r>
            <w:r w:rsidR="00693232">
              <w:t>;</w:t>
            </w:r>
            <w:r w:rsidR="006243E5">
              <w:t xml:space="preserve"> bei präventiven Leistungen die bisherige Praxis i. R. der OKP-Leistungspflicht</w:t>
            </w:r>
            <w:r w:rsidR="00B6287B">
              <w:t>)</w:t>
            </w:r>
            <w:r w:rsidRPr="00CB4D5E">
              <w:t xml:space="preserve"> in der Schweiz</w:t>
            </w:r>
            <w:r w:rsidR="00674702">
              <w:t xml:space="preserve"> </w:t>
            </w:r>
            <w:r w:rsidR="00B6287B">
              <w:t xml:space="preserve">für </w:t>
            </w:r>
            <w:r w:rsidR="00674702">
              <w:t>diese Zielgruppe</w:t>
            </w:r>
            <w:r w:rsidRPr="00CB4D5E">
              <w:t>?</w:t>
            </w:r>
          </w:p>
          <w:p w14:paraId="5D8D3265" w14:textId="0BA779C3" w:rsidR="00CB4D5E" w:rsidRPr="00674702" w:rsidRDefault="00674702" w:rsidP="00A75076">
            <w:pPr>
              <w:spacing w:before="120" w:after="120" w:line="240" w:lineRule="auto"/>
              <w:jc w:val="both"/>
            </w:pPr>
            <w:r w:rsidRPr="00674702">
              <w:t xml:space="preserve">Falls </w:t>
            </w:r>
            <w:r w:rsidR="001B3A98">
              <w:t xml:space="preserve">es </w:t>
            </w:r>
            <w:r w:rsidR="002B216A">
              <w:t xml:space="preserve">ihrer Ansicht nach </w:t>
            </w:r>
            <w:r w:rsidR="00AA0673">
              <w:t>keine</w:t>
            </w:r>
            <w:r w:rsidR="00B6287B">
              <w:t>n</w:t>
            </w:r>
            <w:r w:rsidR="00AA0673">
              <w:t xml:space="preserve"> </w:t>
            </w:r>
            <w:r w:rsidR="00B6287B">
              <w:t xml:space="preserve">Standard </w:t>
            </w:r>
            <w:r w:rsidR="00AA0673">
              <w:t xml:space="preserve">gibt oder </w:t>
            </w:r>
            <w:r w:rsidR="002B216A">
              <w:t>ein</w:t>
            </w:r>
            <w:r w:rsidRPr="00674702">
              <w:t xml:space="preserve"> Standard </w:t>
            </w:r>
            <w:r w:rsidR="002B216A">
              <w:t>etabliert</w:t>
            </w:r>
            <w:r w:rsidR="001B3A98">
              <w:t xml:space="preserve"> ist</w:t>
            </w:r>
            <w:r w:rsidR="00EB2A21">
              <w:t>,</w:t>
            </w:r>
            <w:r w:rsidR="002B216A">
              <w:t xml:space="preserve"> </w:t>
            </w:r>
            <w:r w:rsidR="00AA0673">
              <w:t>aber</w:t>
            </w:r>
            <w:r w:rsidR="002B216A">
              <w:t xml:space="preserve"> (noch) </w:t>
            </w:r>
            <w:r w:rsidRPr="00674702">
              <w:t>nicht von der OKP übernommen wird, welche Behandlungs</w:t>
            </w:r>
            <w:r w:rsidR="002379F4">
              <w:t>- oder Diagnostik</w:t>
            </w:r>
            <w:r w:rsidRPr="00674702">
              <w:t>optionen sind aktuell OKP-leistungspflichtig?</w:t>
            </w:r>
            <w:r w:rsidR="00B6287B">
              <w:t xml:space="preserve"> </w:t>
            </w:r>
          </w:p>
        </w:tc>
      </w:tr>
    </w:tbl>
    <w:p w14:paraId="211E2DB9" w14:textId="06676280" w:rsidR="006F53B0" w:rsidRDefault="006F53B0" w:rsidP="006F53B0">
      <w:pPr>
        <w:spacing w:line="240" w:lineRule="auto"/>
      </w:pPr>
    </w:p>
    <w:tbl>
      <w:tblPr>
        <w:tblStyle w:val="Tabellenraster"/>
        <w:tblW w:w="0" w:type="auto"/>
        <w:tblLook w:val="04A0" w:firstRow="1" w:lastRow="0" w:firstColumn="1" w:lastColumn="0" w:noHBand="0" w:noVBand="1"/>
      </w:tblPr>
      <w:tblGrid>
        <w:gridCol w:w="9061"/>
      </w:tblGrid>
      <w:tr w:rsidR="00CB4D5E" w14:paraId="46D28068" w14:textId="77777777" w:rsidTr="00CB4D5E">
        <w:tc>
          <w:tcPr>
            <w:tcW w:w="9061" w:type="dxa"/>
          </w:tcPr>
          <w:p w14:paraId="7A04A9A0" w14:textId="77777777" w:rsidR="00CB4D5E" w:rsidRDefault="00CB4D5E" w:rsidP="006F53B0">
            <w:pPr>
              <w:spacing w:line="240" w:lineRule="auto"/>
            </w:pPr>
          </w:p>
          <w:p w14:paraId="2CB112C5" w14:textId="54E5963E" w:rsidR="00CB4D5E" w:rsidRDefault="00CB4D5E" w:rsidP="006F53B0">
            <w:pPr>
              <w:spacing w:line="240" w:lineRule="auto"/>
            </w:pPr>
          </w:p>
          <w:p w14:paraId="06C1BB3E" w14:textId="77777777" w:rsidR="00140F56" w:rsidRDefault="00140F56" w:rsidP="006F53B0">
            <w:pPr>
              <w:spacing w:line="240" w:lineRule="auto"/>
            </w:pPr>
          </w:p>
          <w:p w14:paraId="07F7C1CD" w14:textId="5D33F0FD" w:rsidR="00CB4D5E" w:rsidRDefault="00CB4D5E" w:rsidP="006F53B0">
            <w:pPr>
              <w:spacing w:line="240" w:lineRule="auto"/>
            </w:pPr>
          </w:p>
        </w:tc>
      </w:tr>
    </w:tbl>
    <w:p w14:paraId="158BCA13" w14:textId="5B69F52E" w:rsidR="004C5BC8" w:rsidRDefault="004C5BC8"/>
    <w:tbl>
      <w:tblPr>
        <w:tblStyle w:val="Tabellenraster"/>
        <w:tblpPr w:leftFromText="141" w:rightFromText="141" w:vertAnchor="text" w:horzAnchor="margin" w:tblpY="-32"/>
        <w:tblW w:w="0" w:type="auto"/>
        <w:shd w:val="clear" w:color="auto" w:fill="D9D9D9" w:themeFill="background1" w:themeFillShade="D9"/>
        <w:tblLook w:val="01E0" w:firstRow="1" w:lastRow="1" w:firstColumn="1" w:lastColumn="1" w:noHBand="0" w:noVBand="0"/>
      </w:tblPr>
      <w:tblGrid>
        <w:gridCol w:w="9061"/>
      </w:tblGrid>
      <w:tr w:rsidR="009D56A6" w:rsidRPr="00436A10" w14:paraId="7D12CCB6" w14:textId="77777777" w:rsidTr="00CB4D5E">
        <w:tc>
          <w:tcPr>
            <w:tcW w:w="9061" w:type="dxa"/>
            <w:shd w:val="clear" w:color="auto" w:fill="D9D9D9" w:themeFill="background1" w:themeFillShade="D9"/>
          </w:tcPr>
          <w:p w14:paraId="6E92494C" w14:textId="3D0E778E" w:rsidR="009D56A6" w:rsidRPr="00CB4D5E" w:rsidRDefault="009D56A6" w:rsidP="00DB68F7">
            <w:pPr>
              <w:spacing w:before="120" w:after="120" w:line="240" w:lineRule="auto"/>
              <w:jc w:val="both"/>
            </w:pPr>
            <w:r w:rsidRPr="00CB4D5E">
              <w:t>Wie sind der Krankheitsverlauf und die Krankheitslast (z.B. Schmerz, Lebensqualität) unter der Standardtherapie in der Schweiz? Wie gross ist der Verbesserungsbedarf in der Behandlung</w:t>
            </w:r>
            <w:r w:rsidR="00DB68F7">
              <w:t>,</w:t>
            </w:r>
            <w:r w:rsidRPr="00CB4D5E">
              <w:t xml:space="preserve"> </w:t>
            </w:r>
            <w:r w:rsidR="002379F4">
              <w:t xml:space="preserve">Diagnostik </w:t>
            </w:r>
            <w:r w:rsidR="00DB68F7">
              <w:t xml:space="preserve">oder Prävention </w:t>
            </w:r>
            <w:r w:rsidRPr="00CB4D5E">
              <w:t>(</w:t>
            </w:r>
            <w:proofErr w:type="spellStart"/>
            <w:r w:rsidRPr="00CB4D5E">
              <w:rPr>
                <w:i/>
              </w:rPr>
              <w:t>unmet</w:t>
            </w:r>
            <w:proofErr w:type="spellEnd"/>
            <w:r w:rsidRPr="00CB4D5E">
              <w:rPr>
                <w:i/>
              </w:rPr>
              <w:t xml:space="preserve"> </w:t>
            </w:r>
            <w:proofErr w:type="spellStart"/>
            <w:r w:rsidRPr="00CB4D5E">
              <w:rPr>
                <w:i/>
              </w:rPr>
              <w:t>medical</w:t>
            </w:r>
            <w:proofErr w:type="spellEnd"/>
            <w:r w:rsidRPr="00CB4D5E">
              <w:rPr>
                <w:i/>
              </w:rPr>
              <w:t xml:space="preserve"> </w:t>
            </w:r>
            <w:proofErr w:type="spellStart"/>
            <w:r w:rsidRPr="00CB4D5E">
              <w:rPr>
                <w:i/>
              </w:rPr>
              <w:t>need</w:t>
            </w:r>
            <w:proofErr w:type="spellEnd"/>
            <w:r w:rsidRPr="00CB4D5E">
              <w:t>)?</w:t>
            </w:r>
          </w:p>
        </w:tc>
      </w:tr>
    </w:tbl>
    <w:tbl>
      <w:tblPr>
        <w:tblStyle w:val="Tabellenraster"/>
        <w:tblpPr w:leftFromText="141" w:rightFromText="141" w:vertAnchor="text" w:horzAnchor="margin" w:tblpY="30"/>
        <w:tblW w:w="0" w:type="auto"/>
        <w:tblLook w:val="01E0" w:firstRow="1" w:lastRow="1" w:firstColumn="1" w:lastColumn="1" w:noHBand="0" w:noVBand="0"/>
      </w:tblPr>
      <w:tblGrid>
        <w:gridCol w:w="9061"/>
      </w:tblGrid>
      <w:tr w:rsidR="009D56A6" w:rsidRPr="00436A10" w14:paraId="268EE4C5" w14:textId="77777777" w:rsidTr="009D56A6">
        <w:tc>
          <w:tcPr>
            <w:tcW w:w="9061" w:type="dxa"/>
            <w:shd w:val="clear" w:color="auto" w:fill="auto"/>
          </w:tcPr>
          <w:p w14:paraId="15F19C0D" w14:textId="77777777" w:rsidR="009D56A6" w:rsidRDefault="009D56A6" w:rsidP="009D56A6">
            <w:pPr>
              <w:spacing w:before="120" w:after="120" w:line="240" w:lineRule="auto"/>
            </w:pPr>
          </w:p>
          <w:p w14:paraId="641475CB" w14:textId="77777777" w:rsidR="009D56A6" w:rsidRDefault="009D56A6" w:rsidP="009D56A6">
            <w:pPr>
              <w:spacing w:before="120" w:after="120" w:line="240" w:lineRule="auto"/>
            </w:pPr>
          </w:p>
          <w:p w14:paraId="64A845E9" w14:textId="7728676B" w:rsidR="009D56A6" w:rsidRDefault="009D56A6" w:rsidP="009D56A6">
            <w:pPr>
              <w:spacing w:before="120" w:after="120" w:line="240" w:lineRule="auto"/>
            </w:pPr>
          </w:p>
        </w:tc>
      </w:tr>
    </w:tbl>
    <w:p w14:paraId="429B4DF8" w14:textId="77777777" w:rsidR="009D56A6" w:rsidRDefault="009D56A6"/>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C5BC8" w:rsidRPr="00436A10" w14:paraId="282E1D74" w14:textId="77777777" w:rsidTr="00CB4D5E">
        <w:tc>
          <w:tcPr>
            <w:tcW w:w="9061" w:type="dxa"/>
            <w:shd w:val="clear" w:color="auto" w:fill="D9D9D9" w:themeFill="background1" w:themeFillShade="D9"/>
          </w:tcPr>
          <w:p w14:paraId="3B78E676" w14:textId="55764DCF" w:rsidR="004C5BC8" w:rsidRPr="00CB4D5E" w:rsidRDefault="00D965C3" w:rsidP="00700282">
            <w:pPr>
              <w:spacing w:before="120" w:after="120" w:line="240" w:lineRule="auto"/>
              <w:jc w:val="both"/>
            </w:pPr>
            <w:r w:rsidRPr="00CB4D5E">
              <w:t>Welche sind die Inzidenz- und/oder Prävalenzraten des betreffenden Gesundheitsproblems in der Schweiz?</w:t>
            </w:r>
          </w:p>
        </w:tc>
      </w:tr>
    </w:tbl>
    <w:p w14:paraId="1D09D1B4" w14:textId="4CCE103D" w:rsidR="004C5BC8" w:rsidRDefault="004C5BC8"/>
    <w:tbl>
      <w:tblPr>
        <w:tblStyle w:val="Tabellenraster"/>
        <w:tblW w:w="0" w:type="auto"/>
        <w:tblLook w:val="01E0" w:firstRow="1" w:lastRow="1" w:firstColumn="1" w:lastColumn="1" w:noHBand="0" w:noVBand="0"/>
      </w:tblPr>
      <w:tblGrid>
        <w:gridCol w:w="9061"/>
      </w:tblGrid>
      <w:tr w:rsidR="004C5BC8" w:rsidRPr="00436A10" w14:paraId="1916E1C0" w14:textId="77777777" w:rsidTr="004C5BC8">
        <w:tc>
          <w:tcPr>
            <w:tcW w:w="9061" w:type="dxa"/>
            <w:shd w:val="clear" w:color="auto" w:fill="auto"/>
          </w:tcPr>
          <w:p w14:paraId="743FF7EF" w14:textId="77777777" w:rsidR="004C5BC8" w:rsidRDefault="004C5BC8" w:rsidP="002133FD">
            <w:pPr>
              <w:spacing w:before="120" w:after="120" w:line="240" w:lineRule="auto"/>
              <w:rPr>
                <w:b/>
              </w:rPr>
            </w:pPr>
          </w:p>
          <w:p w14:paraId="15F7A437" w14:textId="77777777" w:rsidR="00D965C3" w:rsidRDefault="00D965C3" w:rsidP="002133FD">
            <w:pPr>
              <w:spacing w:before="120" w:after="120" w:line="240" w:lineRule="auto"/>
              <w:rPr>
                <w:b/>
              </w:rPr>
            </w:pPr>
          </w:p>
          <w:p w14:paraId="37C198FD" w14:textId="2AA4F92B" w:rsidR="00D965C3" w:rsidRDefault="00D965C3" w:rsidP="002133FD">
            <w:pPr>
              <w:spacing w:before="120" w:after="120" w:line="240" w:lineRule="auto"/>
              <w:rPr>
                <w:b/>
              </w:rPr>
            </w:pPr>
          </w:p>
        </w:tc>
      </w:tr>
    </w:tbl>
    <w:p w14:paraId="4E969C69" w14:textId="603C709B" w:rsidR="00D965C3" w:rsidRDefault="00D965C3"/>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C5BC8" w:rsidRPr="00436A10" w14:paraId="53A3D8A1" w14:textId="77777777" w:rsidTr="00CB4D5E">
        <w:tc>
          <w:tcPr>
            <w:tcW w:w="9061" w:type="dxa"/>
            <w:shd w:val="clear" w:color="auto" w:fill="D9D9D9" w:themeFill="background1" w:themeFillShade="D9"/>
          </w:tcPr>
          <w:p w14:paraId="1850178A" w14:textId="29785C6D" w:rsidR="004C5BC8" w:rsidRPr="00CB4D5E" w:rsidRDefault="00D965C3" w:rsidP="00700282">
            <w:pPr>
              <w:spacing w:before="120" w:after="120" w:line="240" w:lineRule="auto"/>
              <w:jc w:val="both"/>
            </w:pPr>
            <w:r w:rsidRPr="00CB4D5E">
              <w:t>Welche anderen Alternativ- oder Konkurrenzleistungen in Entwicklung gibt es?</w:t>
            </w:r>
          </w:p>
        </w:tc>
      </w:tr>
    </w:tbl>
    <w:p w14:paraId="70D712BB" w14:textId="77777777" w:rsidR="00D965C3" w:rsidRDefault="00D965C3"/>
    <w:tbl>
      <w:tblPr>
        <w:tblStyle w:val="Tabellenraster"/>
        <w:tblW w:w="0" w:type="auto"/>
        <w:tblLook w:val="01E0" w:firstRow="1" w:lastRow="1" w:firstColumn="1" w:lastColumn="1" w:noHBand="0" w:noVBand="0"/>
      </w:tblPr>
      <w:tblGrid>
        <w:gridCol w:w="9061"/>
      </w:tblGrid>
      <w:tr w:rsidR="004C5BC8" w:rsidRPr="00436A10" w14:paraId="60247F99" w14:textId="77777777" w:rsidTr="004C5BC8">
        <w:tc>
          <w:tcPr>
            <w:tcW w:w="9061" w:type="dxa"/>
            <w:shd w:val="clear" w:color="auto" w:fill="auto"/>
          </w:tcPr>
          <w:p w14:paraId="19D64CCF" w14:textId="77777777" w:rsidR="004C5BC8" w:rsidRDefault="00D965C3" w:rsidP="002133FD">
            <w:pPr>
              <w:spacing w:before="120" w:after="120" w:line="240" w:lineRule="auto"/>
            </w:pPr>
            <w:r>
              <w:br w:type="page"/>
            </w:r>
          </w:p>
          <w:p w14:paraId="198801FC" w14:textId="77777777" w:rsidR="009D56A6" w:rsidRDefault="009D56A6" w:rsidP="002133FD">
            <w:pPr>
              <w:spacing w:before="120" w:after="120" w:line="240" w:lineRule="auto"/>
            </w:pPr>
          </w:p>
          <w:p w14:paraId="63EEEDC5" w14:textId="28066CC8" w:rsidR="009D56A6" w:rsidRDefault="009D56A6" w:rsidP="002133FD">
            <w:pPr>
              <w:spacing w:before="120" w:after="120" w:line="240" w:lineRule="auto"/>
              <w:rPr>
                <w:b/>
              </w:rPr>
            </w:pPr>
          </w:p>
        </w:tc>
      </w:tr>
    </w:tbl>
    <w:p w14:paraId="56024ACE" w14:textId="77777777" w:rsidR="009D56A6" w:rsidRDefault="009D56A6">
      <w:r>
        <w:br w:type="page"/>
      </w:r>
    </w:p>
    <w:tbl>
      <w:tblPr>
        <w:tblStyle w:val="Tabellenraster"/>
        <w:tblW w:w="0" w:type="auto"/>
        <w:shd w:val="clear" w:color="auto" w:fill="A6A6A6" w:themeFill="background1" w:themeFillShade="A6"/>
        <w:tblLook w:val="01E0" w:firstRow="1" w:lastRow="1" w:firstColumn="1" w:lastColumn="1" w:noHBand="0" w:noVBand="0"/>
      </w:tblPr>
      <w:tblGrid>
        <w:gridCol w:w="9061"/>
      </w:tblGrid>
      <w:tr w:rsidR="00014D58" w14:paraId="3B45D2F0" w14:textId="77777777" w:rsidTr="00015066">
        <w:trPr>
          <w:trHeight w:val="499"/>
        </w:trPr>
        <w:tc>
          <w:tcPr>
            <w:tcW w:w="9061" w:type="dxa"/>
            <w:shd w:val="clear" w:color="auto" w:fill="A6A6A6" w:themeFill="background1" w:themeFillShade="A6"/>
          </w:tcPr>
          <w:p w14:paraId="273870A3" w14:textId="4DC38D8A" w:rsidR="00014D58" w:rsidRPr="00014D58" w:rsidRDefault="008D000B" w:rsidP="00DB68F7">
            <w:pPr>
              <w:pStyle w:val="Default"/>
              <w:spacing w:before="120" w:after="120" w:line="240" w:lineRule="auto"/>
              <w:rPr>
                <w:sz w:val="20"/>
                <w:szCs w:val="20"/>
                <w:lang w:val="de-CH"/>
              </w:rPr>
            </w:pPr>
            <w:r w:rsidRPr="00E74FD3">
              <w:rPr>
                <w:b/>
                <w:color w:val="auto"/>
                <w:sz w:val="28"/>
                <w:szCs w:val="28"/>
                <w:lang w:val="de-CH"/>
              </w:rPr>
              <w:lastRenderedPageBreak/>
              <w:t>1</w:t>
            </w:r>
            <w:r w:rsidR="00014D58" w:rsidRPr="00E74FD3">
              <w:rPr>
                <w:b/>
                <w:color w:val="auto"/>
                <w:sz w:val="28"/>
                <w:szCs w:val="28"/>
                <w:lang w:val="de-CH"/>
              </w:rPr>
              <w:t>.</w:t>
            </w:r>
            <w:r w:rsidR="002133FD" w:rsidRPr="00E74FD3">
              <w:rPr>
                <w:b/>
                <w:color w:val="auto"/>
                <w:sz w:val="28"/>
                <w:szCs w:val="28"/>
                <w:lang w:val="de-CH"/>
              </w:rPr>
              <w:t>2</w:t>
            </w:r>
            <w:r w:rsidR="00D01777" w:rsidRPr="00E74FD3">
              <w:rPr>
                <w:b/>
                <w:color w:val="auto"/>
                <w:sz w:val="28"/>
                <w:szCs w:val="28"/>
                <w:lang w:val="de-CH"/>
              </w:rPr>
              <w:t>.</w:t>
            </w:r>
            <w:r w:rsidR="00014D58" w:rsidRPr="00E74FD3">
              <w:rPr>
                <w:b/>
                <w:color w:val="auto"/>
                <w:sz w:val="28"/>
                <w:szCs w:val="28"/>
                <w:lang w:val="de-CH"/>
              </w:rPr>
              <w:t xml:space="preserve"> Beschreibung der </w:t>
            </w:r>
            <w:r w:rsidR="00B66837" w:rsidRPr="00E74FD3">
              <w:rPr>
                <w:b/>
                <w:color w:val="auto"/>
                <w:sz w:val="28"/>
                <w:szCs w:val="28"/>
                <w:lang w:val="de-CH"/>
              </w:rPr>
              <w:t>Leistung</w:t>
            </w:r>
          </w:p>
        </w:tc>
      </w:tr>
    </w:tbl>
    <w:p w14:paraId="286C0EAF" w14:textId="77777777" w:rsidR="00CB4D5E" w:rsidRDefault="00CB4D5E"/>
    <w:tbl>
      <w:tblPr>
        <w:tblStyle w:val="Tabellenraster"/>
        <w:tblW w:w="0" w:type="auto"/>
        <w:shd w:val="clear" w:color="auto" w:fill="D9D9D9" w:themeFill="background1" w:themeFillShade="D9"/>
        <w:tblLook w:val="04A0" w:firstRow="1" w:lastRow="0" w:firstColumn="1" w:lastColumn="0" w:noHBand="0" w:noVBand="1"/>
      </w:tblPr>
      <w:tblGrid>
        <w:gridCol w:w="9061"/>
      </w:tblGrid>
      <w:tr w:rsidR="00CB4D5E" w14:paraId="7DFD033B" w14:textId="77777777" w:rsidTr="005A17A7">
        <w:tc>
          <w:tcPr>
            <w:tcW w:w="9061" w:type="dxa"/>
            <w:shd w:val="clear" w:color="auto" w:fill="D9D9D9" w:themeFill="background1" w:themeFillShade="D9"/>
          </w:tcPr>
          <w:p w14:paraId="3387DB83" w14:textId="000FDB37" w:rsidR="00CB4D5E" w:rsidRDefault="005A17A7" w:rsidP="00700282">
            <w:pPr>
              <w:spacing w:before="120" w:after="120"/>
              <w:jc w:val="both"/>
            </w:pPr>
            <w:r>
              <w:t>Bezeichnung (Name) der Leistung?</w:t>
            </w:r>
          </w:p>
        </w:tc>
      </w:tr>
    </w:tbl>
    <w:p w14:paraId="5CF66C8F" w14:textId="4C6FB159" w:rsidR="00CB4D5E" w:rsidRDefault="00CB4D5E"/>
    <w:tbl>
      <w:tblPr>
        <w:tblStyle w:val="Tabellenraster"/>
        <w:tblW w:w="0" w:type="auto"/>
        <w:tblLook w:val="04A0" w:firstRow="1" w:lastRow="0" w:firstColumn="1" w:lastColumn="0" w:noHBand="0" w:noVBand="1"/>
      </w:tblPr>
      <w:tblGrid>
        <w:gridCol w:w="9061"/>
      </w:tblGrid>
      <w:tr w:rsidR="00CB4D5E" w14:paraId="13351934" w14:textId="77777777" w:rsidTr="00CB4D5E">
        <w:tc>
          <w:tcPr>
            <w:tcW w:w="9061" w:type="dxa"/>
          </w:tcPr>
          <w:p w14:paraId="1466309F" w14:textId="77777777" w:rsidR="005A17A7" w:rsidRDefault="005A17A7"/>
          <w:p w14:paraId="0698F2EC" w14:textId="77777777" w:rsidR="005A17A7" w:rsidRDefault="005A17A7"/>
          <w:p w14:paraId="738367E1" w14:textId="1223E871" w:rsidR="005A17A7" w:rsidRDefault="005A17A7"/>
        </w:tc>
      </w:tr>
    </w:tbl>
    <w:p w14:paraId="73F37886" w14:textId="2E49375B" w:rsidR="00CB4D5E" w:rsidRDefault="00CB4D5E"/>
    <w:tbl>
      <w:tblPr>
        <w:tblStyle w:val="Tabellenraster"/>
        <w:tblW w:w="0" w:type="auto"/>
        <w:shd w:val="clear" w:color="auto" w:fill="D9D9D9" w:themeFill="background1" w:themeFillShade="D9"/>
        <w:tblLook w:val="04A0" w:firstRow="1" w:lastRow="0" w:firstColumn="1" w:lastColumn="0" w:noHBand="0" w:noVBand="1"/>
      </w:tblPr>
      <w:tblGrid>
        <w:gridCol w:w="9061"/>
      </w:tblGrid>
      <w:tr w:rsidR="005A17A7" w14:paraId="3688CEDC" w14:textId="77777777" w:rsidTr="005A17A7">
        <w:tc>
          <w:tcPr>
            <w:tcW w:w="9061" w:type="dxa"/>
            <w:shd w:val="clear" w:color="auto" w:fill="D9D9D9" w:themeFill="background1" w:themeFillShade="D9"/>
          </w:tcPr>
          <w:p w14:paraId="05054731" w14:textId="71D01A8A" w:rsidR="005A17A7" w:rsidRDefault="005A17A7" w:rsidP="001134F5">
            <w:pPr>
              <w:spacing w:before="120" w:after="120"/>
              <w:jc w:val="both"/>
            </w:pPr>
            <w:r>
              <w:t>Wie funktioniert die Leistung und wie wird sie angewandt/umgesetzt?</w:t>
            </w:r>
            <w:r w:rsidR="001134F5">
              <w:t xml:space="preserve"> </w:t>
            </w:r>
          </w:p>
        </w:tc>
      </w:tr>
    </w:tbl>
    <w:p w14:paraId="49DD5D5F" w14:textId="5C6DE75A" w:rsidR="005A17A7" w:rsidRDefault="005A17A7"/>
    <w:tbl>
      <w:tblPr>
        <w:tblStyle w:val="Tabellenraster"/>
        <w:tblW w:w="0" w:type="auto"/>
        <w:tblLook w:val="04A0" w:firstRow="1" w:lastRow="0" w:firstColumn="1" w:lastColumn="0" w:noHBand="0" w:noVBand="1"/>
      </w:tblPr>
      <w:tblGrid>
        <w:gridCol w:w="9061"/>
      </w:tblGrid>
      <w:tr w:rsidR="005A17A7" w14:paraId="274738F9" w14:textId="77777777" w:rsidTr="005A17A7">
        <w:tc>
          <w:tcPr>
            <w:tcW w:w="9061" w:type="dxa"/>
          </w:tcPr>
          <w:p w14:paraId="01504AA1" w14:textId="77777777" w:rsidR="005A17A7" w:rsidRDefault="005A17A7"/>
          <w:p w14:paraId="2B34923F" w14:textId="77777777" w:rsidR="005A17A7" w:rsidRDefault="005A17A7"/>
          <w:p w14:paraId="045E0DE2" w14:textId="4CA68476" w:rsidR="005A17A7" w:rsidRDefault="005A17A7"/>
        </w:tc>
      </w:tr>
    </w:tbl>
    <w:p w14:paraId="28EA9583" w14:textId="77777777" w:rsidR="005A17A7" w:rsidRDefault="005A17A7"/>
    <w:tbl>
      <w:tblPr>
        <w:tblStyle w:val="Tabellenraster"/>
        <w:tblW w:w="0" w:type="auto"/>
        <w:shd w:val="clear" w:color="auto" w:fill="D9D9D9" w:themeFill="background1" w:themeFillShade="D9"/>
        <w:tblLook w:val="04A0" w:firstRow="1" w:lastRow="0" w:firstColumn="1" w:lastColumn="0" w:noHBand="0" w:noVBand="1"/>
      </w:tblPr>
      <w:tblGrid>
        <w:gridCol w:w="9061"/>
      </w:tblGrid>
      <w:tr w:rsidR="00CB4D5E" w14:paraId="778CF8DE" w14:textId="77777777" w:rsidTr="005A17A7">
        <w:tc>
          <w:tcPr>
            <w:tcW w:w="9061" w:type="dxa"/>
            <w:shd w:val="clear" w:color="auto" w:fill="D9D9D9" w:themeFill="background1" w:themeFillShade="D9"/>
          </w:tcPr>
          <w:p w14:paraId="5D71F33B" w14:textId="1E8C244F" w:rsidR="00CB4D5E" w:rsidRDefault="005A17A7" w:rsidP="00700282">
            <w:pPr>
              <w:spacing w:before="120" w:after="120"/>
              <w:jc w:val="both"/>
            </w:pPr>
            <w:r>
              <w:t>Welche sind die Kontraindikationen?</w:t>
            </w:r>
          </w:p>
        </w:tc>
      </w:tr>
    </w:tbl>
    <w:p w14:paraId="3C6481F0" w14:textId="254622BC" w:rsidR="00CB4D5E" w:rsidRDefault="00CB4D5E"/>
    <w:tbl>
      <w:tblPr>
        <w:tblStyle w:val="Tabellenraster"/>
        <w:tblW w:w="0" w:type="auto"/>
        <w:tblLook w:val="04A0" w:firstRow="1" w:lastRow="0" w:firstColumn="1" w:lastColumn="0" w:noHBand="0" w:noVBand="1"/>
      </w:tblPr>
      <w:tblGrid>
        <w:gridCol w:w="9061"/>
      </w:tblGrid>
      <w:tr w:rsidR="00CB4D5E" w14:paraId="3EB3A2C0" w14:textId="77777777" w:rsidTr="00CB4D5E">
        <w:tc>
          <w:tcPr>
            <w:tcW w:w="9061" w:type="dxa"/>
          </w:tcPr>
          <w:p w14:paraId="0CA83546" w14:textId="77777777" w:rsidR="00CB4D5E" w:rsidRDefault="00CB4D5E"/>
          <w:p w14:paraId="70D5D232" w14:textId="77777777" w:rsidR="005A17A7" w:rsidRDefault="005A17A7"/>
          <w:p w14:paraId="0328B0EB" w14:textId="77777777" w:rsidR="005A17A7" w:rsidRDefault="005A17A7"/>
          <w:p w14:paraId="3CA5C642" w14:textId="38F0A64D" w:rsidR="005A17A7" w:rsidRDefault="005A17A7"/>
        </w:tc>
      </w:tr>
    </w:tbl>
    <w:p w14:paraId="0EAF4A2F" w14:textId="70431807" w:rsidR="00CB4D5E" w:rsidRDefault="00CB4D5E"/>
    <w:tbl>
      <w:tblPr>
        <w:tblStyle w:val="Tabellenraster"/>
        <w:tblW w:w="0" w:type="auto"/>
        <w:shd w:val="clear" w:color="auto" w:fill="D9D9D9" w:themeFill="background1" w:themeFillShade="D9"/>
        <w:tblLook w:val="04A0" w:firstRow="1" w:lastRow="0" w:firstColumn="1" w:lastColumn="0" w:noHBand="0" w:noVBand="1"/>
      </w:tblPr>
      <w:tblGrid>
        <w:gridCol w:w="9061"/>
      </w:tblGrid>
      <w:tr w:rsidR="00CB4D5E" w14:paraId="63FF430A" w14:textId="77777777" w:rsidTr="005A17A7">
        <w:tc>
          <w:tcPr>
            <w:tcW w:w="9061" w:type="dxa"/>
            <w:shd w:val="clear" w:color="auto" w:fill="D9D9D9" w:themeFill="background1" w:themeFillShade="D9"/>
          </w:tcPr>
          <w:p w14:paraId="18B1470B" w14:textId="77DB840F" w:rsidR="00CB4D5E" w:rsidRDefault="005A17A7" w:rsidP="00700282">
            <w:pPr>
              <w:spacing w:before="120" w:after="120"/>
              <w:jc w:val="both"/>
            </w:pPr>
            <w:r>
              <w:t>Was sind die wichtigen patientenrelevanten Outcomes bei der Behandlung des Gesundheitsproblems der Zielgruppe?</w:t>
            </w:r>
          </w:p>
        </w:tc>
      </w:tr>
    </w:tbl>
    <w:p w14:paraId="58FDC006" w14:textId="285141E1" w:rsidR="00CB4D5E" w:rsidRDefault="00CB4D5E"/>
    <w:tbl>
      <w:tblPr>
        <w:tblStyle w:val="Tabellenraster"/>
        <w:tblW w:w="0" w:type="auto"/>
        <w:jc w:val="center"/>
        <w:tblLook w:val="04A0" w:firstRow="1" w:lastRow="0" w:firstColumn="1" w:lastColumn="0" w:noHBand="0" w:noVBand="1"/>
      </w:tblPr>
      <w:tblGrid>
        <w:gridCol w:w="9061"/>
      </w:tblGrid>
      <w:tr w:rsidR="00CB4D5E" w14:paraId="25400440" w14:textId="77777777" w:rsidTr="00505036">
        <w:trPr>
          <w:jc w:val="center"/>
        </w:trPr>
        <w:tc>
          <w:tcPr>
            <w:tcW w:w="9061" w:type="dxa"/>
          </w:tcPr>
          <w:p w14:paraId="4FB9DE62" w14:textId="25960483" w:rsidR="00745526" w:rsidRDefault="009B6817" w:rsidP="009B6817">
            <w:pPr>
              <w:jc w:val="both"/>
              <w:rPr>
                <w:i/>
              </w:rPr>
            </w:pPr>
            <w:r>
              <w:rPr>
                <w:i/>
              </w:rPr>
              <w:t>[</w:t>
            </w:r>
            <w:r w:rsidR="003A3A34" w:rsidRPr="003A3A34">
              <w:rPr>
                <w:i/>
              </w:rPr>
              <w:t xml:space="preserve">Outcomes: Hier geht es noch nicht um die konkret erzielten Vorteile, sondern um die Darstellung, </w:t>
            </w:r>
            <w:r w:rsidR="00674702">
              <w:rPr>
                <w:i/>
              </w:rPr>
              <w:t>mit</w:t>
            </w:r>
            <w:r w:rsidR="003A3A34" w:rsidRPr="003A3A34">
              <w:rPr>
                <w:i/>
              </w:rPr>
              <w:t xml:space="preserve"> welchen Outcomes </w:t>
            </w:r>
            <w:r w:rsidR="00674702">
              <w:rPr>
                <w:i/>
              </w:rPr>
              <w:t>die Wirksamkeit</w:t>
            </w:r>
            <w:r w:rsidR="003A3A34" w:rsidRPr="003A3A34">
              <w:rPr>
                <w:i/>
              </w:rPr>
              <w:t xml:space="preserve"> gemessen werden soll. Das hängt von der Erkrankung, der Zielgruppe und weiteren Faktoren ab.</w:t>
            </w:r>
            <w:r w:rsidR="00BB7147">
              <w:rPr>
                <w:i/>
              </w:rPr>
              <w:t xml:space="preserve"> Bitte ordnen Sie diese nach</w:t>
            </w:r>
            <w:r w:rsidR="006A2F30">
              <w:rPr>
                <w:i/>
              </w:rPr>
              <w:t xml:space="preserve"> der Reihenfolge</w:t>
            </w:r>
            <w:r w:rsidR="00BB7147">
              <w:rPr>
                <w:i/>
              </w:rPr>
              <w:t xml:space="preserve"> ihrer Relevanz für die Beurteilung der Wirksamkeit</w:t>
            </w:r>
            <w:r w:rsidR="00073A8A">
              <w:rPr>
                <w:i/>
              </w:rPr>
              <w:t xml:space="preserve"> ein</w:t>
            </w:r>
            <w:r w:rsidR="003A3A34" w:rsidRPr="00BB7147">
              <w:rPr>
                <w:i/>
              </w:rPr>
              <w:t xml:space="preserve">. </w:t>
            </w:r>
          </w:p>
          <w:p w14:paraId="31624082" w14:textId="01DB68C4" w:rsidR="00976F20" w:rsidRDefault="003A3A34" w:rsidP="009B6817">
            <w:pPr>
              <w:jc w:val="both"/>
              <w:rPr>
                <w:i/>
              </w:rPr>
            </w:pPr>
            <w:r w:rsidRPr="003A3A34">
              <w:rPr>
                <w:i/>
              </w:rPr>
              <w:t xml:space="preserve">Zu den typischerweise kritischen und wichtigen gesundheitsbezogenen Outcomes gehören </w:t>
            </w:r>
            <w:r w:rsidR="00745526">
              <w:rPr>
                <w:i/>
              </w:rPr>
              <w:t xml:space="preserve">Outcomes betreffend Nutzen und Schaden. Das heisst </w:t>
            </w:r>
            <w:r w:rsidRPr="003A3A34">
              <w:rPr>
                <w:i/>
              </w:rPr>
              <w:t>z.B. Mortalität, klinische Ereignisse (z. B. Schlaganfälle oder Myokardinfarkte), vom Patienten angegebene Outcomes (z. B. Symptome, Lebensqualität) und unerwünschte Ereignisse</w:t>
            </w:r>
            <w:r w:rsidR="00976F20">
              <w:rPr>
                <w:i/>
              </w:rPr>
              <w:t>.</w:t>
            </w:r>
          </w:p>
          <w:p w14:paraId="33276719" w14:textId="77777777" w:rsidR="0054117B" w:rsidRDefault="0054117B" w:rsidP="009B6817">
            <w:pPr>
              <w:jc w:val="both"/>
              <w:rPr>
                <w:i/>
              </w:rPr>
            </w:pPr>
          </w:p>
          <w:p w14:paraId="367050B0" w14:textId="0737CBFE" w:rsidR="003A3A34" w:rsidRPr="003A3A34" w:rsidRDefault="00976F20" w:rsidP="009B6817">
            <w:pPr>
              <w:jc w:val="both"/>
              <w:rPr>
                <w:i/>
              </w:rPr>
            </w:pPr>
            <w:r>
              <w:rPr>
                <w:i/>
              </w:rPr>
              <w:t>Auch</w:t>
            </w:r>
            <w:r w:rsidR="002F790C">
              <w:rPr>
                <w:i/>
              </w:rPr>
              <w:t xml:space="preserve"> die Beurteilung von</w:t>
            </w:r>
            <w:r>
              <w:rPr>
                <w:i/>
              </w:rPr>
              <w:t xml:space="preserve"> </w:t>
            </w:r>
            <w:r w:rsidRPr="00AE056E">
              <w:rPr>
                <w:i/>
                <w:u w:val="single"/>
              </w:rPr>
              <w:t>diagnostische</w:t>
            </w:r>
            <w:r w:rsidR="002F790C">
              <w:rPr>
                <w:i/>
                <w:u w:val="single"/>
              </w:rPr>
              <w:t>n</w:t>
            </w:r>
            <w:r w:rsidRPr="00AE056E">
              <w:rPr>
                <w:i/>
                <w:u w:val="single"/>
              </w:rPr>
              <w:t xml:space="preserve"> Leistungen</w:t>
            </w:r>
            <w:r>
              <w:rPr>
                <w:i/>
              </w:rPr>
              <w:t xml:space="preserve"> </w:t>
            </w:r>
            <w:r w:rsidR="002F790C">
              <w:rPr>
                <w:i/>
              </w:rPr>
              <w:t>zielt darauf ab, den Nutzen und Schaden in Bezug auf gesundheitsr</w:t>
            </w:r>
            <w:r w:rsidR="00424E4A">
              <w:rPr>
                <w:i/>
              </w:rPr>
              <w:t>elevante Endpunkte zu ermitteln</w:t>
            </w:r>
            <w:r>
              <w:rPr>
                <w:i/>
              </w:rPr>
              <w:t xml:space="preserve">. </w:t>
            </w:r>
            <w:r w:rsidR="002F790C">
              <w:rPr>
                <w:i/>
              </w:rPr>
              <w:t>Die verfügbare Evidenz zielt aber nicht immer auf solche Wirksamkeits-Outcomes ab. Es werden daher folgende Wirk</w:t>
            </w:r>
            <w:r w:rsidR="006A2F30">
              <w:rPr>
                <w:i/>
              </w:rPr>
              <w:t>samkeits</w:t>
            </w:r>
            <w:r w:rsidR="002F790C">
              <w:rPr>
                <w:i/>
              </w:rPr>
              <w:t xml:space="preserve">ebenen unterschieden: </w:t>
            </w:r>
            <w:r>
              <w:rPr>
                <w:i/>
              </w:rPr>
              <w:t xml:space="preserve">1: </w:t>
            </w:r>
            <w:r w:rsidRPr="00976F20">
              <w:rPr>
                <w:i/>
              </w:rPr>
              <w:t>Diagnostische Genauigkeit</w:t>
            </w:r>
            <w:r>
              <w:rPr>
                <w:i/>
              </w:rPr>
              <w:t xml:space="preserve">, </w:t>
            </w:r>
            <w:r w:rsidRPr="00976F20">
              <w:rPr>
                <w:i/>
              </w:rPr>
              <w:t>2:</w:t>
            </w:r>
            <w:r>
              <w:rPr>
                <w:i/>
              </w:rPr>
              <w:t xml:space="preserve"> </w:t>
            </w:r>
            <w:r w:rsidRPr="00976F20">
              <w:rPr>
                <w:i/>
              </w:rPr>
              <w:t>Konsequenzen für das klinische Management</w:t>
            </w:r>
            <w:r>
              <w:rPr>
                <w:i/>
              </w:rPr>
              <w:t>,</w:t>
            </w:r>
            <w:r w:rsidRPr="00976F20">
              <w:rPr>
                <w:i/>
              </w:rPr>
              <w:t xml:space="preserve"> 3:</w:t>
            </w:r>
            <w:r>
              <w:rPr>
                <w:i/>
              </w:rPr>
              <w:t xml:space="preserve"> </w:t>
            </w:r>
            <w:r w:rsidRPr="00976F20">
              <w:rPr>
                <w:i/>
              </w:rPr>
              <w:t>Klinischer Nutzen)</w:t>
            </w:r>
            <w:r w:rsidR="009B6817">
              <w:rPr>
                <w:i/>
              </w:rPr>
              <w:t>]</w:t>
            </w:r>
          </w:p>
          <w:p w14:paraId="7A905093" w14:textId="77777777" w:rsidR="005A17A7" w:rsidRDefault="005A17A7"/>
          <w:p w14:paraId="53008657" w14:textId="7BA90A17" w:rsidR="009B6817" w:rsidRDefault="009B6817"/>
          <w:p w14:paraId="36603E3A" w14:textId="1AB113B8" w:rsidR="005A17A7" w:rsidRDefault="005A17A7"/>
        </w:tc>
      </w:tr>
    </w:tbl>
    <w:p w14:paraId="505911A8" w14:textId="72B06125" w:rsidR="00CB4D5E" w:rsidRDefault="00CB4D5E"/>
    <w:tbl>
      <w:tblPr>
        <w:tblStyle w:val="Tabellenraster"/>
        <w:tblW w:w="0" w:type="auto"/>
        <w:shd w:val="clear" w:color="auto" w:fill="D9D9D9" w:themeFill="background1" w:themeFillShade="D9"/>
        <w:tblLook w:val="04A0" w:firstRow="1" w:lastRow="0" w:firstColumn="1" w:lastColumn="0" w:noHBand="0" w:noVBand="1"/>
      </w:tblPr>
      <w:tblGrid>
        <w:gridCol w:w="9061"/>
      </w:tblGrid>
      <w:tr w:rsidR="005A17A7" w14:paraId="5DB5851D" w14:textId="77777777" w:rsidTr="005A17A7">
        <w:tc>
          <w:tcPr>
            <w:tcW w:w="9061" w:type="dxa"/>
            <w:shd w:val="clear" w:color="auto" w:fill="D9D9D9" w:themeFill="background1" w:themeFillShade="D9"/>
          </w:tcPr>
          <w:p w14:paraId="733F47E1" w14:textId="66B827F9" w:rsidR="005A17A7" w:rsidRDefault="005A17A7" w:rsidP="00700282">
            <w:pPr>
              <w:spacing w:before="120" w:after="120"/>
              <w:jc w:val="both"/>
            </w:pPr>
            <w:r>
              <w:t xml:space="preserve">Zu welchen Zeitpunkten müssen diese Outcomes gemessen werden, um die Wirksamkeit </w:t>
            </w:r>
            <w:r w:rsidR="00CB4BFB">
              <w:t xml:space="preserve">(Nutzen und Schaden) </w:t>
            </w:r>
            <w:r>
              <w:t>der Leistung beurteilen zu können?</w:t>
            </w:r>
          </w:p>
        </w:tc>
      </w:tr>
    </w:tbl>
    <w:p w14:paraId="738BB8AE" w14:textId="07F010F2" w:rsidR="00CB4D5E" w:rsidRDefault="00CB4D5E"/>
    <w:tbl>
      <w:tblPr>
        <w:tblStyle w:val="Tabellenraster"/>
        <w:tblW w:w="0" w:type="auto"/>
        <w:tblLook w:val="04A0" w:firstRow="1" w:lastRow="0" w:firstColumn="1" w:lastColumn="0" w:noHBand="0" w:noVBand="1"/>
      </w:tblPr>
      <w:tblGrid>
        <w:gridCol w:w="9061"/>
      </w:tblGrid>
      <w:tr w:rsidR="005A17A7" w14:paraId="09F15DA2" w14:textId="77777777" w:rsidTr="005A17A7">
        <w:tc>
          <w:tcPr>
            <w:tcW w:w="9061" w:type="dxa"/>
          </w:tcPr>
          <w:p w14:paraId="02EC0CB2" w14:textId="5F62AB4B" w:rsidR="005A17A7" w:rsidRDefault="004C4D85">
            <w:r>
              <w:t>[</w:t>
            </w:r>
            <w:r w:rsidRPr="000F5951">
              <w:rPr>
                <w:i/>
              </w:rPr>
              <w:t>angemessene Nachbeobachtungszeit für aussagekräftige Studienergebnisse</w:t>
            </w:r>
            <w:r>
              <w:t>]</w:t>
            </w:r>
          </w:p>
          <w:p w14:paraId="66BBF744" w14:textId="77777777" w:rsidR="005A17A7" w:rsidRDefault="005A17A7"/>
          <w:p w14:paraId="2457CAFF" w14:textId="77777777" w:rsidR="005A17A7" w:rsidRDefault="005A17A7"/>
          <w:p w14:paraId="34AA7258" w14:textId="69A970C3" w:rsidR="005A17A7" w:rsidRDefault="005A17A7"/>
        </w:tc>
      </w:tr>
    </w:tbl>
    <w:p w14:paraId="136B8F65" w14:textId="7FC66DB3" w:rsidR="00530438" w:rsidRDefault="00530438">
      <w:pPr>
        <w:spacing w:line="240" w:lineRule="auto"/>
      </w:pPr>
    </w:p>
    <w:tbl>
      <w:tblPr>
        <w:tblStyle w:val="Tabellenraster"/>
        <w:tblW w:w="0" w:type="auto"/>
        <w:shd w:val="clear" w:color="auto" w:fill="A6A6A6" w:themeFill="background1" w:themeFillShade="A6"/>
        <w:tblLook w:val="01E0" w:firstRow="1" w:lastRow="1" w:firstColumn="1" w:lastColumn="1" w:noHBand="0" w:noVBand="0"/>
      </w:tblPr>
      <w:tblGrid>
        <w:gridCol w:w="9061"/>
      </w:tblGrid>
      <w:tr w:rsidR="00083944" w:rsidRPr="00083944" w14:paraId="0EE480E4" w14:textId="77777777" w:rsidTr="00015066">
        <w:tc>
          <w:tcPr>
            <w:tcW w:w="9061" w:type="dxa"/>
            <w:shd w:val="clear" w:color="auto" w:fill="A6A6A6" w:themeFill="background1" w:themeFillShade="A6"/>
          </w:tcPr>
          <w:p w14:paraId="6FFF1D4C" w14:textId="33BDD4BF" w:rsidR="00EA4943" w:rsidRDefault="00EA50B4" w:rsidP="00140F56">
            <w:pPr>
              <w:spacing w:before="120" w:after="120"/>
              <w:rPr>
                <w:b/>
                <w:sz w:val="28"/>
                <w:szCs w:val="28"/>
              </w:rPr>
            </w:pPr>
            <w:r w:rsidRPr="00083944">
              <w:rPr>
                <w:b/>
                <w:sz w:val="28"/>
                <w:szCs w:val="28"/>
              </w:rPr>
              <w:t>1.3</w:t>
            </w:r>
            <w:r w:rsidR="00AC70C3" w:rsidRPr="00083944">
              <w:rPr>
                <w:b/>
                <w:sz w:val="28"/>
                <w:szCs w:val="28"/>
              </w:rPr>
              <w:t xml:space="preserve">. </w:t>
            </w:r>
            <w:r w:rsidR="00DB68F7">
              <w:rPr>
                <w:b/>
                <w:sz w:val="28"/>
                <w:szCs w:val="28"/>
              </w:rPr>
              <w:t xml:space="preserve">Zusatzangaben für </w:t>
            </w:r>
            <w:r w:rsidR="006A2F30">
              <w:rPr>
                <w:b/>
                <w:sz w:val="28"/>
                <w:szCs w:val="28"/>
              </w:rPr>
              <w:t>p</w:t>
            </w:r>
            <w:r w:rsidR="00AC70C3" w:rsidRPr="00083944">
              <w:rPr>
                <w:b/>
                <w:sz w:val="28"/>
                <w:szCs w:val="28"/>
              </w:rPr>
              <w:t xml:space="preserve">räventive Leistungen </w:t>
            </w:r>
          </w:p>
          <w:p w14:paraId="21EFFDB3" w14:textId="4B71A0E7" w:rsidR="00AC70C3" w:rsidRPr="00EA4943" w:rsidRDefault="00572274" w:rsidP="00140F56">
            <w:pPr>
              <w:spacing w:before="120" w:after="120"/>
            </w:pPr>
            <w:r w:rsidRPr="00227881">
              <w:t xml:space="preserve">(nur auszufüllen bei Antrag auf </w:t>
            </w:r>
            <w:r w:rsidR="00EA4943" w:rsidRPr="00227881">
              <w:t>Massnahmen der Prävention gemäss Artikel 12 KLV)</w:t>
            </w:r>
          </w:p>
        </w:tc>
      </w:tr>
    </w:tbl>
    <w:p w14:paraId="0657023D" w14:textId="77777777" w:rsidR="009B6817" w:rsidRDefault="009B6817"/>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C70C3" w14:paraId="37828A52" w14:textId="77777777" w:rsidTr="00700282">
        <w:tc>
          <w:tcPr>
            <w:tcW w:w="9061" w:type="dxa"/>
            <w:shd w:val="clear" w:color="auto" w:fill="D9D9D9" w:themeFill="background1" w:themeFillShade="D9"/>
          </w:tcPr>
          <w:p w14:paraId="6F315B87" w14:textId="1349D102" w:rsidR="00AC70C3" w:rsidRDefault="00AC70C3" w:rsidP="00700282">
            <w:pPr>
              <w:spacing w:before="120" w:after="120"/>
              <w:jc w:val="both"/>
            </w:pPr>
            <w:r>
              <w:t xml:space="preserve">Wie werden die folgenden Aufgaben in Zusammenhang mit </w:t>
            </w:r>
            <w:r w:rsidR="00EA4943">
              <w:t xml:space="preserve">der </w:t>
            </w:r>
            <w:r>
              <w:t xml:space="preserve">neuen </w:t>
            </w:r>
            <w:r w:rsidR="00572274">
              <w:t>präventiv</w:t>
            </w:r>
            <w:r w:rsidR="00572274" w:rsidRPr="00572274">
              <w:t>e</w:t>
            </w:r>
            <w:r w:rsidR="00EA4943">
              <w:t>n</w:t>
            </w:r>
            <w:r w:rsidR="002D2C1C">
              <w:t xml:space="preserve"> Leistung</w:t>
            </w:r>
            <w:r w:rsidR="007D1848">
              <w:t xml:space="preserve"> sichergestellt?</w:t>
            </w:r>
          </w:p>
          <w:p w14:paraId="53914CCB" w14:textId="77777777" w:rsidR="00AC70C3" w:rsidRDefault="00AC70C3" w:rsidP="00AD45B6">
            <w:pPr>
              <w:numPr>
                <w:ilvl w:val="0"/>
                <w:numId w:val="28"/>
              </w:numPr>
            </w:pPr>
            <w:r>
              <w:t>Information der Zielgruppe(n)</w:t>
            </w:r>
          </w:p>
          <w:p w14:paraId="083BE03D" w14:textId="77777777" w:rsidR="00AC70C3" w:rsidRDefault="00AC70C3" w:rsidP="00AD45B6">
            <w:pPr>
              <w:numPr>
                <w:ilvl w:val="0"/>
                <w:numId w:val="28"/>
              </w:numPr>
            </w:pPr>
            <w:r>
              <w:t>Qualität der präventivmedizinischen Intervention</w:t>
            </w:r>
          </w:p>
          <w:p w14:paraId="7C164B7D" w14:textId="77777777" w:rsidR="00AC70C3" w:rsidRDefault="00AC70C3" w:rsidP="00AD45B6">
            <w:pPr>
              <w:numPr>
                <w:ilvl w:val="0"/>
                <w:numId w:val="28"/>
              </w:numPr>
            </w:pPr>
            <w:r>
              <w:t xml:space="preserve">Evaluation </w:t>
            </w:r>
          </w:p>
          <w:p w14:paraId="7058DFDC" w14:textId="77777777" w:rsidR="007D1848" w:rsidRDefault="00AC70C3" w:rsidP="007D1848">
            <w:pPr>
              <w:spacing w:before="120" w:after="120"/>
            </w:pPr>
            <w:r>
              <w:t>Gibt es ein Programm, das diese Aufgaben übernimmt oder koordiniert?</w:t>
            </w:r>
          </w:p>
          <w:p w14:paraId="05EA0D2F" w14:textId="77777777" w:rsidR="007D1848" w:rsidRDefault="007D1848" w:rsidP="00D50447">
            <w:pPr>
              <w:pStyle w:val="Listenabsatz"/>
              <w:numPr>
                <w:ilvl w:val="0"/>
                <w:numId w:val="31"/>
              </w:numPr>
              <w:spacing w:before="120" w:after="120"/>
              <w:jc w:val="both"/>
            </w:pPr>
            <w:r>
              <w:t>Wenn Ja: Wer ist dafür verantwortlich?</w:t>
            </w:r>
          </w:p>
          <w:p w14:paraId="076E8F77" w14:textId="36BD6063" w:rsidR="00AC70C3" w:rsidRDefault="007D1848" w:rsidP="00D50447">
            <w:pPr>
              <w:pStyle w:val="Listenabsatz"/>
              <w:numPr>
                <w:ilvl w:val="0"/>
                <w:numId w:val="31"/>
              </w:numPr>
              <w:spacing w:before="120" w:after="120"/>
            </w:pPr>
            <w:r>
              <w:t>Wenn nein: Warum wird ein solches Programm nicht als notwendig erachtet?</w:t>
            </w:r>
          </w:p>
        </w:tc>
      </w:tr>
    </w:tbl>
    <w:p w14:paraId="5699279F" w14:textId="0569695D" w:rsidR="00BD3945" w:rsidRDefault="00BD3945"/>
    <w:tbl>
      <w:tblPr>
        <w:tblStyle w:val="Tabellenraster"/>
        <w:tblW w:w="0" w:type="auto"/>
        <w:tblLook w:val="04A0" w:firstRow="1" w:lastRow="0" w:firstColumn="1" w:lastColumn="0" w:noHBand="0" w:noVBand="1"/>
      </w:tblPr>
      <w:tblGrid>
        <w:gridCol w:w="9061"/>
      </w:tblGrid>
      <w:tr w:rsidR="00015066" w14:paraId="28F62492" w14:textId="77777777" w:rsidTr="00015066">
        <w:tc>
          <w:tcPr>
            <w:tcW w:w="9061" w:type="dxa"/>
          </w:tcPr>
          <w:p w14:paraId="6C171150" w14:textId="77777777" w:rsidR="00015066" w:rsidRDefault="00015066"/>
          <w:p w14:paraId="79C27CB0" w14:textId="77777777" w:rsidR="00015066" w:rsidRDefault="00015066"/>
          <w:p w14:paraId="6B3A26C1" w14:textId="77777777" w:rsidR="00015066" w:rsidRDefault="00015066"/>
          <w:p w14:paraId="149811F8" w14:textId="32EFC295" w:rsidR="00015066" w:rsidRDefault="00015066"/>
        </w:tc>
      </w:tr>
    </w:tbl>
    <w:p w14:paraId="37FBC8A3" w14:textId="77777777" w:rsidR="00015066" w:rsidRDefault="00015066"/>
    <w:p w14:paraId="2903FAFD" w14:textId="77777777" w:rsidR="00AC70C3" w:rsidRDefault="00AC70C3"/>
    <w:tbl>
      <w:tblPr>
        <w:tblStyle w:val="Tabellenraster"/>
        <w:tblW w:w="0" w:type="auto"/>
        <w:shd w:val="clear" w:color="auto" w:fill="A6A6A6" w:themeFill="background1" w:themeFillShade="A6"/>
        <w:tblLook w:val="01E0" w:firstRow="1" w:lastRow="1" w:firstColumn="1" w:lastColumn="1" w:noHBand="0" w:noVBand="0"/>
      </w:tblPr>
      <w:tblGrid>
        <w:gridCol w:w="9061"/>
      </w:tblGrid>
      <w:tr w:rsidR="00881A4B" w:rsidRPr="00014D58" w14:paraId="773F2714" w14:textId="77777777" w:rsidTr="00015066">
        <w:tc>
          <w:tcPr>
            <w:tcW w:w="9061" w:type="dxa"/>
            <w:shd w:val="clear" w:color="auto" w:fill="A6A6A6" w:themeFill="background1" w:themeFillShade="A6"/>
          </w:tcPr>
          <w:p w14:paraId="753B191B" w14:textId="67BEC16B" w:rsidR="00881A4B" w:rsidRPr="00BD286E" w:rsidRDefault="00E74FD3" w:rsidP="00EA50B4">
            <w:pPr>
              <w:spacing w:before="120" w:after="120" w:line="240" w:lineRule="auto"/>
              <w:rPr>
                <w:b/>
                <w:sz w:val="28"/>
                <w:szCs w:val="28"/>
              </w:rPr>
            </w:pPr>
            <w:r w:rsidRPr="00E74FD3">
              <w:rPr>
                <w:b/>
                <w:sz w:val="28"/>
                <w:szCs w:val="28"/>
              </w:rPr>
              <w:t>1</w:t>
            </w:r>
            <w:r w:rsidR="00881A4B" w:rsidRPr="00E74FD3">
              <w:rPr>
                <w:b/>
                <w:sz w:val="28"/>
                <w:szCs w:val="28"/>
              </w:rPr>
              <w:t>.</w:t>
            </w:r>
            <w:r w:rsidR="00EA50B4">
              <w:rPr>
                <w:b/>
                <w:sz w:val="28"/>
                <w:szCs w:val="28"/>
              </w:rPr>
              <w:t>4</w:t>
            </w:r>
            <w:r w:rsidR="00881A4B" w:rsidRPr="00E74FD3">
              <w:rPr>
                <w:b/>
                <w:sz w:val="28"/>
                <w:szCs w:val="28"/>
              </w:rPr>
              <w:t>. Zusammenfassung</w:t>
            </w:r>
            <w:r w:rsidR="008D72DF" w:rsidRPr="00E74FD3">
              <w:rPr>
                <w:b/>
                <w:sz w:val="28"/>
                <w:szCs w:val="28"/>
              </w:rPr>
              <w:t>:</w:t>
            </w:r>
            <w:r w:rsidR="00881A4B" w:rsidRPr="00E74FD3">
              <w:rPr>
                <w:b/>
                <w:sz w:val="28"/>
                <w:szCs w:val="28"/>
              </w:rPr>
              <w:t xml:space="preserve"> PICOT</w:t>
            </w:r>
          </w:p>
        </w:tc>
      </w:tr>
    </w:tbl>
    <w:p w14:paraId="3B5A36FA" w14:textId="13F5F1B0" w:rsidR="009B6817" w:rsidRDefault="009B6817"/>
    <w:tbl>
      <w:tblPr>
        <w:tblStyle w:val="Tabellenraster"/>
        <w:tblW w:w="0" w:type="auto"/>
        <w:shd w:val="clear" w:color="auto" w:fill="D9D9D9" w:themeFill="background1" w:themeFillShade="D9"/>
        <w:tblLook w:val="04A0" w:firstRow="1" w:lastRow="0" w:firstColumn="1" w:lastColumn="0" w:noHBand="0" w:noVBand="1"/>
      </w:tblPr>
      <w:tblGrid>
        <w:gridCol w:w="9061"/>
      </w:tblGrid>
      <w:tr w:rsidR="00015066" w:rsidRPr="00015066" w14:paraId="20157DA3" w14:textId="77777777" w:rsidTr="007D1848">
        <w:tc>
          <w:tcPr>
            <w:tcW w:w="9061" w:type="dxa"/>
            <w:shd w:val="clear" w:color="auto" w:fill="D9D9D9" w:themeFill="background1" w:themeFillShade="D9"/>
          </w:tcPr>
          <w:p w14:paraId="08BEF04D" w14:textId="00003B44" w:rsidR="00015066" w:rsidRPr="00000FFD" w:rsidRDefault="00015066" w:rsidP="00700282">
            <w:pPr>
              <w:spacing w:before="120" w:after="120"/>
              <w:jc w:val="both"/>
            </w:pPr>
            <w:r w:rsidRPr="00000FFD">
              <w:rPr>
                <w:b/>
              </w:rPr>
              <w:t>P</w:t>
            </w:r>
            <w:r w:rsidRPr="00000FFD">
              <w:t>atient/</w:t>
            </w:r>
            <w:r w:rsidRPr="00000FFD">
              <w:rPr>
                <w:b/>
              </w:rPr>
              <w:t>P</w:t>
            </w:r>
            <w:r w:rsidRPr="00000FFD">
              <w:t>roblem: Welche ist die Zielgruppe? Was ist das Gesundheitsproblem? (siehe Punkt 1.1.)</w:t>
            </w:r>
          </w:p>
        </w:tc>
      </w:tr>
    </w:tbl>
    <w:p w14:paraId="5D45AA3A" w14:textId="56FF8C08" w:rsidR="00015066" w:rsidRDefault="00015066"/>
    <w:tbl>
      <w:tblPr>
        <w:tblStyle w:val="Tabellenraster"/>
        <w:tblW w:w="0" w:type="auto"/>
        <w:tblLook w:val="04A0" w:firstRow="1" w:lastRow="0" w:firstColumn="1" w:lastColumn="0" w:noHBand="0" w:noVBand="1"/>
      </w:tblPr>
      <w:tblGrid>
        <w:gridCol w:w="9061"/>
      </w:tblGrid>
      <w:tr w:rsidR="00015066" w14:paraId="208E2648" w14:textId="77777777" w:rsidTr="00015066">
        <w:tc>
          <w:tcPr>
            <w:tcW w:w="9061" w:type="dxa"/>
          </w:tcPr>
          <w:p w14:paraId="3E93297D" w14:textId="77777777" w:rsidR="00015066" w:rsidRDefault="00015066"/>
          <w:p w14:paraId="1ADDC0E8" w14:textId="77777777" w:rsidR="00015066" w:rsidRDefault="00015066"/>
          <w:p w14:paraId="1A8630FF" w14:textId="77777777" w:rsidR="00015066" w:rsidRDefault="00015066"/>
          <w:p w14:paraId="14551EE0" w14:textId="6F5B3ED4" w:rsidR="00015066" w:rsidRDefault="00015066"/>
        </w:tc>
      </w:tr>
    </w:tbl>
    <w:p w14:paraId="24ABE693" w14:textId="77357B0E" w:rsidR="00015066" w:rsidRDefault="00015066"/>
    <w:tbl>
      <w:tblPr>
        <w:tblStyle w:val="Tabellenraster"/>
        <w:tblW w:w="0" w:type="auto"/>
        <w:shd w:val="clear" w:color="auto" w:fill="D9D9D9" w:themeFill="background1" w:themeFillShade="D9"/>
        <w:tblLook w:val="04A0" w:firstRow="1" w:lastRow="0" w:firstColumn="1" w:lastColumn="0" w:noHBand="0" w:noVBand="1"/>
      </w:tblPr>
      <w:tblGrid>
        <w:gridCol w:w="9061"/>
      </w:tblGrid>
      <w:tr w:rsidR="00015066" w:rsidRPr="00000FFD" w14:paraId="01B59EA0" w14:textId="77777777" w:rsidTr="007D1848">
        <w:tc>
          <w:tcPr>
            <w:tcW w:w="9061" w:type="dxa"/>
            <w:shd w:val="clear" w:color="auto" w:fill="D9D9D9" w:themeFill="background1" w:themeFillShade="D9"/>
          </w:tcPr>
          <w:p w14:paraId="2ABBCD09" w14:textId="33A8538B" w:rsidR="00015066" w:rsidRPr="00000FFD" w:rsidRDefault="00015066" w:rsidP="00700282">
            <w:pPr>
              <w:spacing w:before="120" w:after="120"/>
              <w:jc w:val="both"/>
            </w:pPr>
            <w:r w:rsidRPr="00000FFD">
              <w:rPr>
                <w:b/>
              </w:rPr>
              <w:t>I</w:t>
            </w:r>
            <w:r w:rsidRPr="00000FFD">
              <w:t xml:space="preserve">ntervention: </w:t>
            </w:r>
            <w:r w:rsidR="00000FFD">
              <w:t>Was ist die</w:t>
            </w:r>
            <w:r w:rsidRPr="00000FFD">
              <w:t xml:space="preserve"> beantragte Leistung? (siehe Punkt 1.2.)</w:t>
            </w:r>
          </w:p>
        </w:tc>
      </w:tr>
    </w:tbl>
    <w:p w14:paraId="2F931720" w14:textId="77777777" w:rsidR="00015066" w:rsidRDefault="00015066" w:rsidP="00015066"/>
    <w:tbl>
      <w:tblPr>
        <w:tblStyle w:val="Tabellenraster"/>
        <w:tblW w:w="0" w:type="auto"/>
        <w:tblLook w:val="04A0" w:firstRow="1" w:lastRow="0" w:firstColumn="1" w:lastColumn="0" w:noHBand="0" w:noVBand="1"/>
      </w:tblPr>
      <w:tblGrid>
        <w:gridCol w:w="9061"/>
      </w:tblGrid>
      <w:tr w:rsidR="00015066" w14:paraId="269B2AA7" w14:textId="77777777" w:rsidTr="00AD45B6">
        <w:tc>
          <w:tcPr>
            <w:tcW w:w="9061" w:type="dxa"/>
          </w:tcPr>
          <w:p w14:paraId="74AAAF55" w14:textId="77777777" w:rsidR="00015066" w:rsidRDefault="00015066" w:rsidP="00AD45B6"/>
          <w:p w14:paraId="03146D45" w14:textId="77777777" w:rsidR="00000FFD" w:rsidRDefault="00000FFD" w:rsidP="00AD45B6"/>
          <w:p w14:paraId="35AEA672" w14:textId="77777777" w:rsidR="00000FFD" w:rsidRDefault="00000FFD" w:rsidP="00AD45B6"/>
          <w:p w14:paraId="38EAE68B" w14:textId="036ADD0B" w:rsidR="00000FFD" w:rsidRDefault="00000FFD" w:rsidP="00AD45B6"/>
        </w:tc>
      </w:tr>
    </w:tbl>
    <w:p w14:paraId="59BEB927" w14:textId="60CD9E92" w:rsidR="00015066" w:rsidRDefault="00015066"/>
    <w:tbl>
      <w:tblPr>
        <w:tblStyle w:val="Tabellenraster"/>
        <w:tblW w:w="0" w:type="auto"/>
        <w:shd w:val="clear" w:color="auto" w:fill="D9D9D9" w:themeFill="background1" w:themeFillShade="D9"/>
        <w:tblLook w:val="04A0" w:firstRow="1" w:lastRow="0" w:firstColumn="1" w:lastColumn="0" w:noHBand="0" w:noVBand="1"/>
      </w:tblPr>
      <w:tblGrid>
        <w:gridCol w:w="9061"/>
      </w:tblGrid>
      <w:tr w:rsidR="00015066" w14:paraId="790147F7" w14:textId="77777777" w:rsidTr="007D1848">
        <w:tc>
          <w:tcPr>
            <w:tcW w:w="9061" w:type="dxa"/>
            <w:shd w:val="clear" w:color="auto" w:fill="D9D9D9" w:themeFill="background1" w:themeFillShade="D9"/>
          </w:tcPr>
          <w:p w14:paraId="7D171158" w14:textId="15652F15" w:rsidR="00015066" w:rsidRDefault="00015066" w:rsidP="00525657">
            <w:pPr>
              <w:spacing w:before="120" w:after="120"/>
              <w:jc w:val="both"/>
            </w:pPr>
            <w:r w:rsidRPr="00015066">
              <w:rPr>
                <w:b/>
              </w:rPr>
              <w:t>K</w:t>
            </w:r>
            <w:r>
              <w:t>omparator: Was ist die aktuelle Sta</w:t>
            </w:r>
            <w:r w:rsidR="00000FFD">
              <w:t>n</w:t>
            </w:r>
            <w:r>
              <w:t>dardtherapie</w:t>
            </w:r>
            <w:r w:rsidR="002379F4">
              <w:t xml:space="preserve"> oder -diagnostik</w:t>
            </w:r>
            <w:r>
              <w:t xml:space="preserve"> in der Schweiz? (siehe Punkt 1.1.)</w:t>
            </w:r>
            <w:r w:rsidR="00DB68F7">
              <w:t xml:space="preserve"> Für </w:t>
            </w:r>
            <w:r w:rsidR="00525657">
              <w:t>p</w:t>
            </w:r>
            <w:r w:rsidR="00DB68F7">
              <w:t>räventive Leistungen: aktuelles Angebot i. R. der OKP-Leistungspflicht</w:t>
            </w:r>
          </w:p>
        </w:tc>
      </w:tr>
    </w:tbl>
    <w:p w14:paraId="4132B741" w14:textId="77777777" w:rsidR="00015066" w:rsidRDefault="00015066" w:rsidP="00015066"/>
    <w:tbl>
      <w:tblPr>
        <w:tblStyle w:val="Tabellenraster"/>
        <w:tblW w:w="0" w:type="auto"/>
        <w:tblLook w:val="04A0" w:firstRow="1" w:lastRow="0" w:firstColumn="1" w:lastColumn="0" w:noHBand="0" w:noVBand="1"/>
      </w:tblPr>
      <w:tblGrid>
        <w:gridCol w:w="9061"/>
      </w:tblGrid>
      <w:tr w:rsidR="00015066" w14:paraId="79E8A3F2" w14:textId="77777777" w:rsidTr="00AD45B6">
        <w:tc>
          <w:tcPr>
            <w:tcW w:w="9061" w:type="dxa"/>
          </w:tcPr>
          <w:p w14:paraId="4C3D10D8" w14:textId="77777777" w:rsidR="00015066" w:rsidRDefault="00015066" w:rsidP="00AD45B6"/>
          <w:p w14:paraId="5AC8C854" w14:textId="77777777" w:rsidR="00000FFD" w:rsidRDefault="00000FFD" w:rsidP="00AD45B6"/>
          <w:p w14:paraId="6A21812F" w14:textId="77777777" w:rsidR="00000FFD" w:rsidRDefault="00000FFD" w:rsidP="00AD45B6"/>
          <w:p w14:paraId="51AD2170" w14:textId="32BBCFD9" w:rsidR="00000FFD" w:rsidRDefault="00000FFD" w:rsidP="00AD45B6"/>
        </w:tc>
      </w:tr>
    </w:tbl>
    <w:p w14:paraId="4B49406C" w14:textId="330F9E7E" w:rsidR="00000FFD" w:rsidRDefault="00000FFD"/>
    <w:p w14:paraId="7940237C" w14:textId="77777777" w:rsidR="00000FFD" w:rsidRDefault="00000FFD">
      <w:pPr>
        <w:spacing w:line="240" w:lineRule="auto"/>
      </w:pPr>
      <w:r>
        <w:br w:type="page"/>
      </w: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015066" w14:paraId="3692489D" w14:textId="77777777" w:rsidTr="007D1848">
        <w:tc>
          <w:tcPr>
            <w:tcW w:w="9061" w:type="dxa"/>
            <w:shd w:val="clear" w:color="auto" w:fill="D9D9D9" w:themeFill="background1" w:themeFillShade="D9"/>
          </w:tcPr>
          <w:p w14:paraId="386C8760" w14:textId="2A224666" w:rsidR="00015066" w:rsidRDefault="00015066" w:rsidP="00A35881">
            <w:pPr>
              <w:spacing w:before="120" w:after="120"/>
              <w:jc w:val="both"/>
            </w:pPr>
            <w:r w:rsidRPr="00015066">
              <w:rPr>
                <w:b/>
              </w:rPr>
              <w:t>O</w:t>
            </w:r>
            <w:r>
              <w:t xml:space="preserve">utcomes: Woran misst sich die Wirksamkeit der </w:t>
            </w:r>
            <w:r w:rsidR="002379F4">
              <w:t>Leistung</w:t>
            </w:r>
            <w:r>
              <w:t xml:space="preserve">? </w:t>
            </w:r>
            <w:r w:rsidR="00111F72">
              <w:t>Wichtigste</w:t>
            </w:r>
            <w:r>
              <w:t xml:space="preserve"> patientenrelevante Outcomes </w:t>
            </w:r>
            <w:r w:rsidR="00A35881">
              <w:t>für dieses</w:t>
            </w:r>
            <w:r>
              <w:t xml:space="preserve"> Gesundheitsproblem? (siehe 1.2) </w:t>
            </w:r>
          </w:p>
        </w:tc>
      </w:tr>
    </w:tbl>
    <w:p w14:paraId="24F8879A" w14:textId="77777777" w:rsidR="00015066" w:rsidRDefault="00015066" w:rsidP="00015066"/>
    <w:tbl>
      <w:tblPr>
        <w:tblStyle w:val="Tabellenraster"/>
        <w:tblW w:w="0" w:type="auto"/>
        <w:tblLook w:val="04A0" w:firstRow="1" w:lastRow="0" w:firstColumn="1" w:lastColumn="0" w:noHBand="0" w:noVBand="1"/>
      </w:tblPr>
      <w:tblGrid>
        <w:gridCol w:w="9061"/>
      </w:tblGrid>
      <w:tr w:rsidR="00015066" w14:paraId="06785C9D" w14:textId="77777777" w:rsidTr="00AD45B6">
        <w:tc>
          <w:tcPr>
            <w:tcW w:w="9061" w:type="dxa"/>
          </w:tcPr>
          <w:p w14:paraId="5BAE6E48" w14:textId="785C8F9F" w:rsidR="00015066" w:rsidRPr="00111301" w:rsidRDefault="00CB4BFB" w:rsidP="00AD45B6">
            <w:pPr>
              <w:rPr>
                <w:i/>
              </w:rPr>
            </w:pPr>
            <w:r w:rsidRPr="00111301">
              <w:rPr>
                <w:i/>
              </w:rPr>
              <w:t xml:space="preserve">[ Outcomes zu Nutzen </w:t>
            </w:r>
            <w:r w:rsidRPr="00111301">
              <w:rPr>
                <w:i/>
                <w:u w:val="single"/>
              </w:rPr>
              <w:t>und</w:t>
            </w:r>
            <w:r w:rsidRPr="00111301">
              <w:rPr>
                <w:i/>
              </w:rPr>
              <w:t xml:space="preserve"> </w:t>
            </w:r>
            <w:r>
              <w:rPr>
                <w:i/>
              </w:rPr>
              <w:t xml:space="preserve">zu </w:t>
            </w:r>
            <w:r w:rsidRPr="00111301">
              <w:rPr>
                <w:i/>
              </w:rPr>
              <w:t xml:space="preserve">Schaden]   </w:t>
            </w:r>
          </w:p>
          <w:p w14:paraId="2E5C7A38" w14:textId="77777777" w:rsidR="00000FFD" w:rsidRDefault="00000FFD" w:rsidP="00AD45B6"/>
          <w:p w14:paraId="2481D959" w14:textId="77777777" w:rsidR="00000FFD" w:rsidRDefault="00000FFD" w:rsidP="00AD45B6"/>
          <w:p w14:paraId="6D76ED3E" w14:textId="21A3D07C" w:rsidR="00000FFD" w:rsidRDefault="00000FFD" w:rsidP="00AD45B6"/>
        </w:tc>
      </w:tr>
    </w:tbl>
    <w:p w14:paraId="362D26C1" w14:textId="4805AE7E" w:rsidR="00015066" w:rsidRDefault="00015066"/>
    <w:tbl>
      <w:tblPr>
        <w:tblStyle w:val="Tabellenraster"/>
        <w:tblW w:w="0" w:type="auto"/>
        <w:shd w:val="clear" w:color="auto" w:fill="D9D9D9" w:themeFill="background1" w:themeFillShade="D9"/>
        <w:tblLook w:val="04A0" w:firstRow="1" w:lastRow="0" w:firstColumn="1" w:lastColumn="0" w:noHBand="0" w:noVBand="1"/>
      </w:tblPr>
      <w:tblGrid>
        <w:gridCol w:w="9061"/>
      </w:tblGrid>
      <w:tr w:rsidR="00015066" w14:paraId="277473C1" w14:textId="77777777" w:rsidTr="007D1848">
        <w:tc>
          <w:tcPr>
            <w:tcW w:w="9061" w:type="dxa"/>
            <w:shd w:val="clear" w:color="auto" w:fill="D9D9D9" w:themeFill="background1" w:themeFillShade="D9"/>
          </w:tcPr>
          <w:p w14:paraId="101241D6" w14:textId="73F0D714" w:rsidR="00015066" w:rsidRDefault="00015066" w:rsidP="00700282">
            <w:pPr>
              <w:spacing w:before="120" w:after="120"/>
              <w:jc w:val="both"/>
            </w:pPr>
            <w:r w:rsidRPr="00015066">
              <w:rPr>
                <w:b/>
              </w:rPr>
              <w:t>T</w:t>
            </w:r>
            <w:r>
              <w:t>ime: Was ist ein angemessener Zeitrahmen</w:t>
            </w:r>
            <w:r w:rsidR="0036110B">
              <w:t xml:space="preserve"> (Zeitpunkte/</w:t>
            </w:r>
            <w:r w:rsidR="004C4D85">
              <w:t>Gesamtdauer</w:t>
            </w:r>
            <w:r w:rsidR="000F5951">
              <w:t>),</w:t>
            </w:r>
            <w:r>
              <w:t xml:space="preserve"> um die Outcomes zu messen und auszuwerten? (siehe Punkt 1.2.)</w:t>
            </w:r>
          </w:p>
        </w:tc>
      </w:tr>
    </w:tbl>
    <w:p w14:paraId="398971C1" w14:textId="77777777" w:rsidR="00015066" w:rsidRDefault="00015066" w:rsidP="00015066"/>
    <w:tbl>
      <w:tblPr>
        <w:tblStyle w:val="Tabellenraster"/>
        <w:tblW w:w="0" w:type="auto"/>
        <w:tblLook w:val="04A0" w:firstRow="1" w:lastRow="0" w:firstColumn="1" w:lastColumn="0" w:noHBand="0" w:noVBand="1"/>
      </w:tblPr>
      <w:tblGrid>
        <w:gridCol w:w="9061"/>
      </w:tblGrid>
      <w:tr w:rsidR="00015066" w14:paraId="20183625" w14:textId="77777777" w:rsidTr="00AD45B6">
        <w:tc>
          <w:tcPr>
            <w:tcW w:w="9061" w:type="dxa"/>
          </w:tcPr>
          <w:p w14:paraId="15E1E7C2" w14:textId="77777777" w:rsidR="00015066" w:rsidRDefault="00015066" w:rsidP="00AD45B6"/>
          <w:p w14:paraId="52CD6E30" w14:textId="77777777" w:rsidR="00000FFD" w:rsidRDefault="00000FFD" w:rsidP="00AD45B6"/>
          <w:p w14:paraId="05EC02A4" w14:textId="77777777" w:rsidR="00000FFD" w:rsidRDefault="00000FFD" w:rsidP="00AD45B6"/>
          <w:p w14:paraId="68DDCD41" w14:textId="7DCEE9CB" w:rsidR="00000FFD" w:rsidRDefault="00000FFD" w:rsidP="00AD45B6"/>
        </w:tc>
      </w:tr>
    </w:tbl>
    <w:p w14:paraId="7DF547D3" w14:textId="77777777" w:rsidR="00EA50B4" w:rsidRDefault="00EA50B4" w:rsidP="00852AA6"/>
    <w:tbl>
      <w:tblPr>
        <w:tblStyle w:val="Tabellenraster"/>
        <w:tblW w:w="0" w:type="auto"/>
        <w:shd w:val="clear" w:color="auto" w:fill="A6A6A6" w:themeFill="background1" w:themeFillShade="A6"/>
        <w:tblLook w:val="01E0" w:firstRow="1" w:lastRow="1" w:firstColumn="1" w:lastColumn="1" w:noHBand="0" w:noVBand="0"/>
      </w:tblPr>
      <w:tblGrid>
        <w:gridCol w:w="9061"/>
      </w:tblGrid>
      <w:tr w:rsidR="00852AA6" w:rsidRPr="005D7B6A" w14:paraId="6314F2A3" w14:textId="77777777" w:rsidTr="00000FFD">
        <w:tc>
          <w:tcPr>
            <w:tcW w:w="9061" w:type="dxa"/>
            <w:shd w:val="clear" w:color="auto" w:fill="A6A6A6" w:themeFill="background1" w:themeFillShade="A6"/>
          </w:tcPr>
          <w:p w14:paraId="2AA3A59B" w14:textId="251F204D" w:rsidR="00852AA6" w:rsidRPr="005D7B6A" w:rsidRDefault="00E74FD3" w:rsidP="00140F56">
            <w:pPr>
              <w:spacing w:before="120" w:after="120" w:line="240" w:lineRule="auto"/>
              <w:rPr>
                <w:rFonts w:cs="Arial"/>
                <w:b/>
                <w:sz w:val="28"/>
                <w:szCs w:val="28"/>
              </w:rPr>
            </w:pPr>
            <w:r w:rsidRPr="00E74FD3">
              <w:rPr>
                <w:rFonts w:cs="Arial"/>
                <w:b/>
                <w:sz w:val="28"/>
                <w:szCs w:val="28"/>
              </w:rPr>
              <w:t>1</w:t>
            </w:r>
            <w:r w:rsidR="00852AA6" w:rsidRPr="00E74FD3">
              <w:rPr>
                <w:rFonts w:cs="Arial"/>
                <w:b/>
                <w:sz w:val="28"/>
                <w:szCs w:val="28"/>
              </w:rPr>
              <w:t>.</w:t>
            </w:r>
            <w:r w:rsidR="00EA50B4">
              <w:rPr>
                <w:rFonts w:cs="Arial"/>
                <w:b/>
                <w:sz w:val="28"/>
                <w:szCs w:val="28"/>
              </w:rPr>
              <w:t>5</w:t>
            </w:r>
            <w:r w:rsidR="00852AA6" w:rsidRPr="00E74FD3">
              <w:rPr>
                <w:rFonts w:cs="Arial"/>
                <w:b/>
                <w:sz w:val="28"/>
                <w:szCs w:val="28"/>
              </w:rPr>
              <w:t xml:space="preserve">. </w:t>
            </w:r>
            <w:r w:rsidR="00852AA6" w:rsidRPr="00E74FD3">
              <w:rPr>
                <w:b/>
                <w:sz w:val="28"/>
                <w:szCs w:val="28"/>
              </w:rPr>
              <w:t>Beschreibung de</w:t>
            </w:r>
            <w:r w:rsidR="00140F56">
              <w:rPr>
                <w:b/>
                <w:sz w:val="28"/>
                <w:szCs w:val="28"/>
              </w:rPr>
              <w:t xml:space="preserve">r </w:t>
            </w:r>
            <w:r w:rsidR="00852AA6" w:rsidRPr="00E74FD3">
              <w:rPr>
                <w:b/>
                <w:sz w:val="28"/>
                <w:szCs w:val="28"/>
              </w:rPr>
              <w:t>Behandlungspfad</w:t>
            </w:r>
            <w:r w:rsidR="00140F56">
              <w:rPr>
                <w:b/>
                <w:sz w:val="28"/>
                <w:szCs w:val="28"/>
              </w:rPr>
              <w:t>e</w:t>
            </w:r>
          </w:p>
        </w:tc>
      </w:tr>
    </w:tbl>
    <w:p w14:paraId="2DC8FB6F" w14:textId="1C0A14AF" w:rsidR="00000FFD" w:rsidRDefault="00000FFD"/>
    <w:tbl>
      <w:tblPr>
        <w:tblStyle w:val="Tabellenraster"/>
        <w:tblW w:w="0" w:type="auto"/>
        <w:shd w:val="clear" w:color="auto" w:fill="D9D9D9" w:themeFill="background1" w:themeFillShade="D9"/>
        <w:tblLook w:val="04A0" w:firstRow="1" w:lastRow="0" w:firstColumn="1" w:lastColumn="0" w:noHBand="0" w:noVBand="1"/>
      </w:tblPr>
      <w:tblGrid>
        <w:gridCol w:w="9061"/>
      </w:tblGrid>
      <w:tr w:rsidR="003522F5" w14:paraId="6D1971E0" w14:textId="77777777" w:rsidTr="00316AAB">
        <w:tc>
          <w:tcPr>
            <w:tcW w:w="9061" w:type="dxa"/>
            <w:shd w:val="clear" w:color="auto" w:fill="D9D9D9" w:themeFill="background1" w:themeFillShade="D9"/>
          </w:tcPr>
          <w:p w14:paraId="01D54089" w14:textId="48431C39" w:rsidR="003522F5" w:rsidRPr="00083944" w:rsidRDefault="003522F5" w:rsidP="00A75076">
            <w:pPr>
              <w:spacing w:before="120" w:after="120"/>
              <w:jc w:val="both"/>
            </w:pPr>
            <w:r w:rsidRPr="00083944">
              <w:t xml:space="preserve">Bitte stellen Sie den Behandlungspfad </w:t>
            </w:r>
            <w:r w:rsidR="00EA1E1C">
              <w:t xml:space="preserve">so </w:t>
            </w:r>
            <w:r w:rsidRPr="00083944">
              <w:t>dar</w:t>
            </w:r>
            <w:r w:rsidR="00405E7C" w:rsidRPr="00083944">
              <w:t xml:space="preserve">, dass </w:t>
            </w:r>
            <w:r w:rsidR="00405E7C" w:rsidRPr="00227881">
              <w:rPr>
                <w:b/>
              </w:rPr>
              <w:t>Unterschiede</w:t>
            </w:r>
            <w:r w:rsidR="00405E7C" w:rsidRPr="00083944">
              <w:t xml:space="preserve"> zwischen </w:t>
            </w:r>
            <w:r w:rsidR="002379F4" w:rsidRPr="00083944">
              <w:t>de</w:t>
            </w:r>
            <w:r w:rsidR="002379F4">
              <w:t>m</w:t>
            </w:r>
            <w:r w:rsidR="002379F4" w:rsidRPr="00083944">
              <w:t xml:space="preserve"> </w:t>
            </w:r>
            <w:r w:rsidR="00405E7C" w:rsidRPr="00083944">
              <w:t>bisherige</w:t>
            </w:r>
            <w:r w:rsidR="00140F56" w:rsidRPr="00083944">
              <w:t>n</w:t>
            </w:r>
            <w:r w:rsidR="00405E7C" w:rsidRPr="00083944">
              <w:t xml:space="preserve"> </w:t>
            </w:r>
            <w:r w:rsidR="00F6095C" w:rsidRPr="00083944">
              <w:t xml:space="preserve">Standard </w:t>
            </w:r>
            <w:r w:rsidR="00405E7C" w:rsidRPr="00083944">
              <w:t xml:space="preserve">(Komparator) und </w:t>
            </w:r>
            <w:r w:rsidR="00140F56" w:rsidRPr="00083944">
              <w:t xml:space="preserve">der </w:t>
            </w:r>
            <w:r w:rsidR="00F6095C" w:rsidRPr="00083944">
              <w:t xml:space="preserve">neuen </w:t>
            </w:r>
            <w:r w:rsidR="00405E7C" w:rsidRPr="00083944">
              <w:t>Leistung deutlich werden.</w:t>
            </w:r>
          </w:p>
        </w:tc>
      </w:tr>
    </w:tbl>
    <w:p w14:paraId="4A1CCDFB" w14:textId="77777777" w:rsidR="003522F5" w:rsidRDefault="003522F5"/>
    <w:tbl>
      <w:tblPr>
        <w:tblStyle w:val="Tabellenraster"/>
        <w:tblW w:w="0" w:type="auto"/>
        <w:tblLook w:val="01E0" w:firstRow="1" w:lastRow="1" w:firstColumn="1" w:lastColumn="1" w:noHBand="0" w:noVBand="0"/>
      </w:tblPr>
      <w:tblGrid>
        <w:gridCol w:w="1838"/>
        <w:gridCol w:w="3611"/>
        <w:gridCol w:w="3612"/>
      </w:tblGrid>
      <w:tr w:rsidR="00140F56" w:rsidRPr="00140F56" w14:paraId="5BE1071C" w14:textId="77777777" w:rsidTr="00227881">
        <w:trPr>
          <w:trHeight w:val="419"/>
        </w:trPr>
        <w:tc>
          <w:tcPr>
            <w:tcW w:w="1838" w:type="dxa"/>
            <w:shd w:val="clear" w:color="auto" w:fill="D9D9D9" w:themeFill="background1" w:themeFillShade="D9"/>
          </w:tcPr>
          <w:p w14:paraId="7AE9F89A" w14:textId="1DB96459" w:rsidR="00140F56" w:rsidRPr="00140F56" w:rsidRDefault="00140F56" w:rsidP="00140F56">
            <w:pPr>
              <w:spacing w:before="120" w:after="120"/>
              <w:rPr>
                <w:sz w:val="28"/>
                <w:szCs w:val="28"/>
              </w:rPr>
            </w:pPr>
          </w:p>
        </w:tc>
        <w:tc>
          <w:tcPr>
            <w:tcW w:w="3611" w:type="dxa"/>
            <w:shd w:val="clear" w:color="auto" w:fill="D9D9D9" w:themeFill="background1" w:themeFillShade="D9"/>
          </w:tcPr>
          <w:p w14:paraId="7CF32BEB" w14:textId="6E5F7F28" w:rsidR="00140F56" w:rsidRPr="00140F56" w:rsidRDefault="00140F56" w:rsidP="00140F56">
            <w:pPr>
              <w:spacing w:before="120" w:after="120"/>
              <w:rPr>
                <w:sz w:val="28"/>
                <w:szCs w:val="28"/>
              </w:rPr>
            </w:pPr>
            <w:r w:rsidRPr="00140F56">
              <w:rPr>
                <w:sz w:val="28"/>
                <w:szCs w:val="28"/>
              </w:rPr>
              <w:t>Komparator</w:t>
            </w:r>
          </w:p>
        </w:tc>
        <w:tc>
          <w:tcPr>
            <w:tcW w:w="3612" w:type="dxa"/>
            <w:shd w:val="clear" w:color="auto" w:fill="D9D9D9" w:themeFill="background1" w:themeFillShade="D9"/>
          </w:tcPr>
          <w:p w14:paraId="17E8DFDE" w14:textId="00F0A864" w:rsidR="00140F56" w:rsidRPr="00140F56" w:rsidRDefault="00140F56" w:rsidP="00140F56">
            <w:pPr>
              <w:spacing w:before="120" w:after="120"/>
              <w:rPr>
                <w:sz w:val="28"/>
                <w:szCs w:val="28"/>
              </w:rPr>
            </w:pPr>
            <w:r w:rsidRPr="00140F56">
              <w:rPr>
                <w:sz w:val="28"/>
                <w:szCs w:val="28"/>
              </w:rPr>
              <w:t>Leistung</w:t>
            </w:r>
          </w:p>
        </w:tc>
      </w:tr>
      <w:tr w:rsidR="00140F56" w14:paraId="7B379A16" w14:textId="77777777" w:rsidTr="00227881">
        <w:trPr>
          <w:trHeight w:val="419"/>
        </w:trPr>
        <w:tc>
          <w:tcPr>
            <w:tcW w:w="1838" w:type="dxa"/>
            <w:shd w:val="clear" w:color="auto" w:fill="D9D9D9" w:themeFill="background1" w:themeFillShade="D9"/>
          </w:tcPr>
          <w:p w14:paraId="62B21D84" w14:textId="77777777" w:rsidR="00140F56" w:rsidRDefault="00140F56" w:rsidP="00140F56">
            <w:pPr>
              <w:spacing w:before="120" w:after="120"/>
            </w:pPr>
            <w:r>
              <w:t>Voruntersuchung:</w:t>
            </w:r>
          </w:p>
        </w:tc>
        <w:tc>
          <w:tcPr>
            <w:tcW w:w="3611" w:type="dxa"/>
          </w:tcPr>
          <w:p w14:paraId="6ADE4C01" w14:textId="77777777" w:rsidR="00140F56" w:rsidRPr="00140F56" w:rsidRDefault="00140F56" w:rsidP="00140F56">
            <w:pPr>
              <w:spacing w:before="120" w:after="120"/>
              <w:rPr>
                <w:i/>
              </w:rPr>
            </w:pPr>
            <w:r w:rsidRPr="00140F56">
              <w:rPr>
                <w:i/>
              </w:rPr>
              <w:t xml:space="preserve">[Schritt 1, 2, </w:t>
            </w:r>
            <w:proofErr w:type="gramStart"/>
            <w:r w:rsidRPr="00140F56">
              <w:rPr>
                <w:i/>
              </w:rPr>
              <w:t>3, ….</w:t>
            </w:r>
            <w:proofErr w:type="gramEnd"/>
            <w:r w:rsidRPr="00140F56">
              <w:rPr>
                <w:i/>
              </w:rPr>
              <w:t>]</w:t>
            </w:r>
          </w:p>
          <w:p w14:paraId="76E2FB38" w14:textId="75F39385" w:rsidR="00140F56" w:rsidRDefault="007F54D8" w:rsidP="00140F56">
            <w:pPr>
              <w:spacing w:before="120" w:after="120"/>
            </w:pPr>
            <w:r w:rsidRPr="00140F56">
              <w:rPr>
                <w:i/>
              </w:rPr>
              <w:t>[Wo / Wer]</w:t>
            </w:r>
          </w:p>
          <w:p w14:paraId="73B10D9D" w14:textId="77777777" w:rsidR="00140F56" w:rsidRDefault="00140F56" w:rsidP="00140F56">
            <w:pPr>
              <w:spacing w:before="120" w:after="120"/>
            </w:pPr>
          </w:p>
          <w:p w14:paraId="66234DDB" w14:textId="48515830" w:rsidR="00140F56" w:rsidRDefault="00140F56" w:rsidP="00140F56">
            <w:pPr>
              <w:spacing w:before="120" w:after="120"/>
            </w:pPr>
          </w:p>
        </w:tc>
        <w:tc>
          <w:tcPr>
            <w:tcW w:w="3612" w:type="dxa"/>
            <w:shd w:val="clear" w:color="auto" w:fill="auto"/>
          </w:tcPr>
          <w:p w14:paraId="3F248D8F" w14:textId="3CF7145D" w:rsidR="007F54D8" w:rsidRDefault="007F54D8" w:rsidP="00140F56">
            <w:pPr>
              <w:spacing w:before="120" w:after="120"/>
              <w:rPr>
                <w:i/>
              </w:rPr>
            </w:pPr>
            <w:r w:rsidRPr="00140F56">
              <w:rPr>
                <w:i/>
              </w:rPr>
              <w:t xml:space="preserve">[Schritt 1, 2, </w:t>
            </w:r>
            <w:proofErr w:type="gramStart"/>
            <w:r w:rsidRPr="00140F56">
              <w:rPr>
                <w:i/>
              </w:rPr>
              <w:t>3, ….</w:t>
            </w:r>
            <w:proofErr w:type="gramEnd"/>
            <w:r w:rsidRPr="00140F56">
              <w:rPr>
                <w:i/>
              </w:rPr>
              <w:t>]</w:t>
            </w:r>
          </w:p>
          <w:p w14:paraId="736EC2E4" w14:textId="52B32F25" w:rsidR="00140F56" w:rsidRPr="00140F56" w:rsidRDefault="00140F56" w:rsidP="00140F56">
            <w:pPr>
              <w:spacing w:before="120" w:after="120"/>
              <w:rPr>
                <w:i/>
              </w:rPr>
            </w:pPr>
            <w:r w:rsidRPr="00140F56">
              <w:rPr>
                <w:i/>
              </w:rPr>
              <w:t>[Wo / Wer]</w:t>
            </w:r>
          </w:p>
        </w:tc>
      </w:tr>
      <w:tr w:rsidR="00852AA6" w14:paraId="5A2A98E7" w14:textId="77777777" w:rsidTr="00227881">
        <w:trPr>
          <w:trHeight w:val="419"/>
        </w:trPr>
        <w:tc>
          <w:tcPr>
            <w:tcW w:w="1838" w:type="dxa"/>
            <w:shd w:val="clear" w:color="auto" w:fill="D9D9D9" w:themeFill="background1" w:themeFillShade="D9"/>
          </w:tcPr>
          <w:p w14:paraId="34207B84" w14:textId="677591B2" w:rsidR="00852AA6" w:rsidRDefault="00852AA6">
            <w:pPr>
              <w:spacing w:before="120" w:after="120"/>
            </w:pPr>
            <w:r>
              <w:t>Behandlung</w:t>
            </w:r>
            <w:r w:rsidR="00893EB3">
              <w:t>:</w:t>
            </w:r>
          </w:p>
        </w:tc>
        <w:tc>
          <w:tcPr>
            <w:tcW w:w="3611" w:type="dxa"/>
          </w:tcPr>
          <w:p w14:paraId="78F1BF24" w14:textId="4B18FDE5" w:rsidR="00140F56" w:rsidRDefault="00140F56" w:rsidP="00140F56">
            <w:pPr>
              <w:spacing w:before="120" w:after="120"/>
              <w:rPr>
                <w:i/>
              </w:rPr>
            </w:pPr>
            <w:r w:rsidRPr="00140F56">
              <w:rPr>
                <w:i/>
              </w:rPr>
              <w:t xml:space="preserve">[Schritt 1, 2, </w:t>
            </w:r>
            <w:proofErr w:type="gramStart"/>
            <w:r w:rsidRPr="00140F56">
              <w:rPr>
                <w:i/>
              </w:rPr>
              <w:t>3, ….</w:t>
            </w:r>
            <w:proofErr w:type="gramEnd"/>
            <w:r w:rsidRPr="00140F56">
              <w:rPr>
                <w:i/>
              </w:rPr>
              <w:t>]</w:t>
            </w:r>
          </w:p>
          <w:p w14:paraId="18D11D53" w14:textId="7B0B2E45" w:rsidR="007F54D8" w:rsidRDefault="007F54D8" w:rsidP="00140F56">
            <w:pPr>
              <w:spacing w:before="120" w:after="120"/>
              <w:rPr>
                <w:i/>
              </w:rPr>
            </w:pPr>
            <w:r w:rsidRPr="00140F56">
              <w:rPr>
                <w:i/>
              </w:rPr>
              <w:t>[Wo / Wer</w:t>
            </w:r>
            <w:r w:rsidR="006368FE">
              <w:rPr>
                <w:i/>
              </w:rPr>
              <w:t xml:space="preserve"> / ggf. Anzahl Kon</w:t>
            </w:r>
            <w:r w:rsidR="006368FE" w:rsidRPr="006368FE">
              <w:rPr>
                <w:i/>
              </w:rPr>
              <w:t>sultationen bzw. Dauer stationärer Aufenthalt</w:t>
            </w:r>
            <w:r w:rsidRPr="00140F56">
              <w:rPr>
                <w:i/>
              </w:rPr>
              <w:t>]</w:t>
            </w:r>
          </w:p>
          <w:p w14:paraId="6E733CD6" w14:textId="77777777" w:rsidR="00140F56" w:rsidRPr="00140F56" w:rsidRDefault="00140F56" w:rsidP="00140F56">
            <w:pPr>
              <w:spacing w:before="120" w:after="120"/>
              <w:rPr>
                <w:i/>
              </w:rPr>
            </w:pPr>
          </w:p>
          <w:p w14:paraId="784A2124" w14:textId="77777777" w:rsidR="00852AA6" w:rsidRDefault="00852AA6" w:rsidP="0008415A">
            <w:pPr>
              <w:spacing w:before="120" w:after="120"/>
            </w:pPr>
          </w:p>
          <w:p w14:paraId="5D2F5942" w14:textId="1D2D9216" w:rsidR="00140F56" w:rsidRDefault="00140F56" w:rsidP="0008415A">
            <w:pPr>
              <w:spacing w:before="120" w:after="120"/>
            </w:pPr>
          </w:p>
        </w:tc>
        <w:tc>
          <w:tcPr>
            <w:tcW w:w="3612" w:type="dxa"/>
            <w:shd w:val="clear" w:color="auto" w:fill="auto"/>
          </w:tcPr>
          <w:p w14:paraId="57E7649B" w14:textId="3D91D106" w:rsidR="007F54D8" w:rsidRDefault="007F54D8" w:rsidP="0008415A">
            <w:pPr>
              <w:spacing w:before="120" w:after="120"/>
              <w:rPr>
                <w:i/>
              </w:rPr>
            </w:pPr>
            <w:r w:rsidRPr="00140F56">
              <w:rPr>
                <w:i/>
              </w:rPr>
              <w:t xml:space="preserve">[Schritt 1, 2, </w:t>
            </w:r>
            <w:proofErr w:type="gramStart"/>
            <w:r w:rsidRPr="00140F56">
              <w:rPr>
                <w:i/>
              </w:rPr>
              <w:t>3, ….</w:t>
            </w:r>
            <w:proofErr w:type="gramEnd"/>
            <w:r w:rsidRPr="00140F56">
              <w:rPr>
                <w:i/>
              </w:rPr>
              <w:t>]</w:t>
            </w:r>
          </w:p>
          <w:p w14:paraId="7C801ECD" w14:textId="41BD6979" w:rsidR="00852AA6" w:rsidRDefault="00140F56" w:rsidP="0008415A">
            <w:pPr>
              <w:spacing w:before="120" w:after="120"/>
            </w:pPr>
            <w:r w:rsidRPr="00140F56">
              <w:rPr>
                <w:i/>
              </w:rPr>
              <w:t>[Wo / Wer</w:t>
            </w:r>
            <w:r w:rsidR="006368FE">
              <w:rPr>
                <w:i/>
              </w:rPr>
              <w:t xml:space="preserve"> / ggf. Anzahl Kon</w:t>
            </w:r>
            <w:r w:rsidR="006368FE" w:rsidRPr="006368FE">
              <w:rPr>
                <w:i/>
              </w:rPr>
              <w:t>sultationen bzw. Dauer stationärer Aufenthalt</w:t>
            </w:r>
            <w:r w:rsidRPr="00140F56">
              <w:rPr>
                <w:i/>
              </w:rPr>
              <w:t>]</w:t>
            </w:r>
          </w:p>
        </w:tc>
      </w:tr>
      <w:tr w:rsidR="00852AA6" w14:paraId="4F4F4DEE" w14:textId="77777777" w:rsidTr="00227881">
        <w:trPr>
          <w:trHeight w:val="419"/>
        </w:trPr>
        <w:tc>
          <w:tcPr>
            <w:tcW w:w="1838" w:type="dxa"/>
            <w:shd w:val="clear" w:color="auto" w:fill="D9D9D9" w:themeFill="background1" w:themeFillShade="D9"/>
          </w:tcPr>
          <w:p w14:paraId="2F38CEA1" w14:textId="77777777" w:rsidR="00852AA6" w:rsidRDefault="00852AA6" w:rsidP="0008415A">
            <w:pPr>
              <w:spacing w:before="120" w:after="120"/>
            </w:pPr>
            <w:r>
              <w:t>Nachbehandlung:</w:t>
            </w:r>
          </w:p>
        </w:tc>
        <w:tc>
          <w:tcPr>
            <w:tcW w:w="3611" w:type="dxa"/>
          </w:tcPr>
          <w:p w14:paraId="3959A072" w14:textId="6044AEEE" w:rsidR="00140F56" w:rsidRDefault="00140F56" w:rsidP="00140F56">
            <w:pPr>
              <w:spacing w:before="120" w:after="120"/>
              <w:rPr>
                <w:i/>
              </w:rPr>
            </w:pPr>
            <w:r w:rsidRPr="00140F56">
              <w:rPr>
                <w:i/>
              </w:rPr>
              <w:t xml:space="preserve">[Schritt 1, 2, </w:t>
            </w:r>
            <w:proofErr w:type="gramStart"/>
            <w:r w:rsidRPr="00140F56">
              <w:rPr>
                <w:i/>
              </w:rPr>
              <w:t>3, ….</w:t>
            </w:r>
            <w:proofErr w:type="gramEnd"/>
            <w:r w:rsidRPr="00140F56">
              <w:rPr>
                <w:i/>
              </w:rPr>
              <w:t>]</w:t>
            </w:r>
          </w:p>
          <w:p w14:paraId="45F7C76A" w14:textId="21009622" w:rsidR="007F54D8" w:rsidRPr="00140F56" w:rsidRDefault="007F54D8" w:rsidP="00140F56">
            <w:pPr>
              <w:spacing w:before="120" w:after="120"/>
              <w:rPr>
                <w:i/>
              </w:rPr>
            </w:pPr>
            <w:r w:rsidRPr="00140F56">
              <w:rPr>
                <w:i/>
              </w:rPr>
              <w:t>[Wo / Wer]</w:t>
            </w:r>
          </w:p>
          <w:p w14:paraId="18A5C4D6" w14:textId="77777777" w:rsidR="00852AA6" w:rsidRDefault="00852AA6" w:rsidP="0008415A">
            <w:pPr>
              <w:spacing w:before="120" w:after="120"/>
            </w:pPr>
          </w:p>
          <w:p w14:paraId="489842A8" w14:textId="77777777" w:rsidR="00140F56" w:rsidRDefault="00140F56" w:rsidP="0008415A">
            <w:pPr>
              <w:spacing w:before="120" w:after="120"/>
            </w:pPr>
          </w:p>
          <w:p w14:paraId="315BC1DE" w14:textId="50E05135" w:rsidR="00140F56" w:rsidRDefault="00140F56" w:rsidP="0008415A">
            <w:pPr>
              <w:spacing w:before="120" w:after="120"/>
            </w:pPr>
          </w:p>
        </w:tc>
        <w:tc>
          <w:tcPr>
            <w:tcW w:w="3612" w:type="dxa"/>
            <w:shd w:val="clear" w:color="auto" w:fill="auto"/>
          </w:tcPr>
          <w:p w14:paraId="224DE7C4" w14:textId="7B6CB786" w:rsidR="007F54D8" w:rsidRDefault="007F54D8" w:rsidP="0008415A">
            <w:pPr>
              <w:spacing w:before="120" w:after="120"/>
              <w:rPr>
                <w:i/>
              </w:rPr>
            </w:pPr>
            <w:r w:rsidRPr="00140F56">
              <w:rPr>
                <w:i/>
              </w:rPr>
              <w:t xml:space="preserve">[Schritt 1, 2, </w:t>
            </w:r>
            <w:proofErr w:type="gramStart"/>
            <w:r w:rsidRPr="00140F56">
              <w:rPr>
                <w:i/>
              </w:rPr>
              <w:t>3, ….</w:t>
            </w:r>
            <w:proofErr w:type="gramEnd"/>
            <w:r w:rsidRPr="00140F56">
              <w:rPr>
                <w:i/>
              </w:rPr>
              <w:t>]</w:t>
            </w:r>
          </w:p>
          <w:p w14:paraId="28293126" w14:textId="01BF4886" w:rsidR="00852AA6" w:rsidRDefault="00140F56" w:rsidP="0008415A">
            <w:pPr>
              <w:spacing w:before="120" w:after="120"/>
            </w:pPr>
            <w:r w:rsidRPr="00140F56">
              <w:rPr>
                <w:i/>
              </w:rPr>
              <w:t>[Wo / Wer]</w:t>
            </w:r>
          </w:p>
        </w:tc>
      </w:tr>
    </w:tbl>
    <w:p w14:paraId="418B9A4C" w14:textId="77777777" w:rsidR="00852AA6" w:rsidRDefault="00852AA6" w:rsidP="00852AA6"/>
    <w:p w14:paraId="1A750FBE" w14:textId="2EBFB786" w:rsidR="00E74FD3" w:rsidRDefault="00E74FD3">
      <w:pPr>
        <w:spacing w:line="240" w:lineRule="auto"/>
      </w:pPr>
      <w:r>
        <w:br w:type="page"/>
      </w:r>
    </w:p>
    <w:tbl>
      <w:tblPr>
        <w:tblStyle w:val="Tabellenraster"/>
        <w:tblW w:w="0" w:type="auto"/>
        <w:shd w:val="clear" w:color="auto" w:fill="A6A6A6" w:themeFill="background1" w:themeFillShade="A6"/>
        <w:tblLook w:val="01E0" w:firstRow="1" w:lastRow="1" w:firstColumn="1" w:lastColumn="1" w:noHBand="0" w:noVBand="0"/>
      </w:tblPr>
      <w:tblGrid>
        <w:gridCol w:w="9061"/>
      </w:tblGrid>
      <w:tr w:rsidR="00715ED7" w:rsidRPr="000F0C1B" w14:paraId="5F5AB48D" w14:textId="77777777" w:rsidTr="00000FFD">
        <w:trPr>
          <w:trHeight w:val="566"/>
        </w:trPr>
        <w:tc>
          <w:tcPr>
            <w:tcW w:w="9061" w:type="dxa"/>
            <w:shd w:val="clear" w:color="auto" w:fill="A6A6A6" w:themeFill="background1" w:themeFillShade="A6"/>
          </w:tcPr>
          <w:p w14:paraId="2440A730" w14:textId="4CB30B4E" w:rsidR="00715ED7" w:rsidRPr="00D01777" w:rsidRDefault="00E74FD3" w:rsidP="00EA50B4">
            <w:pPr>
              <w:spacing w:before="120" w:after="120" w:line="240" w:lineRule="auto"/>
              <w:rPr>
                <w:b/>
                <w:sz w:val="28"/>
                <w:szCs w:val="28"/>
              </w:rPr>
            </w:pPr>
            <w:r w:rsidRPr="00E74FD3">
              <w:rPr>
                <w:b/>
                <w:sz w:val="28"/>
                <w:szCs w:val="28"/>
              </w:rPr>
              <w:t>1</w:t>
            </w:r>
            <w:r w:rsidR="00852AA6" w:rsidRPr="00E74FD3">
              <w:rPr>
                <w:b/>
                <w:sz w:val="28"/>
                <w:szCs w:val="28"/>
              </w:rPr>
              <w:t>.</w:t>
            </w:r>
            <w:r w:rsidR="00EA50B4">
              <w:rPr>
                <w:b/>
                <w:sz w:val="28"/>
                <w:szCs w:val="28"/>
              </w:rPr>
              <w:t>6</w:t>
            </w:r>
            <w:r w:rsidR="00D01777" w:rsidRPr="00E74FD3">
              <w:rPr>
                <w:b/>
                <w:sz w:val="28"/>
                <w:szCs w:val="28"/>
              </w:rPr>
              <w:t>. Regulatorischer Status</w:t>
            </w:r>
          </w:p>
        </w:tc>
      </w:tr>
    </w:tbl>
    <w:p w14:paraId="714BDFA8" w14:textId="23EF6C0C" w:rsidR="00000FFD" w:rsidRDefault="00000FFD"/>
    <w:tbl>
      <w:tblPr>
        <w:tblStyle w:val="Tabellenraster"/>
        <w:tblW w:w="0" w:type="auto"/>
        <w:shd w:val="clear" w:color="auto" w:fill="D9D9D9" w:themeFill="background1" w:themeFillShade="D9"/>
        <w:tblLook w:val="01E0" w:firstRow="1" w:lastRow="1" w:firstColumn="1" w:lastColumn="1" w:noHBand="0" w:noVBand="0"/>
      </w:tblPr>
      <w:tblGrid>
        <w:gridCol w:w="9061"/>
      </w:tblGrid>
      <w:tr w:rsidR="00D01777" w:rsidRPr="00000FFD" w14:paraId="7B204A32" w14:textId="77777777" w:rsidTr="007D1848">
        <w:trPr>
          <w:trHeight w:val="566"/>
        </w:trPr>
        <w:tc>
          <w:tcPr>
            <w:tcW w:w="9061" w:type="dxa"/>
            <w:shd w:val="clear" w:color="auto" w:fill="D9D9D9" w:themeFill="background1" w:themeFillShade="D9"/>
          </w:tcPr>
          <w:p w14:paraId="65F8213F" w14:textId="00E4456A" w:rsidR="00D01777" w:rsidRPr="00700282" w:rsidRDefault="00D01777" w:rsidP="001D2F63">
            <w:pPr>
              <w:pStyle w:val="Default"/>
              <w:spacing w:after="128"/>
              <w:jc w:val="both"/>
              <w:rPr>
                <w:lang w:val="de-CH"/>
              </w:rPr>
            </w:pPr>
            <w:r w:rsidRPr="00000FFD">
              <w:rPr>
                <w:sz w:val="20"/>
                <w:szCs w:val="20"/>
                <w:lang w:val="de-CH"/>
              </w:rPr>
              <w:t xml:space="preserve">Bedarf die </w:t>
            </w:r>
            <w:r w:rsidR="008D72DF" w:rsidRPr="00000FFD">
              <w:rPr>
                <w:sz w:val="20"/>
                <w:szCs w:val="20"/>
                <w:lang w:val="de-CH"/>
              </w:rPr>
              <w:t>Leistung</w:t>
            </w:r>
            <w:r w:rsidRPr="00000FFD">
              <w:rPr>
                <w:sz w:val="20"/>
                <w:szCs w:val="20"/>
                <w:lang w:val="de-CH"/>
              </w:rPr>
              <w:t xml:space="preserve"> einer behördlichen Bewilligung oder Marktzulassung? Wenn ja</w:t>
            </w:r>
            <w:r w:rsidR="001B6D89" w:rsidRPr="00000FFD">
              <w:rPr>
                <w:sz w:val="20"/>
                <w:szCs w:val="20"/>
                <w:lang w:val="de-CH"/>
              </w:rPr>
              <w:t xml:space="preserve">, verfügt die </w:t>
            </w:r>
            <w:r w:rsidR="008D72DF" w:rsidRPr="00000FFD">
              <w:rPr>
                <w:sz w:val="20"/>
                <w:szCs w:val="20"/>
                <w:lang w:val="de-CH"/>
              </w:rPr>
              <w:t xml:space="preserve">Leistung </w:t>
            </w:r>
            <w:r w:rsidRPr="00000FFD">
              <w:rPr>
                <w:sz w:val="20"/>
                <w:szCs w:val="20"/>
                <w:lang w:val="de-CH"/>
              </w:rPr>
              <w:t xml:space="preserve">über </w:t>
            </w:r>
            <w:r w:rsidR="001B6D89" w:rsidRPr="00000FFD">
              <w:rPr>
                <w:sz w:val="20"/>
                <w:szCs w:val="20"/>
                <w:lang w:val="de-CH"/>
              </w:rPr>
              <w:t>eine</w:t>
            </w:r>
            <w:r w:rsidRPr="00000FFD">
              <w:rPr>
                <w:sz w:val="20"/>
                <w:szCs w:val="20"/>
                <w:lang w:val="de-CH"/>
              </w:rPr>
              <w:t xml:space="preserve"> Bewilligung/Zulassung in der </w:t>
            </w:r>
            <w:r w:rsidR="001B6D89" w:rsidRPr="00000FFD">
              <w:rPr>
                <w:sz w:val="20"/>
                <w:szCs w:val="20"/>
                <w:lang w:val="de-CH"/>
              </w:rPr>
              <w:t>Schweiz und</w:t>
            </w:r>
            <w:r w:rsidR="00842523" w:rsidRPr="00000FFD">
              <w:rPr>
                <w:sz w:val="20"/>
                <w:szCs w:val="20"/>
                <w:lang w:val="de-CH"/>
              </w:rPr>
              <w:t>/oder</w:t>
            </w:r>
            <w:r w:rsidR="001B6D89" w:rsidRPr="00000FFD">
              <w:rPr>
                <w:sz w:val="20"/>
                <w:szCs w:val="20"/>
                <w:lang w:val="de-CH"/>
              </w:rPr>
              <w:t xml:space="preserve"> in anderen Ländern?</w:t>
            </w:r>
            <w:r w:rsidRPr="00000FFD">
              <w:rPr>
                <w:sz w:val="20"/>
                <w:szCs w:val="20"/>
                <w:lang w:val="de-CH"/>
              </w:rPr>
              <w:t xml:space="preserve"> </w:t>
            </w:r>
          </w:p>
        </w:tc>
      </w:tr>
    </w:tbl>
    <w:p w14:paraId="5C6AE86A" w14:textId="77777777" w:rsidR="00FA1BB1" w:rsidRDefault="00FA1BB1"/>
    <w:tbl>
      <w:tblPr>
        <w:tblStyle w:val="Tabellenraster"/>
        <w:tblW w:w="0" w:type="auto"/>
        <w:tblLook w:val="04A0" w:firstRow="1" w:lastRow="0" w:firstColumn="1" w:lastColumn="0" w:noHBand="0" w:noVBand="1"/>
      </w:tblPr>
      <w:tblGrid>
        <w:gridCol w:w="9061"/>
      </w:tblGrid>
      <w:tr w:rsidR="00000FFD" w14:paraId="623D5584" w14:textId="77777777" w:rsidTr="00000FFD">
        <w:tc>
          <w:tcPr>
            <w:tcW w:w="9061" w:type="dxa"/>
          </w:tcPr>
          <w:p w14:paraId="242FFB70" w14:textId="77777777" w:rsidR="00000FFD" w:rsidRDefault="00000FFD"/>
          <w:p w14:paraId="5E38B85A" w14:textId="77777777" w:rsidR="00000FFD" w:rsidRDefault="00000FFD"/>
          <w:p w14:paraId="1475F9E3" w14:textId="77777777" w:rsidR="00000FFD" w:rsidRDefault="00000FFD"/>
          <w:p w14:paraId="6EB649E2" w14:textId="776C6545" w:rsidR="00000FFD" w:rsidRDefault="00000FFD"/>
        </w:tc>
      </w:tr>
    </w:tbl>
    <w:p w14:paraId="1A3AF11E" w14:textId="77777777" w:rsidR="00FA1BB1" w:rsidRDefault="00FA1BB1"/>
    <w:tbl>
      <w:tblPr>
        <w:tblStyle w:val="Tabellenraster"/>
        <w:tblW w:w="0" w:type="auto"/>
        <w:tblLook w:val="01E0" w:firstRow="1" w:lastRow="1" w:firstColumn="1" w:lastColumn="1" w:noHBand="0" w:noVBand="0"/>
      </w:tblPr>
      <w:tblGrid>
        <w:gridCol w:w="9061"/>
      </w:tblGrid>
      <w:tr w:rsidR="00D01777" w:rsidRPr="00000FFD" w14:paraId="3DDB844C" w14:textId="77777777" w:rsidTr="007D1848">
        <w:trPr>
          <w:trHeight w:val="566"/>
        </w:trPr>
        <w:tc>
          <w:tcPr>
            <w:tcW w:w="9061" w:type="dxa"/>
            <w:shd w:val="clear" w:color="auto" w:fill="D9D9D9" w:themeFill="background1" w:themeFillShade="D9"/>
          </w:tcPr>
          <w:p w14:paraId="23137E28" w14:textId="0EF1B147" w:rsidR="00D01777" w:rsidRPr="00000FFD" w:rsidRDefault="00D01777" w:rsidP="003D31A4">
            <w:pPr>
              <w:spacing w:before="120" w:after="120" w:line="240" w:lineRule="auto"/>
              <w:jc w:val="both"/>
            </w:pPr>
            <w:r w:rsidRPr="00000FFD">
              <w:rPr>
                <w:rFonts w:cs="Arial"/>
              </w:rPr>
              <w:t xml:space="preserve">Wurden </w:t>
            </w:r>
            <w:r w:rsidR="003D31A4" w:rsidRPr="00000FFD">
              <w:rPr>
                <w:rFonts w:cs="Arial"/>
              </w:rPr>
              <w:t xml:space="preserve">die Kosten </w:t>
            </w:r>
            <w:r w:rsidRPr="00000FFD">
              <w:rPr>
                <w:rFonts w:cs="Arial"/>
              </w:rPr>
              <w:t xml:space="preserve">der </w:t>
            </w:r>
            <w:r w:rsidR="008D72DF" w:rsidRPr="00000FFD">
              <w:t xml:space="preserve">Leistung </w:t>
            </w:r>
            <w:r w:rsidR="00ED7587">
              <w:t xml:space="preserve">in der Schweiz </w:t>
            </w:r>
            <w:r w:rsidRPr="00000FFD">
              <w:rPr>
                <w:rFonts w:cs="Arial"/>
              </w:rPr>
              <w:t>im Rahmen der OKP oder einer anderen Sozialversicherung bereits übernommen?</w:t>
            </w:r>
          </w:p>
        </w:tc>
      </w:tr>
    </w:tbl>
    <w:p w14:paraId="54F55CAC" w14:textId="77777777" w:rsidR="00000FFD" w:rsidRDefault="00000FFD"/>
    <w:tbl>
      <w:tblPr>
        <w:tblStyle w:val="Tabellenraster"/>
        <w:tblW w:w="0" w:type="auto"/>
        <w:tblLook w:val="04A0" w:firstRow="1" w:lastRow="0" w:firstColumn="1" w:lastColumn="0" w:noHBand="0" w:noVBand="1"/>
      </w:tblPr>
      <w:tblGrid>
        <w:gridCol w:w="9061"/>
      </w:tblGrid>
      <w:tr w:rsidR="00000FFD" w14:paraId="2448DF07" w14:textId="77777777" w:rsidTr="00000FFD">
        <w:tc>
          <w:tcPr>
            <w:tcW w:w="9061" w:type="dxa"/>
          </w:tcPr>
          <w:p w14:paraId="321281FE" w14:textId="77777777" w:rsidR="00000FFD" w:rsidRDefault="00000FFD"/>
          <w:p w14:paraId="3B54262F" w14:textId="77777777" w:rsidR="00000FFD" w:rsidRDefault="00000FFD"/>
          <w:p w14:paraId="657B15F6" w14:textId="77777777" w:rsidR="00000FFD" w:rsidRDefault="00000FFD"/>
          <w:p w14:paraId="01AEA6FD" w14:textId="420C1B2B" w:rsidR="00000FFD" w:rsidRDefault="00000FFD"/>
        </w:tc>
      </w:tr>
    </w:tbl>
    <w:p w14:paraId="3E86906A" w14:textId="56256203" w:rsidR="00000FFD" w:rsidRDefault="00000FFD"/>
    <w:tbl>
      <w:tblPr>
        <w:tblStyle w:val="Tabellenraster"/>
        <w:tblW w:w="0" w:type="auto"/>
        <w:shd w:val="clear" w:color="auto" w:fill="D9D9D9" w:themeFill="background1" w:themeFillShade="D9"/>
        <w:tblLook w:val="01E0" w:firstRow="1" w:lastRow="1" w:firstColumn="1" w:lastColumn="1" w:noHBand="0" w:noVBand="0"/>
      </w:tblPr>
      <w:tblGrid>
        <w:gridCol w:w="9061"/>
      </w:tblGrid>
      <w:tr w:rsidR="00D01777" w:rsidRPr="00C45F5C" w14:paraId="7AD3CA71" w14:textId="77777777" w:rsidTr="00000FFD">
        <w:trPr>
          <w:trHeight w:val="566"/>
        </w:trPr>
        <w:tc>
          <w:tcPr>
            <w:tcW w:w="9061" w:type="dxa"/>
            <w:shd w:val="clear" w:color="auto" w:fill="D9D9D9" w:themeFill="background1" w:themeFillShade="D9"/>
          </w:tcPr>
          <w:p w14:paraId="09BB8B18" w14:textId="5FCB846D" w:rsidR="00D01777" w:rsidRPr="00C45F5C" w:rsidRDefault="00D01777" w:rsidP="00700282">
            <w:pPr>
              <w:spacing w:before="120" w:after="120" w:line="240" w:lineRule="auto"/>
              <w:jc w:val="both"/>
            </w:pPr>
            <w:r w:rsidRPr="00C45F5C">
              <w:rPr>
                <w:rFonts w:cs="Arial"/>
              </w:rPr>
              <w:t xml:space="preserve">Ist die </w:t>
            </w:r>
            <w:r w:rsidR="008D72DF" w:rsidRPr="00C45F5C">
              <w:t xml:space="preserve">Leistung </w:t>
            </w:r>
            <w:r w:rsidRPr="00C45F5C">
              <w:rPr>
                <w:rFonts w:cs="Arial"/>
              </w:rPr>
              <w:t>in anderen Ländern</w:t>
            </w:r>
            <w:r w:rsidR="00000FFD">
              <w:rPr>
                <w:rFonts w:cs="Arial"/>
              </w:rPr>
              <w:t>*</w:t>
            </w:r>
            <w:r w:rsidRPr="00C45F5C">
              <w:rPr>
                <w:rFonts w:cs="Arial"/>
              </w:rPr>
              <w:t xml:space="preserve"> (insbesondere EU/EFTA) durch die gesetzliche Krankenversicherung bzw. eine andere Sozialversicherung gedeckt?</w:t>
            </w:r>
            <w:r w:rsidR="00ED7587">
              <w:rPr>
                <w:rFonts w:cs="Arial"/>
              </w:rPr>
              <w:t xml:space="preserve"> Wenn ja</w:t>
            </w:r>
            <w:r w:rsidR="006A580D">
              <w:rPr>
                <w:rFonts w:cs="Arial"/>
              </w:rPr>
              <w:t>,</w:t>
            </w:r>
            <w:r w:rsidR="00ED7587">
              <w:rPr>
                <w:rFonts w:cs="Arial"/>
              </w:rPr>
              <w:t xml:space="preserve"> zu welchem Deckungsgrad?</w:t>
            </w:r>
          </w:p>
        </w:tc>
      </w:tr>
    </w:tbl>
    <w:p w14:paraId="1655FB69" w14:textId="44596181" w:rsidR="00BD3945" w:rsidRDefault="00BD3945"/>
    <w:tbl>
      <w:tblPr>
        <w:tblStyle w:val="Tabellenraster"/>
        <w:tblW w:w="0" w:type="auto"/>
        <w:tblLook w:val="04A0" w:firstRow="1" w:lastRow="0" w:firstColumn="1" w:lastColumn="0" w:noHBand="0" w:noVBand="1"/>
      </w:tblPr>
      <w:tblGrid>
        <w:gridCol w:w="9061"/>
      </w:tblGrid>
      <w:tr w:rsidR="00000FFD" w14:paraId="1DD44F27" w14:textId="77777777" w:rsidTr="00000FFD">
        <w:tc>
          <w:tcPr>
            <w:tcW w:w="9061" w:type="dxa"/>
          </w:tcPr>
          <w:p w14:paraId="19070340" w14:textId="1074D42A" w:rsidR="00000FFD" w:rsidRPr="00000FFD" w:rsidRDefault="00000FFD">
            <w:pPr>
              <w:rPr>
                <w:i/>
              </w:rPr>
            </w:pPr>
            <w:r w:rsidRPr="00000FFD">
              <w:rPr>
                <w:i/>
              </w:rPr>
              <w:t>[</w:t>
            </w:r>
            <w:r>
              <w:rPr>
                <w:i/>
              </w:rPr>
              <w:t xml:space="preserve">*mit </w:t>
            </w:r>
            <w:r w:rsidRPr="00000FFD">
              <w:rPr>
                <w:i/>
              </w:rPr>
              <w:t>vergleichbarem Gesundheitssystem (z.B. Deutschland, Österreich, Frankreich</w:t>
            </w:r>
            <w:r w:rsidR="001449BE">
              <w:rPr>
                <w:i/>
              </w:rPr>
              <w:t>, Benelux</w:t>
            </w:r>
            <w:r w:rsidRPr="00000FFD">
              <w:rPr>
                <w:i/>
              </w:rPr>
              <w:t>)]</w:t>
            </w:r>
          </w:p>
          <w:p w14:paraId="4C363A87" w14:textId="77777777" w:rsidR="00000FFD" w:rsidRDefault="00000FFD"/>
          <w:p w14:paraId="0B63607F" w14:textId="77777777" w:rsidR="00000FFD" w:rsidRDefault="00000FFD"/>
          <w:p w14:paraId="4166BFAE" w14:textId="2BDE54AE" w:rsidR="00000FFD" w:rsidRDefault="00000FFD"/>
        </w:tc>
      </w:tr>
    </w:tbl>
    <w:p w14:paraId="4B3C081C" w14:textId="77777777" w:rsidR="00000FFD" w:rsidRDefault="00000FFD"/>
    <w:tbl>
      <w:tblPr>
        <w:tblStyle w:val="Tabellenraster"/>
        <w:tblW w:w="0" w:type="auto"/>
        <w:tblLook w:val="01E0" w:firstRow="1" w:lastRow="1" w:firstColumn="1" w:lastColumn="1" w:noHBand="0" w:noVBand="0"/>
      </w:tblPr>
      <w:tblGrid>
        <w:gridCol w:w="9061"/>
      </w:tblGrid>
      <w:tr w:rsidR="00D01777" w:rsidRPr="00D01777" w14:paraId="271D5F48" w14:textId="77777777" w:rsidTr="00000FFD">
        <w:trPr>
          <w:trHeight w:val="566"/>
        </w:trPr>
        <w:tc>
          <w:tcPr>
            <w:tcW w:w="9061" w:type="dxa"/>
            <w:shd w:val="clear" w:color="auto" w:fill="A6A6A6" w:themeFill="background1" w:themeFillShade="A6"/>
          </w:tcPr>
          <w:p w14:paraId="1B97BC3E" w14:textId="02D9E8FB" w:rsidR="00D01777" w:rsidRPr="00D01777" w:rsidRDefault="00E74FD3" w:rsidP="00000FFD">
            <w:pPr>
              <w:spacing w:before="120" w:after="120" w:line="240" w:lineRule="auto"/>
              <w:rPr>
                <w:b/>
                <w:sz w:val="28"/>
                <w:szCs w:val="28"/>
              </w:rPr>
            </w:pPr>
            <w:r w:rsidRPr="00E74FD3">
              <w:rPr>
                <w:b/>
                <w:sz w:val="28"/>
                <w:szCs w:val="28"/>
              </w:rPr>
              <w:t>1</w:t>
            </w:r>
            <w:r w:rsidR="00852AA6" w:rsidRPr="00E74FD3">
              <w:rPr>
                <w:b/>
                <w:sz w:val="28"/>
                <w:szCs w:val="28"/>
              </w:rPr>
              <w:t>.</w:t>
            </w:r>
            <w:r w:rsidR="00000FFD">
              <w:rPr>
                <w:b/>
                <w:sz w:val="28"/>
                <w:szCs w:val="28"/>
              </w:rPr>
              <w:t>7</w:t>
            </w:r>
            <w:r w:rsidR="001B6D89" w:rsidRPr="00E74FD3">
              <w:rPr>
                <w:b/>
                <w:sz w:val="28"/>
                <w:szCs w:val="28"/>
              </w:rPr>
              <w:t>. Leistungserbringer</w:t>
            </w:r>
            <w:r w:rsidR="002133FD" w:rsidRPr="00E74FD3">
              <w:rPr>
                <w:b/>
                <w:sz w:val="28"/>
                <w:szCs w:val="28"/>
              </w:rPr>
              <w:t xml:space="preserve"> / derzeitiger Einsatz</w:t>
            </w:r>
          </w:p>
        </w:tc>
      </w:tr>
    </w:tbl>
    <w:p w14:paraId="7A081CDE" w14:textId="77777777" w:rsidR="009C6A6A" w:rsidRDefault="009C6A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1B6D89" w:rsidRPr="00C45F5C" w14:paraId="5628746F" w14:textId="77777777" w:rsidTr="009C6A6A">
        <w:trPr>
          <w:trHeight w:val="566"/>
        </w:trPr>
        <w:tc>
          <w:tcPr>
            <w:tcW w:w="9061" w:type="dxa"/>
            <w:shd w:val="clear" w:color="auto" w:fill="D9D9D9" w:themeFill="background1" w:themeFillShade="D9"/>
          </w:tcPr>
          <w:p w14:paraId="250F4721" w14:textId="462EB7C5" w:rsidR="001B6D89" w:rsidRPr="00C45F5C" w:rsidRDefault="001B6D89" w:rsidP="00700282">
            <w:pPr>
              <w:spacing w:before="120" w:after="120" w:line="240" w:lineRule="auto"/>
              <w:jc w:val="both"/>
            </w:pPr>
            <w:r w:rsidRPr="00C45F5C">
              <w:rPr>
                <w:rFonts w:cs="Arial"/>
                <w:color w:val="000000"/>
              </w:rPr>
              <w:t xml:space="preserve">Welche Berufsgruppen/Fachgebiete sollen die </w:t>
            </w:r>
            <w:r w:rsidR="008D72DF" w:rsidRPr="00C45F5C">
              <w:t xml:space="preserve">Leistung </w:t>
            </w:r>
            <w:r w:rsidR="00881A4B" w:rsidRPr="00C45F5C">
              <w:rPr>
                <w:rFonts w:cs="Arial"/>
                <w:color w:val="000000"/>
              </w:rPr>
              <w:t>anwenden</w:t>
            </w:r>
            <w:r w:rsidRPr="00C45F5C">
              <w:rPr>
                <w:rFonts w:cs="Arial"/>
                <w:color w:val="000000"/>
              </w:rPr>
              <w:t>?</w:t>
            </w:r>
          </w:p>
        </w:tc>
      </w:tr>
    </w:tbl>
    <w:p w14:paraId="160F9507" w14:textId="7F8F6C1F" w:rsidR="009C6A6A" w:rsidRDefault="009C6A6A"/>
    <w:tbl>
      <w:tblPr>
        <w:tblStyle w:val="Tabellenraster"/>
        <w:tblW w:w="0" w:type="auto"/>
        <w:tblLook w:val="04A0" w:firstRow="1" w:lastRow="0" w:firstColumn="1" w:lastColumn="0" w:noHBand="0" w:noVBand="1"/>
      </w:tblPr>
      <w:tblGrid>
        <w:gridCol w:w="9061"/>
      </w:tblGrid>
      <w:tr w:rsidR="009C6A6A" w14:paraId="278516B5" w14:textId="77777777" w:rsidTr="009C6A6A">
        <w:tc>
          <w:tcPr>
            <w:tcW w:w="9061" w:type="dxa"/>
          </w:tcPr>
          <w:p w14:paraId="11266B17" w14:textId="77777777" w:rsidR="009C6A6A" w:rsidRDefault="009C6A6A"/>
          <w:p w14:paraId="1F79846F" w14:textId="77777777" w:rsidR="009C6A6A" w:rsidRDefault="009C6A6A"/>
          <w:p w14:paraId="5A279F30" w14:textId="77777777" w:rsidR="009C6A6A" w:rsidRDefault="009C6A6A"/>
          <w:p w14:paraId="5C6B9D79" w14:textId="1D9437A6" w:rsidR="009C6A6A" w:rsidRDefault="009C6A6A"/>
        </w:tc>
      </w:tr>
    </w:tbl>
    <w:p w14:paraId="3C33E67C" w14:textId="3D147BED" w:rsidR="009C6A6A" w:rsidRDefault="009C6A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1B6D89" w:rsidRPr="00C45F5C" w14:paraId="4E9ECD0A" w14:textId="77777777" w:rsidTr="009C6A6A">
        <w:trPr>
          <w:trHeight w:val="566"/>
        </w:trPr>
        <w:tc>
          <w:tcPr>
            <w:tcW w:w="9061" w:type="dxa"/>
            <w:shd w:val="clear" w:color="auto" w:fill="D9D9D9" w:themeFill="background1" w:themeFillShade="D9"/>
          </w:tcPr>
          <w:p w14:paraId="4442B822" w14:textId="2A06E391" w:rsidR="001B6D89" w:rsidRPr="00C45F5C" w:rsidRDefault="001B6D89" w:rsidP="00700282">
            <w:pPr>
              <w:autoSpaceDE w:val="0"/>
              <w:autoSpaceDN w:val="0"/>
              <w:adjustRightInd w:val="0"/>
              <w:spacing w:before="120" w:after="120" w:line="240" w:lineRule="auto"/>
              <w:jc w:val="both"/>
            </w:pPr>
            <w:r w:rsidRPr="00C45F5C">
              <w:rPr>
                <w:rFonts w:cs="Arial"/>
                <w:color w:val="000000"/>
              </w:rPr>
              <w:t xml:space="preserve">Wird die </w:t>
            </w:r>
            <w:r w:rsidR="008D72DF" w:rsidRPr="00C45F5C">
              <w:t xml:space="preserve">Leistung </w:t>
            </w:r>
            <w:r w:rsidRPr="00C45F5C">
              <w:rPr>
                <w:rFonts w:cs="Arial"/>
                <w:color w:val="000000"/>
              </w:rPr>
              <w:t xml:space="preserve">ambulant und/oder stationär angeboten? </w:t>
            </w:r>
          </w:p>
        </w:tc>
      </w:tr>
    </w:tbl>
    <w:p w14:paraId="06E8939B" w14:textId="130E5FA9" w:rsidR="009C6A6A" w:rsidRDefault="009C6A6A"/>
    <w:tbl>
      <w:tblPr>
        <w:tblStyle w:val="Tabellenraster"/>
        <w:tblW w:w="0" w:type="auto"/>
        <w:tblLook w:val="04A0" w:firstRow="1" w:lastRow="0" w:firstColumn="1" w:lastColumn="0" w:noHBand="0" w:noVBand="1"/>
      </w:tblPr>
      <w:tblGrid>
        <w:gridCol w:w="9061"/>
      </w:tblGrid>
      <w:tr w:rsidR="009C6A6A" w14:paraId="07BBDD73" w14:textId="77777777" w:rsidTr="009C6A6A">
        <w:tc>
          <w:tcPr>
            <w:tcW w:w="9061" w:type="dxa"/>
          </w:tcPr>
          <w:p w14:paraId="45DEB1B2" w14:textId="03FCA54A" w:rsidR="009C6A6A" w:rsidRDefault="00A9154E">
            <w:r>
              <w:t>[</w:t>
            </w:r>
            <w:r w:rsidRPr="003D31A4">
              <w:rPr>
                <w:i/>
              </w:rPr>
              <w:t>allenfalls Details,</w:t>
            </w:r>
            <w:r w:rsidR="004C4D85" w:rsidRPr="003D31A4">
              <w:rPr>
                <w:i/>
              </w:rPr>
              <w:t xml:space="preserve"> z.B.</w:t>
            </w:r>
            <w:r w:rsidRPr="003D31A4">
              <w:rPr>
                <w:i/>
              </w:rPr>
              <w:t xml:space="preserve"> warum stationär</w:t>
            </w:r>
            <w:r w:rsidR="004C4D85" w:rsidRPr="003D31A4">
              <w:rPr>
                <w:i/>
              </w:rPr>
              <w:t>e Behandlung</w:t>
            </w:r>
            <w:r w:rsidRPr="003D31A4">
              <w:rPr>
                <w:i/>
              </w:rPr>
              <w:t xml:space="preserve"> notwendig.]</w:t>
            </w:r>
          </w:p>
          <w:p w14:paraId="24983F78" w14:textId="77777777" w:rsidR="009C6A6A" w:rsidRDefault="009C6A6A"/>
          <w:p w14:paraId="37491CD4" w14:textId="77777777" w:rsidR="009C6A6A" w:rsidRDefault="009C6A6A"/>
          <w:p w14:paraId="3C9DAB27" w14:textId="7B16DDD5" w:rsidR="009C6A6A" w:rsidRDefault="009C6A6A"/>
        </w:tc>
      </w:tr>
    </w:tbl>
    <w:p w14:paraId="2978848D" w14:textId="43B97F9D" w:rsidR="009C6A6A" w:rsidRDefault="009C6A6A"/>
    <w:p w14:paraId="3E617BC9" w14:textId="77777777" w:rsidR="009C6A6A" w:rsidRDefault="009C6A6A">
      <w:pPr>
        <w:spacing w:line="240" w:lineRule="auto"/>
      </w:pPr>
      <w:r>
        <w:br w:type="page"/>
      </w: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1B6D89" w:rsidRPr="00C45F5C" w14:paraId="031A83FB" w14:textId="77777777" w:rsidTr="009C6A6A">
        <w:trPr>
          <w:trHeight w:val="566"/>
        </w:trPr>
        <w:tc>
          <w:tcPr>
            <w:tcW w:w="9061" w:type="dxa"/>
            <w:shd w:val="clear" w:color="auto" w:fill="D9D9D9" w:themeFill="background1" w:themeFillShade="D9"/>
          </w:tcPr>
          <w:p w14:paraId="7AD972EA" w14:textId="18C36131" w:rsidR="00C32BF4" w:rsidRPr="00C45F5C" w:rsidRDefault="001B6D89" w:rsidP="00700282">
            <w:pPr>
              <w:autoSpaceDE w:val="0"/>
              <w:autoSpaceDN w:val="0"/>
              <w:adjustRightInd w:val="0"/>
              <w:spacing w:before="120" w:after="120" w:line="240" w:lineRule="auto"/>
              <w:jc w:val="both"/>
            </w:pPr>
            <w:r w:rsidRPr="00C45F5C">
              <w:rPr>
                <w:rFonts w:cs="Arial"/>
              </w:rPr>
              <w:t>Wo (</w:t>
            </w:r>
            <w:r w:rsidR="00842523" w:rsidRPr="00C45F5C">
              <w:rPr>
                <w:rFonts w:cs="Arial"/>
              </w:rPr>
              <w:t>Kanton</w:t>
            </w:r>
            <w:r w:rsidRPr="00C45F5C">
              <w:rPr>
                <w:rFonts w:cs="Arial"/>
              </w:rPr>
              <w:t xml:space="preserve"> und/oder Art der Leistungserbringer) und wie oft wird die </w:t>
            </w:r>
            <w:r w:rsidR="008D72DF" w:rsidRPr="00C45F5C">
              <w:t xml:space="preserve">Leistung </w:t>
            </w:r>
            <w:r w:rsidRPr="00C45F5C">
              <w:rPr>
                <w:rFonts w:cs="Arial"/>
              </w:rPr>
              <w:t>zurzeit in der Schweiz eingesetzt?</w:t>
            </w:r>
          </w:p>
        </w:tc>
      </w:tr>
    </w:tbl>
    <w:p w14:paraId="54F76325" w14:textId="1E4A1572" w:rsidR="005D7B6A" w:rsidRDefault="005D7B6A"/>
    <w:tbl>
      <w:tblPr>
        <w:tblStyle w:val="Tabellenraster"/>
        <w:tblW w:w="0" w:type="auto"/>
        <w:tblLook w:val="04A0" w:firstRow="1" w:lastRow="0" w:firstColumn="1" w:lastColumn="0" w:noHBand="0" w:noVBand="1"/>
      </w:tblPr>
      <w:tblGrid>
        <w:gridCol w:w="9061"/>
      </w:tblGrid>
      <w:tr w:rsidR="009C6A6A" w14:paraId="0BC0355C" w14:textId="77777777" w:rsidTr="009C6A6A">
        <w:tc>
          <w:tcPr>
            <w:tcW w:w="9061" w:type="dxa"/>
          </w:tcPr>
          <w:p w14:paraId="4197B9A2" w14:textId="77777777" w:rsidR="009C6A6A" w:rsidRDefault="009C6A6A"/>
          <w:p w14:paraId="55251AC8" w14:textId="77777777" w:rsidR="009C6A6A" w:rsidRDefault="009C6A6A"/>
          <w:p w14:paraId="04ED24A0" w14:textId="77777777" w:rsidR="009C6A6A" w:rsidRDefault="009C6A6A"/>
          <w:p w14:paraId="315E5A70" w14:textId="6CAEB1F0" w:rsidR="009C6A6A" w:rsidRDefault="009C6A6A"/>
        </w:tc>
      </w:tr>
    </w:tbl>
    <w:p w14:paraId="1B2566F8" w14:textId="33F8855F" w:rsidR="00000FFD" w:rsidRDefault="00000FFD"/>
    <w:tbl>
      <w:tblPr>
        <w:tblStyle w:val="Tabellenraster"/>
        <w:tblW w:w="0" w:type="auto"/>
        <w:tblLook w:val="01E0" w:firstRow="1" w:lastRow="1" w:firstColumn="1" w:lastColumn="1" w:noHBand="0" w:noVBand="0"/>
      </w:tblPr>
      <w:tblGrid>
        <w:gridCol w:w="9061"/>
      </w:tblGrid>
      <w:tr w:rsidR="00BD286E" w:rsidRPr="00D01777" w14:paraId="7EB6768A" w14:textId="77777777" w:rsidTr="00000FFD">
        <w:trPr>
          <w:trHeight w:val="566"/>
        </w:trPr>
        <w:tc>
          <w:tcPr>
            <w:tcW w:w="9061" w:type="dxa"/>
            <w:shd w:val="clear" w:color="auto" w:fill="A6A6A6" w:themeFill="background1" w:themeFillShade="A6"/>
          </w:tcPr>
          <w:p w14:paraId="11FF002D" w14:textId="56F98F68" w:rsidR="00BD286E" w:rsidRPr="00D01777" w:rsidRDefault="00E74FD3" w:rsidP="00000FFD">
            <w:pPr>
              <w:spacing w:before="120" w:after="120" w:line="240" w:lineRule="auto"/>
              <w:rPr>
                <w:b/>
                <w:sz w:val="28"/>
                <w:szCs w:val="28"/>
              </w:rPr>
            </w:pPr>
            <w:r w:rsidRPr="00E74FD3">
              <w:rPr>
                <w:b/>
                <w:sz w:val="28"/>
                <w:szCs w:val="28"/>
              </w:rPr>
              <w:t>1</w:t>
            </w:r>
            <w:r w:rsidR="00BD286E" w:rsidRPr="00E74FD3">
              <w:rPr>
                <w:b/>
                <w:sz w:val="28"/>
                <w:szCs w:val="28"/>
              </w:rPr>
              <w:t>.</w:t>
            </w:r>
            <w:r w:rsidR="00000FFD">
              <w:rPr>
                <w:b/>
                <w:sz w:val="28"/>
                <w:szCs w:val="28"/>
              </w:rPr>
              <w:t>8</w:t>
            </w:r>
            <w:r w:rsidR="00BD286E" w:rsidRPr="00E74FD3">
              <w:rPr>
                <w:b/>
                <w:sz w:val="28"/>
                <w:szCs w:val="28"/>
              </w:rPr>
              <w:t xml:space="preserve">. </w:t>
            </w:r>
            <w:r w:rsidR="00BD286E" w:rsidRPr="00E74FD3">
              <w:rPr>
                <w:rFonts w:cs="Arial"/>
                <w:b/>
                <w:sz w:val="28"/>
                <w:szCs w:val="28"/>
              </w:rPr>
              <w:t>Zukunftspotential</w:t>
            </w:r>
          </w:p>
        </w:tc>
      </w:tr>
    </w:tbl>
    <w:p w14:paraId="1F81EC46" w14:textId="77777777" w:rsidR="009C6A6A" w:rsidRDefault="009C6A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5D7B6A" w:rsidRPr="00C45F5C" w14:paraId="7CEF262B" w14:textId="77777777" w:rsidTr="007D1848">
        <w:tc>
          <w:tcPr>
            <w:tcW w:w="9061" w:type="dxa"/>
            <w:shd w:val="clear" w:color="auto" w:fill="D9D9D9" w:themeFill="background1" w:themeFillShade="D9"/>
          </w:tcPr>
          <w:p w14:paraId="7B1C04C0" w14:textId="55200F8B" w:rsidR="005D7B6A" w:rsidRPr="00C45F5C" w:rsidRDefault="00FC76C2" w:rsidP="00700282">
            <w:pPr>
              <w:spacing w:before="120" w:after="120" w:line="240" w:lineRule="auto"/>
              <w:jc w:val="both"/>
              <w:rPr>
                <w:rFonts w:cs="Arial"/>
              </w:rPr>
            </w:pPr>
            <w:r w:rsidRPr="00C45F5C">
              <w:rPr>
                <w:rFonts w:cs="Arial"/>
              </w:rPr>
              <w:t xml:space="preserve">Welche Erwartungen bestehen für die Zukunft der Leistung in Bezug auf Weiterentwicklungen, Indikationserweiterungen, Anwender, </w:t>
            </w:r>
            <w:r w:rsidR="007069B9" w:rsidRPr="00C45F5C">
              <w:rPr>
                <w:rFonts w:cs="Arial"/>
              </w:rPr>
              <w:t xml:space="preserve">Auswirkungen auf </w:t>
            </w:r>
            <w:r w:rsidRPr="00C45F5C">
              <w:rPr>
                <w:rFonts w:cs="Arial"/>
              </w:rPr>
              <w:t>künftige</w:t>
            </w:r>
            <w:r w:rsidR="007069B9" w:rsidRPr="00C45F5C">
              <w:rPr>
                <w:rFonts w:cs="Arial"/>
              </w:rPr>
              <w:t>n</w:t>
            </w:r>
            <w:r w:rsidRPr="00C45F5C">
              <w:rPr>
                <w:rFonts w:cs="Arial"/>
              </w:rPr>
              <w:t xml:space="preserve"> Bedarf und Mengen</w:t>
            </w:r>
            <w:r w:rsidR="003A1D65" w:rsidRPr="00C45F5C">
              <w:rPr>
                <w:rFonts w:cs="Arial"/>
              </w:rPr>
              <w:t xml:space="preserve"> </w:t>
            </w:r>
            <w:r w:rsidRPr="00C45F5C">
              <w:rPr>
                <w:rFonts w:cs="Arial"/>
              </w:rPr>
              <w:t>vor- oder nachgelagerter Leistungen?</w:t>
            </w:r>
          </w:p>
        </w:tc>
      </w:tr>
    </w:tbl>
    <w:p w14:paraId="4BD67E18" w14:textId="77777777" w:rsidR="00852AA6" w:rsidRDefault="00852AA6" w:rsidP="00852AA6"/>
    <w:tbl>
      <w:tblPr>
        <w:tblStyle w:val="Tabellenraster"/>
        <w:tblW w:w="0" w:type="auto"/>
        <w:tblLook w:val="04A0" w:firstRow="1" w:lastRow="0" w:firstColumn="1" w:lastColumn="0" w:noHBand="0" w:noVBand="1"/>
      </w:tblPr>
      <w:tblGrid>
        <w:gridCol w:w="9061"/>
      </w:tblGrid>
      <w:tr w:rsidR="009C6A6A" w:rsidRPr="006E419F" w14:paraId="7A2B7A35" w14:textId="77777777" w:rsidTr="009C6A6A">
        <w:tc>
          <w:tcPr>
            <w:tcW w:w="9061" w:type="dxa"/>
          </w:tcPr>
          <w:p w14:paraId="18D31561" w14:textId="77777777" w:rsidR="001449BE" w:rsidRPr="006E419F" w:rsidRDefault="001449BE" w:rsidP="001449BE"/>
          <w:p w14:paraId="74E7F0E5" w14:textId="2B157BDC" w:rsidR="001449BE" w:rsidRPr="006E419F" w:rsidRDefault="001449BE" w:rsidP="001449BE"/>
          <w:p w14:paraId="723D70B9" w14:textId="77777777" w:rsidR="001449BE" w:rsidRPr="00D530D6" w:rsidRDefault="001449BE" w:rsidP="001449BE"/>
          <w:p w14:paraId="4A3F51A1" w14:textId="70018A5E" w:rsidR="009C6A6A" w:rsidRPr="00C97526" w:rsidRDefault="009C6A6A" w:rsidP="002133FD">
            <w:pPr>
              <w:spacing w:line="240" w:lineRule="auto"/>
              <w:rPr>
                <w:sz w:val="28"/>
                <w:szCs w:val="28"/>
              </w:rPr>
            </w:pPr>
          </w:p>
        </w:tc>
      </w:tr>
    </w:tbl>
    <w:p w14:paraId="6899D99D" w14:textId="77777777" w:rsidR="009C6A6A" w:rsidRPr="001449BE" w:rsidRDefault="009C6A6A" w:rsidP="001449BE"/>
    <w:p w14:paraId="6C2B3F8B" w14:textId="77777777" w:rsidR="00C97526" w:rsidRDefault="00C97526">
      <w:pPr>
        <w:spacing w:line="240" w:lineRule="auto"/>
        <w:rPr>
          <w:b/>
          <w:sz w:val="28"/>
          <w:szCs w:val="28"/>
        </w:rPr>
      </w:pPr>
      <w:r>
        <w:rPr>
          <w:b/>
          <w:sz w:val="28"/>
          <w:szCs w:val="28"/>
        </w:rPr>
        <w:br w:type="page"/>
      </w:r>
    </w:p>
    <w:p w14:paraId="4A9A5E64" w14:textId="2CD46B75" w:rsidR="005D7B6A" w:rsidRPr="00E74FD3" w:rsidRDefault="005D7B6A" w:rsidP="002133FD">
      <w:pPr>
        <w:spacing w:line="240" w:lineRule="auto"/>
        <w:rPr>
          <w:b/>
          <w:sz w:val="28"/>
          <w:szCs w:val="28"/>
        </w:rPr>
      </w:pPr>
      <w:r w:rsidRPr="00E74FD3">
        <w:rPr>
          <w:b/>
          <w:sz w:val="28"/>
          <w:szCs w:val="28"/>
        </w:rPr>
        <w:t xml:space="preserve">Modul </w:t>
      </w:r>
      <w:r w:rsidR="00E74FD3" w:rsidRPr="00E74FD3">
        <w:rPr>
          <w:b/>
          <w:sz w:val="28"/>
          <w:szCs w:val="28"/>
        </w:rPr>
        <w:t>2</w:t>
      </w:r>
      <w:r w:rsidRPr="00E74FD3">
        <w:rPr>
          <w:b/>
          <w:sz w:val="28"/>
          <w:szCs w:val="28"/>
        </w:rPr>
        <w:t xml:space="preserve">: Wirksamkeit der </w:t>
      </w:r>
      <w:r w:rsidR="00F411C2">
        <w:rPr>
          <w:b/>
          <w:sz w:val="28"/>
          <w:szCs w:val="28"/>
        </w:rPr>
        <w:t>Leistung</w:t>
      </w:r>
    </w:p>
    <w:p w14:paraId="7EBB425B" w14:textId="151B9BEF" w:rsidR="005D7B6A" w:rsidRDefault="005D7B6A"/>
    <w:tbl>
      <w:tblPr>
        <w:tblStyle w:val="Tabellenraster"/>
        <w:tblW w:w="0" w:type="auto"/>
        <w:shd w:val="clear" w:color="auto" w:fill="D9D9D9" w:themeFill="background1" w:themeFillShade="D9"/>
        <w:tblLook w:val="04A0" w:firstRow="1" w:lastRow="0" w:firstColumn="1" w:lastColumn="0" w:noHBand="0" w:noVBand="1"/>
      </w:tblPr>
      <w:tblGrid>
        <w:gridCol w:w="9061"/>
      </w:tblGrid>
      <w:tr w:rsidR="00227881" w:rsidRPr="004D3081" w14:paraId="3AE43526" w14:textId="77777777" w:rsidTr="00227881">
        <w:tc>
          <w:tcPr>
            <w:tcW w:w="9061" w:type="dxa"/>
            <w:shd w:val="clear" w:color="auto" w:fill="D9D9D9" w:themeFill="background1" w:themeFillShade="D9"/>
          </w:tcPr>
          <w:p w14:paraId="5BBCF3B2" w14:textId="291CAF8E" w:rsidR="00DA7DB2" w:rsidRDefault="00227881" w:rsidP="00DA7DB2">
            <w:pPr>
              <w:spacing w:after="120"/>
            </w:pPr>
            <w:r w:rsidRPr="00233C71">
              <w:t xml:space="preserve">Die Bewertung der «Wirksamkeit» umfasst die Teilbereiche </w:t>
            </w:r>
            <w:proofErr w:type="spellStart"/>
            <w:r w:rsidRPr="00233C71">
              <w:t>efficacy</w:t>
            </w:r>
            <w:proofErr w:type="spellEnd"/>
            <w:r w:rsidRPr="00233C71">
              <w:t xml:space="preserve">, </w:t>
            </w:r>
            <w:proofErr w:type="spellStart"/>
            <w:r w:rsidRPr="00233C71">
              <w:t>effectiveness</w:t>
            </w:r>
            <w:proofErr w:type="spellEnd"/>
            <w:r w:rsidRPr="00233C71">
              <w:t xml:space="preserve"> und </w:t>
            </w:r>
            <w:proofErr w:type="spellStart"/>
            <w:r w:rsidRPr="00233C71">
              <w:t>safety</w:t>
            </w:r>
            <w:proofErr w:type="spellEnd"/>
            <w:r w:rsidRPr="00233C71">
              <w:t xml:space="preserve">. </w:t>
            </w:r>
          </w:p>
          <w:p w14:paraId="7FD21E60" w14:textId="0D630186" w:rsidR="00227881" w:rsidRPr="00233C71" w:rsidRDefault="00227881" w:rsidP="00DA7DB2">
            <w:pPr>
              <w:spacing w:after="120"/>
            </w:pPr>
            <w:r w:rsidRPr="00233C71">
              <w:t xml:space="preserve">Die folgenden Fragenblöcke beziehen sich auf das unter 1.4. definierte PICOT.  </w:t>
            </w:r>
          </w:p>
        </w:tc>
      </w:tr>
    </w:tbl>
    <w:p w14:paraId="5E04B3B6" w14:textId="77777777" w:rsidR="00430157" w:rsidRDefault="00430157"/>
    <w:tbl>
      <w:tblPr>
        <w:tblStyle w:val="Tabellenraster"/>
        <w:tblW w:w="0" w:type="auto"/>
        <w:tblLook w:val="01E0" w:firstRow="1" w:lastRow="1" w:firstColumn="1" w:lastColumn="1" w:noHBand="0" w:noVBand="0"/>
      </w:tblPr>
      <w:tblGrid>
        <w:gridCol w:w="9061"/>
      </w:tblGrid>
      <w:tr w:rsidR="002133FD" w:rsidRPr="005D7B6A" w14:paraId="16D08379" w14:textId="77777777" w:rsidTr="00000FFD">
        <w:tc>
          <w:tcPr>
            <w:tcW w:w="9061" w:type="dxa"/>
            <w:shd w:val="clear" w:color="auto" w:fill="A6A6A6" w:themeFill="background1" w:themeFillShade="A6"/>
          </w:tcPr>
          <w:p w14:paraId="65BCCB4F" w14:textId="72D7BBBD" w:rsidR="002133FD" w:rsidRPr="005D7B6A" w:rsidRDefault="00E74FD3" w:rsidP="00BC667F">
            <w:pPr>
              <w:spacing w:before="120" w:after="120" w:line="240" w:lineRule="auto"/>
              <w:rPr>
                <w:rFonts w:cs="Arial"/>
                <w:b/>
                <w:sz w:val="28"/>
                <w:szCs w:val="28"/>
              </w:rPr>
            </w:pPr>
            <w:r w:rsidRPr="00E74FD3">
              <w:rPr>
                <w:rFonts w:cs="Arial"/>
                <w:b/>
                <w:sz w:val="28"/>
                <w:szCs w:val="28"/>
              </w:rPr>
              <w:t>2</w:t>
            </w:r>
            <w:r w:rsidR="002133FD" w:rsidRPr="00E74FD3">
              <w:rPr>
                <w:rFonts w:cs="Arial"/>
                <w:b/>
                <w:sz w:val="28"/>
                <w:szCs w:val="28"/>
              </w:rPr>
              <w:t>.</w:t>
            </w:r>
            <w:r w:rsidR="00447F44" w:rsidRPr="00E74FD3">
              <w:rPr>
                <w:rFonts w:cs="Arial"/>
                <w:b/>
                <w:sz w:val="28"/>
                <w:szCs w:val="28"/>
              </w:rPr>
              <w:t>1.</w:t>
            </w:r>
            <w:r w:rsidR="002133FD" w:rsidRPr="00E74FD3">
              <w:rPr>
                <w:rFonts w:cs="Arial"/>
                <w:b/>
                <w:sz w:val="28"/>
                <w:szCs w:val="28"/>
              </w:rPr>
              <w:t xml:space="preserve"> Identifikation der </w:t>
            </w:r>
            <w:r w:rsidR="002133FD" w:rsidRPr="0012606F">
              <w:rPr>
                <w:rFonts w:cs="Arial"/>
                <w:b/>
                <w:sz w:val="28"/>
                <w:szCs w:val="28"/>
              </w:rPr>
              <w:t>relevanten</w:t>
            </w:r>
            <w:r w:rsidR="002133FD" w:rsidRPr="00E74FD3">
              <w:rPr>
                <w:rFonts w:cs="Arial"/>
                <w:b/>
                <w:sz w:val="28"/>
                <w:szCs w:val="28"/>
              </w:rPr>
              <w:t xml:space="preserve"> Literatur</w:t>
            </w:r>
          </w:p>
        </w:tc>
      </w:tr>
      <w:tr w:rsidR="002133FD" w:rsidRPr="00014D58" w14:paraId="1B43DAC4" w14:textId="77777777" w:rsidTr="001449BE">
        <w:tc>
          <w:tcPr>
            <w:tcW w:w="9061" w:type="dxa"/>
            <w:shd w:val="clear" w:color="auto" w:fill="E7E6E6" w:themeFill="background2"/>
          </w:tcPr>
          <w:p w14:paraId="4CE9CEC3" w14:textId="4268B9D0" w:rsidR="00053CE5" w:rsidRPr="001A3070" w:rsidRDefault="00053CE5" w:rsidP="00D50447">
            <w:pPr>
              <w:pStyle w:val="Listenabsatz"/>
              <w:numPr>
                <w:ilvl w:val="0"/>
                <w:numId w:val="30"/>
              </w:numPr>
              <w:spacing w:before="120" w:after="120" w:line="240" w:lineRule="auto"/>
              <w:rPr>
                <w:rFonts w:cs="Arial"/>
              </w:rPr>
            </w:pPr>
            <w:r w:rsidRPr="001A3070">
              <w:rPr>
                <w:rFonts w:cs="Arial"/>
              </w:rPr>
              <w:t>Nach Rücksprache mit dem BAG kann auf eine eigene Literaturrecherche verzichtet werden, sofern eine aktuelle, publizierte systematische Literaturreview zur Wirksamkeit / Sicherheit oder eine Literaturreview zur Wirksamkeit / Sicherheit aus einem aktuellen HTA</w:t>
            </w:r>
            <w:r w:rsidR="00080CF4">
              <w:rPr>
                <w:rFonts w:cs="Arial"/>
              </w:rPr>
              <w:t>-Bericht</w:t>
            </w:r>
            <w:r w:rsidRPr="001A3070">
              <w:rPr>
                <w:rFonts w:cs="Arial"/>
              </w:rPr>
              <w:t xml:space="preserve"> vorgelegt werden kann</w:t>
            </w:r>
            <w:r w:rsidR="006A580D">
              <w:rPr>
                <w:rFonts w:cs="Arial"/>
              </w:rPr>
              <w:t>.</w:t>
            </w:r>
          </w:p>
          <w:p w14:paraId="57675EDA" w14:textId="1400FE15" w:rsidR="002133FD" w:rsidRPr="001A3070" w:rsidRDefault="00053CE5" w:rsidP="00D50447">
            <w:pPr>
              <w:pStyle w:val="Listenabsatz"/>
              <w:numPr>
                <w:ilvl w:val="0"/>
                <w:numId w:val="30"/>
              </w:numPr>
              <w:spacing w:before="120" w:after="120" w:line="240" w:lineRule="auto"/>
              <w:rPr>
                <w:rFonts w:cs="Arial"/>
              </w:rPr>
            </w:pPr>
            <w:r w:rsidRPr="001A3070">
              <w:rPr>
                <w:rFonts w:cs="Arial"/>
              </w:rPr>
              <w:t xml:space="preserve">Literaturrecherche: </w:t>
            </w:r>
            <w:r w:rsidR="0046018E" w:rsidRPr="001A3070">
              <w:rPr>
                <w:rFonts w:cs="Arial"/>
              </w:rPr>
              <w:t xml:space="preserve">Identifizieren Sie </w:t>
            </w:r>
            <w:r w:rsidR="00354241" w:rsidRPr="001A3070">
              <w:rPr>
                <w:rFonts w:cs="Arial"/>
              </w:rPr>
              <w:t xml:space="preserve">bitte </w:t>
            </w:r>
            <w:r w:rsidR="0046018E" w:rsidRPr="001A3070">
              <w:rPr>
                <w:rFonts w:cs="Arial"/>
              </w:rPr>
              <w:t xml:space="preserve">die </w:t>
            </w:r>
            <w:r w:rsidR="0092036F" w:rsidRPr="001A3070">
              <w:rPr>
                <w:rFonts w:cs="Arial"/>
              </w:rPr>
              <w:t xml:space="preserve">für die unter </w:t>
            </w:r>
            <w:r w:rsidR="0012606F">
              <w:rPr>
                <w:rFonts w:cs="Arial"/>
              </w:rPr>
              <w:t>1</w:t>
            </w:r>
            <w:r w:rsidR="0092036F" w:rsidRPr="001A3070">
              <w:rPr>
                <w:rFonts w:cs="Arial"/>
              </w:rPr>
              <w:t>.</w:t>
            </w:r>
            <w:r w:rsidR="0012606F">
              <w:rPr>
                <w:rFonts w:cs="Arial"/>
              </w:rPr>
              <w:t>4</w:t>
            </w:r>
            <w:r w:rsidR="0092036F" w:rsidRPr="001A3070">
              <w:rPr>
                <w:rFonts w:cs="Arial"/>
              </w:rPr>
              <w:t xml:space="preserve"> definierte Fragestellung (PICOT) </w:t>
            </w:r>
            <w:r w:rsidR="007D78C5" w:rsidRPr="001A3070">
              <w:rPr>
                <w:rFonts w:cs="Arial"/>
              </w:rPr>
              <w:t>r</w:t>
            </w:r>
            <w:r w:rsidR="002133FD" w:rsidRPr="001A3070">
              <w:rPr>
                <w:rFonts w:cs="Arial"/>
              </w:rPr>
              <w:t xml:space="preserve">elevante Literatur </w:t>
            </w:r>
            <w:r w:rsidR="007D78C5" w:rsidRPr="001A3070">
              <w:rPr>
                <w:rFonts w:cs="Arial"/>
              </w:rPr>
              <w:t>(p</w:t>
            </w:r>
            <w:r w:rsidR="002133FD" w:rsidRPr="001A3070">
              <w:rPr>
                <w:rFonts w:cs="Arial"/>
              </w:rPr>
              <w:t>ublizierte wissenschaftliche Studien (</w:t>
            </w:r>
            <w:r w:rsidR="002133FD" w:rsidRPr="001A3070">
              <w:rPr>
                <w:rFonts w:cs="Arial"/>
                <w:b/>
              </w:rPr>
              <w:t>bevorzugt randomisiert kontrollierte Studien</w:t>
            </w:r>
            <w:r w:rsidR="00A9154E">
              <w:rPr>
                <w:rFonts w:cs="Arial"/>
                <w:b/>
              </w:rPr>
              <w:t xml:space="preserve"> (RCT)</w:t>
            </w:r>
            <w:r w:rsidR="002133FD" w:rsidRPr="001A3070">
              <w:rPr>
                <w:rFonts w:cs="Arial"/>
                <w:b/>
              </w:rPr>
              <w:t xml:space="preserve">, </w:t>
            </w:r>
            <w:r w:rsidR="00EF31D4" w:rsidRPr="001A3070">
              <w:rPr>
                <w:rFonts w:cs="Arial"/>
                <w:b/>
              </w:rPr>
              <w:t>systematische Literaturreview</w:t>
            </w:r>
            <w:r w:rsidR="002133FD" w:rsidRPr="001A3070">
              <w:rPr>
                <w:rFonts w:cs="Arial"/>
                <w:b/>
              </w:rPr>
              <w:t>, Metaanalysen</w:t>
            </w:r>
            <w:r w:rsidR="002133FD" w:rsidRPr="001A3070">
              <w:rPr>
                <w:rFonts w:cs="Arial"/>
              </w:rPr>
              <w:t>), Publikationen</w:t>
            </w:r>
            <w:r w:rsidR="0046018E" w:rsidRPr="001A3070">
              <w:rPr>
                <w:rFonts w:cs="Arial"/>
              </w:rPr>
              <w:t>/Berichte</w:t>
            </w:r>
            <w:r w:rsidR="002133FD" w:rsidRPr="001A3070">
              <w:rPr>
                <w:rFonts w:cs="Arial"/>
              </w:rPr>
              <w:t xml:space="preserve"> von Zulassungsstellen, Publikationen</w:t>
            </w:r>
            <w:r w:rsidR="0046018E" w:rsidRPr="001A3070">
              <w:rPr>
                <w:rFonts w:cs="Arial"/>
              </w:rPr>
              <w:t>/</w:t>
            </w:r>
            <w:r w:rsidR="002133FD" w:rsidRPr="001A3070">
              <w:rPr>
                <w:rFonts w:cs="Arial"/>
              </w:rPr>
              <w:t>Berichte von Expertengruppen</w:t>
            </w:r>
            <w:r w:rsidR="007D78C5" w:rsidRPr="001A3070">
              <w:rPr>
                <w:rFonts w:cs="Arial"/>
              </w:rPr>
              <w:t>)</w:t>
            </w:r>
          </w:p>
          <w:p w14:paraId="3A532234" w14:textId="77777777" w:rsidR="00463E8B" w:rsidRDefault="001A3070" w:rsidP="00463E8B">
            <w:pPr>
              <w:pStyle w:val="Listenabsatz"/>
              <w:numPr>
                <w:ilvl w:val="0"/>
                <w:numId w:val="30"/>
              </w:numPr>
              <w:spacing w:before="120" w:after="120" w:line="240" w:lineRule="auto"/>
              <w:rPr>
                <w:rFonts w:cs="Arial"/>
              </w:rPr>
            </w:pPr>
            <w:proofErr w:type="spellStart"/>
            <w:r w:rsidRPr="001A3070">
              <w:rPr>
                <w:rFonts w:cs="Arial"/>
              </w:rPr>
              <w:t>RCTs</w:t>
            </w:r>
            <w:proofErr w:type="spellEnd"/>
            <w:r w:rsidRPr="001A3070">
              <w:rPr>
                <w:rFonts w:cs="Arial"/>
              </w:rPr>
              <w:t xml:space="preserve"> bieten in der Regel eine höhere Qualität der Evidenz als Beobachtungsstudien</w:t>
            </w:r>
            <w:r>
              <w:rPr>
                <w:rFonts w:cs="Arial"/>
              </w:rPr>
              <w:t xml:space="preserve">. Die </w:t>
            </w:r>
            <w:r w:rsidRPr="001A3070">
              <w:rPr>
                <w:rFonts w:cs="Arial"/>
              </w:rPr>
              <w:t>folgenden Tabellen</w:t>
            </w:r>
            <w:r>
              <w:rPr>
                <w:rFonts w:cs="Arial"/>
              </w:rPr>
              <w:t xml:space="preserve"> sollten sich daher, wenn möglich,</w:t>
            </w:r>
            <w:r w:rsidRPr="001A3070">
              <w:rPr>
                <w:rFonts w:cs="Arial"/>
              </w:rPr>
              <w:t xml:space="preserve"> auf die Ergebnisse von </w:t>
            </w:r>
            <w:proofErr w:type="spellStart"/>
            <w:r w:rsidRPr="001A3070">
              <w:rPr>
                <w:rFonts w:cs="Arial"/>
              </w:rPr>
              <w:t>RCTs</w:t>
            </w:r>
            <w:proofErr w:type="spellEnd"/>
            <w:r w:rsidRPr="001A3070">
              <w:rPr>
                <w:rFonts w:cs="Arial"/>
              </w:rPr>
              <w:t xml:space="preserve"> beschränken. </w:t>
            </w:r>
          </w:p>
          <w:p w14:paraId="31DD8BAB" w14:textId="7EC9EF84" w:rsidR="00334563" w:rsidRPr="001A3070" w:rsidRDefault="00053CE5" w:rsidP="00D50447">
            <w:pPr>
              <w:pStyle w:val="Listenabsatz"/>
              <w:numPr>
                <w:ilvl w:val="0"/>
                <w:numId w:val="30"/>
              </w:numPr>
              <w:spacing w:before="120" w:after="120" w:line="240" w:lineRule="auto"/>
              <w:rPr>
                <w:rFonts w:cs="Arial"/>
                <w:b/>
              </w:rPr>
            </w:pPr>
            <w:r w:rsidRPr="001A3070">
              <w:rPr>
                <w:rFonts w:cs="Arial"/>
              </w:rPr>
              <w:t>Die folgenden Angaben sind auch dann auszufüllen, wenn als Grundlage eine publizierte Evidenzsynthese (systematischer Review / Metaanalyse / HTA / Evidenzbericht einer klinischen Leitlinie etc.) verwendet wurde</w:t>
            </w:r>
            <w:r w:rsidR="008D72DF" w:rsidRPr="001A3070">
              <w:rPr>
                <w:rFonts w:cs="Arial"/>
              </w:rPr>
              <w:t>.</w:t>
            </w:r>
          </w:p>
        </w:tc>
      </w:tr>
    </w:tbl>
    <w:p w14:paraId="0AEF4624" w14:textId="2EE4DD09" w:rsidR="0012606F" w:rsidRDefault="0012606F">
      <w:pPr>
        <w:spacing w:line="240" w:lineRule="auto"/>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12606F" w14:paraId="6BED8EE6" w14:textId="77777777" w:rsidTr="0012606F">
        <w:tc>
          <w:tcPr>
            <w:tcW w:w="9061" w:type="dxa"/>
            <w:shd w:val="clear" w:color="auto" w:fill="D9D9D9" w:themeFill="background1" w:themeFillShade="D9"/>
          </w:tcPr>
          <w:p w14:paraId="353FCECE" w14:textId="2C67DCD0" w:rsidR="0012606F" w:rsidRDefault="00B86855" w:rsidP="00B13D0D">
            <w:pPr>
              <w:spacing w:before="120" w:after="120" w:line="240" w:lineRule="auto"/>
              <w:jc w:val="both"/>
            </w:pPr>
            <w:r>
              <w:t>Methodik</w:t>
            </w:r>
            <w:r w:rsidR="001E2FC2">
              <w:t xml:space="preserve"> </w:t>
            </w:r>
            <w:r>
              <w:t xml:space="preserve">der </w:t>
            </w:r>
            <w:r w:rsidR="0012606F">
              <w:t>Literaturrecherche</w:t>
            </w:r>
            <w:r>
              <w:t>?</w:t>
            </w:r>
          </w:p>
        </w:tc>
      </w:tr>
    </w:tbl>
    <w:p w14:paraId="3715A42A" w14:textId="697CABF9" w:rsidR="007D1848" w:rsidRDefault="007D1848">
      <w:pPr>
        <w:spacing w:line="240" w:lineRule="auto"/>
      </w:pPr>
    </w:p>
    <w:tbl>
      <w:tblPr>
        <w:tblStyle w:val="Tabellenraster"/>
        <w:tblW w:w="0" w:type="auto"/>
        <w:tblLook w:val="04A0" w:firstRow="1" w:lastRow="0" w:firstColumn="1" w:lastColumn="0" w:noHBand="0" w:noVBand="1"/>
      </w:tblPr>
      <w:tblGrid>
        <w:gridCol w:w="9061"/>
      </w:tblGrid>
      <w:tr w:rsidR="0012606F" w14:paraId="6A685F54" w14:textId="77777777" w:rsidTr="0012606F">
        <w:tc>
          <w:tcPr>
            <w:tcW w:w="9061" w:type="dxa"/>
          </w:tcPr>
          <w:p w14:paraId="7E9DAB96" w14:textId="3BDC9DBA" w:rsidR="0012606F" w:rsidRPr="0012606F" w:rsidRDefault="0012606F" w:rsidP="0012606F">
            <w:pPr>
              <w:rPr>
                <w:i/>
              </w:rPr>
            </w:pPr>
            <w:r w:rsidRPr="0012606F">
              <w:rPr>
                <w:i/>
              </w:rPr>
              <w:t>[</w:t>
            </w:r>
            <w:r w:rsidR="001E2FC2">
              <w:rPr>
                <w:i/>
              </w:rPr>
              <w:t>Durchsuchte Datenbanken</w:t>
            </w:r>
            <w:r>
              <w:rPr>
                <w:i/>
              </w:rPr>
              <w:t>]</w:t>
            </w:r>
          </w:p>
          <w:p w14:paraId="271F712C" w14:textId="77777777" w:rsidR="0012606F" w:rsidRDefault="0012606F" w:rsidP="0012606F"/>
          <w:p w14:paraId="3CEC4DA1" w14:textId="77777777" w:rsidR="0012606F" w:rsidRDefault="0012606F" w:rsidP="0012606F"/>
          <w:p w14:paraId="26E99791" w14:textId="3CD7C6A4" w:rsidR="0012606F" w:rsidRDefault="0012606F" w:rsidP="0012606F"/>
        </w:tc>
      </w:tr>
    </w:tbl>
    <w:p w14:paraId="39EA3E20" w14:textId="5EBB38D9" w:rsidR="00823241" w:rsidRDefault="00823241"/>
    <w:tbl>
      <w:tblPr>
        <w:tblStyle w:val="Tabellenraster"/>
        <w:tblpPr w:leftFromText="141" w:rightFromText="141" w:vertAnchor="text" w:horzAnchor="margin" w:tblpY="6"/>
        <w:tblW w:w="0" w:type="auto"/>
        <w:tblLook w:val="04A0" w:firstRow="1" w:lastRow="0" w:firstColumn="1" w:lastColumn="0" w:noHBand="0" w:noVBand="1"/>
      </w:tblPr>
      <w:tblGrid>
        <w:gridCol w:w="9061"/>
      </w:tblGrid>
      <w:tr w:rsidR="0012606F" w14:paraId="137EC488" w14:textId="77777777" w:rsidTr="0012606F">
        <w:tc>
          <w:tcPr>
            <w:tcW w:w="9061" w:type="dxa"/>
          </w:tcPr>
          <w:p w14:paraId="32ECDFBC" w14:textId="77777777" w:rsidR="0012606F" w:rsidRPr="0012606F" w:rsidRDefault="0012606F" w:rsidP="0012606F">
            <w:pPr>
              <w:rPr>
                <w:i/>
              </w:rPr>
            </w:pPr>
            <w:r w:rsidRPr="0012606F">
              <w:rPr>
                <w:i/>
              </w:rPr>
              <w:t>[Suchbegriffe]</w:t>
            </w:r>
          </w:p>
          <w:p w14:paraId="44500A56" w14:textId="3E3E848E" w:rsidR="0012606F" w:rsidRDefault="0012606F" w:rsidP="0012606F"/>
          <w:p w14:paraId="7F701C04" w14:textId="77777777" w:rsidR="00C97526" w:rsidRDefault="00C97526" w:rsidP="0012606F"/>
          <w:p w14:paraId="4DA95351" w14:textId="77777777" w:rsidR="0012606F" w:rsidRDefault="0012606F" w:rsidP="0012606F"/>
          <w:p w14:paraId="73EE2E9A" w14:textId="77777777" w:rsidR="0012606F" w:rsidRDefault="0012606F" w:rsidP="0012606F"/>
        </w:tc>
      </w:tr>
    </w:tbl>
    <w:p w14:paraId="4F80CA87" w14:textId="2D1B1E02" w:rsidR="0012606F" w:rsidRDefault="0012606F"/>
    <w:tbl>
      <w:tblPr>
        <w:tblStyle w:val="Tabellenraster"/>
        <w:tblW w:w="0" w:type="auto"/>
        <w:tblLook w:val="04A0" w:firstRow="1" w:lastRow="0" w:firstColumn="1" w:lastColumn="0" w:noHBand="0" w:noVBand="1"/>
      </w:tblPr>
      <w:tblGrid>
        <w:gridCol w:w="9061"/>
      </w:tblGrid>
      <w:tr w:rsidR="0012606F" w14:paraId="31F7D1EC" w14:textId="77777777" w:rsidTr="0012606F">
        <w:tc>
          <w:tcPr>
            <w:tcW w:w="9061" w:type="dxa"/>
          </w:tcPr>
          <w:p w14:paraId="14DB9FA9" w14:textId="452305C4" w:rsidR="0012606F" w:rsidRPr="0012606F" w:rsidRDefault="0012606F">
            <w:pPr>
              <w:rPr>
                <w:i/>
              </w:rPr>
            </w:pPr>
            <w:r w:rsidRPr="0012606F">
              <w:rPr>
                <w:i/>
              </w:rPr>
              <w:t>[Ein</w:t>
            </w:r>
            <w:r>
              <w:rPr>
                <w:i/>
              </w:rPr>
              <w:t>-/Aus</w:t>
            </w:r>
            <w:r w:rsidRPr="0012606F">
              <w:rPr>
                <w:i/>
              </w:rPr>
              <w:t>schlusskriterien]</w:t>
            </w:r>
          </w:p>
          <w:p w14:paraId="4160BF7A" w14:textId="77777777" w:rsidR="0012606F" w:rsidRDefault="0012606F"/>
          <w:p w14:paraId="175E0C4D" w14:textId="5D18C9BA" w:rsidR="0012606F" w:rsidRDefault="0012606F"/>
          <w:p w14:paraId="1AFFD770" w14:textId="77777777" w:rsidR="00C97526" w:rsidRDefault="00C97526"/>
          <w:p w14:paraId="58A0F585" w14:textId="790386FA" w:rsidR="0012606F" w:rsidRDefault="0012606F"/>
        </w:tc>
      </w:tr>
    </w:tbl>
    <w:p w14:paraId="3DE89185" w14:textId="7F2A5C7D" w:rsidR="006A580D" w:rsidRDefault="006A580D"/>
    <w:p w14:paraId="172B2272" w14:textId="77777777" w:rsidR="006A580D" w:rsidRDefault="006A580D">
      <w:pPr>
        <w:spacing w:line="240" w:lineRule="auto"/>
      </w:pPr>
      <w:r>
        <w:br w:type="page"/>
      </w:r>
    </w:p>
    <w:tbl>
      <w:tblPr>
        <w:tblStyle w:val="Tabellenraster"/>
        <w:tblpPr w:leftFromText="141" w:rightFromText="141" w:vertAnchor="text" w:horzAnchor="margin" w:tblpY="107"/>
        <w:tblW w:w="0" w:type="auto"/>
        <w:tblLook w:val="04A0" w:firstRow="1" w:lastRow="0" w:firstColumn="1" w:lastColumn="0" w:noHBand="0" w:noVBand="1"/>
      </w:tblPr>
      <w:tblGrid>
        <w:gridCol w:w="9061"/>
      </w:tblGrid>
      <w:tr w:rsidR="00B13D0D" w14:paraId="5E4CDB38" w14:textId="77777777" w:rsidTr="00B13D0D">
        <w:tc>
          <w:tcPr>
            <w:tcW w:w="9061" w:type="dxa"/>
            <w:shd w:val="clear" w:color="auto" w:fill="D9D9D9" w:themeFill="background1" w:themeFillShade="D9"/>
          </w:tcPr>
          <w:p w14:paraId="1951483C" w14:textId="49649BAA" w:rsidR="00B13D0D" w:rsidRDefault="00B13D0D" w:rsidP="00B13D0D">
            <w:pPr>
              <w:spacing w:before="120" w:after="120" w:line="240" w:lineRule="auto"/>
            </w:pPr>
            <w:r>
              <w:t>Ergebnis der Literaturrecherche gemäss PRISMA?</w:t>
            </w:r>
          </w:p>
        </w:tc>
      </w:tr>
    </w:tbl>
    <w:p w14:paraId="3C0911B0" w14:textId="67D0A14D" w:rsidR="00B13D0D" w:rsidRDefault="00B13D0D"/>
    <w:tbl>
      <w:tblPr>
        <w:tblStyle w:val="Tabellenraster"/>
        <w:tblpPr w:leftFromText="141" w:rightFromText="141" w:vertAnchor="text" w:horzAnchor="margin" w:tblpY="240"/>
        <w:tblW w:w="0" w:type="auto"/>
        <w:tblLook w:val="04A0" w:firstRow="1" w:lastRow="0" w:firstColumn="1" w:lastColumn="0" w:noHBand="0" w:noVBand="1"/>
      </w:tblPr>
      <w:tblGrid>
        <w:gridCol w:w="7508"/>
      </w:tblGrid>
      <w:tr w:rsidR="007A6610" w14:paraId="36F1FF17" w14:textId="77777777" w:rsidTr="00A3388A">
        <w:trPr>
          <w:trHeight w:val="841"/>
        </w:trPr>
        <w:tc>
          <w:tcPr>
            <w:tcW w:w="7508" w:type="dxa"/>
          </w:tcPr>
          <w:p w14:paraId="5989D740" w14:textId="6A7F5734" w:rsidR="00A40ABC" w:rsidRDefault="00A40ABC" w:rsidP="007A6610">
            <w:pPr>
              <w:spacing w:before="120" w:after="120"/>
              <w:jc w:val="center"/>
              <w:rPr>
                <w:lang w:val="de-DE"/>
              </w:rPr>
            </w:pPr>
            <w:r>
              <w:rPr>
                <w:lang w:val="de-DE"/>
              </w:rPr>
              <w:t xml:space="preserve">Anzahl </w:t>
            </w:r>
            <w:r w:rsidR="00EB46C7">
              <w:rPr>
                <w:lang w:val="de-DE"/>
              </w:rPr>
              <w:t>Publikationen</w:t>
            </w:r>
            <w:r w:rsidR="007A6610">
              <w:rPr>
                <w:lang w:val="de-DE"/>
              </w:rPr>
              <w:t xml:space="preserve"> </w:t>
            </w:r>
            <w:r w:rsidR="007A6610" w:rsidRPr="007A6610">
              <w:rPr>
                <w:lang w:val="de-DE"/>
              </w:rPr>
              <w:t>in Datenbanken</w:t>
            </w:r>
            <w:r w:rsidR="0067210D">
              <w:rPr>
                <w:lang w:val="de-DE"/>
              </w:rPr>
              <w:t xml:space="preserve"> (</w:t>
            </w:r>
            <w:r w:rsidR="00A3388A">
              <w:rPr>
                <w:lang w:val="de-DE"/>
              </w:rPr>
              <w:t>Treffer</w:t>
            </w:r>
            <w:r w:rsidR="0067210D">
              <w:rPr>
                <w:lang w:val="de-DE"/>
              </w:rPr>
              <w:t>)</w:t>
            </w:r>
          </w:p>
          <w:p w14:paraId="5D739A44" w14:textId="7AFED230" w:rsidR="007A6610" w:rsidRDefault="00A3388A" w:rsidP="00A40ABC">
            <w:pPr>
              <w:spacing w:before="120" w:after="120"/>
              <w:jc w:val="center"/>
            </w:pPr>
            <w:r>
              <w:rPr>
                <w:lang w:val="de-DE"/>
              </w:rPr>
              <w:t>(n =</w:t>
            </w:r>
            <w:r w:rsidR="007A6610" w:rsidRPr="007A6610">
              <w:rPr>
                <w:lang w:val="de-DE"/>
              </w:rPr>
              <w:t xml:space="preserve">   </w:t>
            </w:r>
            <w:proofErr w:type="gramStart"/>
            <w:r w:rsidR="007A6610" w:rsidRPr="007A6610">
              <w:rPr>
                <w:lang w:val="de-DE"/>
              </w:rPr>
              <w:t xml:space="preserve">  )</w:t>
            </w:r>
            <w:proofErr w:type="gramEnd"/>
          </w:p>
        </w:tc>
      </w:tr>
    </w:tbl>
    <w:p w14:paraId="49C9060D" w14:textId="73527594" w:rsidR="00B13D0D" w:rsidRDefault="00B13D0D"/>
    <w:p w14:paraId="49D50F2C" w14:textId="76771101" w:rsidR="007A6610" w:rsidRDefault="007A6610" w:rsidP="007A6610"/>
    <w:p w14:paraId="4842261C" w14:textId="21A14EC3" w:rsidR="007A6610" w:rsidRDefault="007A6610"/>
    <w:p w14:paraId="6EAFD844" w14:textId="7FB9002A" w:rsidR="00A3388A" w:rsidRDefault="00A3388A"/>
    <w:p w14:paraId="46967C36" w14:textId="1BDA8CFC" w:rsidR="00A3388A" w:rsidRDefault="00A3388A"/>
    <w:p w14:paraId="598C8A9C" w14:textId="260C4A37" w:rsidR="00A3388A" w:rsidRDefault="00B810A2">
      <w:r>
        <w:rPr>
          <w:noProof/>
        </w:rPr>
        <mc:AlternateContent>
          <mc:Choice Requires="wps">
            <w:drawing>
              <wp:anchor distT="0" distB="0" distL="114300" distR="114300" simplePos="0" relativeHeight="251661312" behindDoc="0" locked="0" layoutInCell="1" allowOverlap="1" wp14:anchorId="17E2434A" wp14:editId="396A64E9">
                <wp:simplePos x="0" y="0"/>
                <wp:positionH relativeFrom="column">
                  <wp:posOffset>2291080</wp:posOffset>
                </wp:positionH>
                <wp:positionV relativeFrom="paragraph">
                  <wp:posOffset>29514</wp:posOffset>
                </wp:positionV>
                <wp:extent cx="0" cy="236220"/>
                <wp:effectExtent l="76200" t="0" r="57150" b="49530"/>
                <wp:wrapNone/>
                <wp:docPr id="7" name="Gerade Verbindung mit Pfeil 7"/>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6017F0F" id="_x0000_t32" coordsize="21600,21600" o:spt="32" o:oned="t" path="m,l21600,21600e" filled="f">
                <v:path arrowok="t" fillok="f" o:connecttype="none"/>
                <o:lock v:ext="edit" shapetype="t"/>
              </v:shapetype>
              <v:shape id="Gerade Verbindung mit Pfeil 7" o:spid="_x0000_s1026" type="#_x0000_t32" style="position:absolute;margin-left:180.4pt;margin-top:2.3pt;width:0;height:18.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" strokecolor="black [3200]" strokeweight=".5pt">
                <v:stroke endarrow="block" joinstyle="miter"/>
              </v:shape>
            </w:pict>
          </mc:Fallback>
        </mc:AlternateContent>
      </w:r>
    </w:p>
    <w:tbl>
      <w:tblPr>
        <w:tblStyle w:val="Tabellenraster"/>
        <w:tblpPr w:leftFromText="141" w:rightFromText="141" w:vertAnchor="text" w:horzAnchor="margin" w:tblpXSpec="right" w:tblpY="1913"/>
        <w:tblW w:w="0" w:type="auto"/>
        <w:tblLook w:val="04A0" w:firstRow="1" w:lastRow="0" w:firstColumn="1" w:lastColumn="0" w:noHBand="0" w:noVBand="1"/>
      </w:tblPr>
      <w:tblGrid>
        <w:gridCol w:w="2385"/>
      </w:tblGrid>
      <w:tr w:rsidR="00BB66F1" w14:paraId="0AFEACA1" w14:textId="77777777" w:rsidTr="00B810A2">
        <w:trPr>
          <w:trHeight w:val="3676"/>
        </w:trPr>
        <w:tc>
          <w:tcPr>
            <w:tcW w:w="0" w:type="auto"/>
          </w:tcPr>
          <w:p w14:paraId="2174BCDF" w14:textId="02D19A05" w:rsidR="00BB66F1" w:rsidRDefault="00BB66F1" w:rsidP="00B810A2">
            <w:pPr>
              <w:spacing w:before="120" w:after="120"/>
              <w:jc w:val="center"/>
              <w:rPr>
                <w:lang w:val="de-DE"/>
              </w:rPr>
            </w:pPr>
            <w:r>
              <w:rPr>
                <w:lang w:val="de-DE"/>
              </w:rPr>
              <w:t>Studien ausgeschlossen</w:t>
            </w:r>
          </w:p>
          <w:p w14:paraId="24792279" w14:textId="797ABD9D" w:rsidR="00BB66F1" w:rsidRDefault="00BB66F1" w:rsidP="00B810A2">
            <w:pPr>
              <w:spacing w:before="120" w:after="120"/>
              <w:jc w:val="center"/>
              <w:rPr>
                <w:lang w:val="de-DE"/>
              </w:rPr>
            </w:pPr>
            <w:r w:rsidRPr="007A6610">
              <w:rPr>
                <w:lang w:val="de-DE"/>
              </w:rPr>
              <w:t xml:space="preserve">(n =    </w:t>
            </w:r>
            <w:proofErr w:type="gramStart"/>
            <w:r w:rsidRPr="007A6610">
              <w:rPr>
                <w:lang w:val="de-DE"/>
              </w:rPr>
              <w:t xml:space="preserve">  )</w:t>
            </w:r>
            <w:proofErr w:type="gramEnd"/>
          </w:p>
          <w:p w14:paraId="786B63A3" w14:textId="2F57EECB" w:rsidR="00831E59" w:rsidRDefault="00831E59" w:rsidP="00B810A2">
            <w:pPr>
              <w:spacing w:before="120" w:after="120"/>
              <w:rPr>
                <w:lang w:val="de-DE"/>
              </w:rPr>
            </w:pPr>
            <w:r>
              <w:rPr>
                <w:lang w:val="de-DE"/>
              </w:rPr>
              <w:t>Ursachen:</w:t>
            </w:r>
          </w:p>
          <w:p w14:paraId="5B709DC3" w14:textId="540748F2" w:rsidR="00831E59" w:rsidRDefault="00831E59" w:rsidP="00B810A2">
            <w:pPr>
              <w:spacing w:before="120" w:after="120"/>
              <w:rPr>
                <w:lang w:val="de-DE"/>
              </w:rPr>
            </w:pPr>
            <w:r>
              <w:rPr>
                <w:lang w:val="de-DE"/>
              </w:rPr>
              <w:t>-</w:t>
            </w:r>
          </w:p>
          <w:p w14:paraId="36864A66" w14:textId="37A2D684" w:rsidR="00831E59" w:rsidRDefault="00831E59" w:rsidP="00B810A2">
            <w:pPr>
              <w:spacing w:before="120" w:after="120"/>
              <w:rPr>
                <w:lang w:val="de-DE"/>
              </w:rPr>
            </w:pPr>
            <w:r>
              <w:rPr>
                <w:lang w:val="de-DE"/>
              </w:rPr>
              <w:t>-</w:t>
            </w:r>
          </w:p>
          <w:p w14:paraId="7D0C5CA4" w14:textId="5A3453D4" w:rsidR="00831E59" w:rsidRDefault="00831E59" w:rsidP="00B810A2">
            <w:pPr>
              <w:spacing w:before="120" w:after="120"/>
              <w:rPr>
                <w:lang w:val="de-DE"/>
              </w:rPr>
            </w:pPr>
            <w:r>
              <w:rPr>
                <w:lang w:val="de-DE"/>
              </w:rPr>
              <w:t>-</w:t>
            </w:r>
          </w:p>
          <w:p w14:paraId="2480D824" w14:textId="156BDEB7" w:rsidR="00831E59" w:rsidRDefault="00831E59" w:rsidP="00B810A2">
            <w:pPr>
              <w:spacing w:before="120" w:after="120"/>
              <w:rPr>
                <w:lang w:val="de-DE"/>
              </w:rPr>
            </w:pPr>
            <w:r>
              <w:rPr>
                <w:lang w:val="de-DE"/>
              </w:rPr>
              <w:t>-</w:t>
            </w:r>
          </w:p>
          <w:p w14:paraId="471FC46B" w14:textId="5BCC45DA" w:rsidR="00831E59" w:rsidRDefault="00831E59" w:rsidP="00B810A2">
            <w:pPr>
              <w:spacing w:before="120" w:after="120"/>
              <w:rPr>
                <w:lang w:val="de-DE"/>
              </w:rPr>
            </w:pPr>
            <w:r>
              <w:rPr>
                <w:lang w:val="de-DE"/>
              </w:rPr>
              <w:t>-</w:t>
            </w:r>
          </w:p>
          <w:p w14:paraId="46A0B2A8" w14:textId="77777777" w:rsidR="00831E59" w:rsidRDefault="00831E59" w:rsidP="00B810A2">
            <w:pPr>
              <w:spacing w:before="120" w:after="120"/>
            </w:pPr>
          </w:p>
          <w:p w14:paraId="167E6BEA" w14:textId="0D38624C" w:rsidR="00831E59" w:rsidRDefault="00831E59" w:rsidP="00B810A2">
            <w:pPr>
              <w:pStyle w:val="Listenabsatz"/>
              <w:spacing w:before="120" w:after="120"/>
            </w:pPr>
          </w:p>
        </w:tc>
      </w:tr>
    </w:tbl>
    <w:p w14:paraId="3FBE96C0" w14:textId="0C8426F2" w:rsidR="00BB66F1" w:rsidRDefault="00BB66F1"/>
    <w:tbl>
      <w:tblPr>
        <w:tblStyle w:val="Tabellenraster"/>
        <w:tblpPr w:leftFromText="141" w:rightFromText="141" w:vertAnchor="text" w:horzAnchor="margin" w:tblpY="-52"/>
        <w:tblW w:w="0" w:type="auto"/>
        <w:tblLook w:val="04A0" w:firstRow="1" w:lastRow="0" w:firstColumn="1" w:lastColumn="0" w:noHBand="0" w:noVBand="1"/>
      </w:tblPr>
      <w:tblGrid>
        <w:gridCol w:w="7508"/>
      </w:tblGrid>
      <w:tr w:rsidR="00A3388A" w14:paraId="497A6C19" w14:textId="77777777" w:rsidTr="00B810A2">
        <w:trPr>
          <w:trHeight w:val="841"/>
        </w:trPr>
        <w:tc>
          <w:tcPr>
            <w:tcW w:w="7508" w:type="dxa"/>
          </w:tcPr>
          <w:p w14:paraId="59782C1D" w14:textId="09D1A23C" w:rsidR="00A3388A" w:rsidRDefault="00A3388A" w:rsidP="00A3388A">
            <w:pPr>
              <w:spacing w:before="120" w:after="120"/>
              <w:jc w:val="center"/>
              <w:rPr>
                <w:lang w:val="de-DE"/>
              </w:rPr>
            </w:pPr>
            <w:r>
              <w:rPr>
                <w:lang w:val="de-DE"/>
              </w:rPr>
              <w:t>Anzahl Publikationen nach Ausschluss von Duplikaten</w:t>
            </w:r>
          </w:p>
          <w:p w14:paraId="72412D79" w14:textId="77777777" w:rsidR="00A3388A" w:rsidRDefault="00A3388A" w:rsidP="00A3388A">
            <w:pPr>
              <w:spacing w:before="120" w:after="120"/>
              <w:jc w:val="center"/>
            </w:pPr>
            <w:r w:rsidRPr="007A6610">
              <w:rPr>
                <w:lang w:val="de-DE"/>
              </w:rPr>
              <w:t xml:space="preserve">(n =    </w:t>
            </w:r>
            <w:proofErr w:type="gramStart"/>
            <w:r w:rsidRPr="007A6610">
              <w:rPr>
                <w:lang w:val="de-DE"/>
              </w:rPr>
              <w:t xml:space="preserve">  )</w:t>
            </w:r>
            <w:proofErr w:type="gramEnd"/>
          </w:p>
        </w:tc>
      </w:tr>
    </w:tbl>
    <w:p w14:paraId="3E3AE440" w14:textId="4E434E22" w:rsidR="00BB66F1" w:rsidRDefault="00BB66F1"/>
    <w:p w14:paraId="07195335" w14:textId="7B03CE0B" w:rsidR="00BB66F1" w:rsidRDefault="00BB66F1"/>
    <w:p w14:paraId="1CFFA0F2" w14:textId="1CE32A9E" w:rsidR="00BB66F1" w:rsidRDefault="00BB66F1"/>
    <w:p w14:paraId="0778D8FD" w14:textId="420B348B" w:rsidR="00BB66F1" w:rsidRDefault="00BB66F1">
      <w:r>
        <w:rPr>
          <w:noProof/>
        </w:rPr>
        <mc:AlternateContent>
          <mc:Choice Requires="wps">
            <w:drawing>
              <wp:anchor distT="0" distB="0" distL="114300" distR="114300" simplePos="0" relativeHeight="251668480" behindDoc="0" locked="0" layoutInCell="1" allowOverlap="1" wp14:anchorId="7332ABC7" wp14:editId="0812B3B6">
                <wp:simplePos x="0" y="0"/>
                <wp:positionH relativeFrom="column">
                  <wp:posOffset>2216271</wp:posOffset>
                </wp:positionH>
                <wp:positionV relativeFrom="paragraph">
                  <wp:posOffset>96837</wp:posOffset>
                </wp:positionV>
                <wp:extent cx="0" cy="236532"/>
                <wp:effectExtent l="76200" t="0" r="57150" b="49530"/>
                <wp:wrapNone/>
                <wp:docPr id="11" name="Gerade Verbindung mit Pfeil 11"/>
                <wp:cNvGraphicFramePr/>
                <a:graphic xmlns:a="http://schemas.openxmlformats.org/drawingml/2006/main">
                  <a:graphicData uri="http://schemas.microsoft.com/office/word/2010/wordprocessingShape">
                    <wps:wsp>
                      <wps:cNvCnPr/>
                      <wps:spPr>
                        <a:xfrm>
                          <a:off x="0" y="0"/>
                          <a:ext cx="0" cy="2365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F998CD" id="Gerade Verbindung mit Pfeil 11" o:spid="_x0000_s1026" type="#_x0000_t32" style="position:absolute;margin-left:174.5pt;margin-top:7.6pt;width:0;height:18.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" strokecolor="black [3200]" strokeweight=".5pt">
                <v:stroke endarrow="block" joinstyle="miter"/>
              </v:shape>
            </w:pict>
          </mc:Fallback>
        </mc:AlternateContent>
      </w:r>
    </w:p>
    <w:p w14:paraId="6F1392F9" w14:textId="71111217" w:rsidR="00BB66F1" w:rsidRDefault="00BB66F1" w:rsidP="00BB66F1"/>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831E59" w14:paraId="22DDBB45" w14:textId="77777777" w:rsidTr="0067210D">
        <w:trPr>
          <w:trHeight w:val="841"/>
        </w:trPr>
        <w:tc>
          <w:tcPr>
            <w:tcW w:w="6374" w:type="dxa"/>
          </w:tcPr>
          <w:p w14:paraId="5CFA4587" w14:textId="24C34B3F" w:rsidR="00BB66F1" w:rsidRDefault="00B810A2" w:rsidP="00B810A2">
            <w:pPr>
              <w:spacing w:before="120" w:after="120"/>
              <w:jc w:val="center"/>
              <w:rPr>
                <w:lang w:val="de-DE"/>
              </w:rPr>
            </w:pPr>
            <w:r>
              <w:rPr>
                <w:lang w:val="de-DE"/>
              </w:rPr>
              <w:t xml:space="preserve">Anzahl </w:t>
            </w:r>
            <w:r w:rsidR="0067210D">
              <w:rPr>
                <w:lang w:val="de-DE"/>
              </w:rPr>
              <w:t>Publikationen nach Screening</w:t>
            </w:r>
            <w:r w:rsidR="00287F25">
              <w:rPr>
                <w:lang w:val="de-DE"/>
              </w:rPr>
              <w:t xml:space="preserve"> der</w:t>
            </w:r>
            <w:r>
              <w:rPr>
                <w:lang w:val="de-DE"/>
              </w:rPr>
              <w:t xml:space="preserve"> </w:t>
            </w:r>
            <w:r w:rsidR="00831E59">
              <w:rPr>
                <w:lang w:val="de-DE"/>
              </w:rPr>
              <w:t>Abstracts</w:t>
            </w:r>
          </w:p>
          <w:p w14:paraId="084A3B9D" w14:textId="72E4D2D6" w:rsidR="00BB66F1" w:rsidRDefault="00BB66F1" w:rsidP="00B810A2">
            <w:pPr>
              <w:spacing w:before="120" w:after="120"/>
              <w:jc w:val="center"/>
            </w:pPr>
            <w:r w:rsidRPr="007A6610">
              <w:rPr>
                <w:lang w:val="de-DE"/>
              </w:rPr>
              <w:t xml:space="preserve">(n =    </w:t>
            </w:r>
            <w:proofErr w:type="gramStart"/>
            <w:r w:rsidRPr="007A6610">
              <w:rPr>
                <w:lang w:val="de-DE"/>
              </w:rPr>
              <w:t xml:space="preserve">  )</w:t>
            </w:r>
            <w:proofErr w:type="gramEnd"/>
          </w:p>
        </w:tc>
      </w:tr>
    </w:tbl>
    <w:p w14:paraId="2346CA2D" w14:textId="45F06199" w:rsidR="00BB66F1" w:rsidRDefault="00BB66F1" w:rsidP="00BB66F1"/>
    <w:p w14:paraId="42A85D23" w14:textId="1EC015E2" w:rsidR="00BB66F1" w:rsidRDefault="00B810A2" w:rsidP="00BB66F1">
      <w:r>
        <w:rPr>
          <w:noProof/>
        </w:rPr>
        <mc:AlternateContent>
          <mc:Choice Requires="wps">
            <w:drawing>
              <wp:anchor distT="0" distB="0" distL="114300" distR="114300" simplePos="0" relativeHeight="251678720" behindDoc="0" locked="0" layoutInCell="1" allowOverlap="1" wp14:anchorId="1CFAE403" wp14:editId="31E29DF2">
                <wp:simplePos x="0" y="0"/>
                <wp:positionH relativeFrom="column">
                  <wp:posOffset>2228215</wp:posOffset>
                </wp:positionH>
                <wp:positionV relativeFrom="paragraph">
                  <wp:posOffset>651814</wp:posOffset>
                </wp:positionV>
                <wp:extent cx="0" cy="236220"/>
                <wp:effectExtent l="76200" t="0" r="57150" b="49530"/>
                <wp:wrapNone/>
                <wp:docPr id="2" name="Gerade Verbindung mit Pfeil 2"/>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37BE0D" id="Gerade Verbindung mit Pfeil 2" o:spid="_x0000_s1026" type="#_x0000_t32" style="position:absolute;margin-left:175.45pt;margin-top:51.3pt;width:0;height:18.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" strokecolor="black [3200]" strokeweight=".5pt">
                <v:stroke endarrow="block" joinstyle="miter"/>
              </v:shape>
            </w:pict>
          </mc:Fallback>
        </mc:AlternateContent>
      </w:r>
    </w:p>
    <w:p w14:paraId="644EE3D3" w14:textId="28918DA8" w:rsidR="00B810A2" w:rsidRDefault="00B810A2" w:rsidP="00BB66F1"/>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831E59" w14:paraId="31D5803D" w14:textId="77777777" w:rsidTr="0067210D">
        <w:trPr>
          <w:trHeight w:val="841"/>
        </w:trPr>
        <w:tc>
          <w:tcPr>
            <w:tcW w:w="6374" w:type="dxa"/>
          </w:tcPr>
          <w:p w14:paraId="32DBD9BC" w14:textId="562D2540" w:rsidR="00831E59" w:rsidRDefault="0067210D" w:rsidP="00B810A2">
            <w:pPr>
              <w:spacing w:before="120" w:after="120"/>
              <w:jc w:val="center"/>
              <w:rPr>
                <w:lang w:val="de-DE"/>
              </w:rPr>
            </w:pPr>
            <w:r>
              <w:rPr>
                <w:lang w:val="de-DE"/>
              </w:rPr>
              <w:t xml:space="preserve">Anzahl eingeschlossene Studien/Publikationen nach </w:t>
            </w:r>
            <w:r w:rsidR="00B810A2">
              <w:rPr>
                <w:lang w:val="de-DE"/>
              </w:rPr>
              <w:t>Screening im Volltext</w:t>
            </w:r>
          </w:p>
          <w:p w14:paraId="373CC81B" w14:textId="359DAF9C" w:rsidR="00831E59" w:rsidRDefault="00831E59" w:rsidP="00B810A2">
            <w:pPr>
              <w:spacing w:before="120" w:after="120"/>
              <w:jc w:val="center"/>
            </w:pPr>
            <w:r w:rsidRPr="007A6610">
              <w:rPr>
                <w:lang w:val="de-DE"/>
              </w:rPr>
              <w:t xml:space="preserve">(n =    </w:t>
            </w:r>
            <w:proofErr w:type="gramStart"/>
            <w:r w:rsidRPr="007A6610">
              <w:rPr>
                <w:lang w:val="de-DE"/>
              </w:rPr>
              <w:t xml:space="preserve">  )</w:t>
            </w:r>
            <w:proofErr w:type="gramEnd"/>
          </w:p>
        </w:tc>
      </w:tr>
    </w:tbl>
    <w:p w14:paraId="6DF6A62E" w14:textId="708F4409" w:rsidR="00BB66F1" w:rsidRDefault="00BB66F1"/>
    <w:p w14:paraId="28390FD5" w14:textId="665C96C7" w:rsidR="00BB66F1" w:rsidRDefault="00BB66F1"/>
    <w:p w14:paraId="2B451D87" w14:textId="442ABA78" w:rsidR="00BB66F1" w:rsidRDefault="00BB66F1"/>
    <w:p w14:paraId="35B9897F" w14:textId="555620CB" w:rsidR="00BB66F1" w:rsidRDefault="00BB66F1"/>
    <w:p w14:paraId="6434E788" w14:textId="36F50CCD" w:rsidR="00BB66F1" w:rsidRDefault="00BB66F1"/>
    <w:p w14:paraId="71F8F7E6" w14:textId="5C563CEE" w:rsidR="00BB66F1" w:rsidRDefault="00BB66F1"/>
    <w:p w14:paraId="7BB8AF6B" w14:textId="0739CD1F" w:rsidR="00BB66F1" w:rsidRDefault="00BB66F1">
      <w:pPr>
        <w:spacing w:line="240" w:lineRule="auto"/>
      </w:pPr>
    </w:p>
    <w:p w14:paraId="2A16710D" w14:textId="77777777" w:rsidR="001E2FC2" w:rsidRDefault="001E2FC2"/>
    <w:tbl>
      <w:tblPr>
        <w:tblStyle w:val="Tabellenraster"/>
        <w:tblW w:w="0" w:type="auto"/>
        <w:tblLook w:val="01E0" w:firstRow="1" w:lastRow="1" w:firstColumn="1" w:lastColumn="1" w:noHBand="0" w:noVBand="0"/>
      </w:tblPr>
      <w:tblGrid>
        <w:gridCol w:w="9061"/>
      </w:tblGrid>
      <w:tr w:rsidR="00927750" w:rsidRPr="006E419F" w14:paraId="33256DB1" w14:textId="77777777" w:rsidTr="00526372">
        <w:tc>
          <w:tcPr>
            <w:tcW w:w="9061" w:type="dxa"/>
            <w:shd w:val="clear" w:color="auto" w:fill="D9D9D9" w:themeFill="background1" w:themeFillShade="D9"/>
          </w:tcPr>
          <w:p w14:paraId="6ECFC0D4" w14:textId="0E2FCB3E" w:rsidR="00927750" w:rsidRPr="003D31A4" w:rsidRDefault="00E74FD3" w:rsidP="0092036F">
            <w:pPr>
              <w:spacing w:before="120" w:after="120"/>
              <w:rPr>
                <w:sz w:val="28"/>
                <w:szCs w:val="28"/>
              </w:rPr>
            </w:pPr>
            <w:r w:rsidRPr="006E419F">
              <w:rPr>
                <w:sz w:val="28"/>
                <w:szCs w:val="28"/>
              </w:rPr>
              <w:t>2</w:t>
            </w:r>
            <w:r w:rsidR="00927750" w:rsidRPr="006E419F">
              <w:rPr>
                <w:sz w:val="28"/>
                <w:szCs w:val="28"/>
              </w:rPr>
              <w:t>.1.</w:t>
            </w:r>
            <w:r w:rsidR="00447F44" w:rsidRPr="006E419F">
              <w:rPr>
                <w:sz w:val="28"/>
                <w:szCs w:val="28"/>
              </w:rPr>
              <w:t>1.</w:t>
            </w:r>
            <w:r w:rsidR="00927750" w:rsidRPr="006E419F">
              <w:rPr>
                <w:sz w:val="28"/>
                <w:szCs w:val="28"/>
              </w:rPr>
              <w:t xml:space="preserve"> </w:t>
            </w:r>
            <w:r w:rsidR="0092036F" w:rsidRPr="006E419F">
              <w:rPr>
                <w:sz w:val="28"/>
                <w:szCs w:val="28"/>
              </w:rPr>
              <w:t>Charakteristika</w:t>
            </w:r>
            <w:r w:rsidR="00927750" w:rsidRPr="006E419F">
              <w:rPr>
                <w:sz w:val="28"/>
                <w:szCs w:val="28"/>
              </w:rPr>
              <w:t xml:space="preserve"> der Studien</w:t>
            </w:r>
          </w:p>
        </w:tc>
      </w:tr>
    </w:tbl>
    <w:p w14:paraId="0357B7DB" w14:textId="30AC80DB" w:rsidR="00447F44" w:rsidRDefault="00447F44"/>
    <w:tbl>
      <w:tblPr>
        <w:tblStyle w:val="Tabellenraster"/>
        <w:tblW w:w="9067" w:type="dxa"/>
        <w:tblLook w:val="01E0" w:firstRow="1" w:lastRow="1" w:firstColumn="1" w:lastColumn="1" w:noHBand="0" w:noVBand="0"/>
      </w:tblPr>
      <w:tblGrid>
        <w:gridCol w:w="1687"/>
        <w:gridCol w:w="1473"/>
        <w:gridCol w:w="1417"/>
        <w:gridCol w:w="2977"/>
        <w:gridCol w:w="1513"/>
      </w:tblGrid>
      <w:tr w:rsidR="00C97526" w:rsidRPr="008D72DF" w14:paraId="4FFB8DBA" w14:textId="77777777" w:rsidTr="00C97526">
        <w:tc>
          <w:tcPr>
            <w:tcW w:w="0" w:type="auto"/>
          </w:tcPr>
          <w:p w14:paraId="456D9C7F" w14:textId="77777777" w:rsidR="00C97526" w:rsidRPr="008D72DF" w:rsidRDefault="00C97526" w:rsidP="00A9076A">
            <w:pPr>
              <w:rPr>
                <w:b/>
                <w:sz w:val="18"/>
                <w:szCs w:val="18"/>
              </w:rPr>
            </w:pPr>
            <w:proofErr w:type="spellStart"/>
            <w:r w:rsidRPr="008D72DF">
              <w:rPr>
                <w:b/>
                <w:sz w:val="18"/>
                <w:szCs w:val="18"/>
              </w:rPr>
              <w:t>Nr</w:t>
            </w:r>
            <w:proofErr w:type="spellEnd"/>
            <w:r w:rsidRPr="008D72DF">
              <w:rPr>
                <w:b/>
                <w:sz w:val="18"/>
                <w:szCs w:val="18"/>
              </w:rPr>
              <w:t>, Autor/in, Jahr</w:t>
            </w:r>
          </w:p>
        </w:tc>
        <w:tc>
          <w:tcPr>
            <w:tcW w:w="1473" w:type="dxa"/>
          </w:tcPr>
          <w:p w14:paraId="1919A009" w14:textId="77777777" w:rsidR="00C97526" w:rsidRPr="008D72DF" w:rsidRDefault="00C97526" w:rsidP="00A9076A">
            <w:pPr>
              <w:rPr>
                <w:b/>
                <w:sz w:val="18"/>
                <w:szCs w:val="18"/>
              </w:rPr>
            </w:pPr>
            <w:r w:rsidRPr="008D72DF">
              <w:rPr>
                <w:b/>
                <w:sz w:val="18"/>
                <w:szCs w:val="18"/>
              </w:rPr>
              <w:t>Studien</w:t>
            </w:r>
            <w:r w:rsidRPr="008D72DF">
              <w:rPr>
                <w:b/>
                <w:sz w:val="18"/>
                <w:szCs w:val="18"/>
              </w:rPr>
              <w:softHyphen/>
              <w:t>design</w:t>
            </w:r>
          </w:p>
        </w:tc>
        <w:tc>
          <w:tcPr>
            <w:tcW w:w="1417" w:type="dxa"/>
          </w:tcPr>
          <w:p w14:paraId="071D4254" w14:textId="07DA645C" w:rsidR="00C97526" w:rsidRPr="008D72DF" w:rsidRDefault="00C97526" w:rsidP="00A9076A">
            <w:pPr>
              <w:rPr>
                <w:b/>
                <w:sz w:val="18"/>
                <w:szCs w:val="18"/>
              </w:rPr>
            </w:pPr>
            <w:r w:rsidRPr="008D72DF">
              <w:rPr>
                <w:b/>
                <w:sz w:val="18"/>
                <w:szCs w:val="18"/>
              </w:rPr>
              <w:t xml:space="preserve">Studienteilnehmer pro Versuchsarm </w:t>
            </w:r>
          </w:p>
        </w:tc>
        <w:tc>
          <w:tcPr>
            <w:tcW w:w="2977" w:type="dxa"/>
          </w:tcPr>
          <w:p w14:paraId="088647D1" w14:textId="77777777" w:rsidR="00C97526" w:rsidRPr="008D72DF" w:rsidRDefault="00C97526" w:rsidP="00A9076A">
            <w:pPr>
              <w:rPr>
                <w:b/>
                <w:sz w:val="18"/>
                <w:szCs w:val="18"/>
              </w:rPr>
            </w:pPr>
            <w:r w:rsidRPr="008D72DF">
              <w:rPr>
                <w:b/>
                <w:sz w:val="18"/>
                <w:szCs w:val="18"/>
              </w:rPr>
              <w:t>Untersuchte Outcomes (siehe PICOT)</w:t>
            </w:r>
          </w:p>
        </w:tc>
        <w:tc>
          <w:tcPr>
            <w:tcW w:w="1513" w:type="dxa"/>
          </w:tcPr>
          <w:p w14:paraId="227DD25A" w14:textId="77777777" w:rsidR="00C97526" w:rsidRPr="008D72DF" w:rsidRDefault="00C97526" w:rsidP="00A9076A">
            <w:pPr>
              <w:rPr>
                <w:b/>
                <w:sz w:val="18"/>
                <w:szCs w:val="18"/>
              </w:rPr>
            </w:pPr>
            <w:r w:rsidRPr="008D72DF">
              <w:rPr>
                <w:b/>
                <w:sz w:val="18"/>
                <w:szCs w:val="18"/>
              </w:rPr>
              <w:t>Beilagen Nr.</w:t>
            </w:r>
          </w:p>
        </w:tc>
      </w:tr>
      <w:tr w:rsidR="00C97526" w14:paraId="3BC1C800" w14:textId="77777777" w:rsidTr="00C97526">
        <w:tc>
          <w:tcPr>
            <w:tcW w:w="0" w:type="auto"/>
          </w:tcPr>
          <w:p w14:paraId="0078F9E8" w14:textId="77777777" w:rsidR="00C97526" w:rsidRDefault="00C97526" w:rsidP="00C97526">
            <w:pPr>
              <w:spacing w:after="120"/>
            </w:pPr>
          </w:p>
        </w:tc>
        <w:tc>
          <w:tcPr>
            <w:tcW w:w="1473" w:type="dxa"/>
          </w:tcPr>
          <w:p w14:paraId="3C17EAE2" w14:textId="77777777" w:rsidR="00C97526" w:rsidRDefault="00C97526" w:rsidP="00C97526">
            <w:pPr>
              <w:spacing w:after="120"/>
            </w:pPr>
          </w:p>
        </w:tc>
        <w:tc>
          <w:tcPr>
            <w:tcW w:w="1417" w:type="dxa"/>
          </w:tcPr>
          <w:p w14:paraId="7C9AC361" w14:textId="77777777" w:rsidR="00C97526" w:rsidRDefault="00C97526" w:rsidP="00C97526">
            <w:pPr>
              <w:spacing w:after="120"/>
            </w:pPr>
          </w:p>
        </w:tc>
        <w:tc>
          <w:tcPr>
            <w:tcW w:w="2977" w:type="dxa"/>
          </w:tcPr>
          <w:p w14:paraId="58465F64" w14:textId="77777777" w:rsidR="00C97526" w:rsidRDefault="00C97526" w:rsidP="00C97526">
            <w:pPr>
              <w:spacing w:after="120"/>
            </w:pPr>
          </w:p>
        </w:tc>
        <w:tc>
          <w:tcPr>
            <w:tcW w:w="1513" w:type="dxa"/>
          </w:tcPr>
          <w:p w14:paraId="1EC6629C" w14:textId="77777777" w:rsidR="00C97526" w:rsidRDefault="00C97526" w:rsidP="00C97526">
            <w:pPr>
              <w:spacing w:after="120"/>
            </w:pPr>
          </w:p>
        </w:tc>
      </w:tr>
      <w:tr w:rsidR="00C97526" w14:paraId="7FF0DF3E" w14:textId="77777777" w:rsidTr="00C97526">
        <w:tc>
          <w:tcPr>
            <w:tcW w:w="0" w:type="auto"/>
          </w:tcPr>
          <w:p w14:paraId="14226CDD" w14:textId="77777777" w:rsidR="00C97526" w:rsidRDefault="00C97526" w:rsidP="00C97526">
            <w:pPr>
              <w:spacing w:after="120"/>
            </w:pPr>
          </w:p>
        </w:tc>
        <w:tc>
          <w:tcPr>
            <w:tcW w:w="1473" w:type="dxa"/>
          </w:tcPr>
          <w:p w14:paraId="07B70AFE" w14:textId="77777777" w:rsidR="00C97526" w:rsidRDefault="00C97526" w:rsidP="00C97526">
            <w:pPr>
              <w:spacing w:after="120"/>
            </w:pPr>
          </w:p>
        </w:tc>
        <w:tc>
          <w:tcPr>
            <w:tcW w:w="1417" w:type="dxa"/>
          </w:tcPr>
          <w:p w14:paraId="142D684D" w14:textId="77777777" w:rsidR="00C97526" w:rsidRDefault="00C97526" w:rsidP="00C97526">
            <w:pPr>
              <w:spacing w:after="120"/>
            </w:pPr>
          </w:p>
        </w:tc>
        <w:tc>
          <w:tcPr>
            <w:tcW w:w="2977" w:type="dxa"/>
          </w:tcPr>
          <w:p w14:paraId="2D070407" w14:textId="77777777" w:rsidR="00C97526" w:rsidRDefault="00C97526" w:rsidP="00C97526">
            <w:pPr>
              <w:spacing w:after="120"/>
            </w:pPr>
          </w:p>
        </w:tc>
        <w:tc>
          <w:tcPr>
            <w:tcW w:w="1513" w:type="dxa"/>
          </w:tcPr>
          <w:p w14:paraId="013240E9" w14:textId="77777777" w:rsidR="00C97526" w:rsidRDefault="00C97526" w:rsidP="00C97526">
            <w:pPr>
              <w:spacing w:after="120"/>
            </w:pPr>
          </w:p>
        </w:tc>
      </w:tr>
      <w:tr w:rsidR="00C97526" w14:paraId="328691C9" w14:textId="77777777" w:rsidTr="00C97526">
        <w:tc>
          <w:tcPr>
            <w:tcW w:w="0" w:type="auto"/>
          </w:tcPr>
          <w:p w14:paraId="56B13AFE" w14:textId="77777777" w:rsidR="00C97526" w:rsidRDefault="00C97526" w:rsidP="00C97526">
            <w:pPr>
              <w:spacing w:after="120"/>
            </w:pPr>
          </w:p>
        </w:tc>
        <w:tc>
          <w:tcPr>
            <w:tcW w:w="1473" w:type="dxa"/>
          </w:tcPr>
          <w:p w14:paraId="6831162F" w14:textId="77777777" w:rsidR="00C97526" w:rsidRDefault="00C97526" w:rsidP="00C97526">
            <w:pPr>
              <w:spacing w:after="120"/>
            </w:pPr>
          </w:p>
        </w:tc>
        <w:tc>
          <w:tcPr>
            <w:tcW w:w="1417" w:type="dxa"/>
          </w:tcPr>
          <w:p w14:paraId="3E2D0934" w14:textId="77777777" w:rsidR="00C97526" w:rsidRDefault="00C97526" w:rsidP="00C97526">
            <w:pPr>
              <w:spacing w:after="120"/>
            </w:pPr>
          </w:p>
        </w:tc>
        <w:tc>
          <w:tcPr>
            <w:tcW w:w="2977" w:type="dxa"/>
          </w:tcPr>
          <w:p w14:paraId="60C6DA98" w14:textId="77777777" w:rsidR="00C97526" w:rsidRDefault="00C97526" w:rsidP="00C97526">
            <w:pPr>
              <w:spacing w:after="120"/>
            </w:pPr>
          </w:p>
        </w:tc>
        <w:tc>
          <w:tcPr>
            <w:tcW w:w="1513" w:type="dxa"/>
          </w:tcPr>
          <w:p w14:paraId="47BCD6BB" w14:textId="77777777" w:rsidR="00C97526" w:rsidRDefault="00C97526" w:rsidP="00C97526">
            <w:pPr>
              <w:spacing w:after="120"/>
            </w:pPr>
          </w:p>
        </w:tc>
      </w:tr>
      <w:tr w:rsidR="00C97526" w14:paraId="515B8812" w14:textId="77777777" w:rsidTr="00C97526">
        <w:tc>
          <w:tcPr>
            <w:tcW w:w="0" w:type="auto"/>
          </w:tcPr>
          <w:p w14:paraId="6F939B4B" w14:textId="77777777" w:rsidR="00C97526" w:rsidRDefault="00C97526" w:rsidP="00C97526">
            <w:pPr>
              <w:spacing w:after="120"/>
            </w:pPr>
          </w:p>
        </w:tc>
        <w:tc>
          <w:tcPr>
            <w:tcW w:w="1473" w:type="dxa"/>
          </w:tcPr>
          <w:p w14:paraId="0CB96CD5" w14:textId="77777777" w:rsidR="00C97526" w:rsidRDefault="00C97526" w:rsidP="00C97526">
            <w:pPr>
              <w:spacing w:after="120"/>
            </w:pPr>
          </w:p>
        </w:tc>
        <w:tc>
          <w:tcPr>
            <w:tcW w:w="1417" w:type="dxa"/>
          </w:tcPr>
          <w:p w14:paraId="4090E01A" w14:textId="77777777" w:rsidR="00C97526" w:rsidRDefault="00C97526" w:rsidP="00C97526">
            <w:pPr>
              <w:spacing w:after="120"/>
            </w:pPr>
          </w:p>
        </w:tc>
        <w:tc>
          <w:tcPr>
            <w:tcW w:w="2977" w:type="dxa"/>
          </w:tcPr>
          <w:p w14:paraId="10F20C2E" w14:textId="77777777" w:rsidR="00C97526" w:rsidRDefault="00C97526" w:rsidP="00C97526">
            <w:pPr>
              <w:spacing w:after="120"/>
            </w:pPr>
          </w:p>
        </w:tc>
        <w:tc>
          <w:tcPr>
            <w:tcW w:w="1513" w:type="dxa"/>
          </w:tcPr>
          <w:p w14:paraId="30CA062C" w14:textId="77777777" w:rsidR="00C97526" w:rsidRDefault="00C97526" w:rsidP="00C97526">
            <w:pPr>
              <w:spacing w:after="120"/>
            </w:pPr>
          </w:p>
        </w:tc>
      </w:tr>
      <w:tr w:rsidR="00C97526" w14:paraId="538E22E3" w14:textId="77777777" w:rsidTr="00C97526">
        <w:tc>
          <w:tcPr>
            <w:tcW w:w="0" w:type="auto"/>
          </w:tcPr>
          <w:p w14:paraId="3F7FFC52" w14:textId="77777777" w:rsidR="00C97526" w:rsidRDefault="00C97526" w:rsidP="00C97526">
            <w:pPr>
              <w:spacing w:after="120"/>
            </w:pPr>
          </w:p>
        </w:tc>
        <w:tc>
          <w:tcPr>
            <w:tcW w:w="1473" w:type="dxa"/>
          </w:tcPr>
          <w:p w14:paraId="2BFFB134" w14:textId="77777777" w:rsidR="00C97526" w:rsidRDefault="00C97526" w:rsidP="00C97526">
            <w:pPr>
              <w:spacing w:after="120"/>
            </w:pPr>
          </w:p>
        </w:tc>
        <w:tc>
          <w:tcPr>
            <w:tcW w:w="1417" w:type="dxa"/>
          </w:tcPr>
          <w:p w14:paraId="0B3DE273" w14:textId="77777777" w:rsidR="00C97526" w:rsidRDefault="00C97526" w:rsidP="00C97526">
            <w:pPr>
              <w:spacing w:after="120"/>
            </w:pPr>
          </w:p>
        </w:tc>
        <w:tc>
          <w:tcPr>
            <w:tcW w:w="2977" w:type="dxa"/>
          </w:tcPr>
          <w:p w14:paraId="6024FEFC" w14:textId="77777777" w:rsidR="00C97526" w:rsidRDefault="00C97526" w:rsidP="00C97526">
            <w:pPr>
              <w:spacing w:after="120"/>
            </w:pPr>
          </w:p>
        </w:tc>
        <w:tc>
          <w:tcPr>
            <w:tcW w:w="1513" w:type="dxa"/>
          </w:tcPr>
          <w:p w14:paraId="06570602" w14:textId="77777777" w:rsidR="00C97526" w:rsidRDefault="00C97526" w:rsidP="00C97526">
            <w:pPr>
              <w:spacing w:after="120"/>
            </w:pPr>
          </w:p>
        </w:tc>
      </w:tr>
      <w:tr w:rsidR="00C97526" w14:paraId="76465CC2" w14:textId="77777777" w:rsidTr="00C97526">
        <w:tc>
          <w:tcPr>
            <w:tcW w:w="0" w:type="auto"/>
          </w:tcPr>
          <w:p w14:paraId="3C6D3E0D" w14:textId="77777777" w:rsidR="00C97526" w:rsidRDefault="00C97526" w:rsidP="00C97526">
            <w:pPr>
              <w:spacing w:after="120"/>
            </w:pPr>
          </w:p>
        </w:tc>
        <w:tc>
          <w:tcPr>
            <w:tcW w:w="1473" w:type="dxa"/>
          </w:tcPr>
          <w:p w14:paraId="45F2447A" w14:textId="77777777" w:rsidR="00C97526" w:rsidRDefault="00C97526" w:rsidP="00C97526">
            <w:pPr>
              <w:spacing w:after="120"/>
            </w:pPr>
          </w:p>
        </w:tc>
        <w:tc>
          <w:tcPr>
            <w:tcW w:w="1417" w:type="dxa"/>
          </w:tcPr>
          <w:p w14:paraId="7A39C84B" w14:textId="77777777" w:rsidR="00C97526" w:rsidRDefault="00C97526" w:rsidP="00C97526">
            <w:pPr>
              <w:spacing w:after="120"/>
            </w:pPr>
          </w:p>
        </w:tc>
        <w:tc>
          <w:tcPr>
            <w:tcW w:w="2977" w:type="dxa"/>
          </w:tcPr>
          <w:p w14:paraId="15C5EC7F" w14:textId="77777777" w:rsidR="00C97526" w:rsidRDefault="00C97526" w:rsidP="00C97526">
            <w:pPr>
              <w:spacing w:after="120"/>
            </w:pPr>
          </w:p>
        </w:tc>
        <w:tc>
          <w:tcPr>
            <w:tcW w:w="1513" w:type="dxa"/>
          </w:tcPr>
          <w:p w14:paraId="650E725E" w14:textId="77777777" w:rsidR="00C97526" w:rsidRDefault="00C97526" w:rsidP="00C97526">
            <w:pPr>
              <w:spacing w:after="120"/>
            </w:pPr>
          </w:p>
        </w:tc>
      </w:tr>
    </w:tbl>
    <w:p w14:paraId="64D82507" w14:textId="77777777" w:rsidR="00C97526" w:rsidRDefault="00C97526"/>
    <w:p w14:paraId="30A8ECE7" w14:textId="370ADC89" w:rsidR="006A580D" w:rsidRDefault="006A580D">
      <w:pPr>
        <w:spacing w:line="240" w:lineRule="auto"/>
      </w:pPr>
      <w:r>
        <w:br w:type="page"/>
      </w:r>
    </w:p>
    <w:tbl>
      <w:tblPr>
        <w:tblStyle w:val="Tabellenraster"/>
        <w:tblW w:w="0" w:type="auto"/>
        <w:tblLook w:val="01E0" w:firstRow="1" w:lastRow="1" w:firstColumn="1" w:lastColumn="1" w:noHBand="0" w:noVBand="0"/>
      </w:tblPr>
      <w:tblGrid>
        <w:gridCol w:w="9061"/>
      </w:tblGrid>
      <w:tr w:rsidR="001A3070" w:rsidRPr="006E419F" w14:paraId="0B0979EC" w14:textId="77777777" w:rsidTr="00526372">
        <w:tc>
          <w:tcPr>
            <w:tcW w:w="9061" w:type="dxa"/>
            <w:shd w:val="clear" w:color="auto" w:fill="D9D9D9" w:themeFill="background1" w:themeFillShade="D9"/>
          </w:tcPr>
          <w:p w14:paraId="4EBB85D1" w14:textId="3C9BEBE8" w:rsidR="00927750" w:rsidRPr="003D31A4" w:rsidRDefault="00E74FD3" w:rsidP="00812F7B">
            <w:pPr>
              <w:spacing w:before="120" w:after="120"/>
              <w:rPr>
                <w:sz w:val="28"/>
                <w:szCs w:val="28"/>
              </w:rPr>
            </w:pPr>
            <w:r w:rsidRPr="006E419F">
              <w:rPr>
                <w:sz w:val="28"/>
                <w:szCs w:val="28"/>
              </w:rPr>
              <w:t>2</w:t>
            </w:r>
            <w:r w:rsidR="0041434A" w:rsidRPr="006E419F">
              <w:rPr>
                <w:sz w:val="28"/>
                <w:szCs w:val="28"/>
              </w:rPr>
              <w:t>.</w:t>
            </w:r>
            <w:r w:rsidR="00447F44" w:rsidRPr="00D530D6">
              <w:rPr>
                <w:sz w:val="28"/>
                <w:szCs w:val="28"/>
              </w:rPr>
              <w:t>1.</w:t>
            </w:r>
            <w:r w:rsidR="0041434A" w:rsidRPr="00D530D6">
              <w:rPr>
                <w:sz w:val="28"/>
                <w:szCs w:val="28"/>
              </w:rPr>
              <w:t>2</w:t>
            </w:r>
            <w:r w:rsidR="00927750" w:rsidRPr="00D530D6">
              <w:rPr>
                <w:sz w:val="28"/>
                <w:szCs w:val="28"/>
              </w:rPr>
              <w:t xml:space="preserve">. Bewertung der </w:t>
            </w:r>
            <w:r w:rsidR="00812F7B" w:rsidRPr="00D530D6">
              <w:rPr>
                <w:sz w:val="28"/>
                <w:szCs w:val="28"/>
              </w:rPr>
              <w:t>Evidenzqualit</w:t>
            </w:r>
            <w:r w:rsidR="00812F7B" w:rsidRPr="006E419F">
              <w:rPr>
                <w:sz w:val="28"/>
                <w:szCs w:val="28"/>
              </w:rPr>
              <w:t>ät</w:t>
            </w:r>
            <w:r w:rsidR="00562445" w:rsidRPr="006E419F">
              <w:rPr>
                <w:sz w:val="28"/>
                <w:szCs w:val="28"/>
              </w:rPr>
              <w:t xml:space="preserve"> </w:t>
            </w:r>
          </w:p>
        </w:tc>
      </w:tr>
    </w:tbl>
    <w:p w14:paraId="2D9F5857" w14:textId="30AC6D71" w:rsidR="00526372" w:rsidRDefault="00526372"/>
    <w:tbl>
      <w:tblPr>
        <w:tblStyle w:val="Tabellenraster"/>
        <w:tblW w:w="0" w:type="auto"/>
        <w:tblLook w:val="01E0" w:firstRow="1" w:lastRow="1" w:firstColumn="1" w:lastColumn="1" w:noHBand="0" w:noVBand="0"/>
      </w:tblPr>
      <w:tblGrid>
        <w:gridCol w:w="9061"/>
      </w:tblGrid>
      <w:tr w:rsidR="00927750" w:rsidRPr="00CA7EA6" w14:paraId="4B68AB0A" w14:textId="77777777" w:rsidTr="0008415A">
        <w:tc>
          <w:tcPr>
            <w:tcW w:w="9061" w:type="dxa"/>
          </w:tcPr>
          <w:p w14:paraId="69A56EF8" w14:textId="667F70C1" w:rsidR="00C97526" w:rsidRDefault="00526372" w:rsidP="00447F44">
            <w:pPr>
              <w:spacing w:before="120" w:after="120"/>
              <w:rPr>
                <w:i/>
              </w:rPr>
            </w:pPr>
            <w:r w:rsidRPr="00CA7EA6">
              <w:rPr>
                <w:i/>
              </w:rPr>
              <w:t>[</w:t>
            </w:r>
            <w:r w:rsidR="004855B0">
              <w:rPr>
                <w:i/>
              </w:rPr>
              <w:t>B</w:t>
            </w:r>
            <w:r w:rsidR="00CA7EA6" w:rsidRPr="00CA7EA6">
              <w:rPr>
                <w:i/>
              </w:rPr>
              <w:t xml:space="preserve">itte gehen sie hier </w:t>
            </w:r>
            <w:r w:rsidR="00795EDA">
              <w:rPr>
                <w:i/>
              </w:rPr>
              <w:t>darauf ein</w:t>
            </w:r>
            <w:r w:rsidR="0067210D">
              <w:rPr>
                <w:i/>
              </w:rPr>
              <w:t>,</w:t>
            </w:r>
            <w:r w:rsidR="00795EDA">
              <w:rPr>
                <w:i/>
              </w:rPr>
              <w:t xml:space="preserve"> in wieweit die</w:t>
            </w:r>
            <w:r w:rsidR="00795EDA" w:rsidRPr="004855B0">
              <w:rPr>
                <w:b/>
                <w:i/>
              </w:rPr>
              <w:t xml:space="preserve"> einzelnen Studien</w:t>
            </w:r>
            <w:r w:rsidR="00795EDA">
              <w:rPr>
                <w:i/>
              </w:rPr>
              <w:t xml:space="preserve"> geeignet sind</w:t>
            </w:r>
            <w:r w:rsidR="0067210D">
              <w:rPr>
                <w:i/>
              </w:rPr>
              <w:t>,</w:t>
            </w:r>
            <w:r w:rsidR="00795EDA">
              <w:rPr>
                <w:i/>
              </w:rPr>
              <w:t xml:space="preserve"> eine valide Einschätzung der Wirksamkeit der neuen Leistung (im Vergleich zum Komparator) zu liefern. Dabei soll auf das grundsätzliche</w:t>
            </w:r>
            <w:r w:rsidR="00CA7EA6">
              <w:rPr>
                <w:i/>
              </w:rPr>
              <w:t xml:space="preserve"> Studien-</w:t>
            </w:r>
            <w:r w:rsidR="003E0B40">
              <w:rPr>
                <w:i/>
              </w:rPr>
              <w:t>Design (RCT, kontrollierte Studie, einarmige Studie)</w:t>
            </w:r>
            <w:r w:rsidR="0067210D">
              <w:rPr>
                <w:i/>
              </w:rPr>
              <w:t>,</w:t>
            </w:r>
            <w:r w:rsidR="00CA7EA6">
              <w:rPr>
                <w:i/>
              </w:rPr>
              <w:t xml:space="preserve"> </w:t>
            </w:r>
            <w:r w:rsidR="00795EDA">
              <w:rPr>
                <w:i/>
              </w:rPr>
              <w:t>aber auch auf die jeweilige</w:t>
            </w:r>
            <w:r w:rsidR="003E0B40">
              <w:rPr>
                <w:i/>
              </w:rPr>
              <w:t xml:space="preserve"> Studiendurchfü</w:t>
            </w:r>
            <w:r w:rsidR="00EB46C7">
              <w:rPr>
                <w:i/>
              </w:rPr>
              <w:t>h</w:t>
            </w:r>
            <w:r w:rsidR="003E0B40">
              <w:rPr>
                <w:i/>
              </w:rPr>
              <w:t xml:space="preserve">rung </w:t>
            </w:r>
            <w:r w:rsidR="00795EDA">
              <w:rPr>
                <w:i/>
              </w:rPr>
              <w:t xml:space="preserve">eingegangen werden. Gibt es Aspekte, die das Ergebnis </w:t>
            </w:r>
            <w:r w:rsidR="003E0B40">
              <w:rPr>
                <w:i/>
              </w:rPr>
              <w:t xml:space="preserve">systematisch verfälscht </w:t>
            </w:r>
            <w:r w:rsidR="00795EDA">
              <w:rPr>
                <w:i/>
              </w:rPr>
              <w:t>haben</w:t>
            </w:r>
            <w:r w:rsidR="003E0B40">
              <w:rPr>
                <w:i/>
              </w:rPr>
              <w:t xml:space="preserve"> können (Verzerrungspotenzial, Risk of Bias)</w:t>
            </w:r>
            <w:r w:rsidR="00795EDA">
              <w:rPr>
                <w:i/>
              </w:rPr>
              <w:t>?</w:t>
            </w:r>
            <w:r w:rsidR="004855B0">
              <w:rPr>
                <w:i/>
              </w:rPr>
              <w:t xml:space="preserve"> </w:t>
            </w:r>
          </w:p>
          <w:p w14:paraId="4CB0DE9A" w14:textId="24AF06D2" w:rsidR="00CE6432" w:rsidRDefault="00C512A4" w:rsidP="00447F44">
            <w:pPr>
              <w:spacing w:before="120" w:after="120"/>
              <w:rPr>
                <w:i/>
              </w:rPr>
            </w:pPr>
            <w:r>
              <w:rPr>
                <w:i/>
              </w:rPr>
              <w:t>Ihre Einschätzung zum</w:t>
            </w:r>
            <w:r w:rsidRPr="00CA7EA6">
              <w:rPr>
                <w:i/>
              </w:rPr>
              <w:t xml:space="preserve"> Verzerrungspotential (</w:t>
            </w:r>
            <w:proofErr w:type="spellStart"/>
            <w:r w:rsidRPr="00CA7EA6">
              <w:rPr>
                <w:i/>
              </w:rPr>
              <w:t>risk</w:t>
            </w:r>
            <w:proofErr w:type="spellEnd"/>
            <w:r w:rsidRPr="00CA7EA6">
              <w:rPr>
                <w:i/>
              </w:rPr>
              <w:t xml:space="preserve"> </w:t>
            </w:r>
            <w:proofErr w:type="spellStart"/>
            <w:r w:rsidRPr="00CA7EA6">
              <w:rPr>
                <w:i/>
              </w:rPr>
              <w:t>of</w:t>
            </w:r>
            <w:proofErr w:type="spellEnd"/>
            <w:r w:rsidRPr="00CA7EA6">
              <w:rPr>
                <w:i/>
              </w:rPr>
              <w:t xml:space="preserve"> </w:t>
            </w:r>
            <w:proofErr w:type="spellStart"/>
            <w:r w:rsidRPr="00CA7EA6">
              <w:rPr>
                <w:i/>
              </w:rPr>
              <w:t>bias</w:t>
            </w:r>
            <w:proofErr w:type="spellEnd"/>
            <w:r w:rsidRPr="00CA7EA6">
              <w:rPr>
                <w:i/>
              </w:rPr>
              <w:t>)</w:t>
            </w:r>
            <w:r>
              <w:rPr>
                <w:i/>
              </w:rPr>
              <w:t xml:space="preserve"> der einzelnen Studien sollte ggf. differenziert nach Outcomes erfolgen, da </w:t>
            </w:r>
            <w:r w:rsidR="001C6056">
              <w:rPr>
                <w:i/>
              </w:rPr>
              <w:t xml:space="preserve">ggf. </w:t>
            </w:r>
            <w:r>
              <w:rPr>
                <w:i/>
              </w:rPr>
              <w:t>nicht alle Outcomes gleich sensibel für potenziell verzerrende Faktoren sind.</w:t>
            </w:r>
          </w:p>
          <w:p w14:paraId="0537147A" w14:textId="1B56B194" w:rsidR="008D72DF" w:rsidRPr="00CA7EA6" w:rsidRDefault="004855B0" w:rsidP="00447F44">
            <w:pPr>
              <w:spacing w:before="120" w:after="120"/>
              <w:rPr>
                <w:i/>
              </w:rPr>
            </w:pPr>
            <w:r>
              <w:rPr>
                <w:i/>
              </w:rPr>
              <w:t xml:space="preserve">Ausserdem soll die </w:t>
            </w:r>
            <w:r w:rsidRPr="004855B0">
              <w:rPr>
                <w:b/>
                <w:i/>
              </w:rPr>
              <w:t>Evidenzbasis in ihrer Gesamtheit</w:t>
            </w:r>
            <w:r>
              <w:rPr>
                <w:i/>
              </w:rPr>
              <w:t xml:space="preserve"> (Gesamtschau aller relevanten Studien) eingeschätzt werden: Sind die Ergebnisse konsistent, sind die Ergebnisse direkt auf die vorliegende Fragestellung anwendbar?</w:t>
            </w:r>
            <w:r w:rsidR="00526372" w:rsidRPr="00CA7EA6">
              <w:rPr>
                <w:i/>
              </w:rPr>
              <w:t>]</w:t>
            </w:r>
          </w:p>
          <w:p w14:paraId="407485F7" w14:textId="77777777" w:rsidR="008D72DF" w:rsidRPr="00C97526" w:rsidRDefault="008D72DF" w:rsidP="00447F44">
            <w:pPr>
              <w:spacing w:before="120" w:after="120"/>
            </w:pPr>
          </w:p>
          <w:p w14:paraId="6AA6FC96" w14:textId="77777777" w:rsidR="001A3070" w:rsidRPr="00C97526" w:rsidRDefault="001A3070" w:rsidP="00447F44">
            <w:pPr>
              <w:spacing w:before="120" w:after="120"/>
            </w:pPr>
          </w:p>
          <w:p w14:paraId="699D1CD9" w14:textId="57FEF26C" w:rsidR="00526372" w:rsidRPr="00C97526" w:rsidRDefault="00526372" w:rsidP="00447F44">
            <w:pPr>
              <w:spacing w:before="120" w:after="120"/>
            </w:pPr>
          </w:p>
        </w:tc>
      </w:tr>
    </w:tbl>
    <w:p w14:paraId="3CB07ADC" w14:textId="3FDCAAAF" w:rsidR="00927750" w:rsidRPr="00CA7EA6" w:rsidRDefault="00927750"/>
    <w:tbl>
      <w:tblPr>
        <w:tblStyle w:val="Tabellenraster"/>
        <w:tblW w:w="0" w:type="auto"/>
        <w:tblLook w:val="04A0" w:firstRow="1" w:lastRow="0" w:firstColumn="1" w:lastColumn="0" w:noHBand="0" w:noVBand="1"/>
      </w:tblPr>
      <w:tblGrid>
        <w:gridCol w:w="9061"/>
      </w:tblGrid>
      <w:tr w:rsidR="001A3070" w:rsidRPr="006E419F" w14:paraId="6BC98407" w14:textId="77777777" w:rsidTr="00526372">
        <w:tc>
          <w:tcPr>
            <w:tcW w:w="9061" w:type="dxa"/>
            <w:shd w:val="clear" w:color="auto" w:fill="D9D9D9" w:themeFill="background1" w:themeFillShade="D9"/>
          </w:tcPr>
          <w:p w14:paraId="0C170FE5" w14:textId="18DE0424" w:rsidR="00812F7B" w:rsidRPr="003D31A4" w:rsidRDefault="00E74FD3" w:rsidP="00812F7B">
            <w:pPr>
              <w:spacing w:before="120" w:after="120" w:line="240" w:lineRule="auto"/>
              <w:rPr>
                <w:rFonts w:cs="Arial"/>
                <w:sz w:val="28"/>
                <w:szCs w:val="28"/>
              </w:rPr>
            </w:pPr>
            <w:r w:rsidRPr="006E419F">
              <w:rPr>
                <w:rFonts w:cs="Arial"/>
                <w:sz w:val="28"/>
                <w:szCs w:val="28"/>
              </w:rPr>
              <w:t>2</w:t>
            </w:r>
            <w:r w:rsidR="00812F7B" w:rsidRPr="006E419F">
              <w:rPr>
                <w:rFonts w:cs="Arial"/>
                <w:sz w:val="28"/>
                <w:szCs w:val="28"/>
              </w:rPr>
              <w:t>.1.3. Übertragbarkeit</w:t>
            </w:r>
          </w:p>
        </w:tc>
      </w:tr>
    </w:tbl>
    <w:p w14:paraId="0C30916B" w14:textId="77777777" w:rsidR="00526372" w:rsidRDefault="00526372"/>
    <w:tbl>
      <w:tblPr>
        <w:tblStyle w:val="Tabellenraster"/>
        <w:tblW w:w="0" w:type="auto"/>
        <w:shd w:val="clear" w:color="auto" w:fill="D9D9D9" w:themeFill="background1" w:themeFillShade="D9"/>
        <w:tblLook w:val="04A0" w:firstRow="1" w:lastRow="0" w:firstColumn="1" w:lastColumn="0" w:noHBand="0" w:noVBand="1"/>
      </w:tblPr>
      <w:tblGrid>
        <w:gridCol w:w="9061"/>
      </w:tblGrid>
      <w:tr w:rsidR="00812F7B" w:rsidRPr="00C45F5C" w14:paraId="35C60814" w14:textId="77777777" w:rsidTr="00526372">
        <w:tc>
          <w:tcPr>
            <w:tcW w:w="9061" w:type="dxa"/>
            <w:shd w:val="clear" w:color="auto" w:fill="D9D9D9" w:themeFill="background1" w:themeFillShade="D9"/>
          </w:tcPr>
          <w:p w14:paraId="1CBDBB45" w14:textId="2C0FDCD7" w:rsidR="00812F7B" w:rsidRPr="00700282" w:rsidRDefault="00812F7B" w:rsidP="002F12FA">
            <w:pPr>
              <w:pStyle w:val="Default"/>
              <w:spacing w:before="120" w:after="120"/>
              <w:jc w:val="both"/>
              <w:rPr>
                <w:lang w:val="de-CH"/>
              </w:rPr>
            </w:pPr>
            <w:r w:rsidRPr="00C45F5C">
              <w:rPr>
                <w:sz w:val="20"/>
                <w:szCs w:val="20"/>
                <w:lang w:val="de-CH"/>
              </w:rPr>
              <w:t>Inwieweit könn</w:t>
            </w:r>
            <w:r w:rsidR="002F12FA">
              <w:rPr>
                <w:sz w:val="20"/>
                <w:szCs w:val="20"/>
                <w:lang w:val="de-CH"/>
              </w:rPr>
              <w:t>te</w:t>
            </w:r>
            <w:r w:rsidRPr="00C45F5C">
              <w:rPr>
                <w:sz w:val="20"/>
                <w:szCs w:val="20"/>
                <w:lang w:val="de-CH"/>
              </w:rPr>
              <w:t xml:space="preserve"> die</w:t>
            </w:r>
            <w:r w:rsidR="002F12FA">
              <w:rPr>
                <w:sz w:val="20"/>
                <w:szCs w:val="20"/>
                <w:lang w:val="de-CH"/>
              </w:rPr>
              <w:t xml:space="preserve"> Übertragbarkeit der </w:t>
            </w:r>
            <w:r w:rsidRPr="00C45F5C">
              <w:rPr>
                <w:sz w:val="20"/>
                <w:szCs w:val="20"/>
                <w:lang w:val="de-CH"/>
              </w:rPr>
              <w:t xml:space="preserve">Ergebnisse auf die klinische Praxis in der Schweiz </w:t>
            </w:r>
            <w:r w:rsidR="002F12FA">
              <w:rPr>
                <w:sz w:val="20"/>
                <w:szCs w:val="20"/>
                <w:lang w:val="de-CH"/>
              </w:rPr>
              <w:t>eingeschränkt sein</w:t>
            </w:r>
            <w:r w:rsidRPr="00C45F5C">
              <w:rPr>
                <w:sz w:val="20"/>
                <w:szCs w:val="20"/>
                <w:lang w:val="de-CH"/>
              </w:rPr>
              <w:t>?</w:t>
            </w:r>
          </w:p>
        </w:tc>
      </w:tr>
    </w:tbl>
    <w:p w14:paraId="4762FF8D" w14:textId="09B1A354" w:rsidR="00522DB0" w:rsidRDefault="00522DB0"/>
    <w:tbl>
      <w:tblPr>
        <w:tblStyle w:val="Tabellenraster"/>
        <w:tblW w:w="0" w:type="auto"/>
        <w:tblLook w:val="04A0" w:firstRow="1" w:lastRow="0" w:firstColumn="1" w:lastColumn="0" w:noHBand="0" w:noVBand="1"/>
      </w:tblPr>
      <w:tblGrid>
        <w:gridCol w:w="9061"/>
      </w:tblGrid>
      <w:tr w:rsidR="00526372" w14:paraId="1933DE19" w14:textId="77777777" w:rsidTr="00526372">
        <w:tc>
          <w:tcPr>
            <w:tcW w:w="9061" w:type="dxa"/>
          </w:tcPr>
          <w:p w14:paraId="33C6A98D" w14:textId="454C2840" w:rsidR="00526372" w:rsidRPr="00526372" w:rsidRDefault="00526372" w:rsidP="00526372">
            <w:pPr>
              <w:pStyle w:val="Default"/>
              <w:jc w:val="both"/>
              <w:rPr>
                <w:i/>
                <w:sz w:val="20"/>
                <w:szCs w:val="20"/>
                <w:lang w:val="de-CH"/>
              </w:rPr>
            </w:pPr>
            <w:r w:rsidRPr="00526372">
              <w:rPr>
                <w:i/>
                <w:lang w:val="de-CH"/>
              </w:rPr>
              <w:t>[</w:t>
            </w:r>
            <w:r w:rsidRPr="00526372">
              <w:rPr>
                <w:i/>
                <w:sz w:val="20"/>
                <w:szCs w:val="20"/>
                <w:lang w:val="de-CH"/>
              </w:rPr>
              <w:t>Ggf. müssen hier die verschiedenen Endpunkte zu Nutzen und Schaden differenziert betrachtet werden. Hierfür stellen sich folgende Fragen: wie unterscheiden sich Patientengruppen, Versorgungsstrukturen, Qualifikation der Leistungserbringer, Stellung der Leistung im Behandlungspfad etc.]</w:t>
            </w:r>
          </w:p>
          <w:p w14:paraId="4AC6F20B" w14:textId="4E43B3DD" w:rsidR="00526372" w:rsidRDefault="00526372" w:rsidP="00C97526">
            <w:pPr>
              <w:spacing w:before="120" w:after="120"/>
            </w:pPr>
          </w:p>
          <w:p w14:paraId="3A4EAB87" w14:textId="77777777" w:rsidR="00526372" w:rsidRDefault="00526372" w:rsidP="00C97526">
            <w:pPr>
              <w:spacing w:before="120" w:after="120"/>
            </w:pPr>
          </w:p>
          <w:p w14:paraId="5A52ED97" w14:textId="77777777" w:rsidR="00526372" w:rsidRDefault="00526372" w:rsidP="00C97526">
            <w:pPr>
              <w:spacing w:before="120" w:after="120"/>
            </w:pPr>
          </w:p>
          <w:p w14:paraId="466E86BD" w14:textId="3B08C3F9" w:rsidR="00526372" w:rsidRDefault="00526372"/>
        </w:tc>
      </w:tr>
    </w:tbl>
    <w:p w14:paraId="02446D68" w14:textId="77777777" w:rsidR="003D31A4" w:rsidRDefault="003D31A4">
      <w:pPr>
        <w:sectPr w:rsidR="003D31A4" w:rsidSect="003D3124">
          <w:headerReference w:type="default" r:id="rId9"/>
          <w:footerReference w:type="default" r:id="rId10"/>
          <w:headerReference w:type="first" r:id="rId11"/>
          <w:type w:val="continuous"/>
          <w:pgSz w:w="11906" w:h="16838" w:code="9"/>
          <w:pgMar w:top="1219" w:right="1134" w:bottom="680" w:left="1701" w:header="680" w:footer="284" w:gutter="0"/>
          <w:cols w:space="708"/>
          <w:titlePg/>
          <w:docGrid w:linePitch="360"/>
        </w:sectPr>
      </w:pPr>
    </w:p>
    <w:tbl>
      <w:tblPr>
        <w:tblStyle w:val="Tabellenraster"/>
        <w:tblW w:w="5000" w:type="pct"/>
        <w:tblLook w:val="01E0" w:firstRow="1" w:lastRow="1" w:firstColumn="1" w:lastColumn="1" w:noHBand="0" w:noVBand="0"/>
      </w:tblPr>
      <w:tblGrid>
        <w:gridCol w:w="14929"/>
      </w:tblGrid>
      <w:tr w:rsidR="00447F44" w:rsidRPr="006E419F" w14:paraId="7A4B1AEC" w14:textId="77777777" w:rsidTr="00C97526">
        <w:tc>
          <w:tcPr>
            <w:tcW w:w="5000" w:type="pct"/>
            <w:shd w:val="clear" w:color="auto" w:fill="A6A6A6" w:themeFill="background1" w:themeFillShade="A6"/>
          </w:tcPr>
          <w:p w14:paraId="5CA3283A" w14:textId="0FBFE4C4" w:rsidR="00447F44" w:rsidRPr="003D31A4" w:rsidRDefault="00E74FD3" w:rsidP="00D325DA">
            <w:pPr>
              <w:spacing w:before="120" w:after="120"/>
              <w:rPr>
                <w:b/>
                <w:sz w:val="28"/>
                <w:szCs w:val="28"/>
              </w:rPr>
            </w:pPr>
            <w:r w:rsidRPr="006E419F">
              <w:rPr>
                <w:b/>
                <w:sz w:val="28"/>
                <w:szCs w:val="28"/>
              </w:rPr>
              <w:t>2</w:t>
            </w:r>
            <w:r w:rsidR="00447F44" w:rsidRPr="006E419F">
              <w:rPr>
                <w:b/>
                <w:sz w:val="28"/>
                <w:szCs w:val="28"/>
              </w:rPr>
              <w:t xml:space="preserve">.2. Nutzen und Schaden </w:t>
            </w:r>
            <w:r w:rsidR="00ED5421" w:rsidRPr="006E419F">
              <w:rPr>
                <w:b/>
                <w:sz w:val="28"/>
                <w:szCs w:val="28"/>
              </w:rPr>
              <w:t xml:space="preserve">von </w:t>
            </w:r>
            <w:r w:rsidR="00447F44" w:rsidRPr="006E419F">
              <w:rPr>
                <w:b/>
                <w:i/>
                <w:sz w:val="28"/>
                <w:szCs w:val="28"/>
              </w:rPr>
              <w:t>therapeutische</w:t>
            </w:r>
            <w:r w:rsidR="00ED5421" w:rsidRPr="00D530D6">
              <w:rPr>
                <w:b/>
                <w:i/>
                <w:sz w:val="28"/>
                <w:szCs w:val="28"/>
              </w:rPr>
              <w:t>n</w:t>
            </w:r>
            <w:r w:rsidR="00447F44" w:rsidRPr="00D530D6">
              <w:rPr>
                <w:b/>
                <w:sz w:val="28"/>
                <w:szCs w:val="28"/>
              </w:rPr>
              <w:t xml:space="preserve"> </w:t>
            </w:r>
            <w:r w:rsidR="00D325DA" w:rsidRPr="00D530D6">
              <w:rPr>
                <w:b/>
                <w:sz w:val="28"/>
                <w:szCs w:val="28"/>
              </w:rPr>
              <w:t>Leistungen</w:t>
            </w:r>
          </w:p>
        </w:tc>
      </w:tr>
    </w:tbl>
    <w:p w14:paraId="5576CB70" w14:textId="77777777" w:rsidR="0066032C" w:rsidRPr="0066032C" w:rsidRDefault="0066032C" w:rsidP="0066032C"/>
    <w:p w14:paraId="441912A2" w14:textId="49293D87" w:rsidR="00985A3B" w:rsidRDefault="0066032C">
      <w:r>
        <w:t xml:space="preserve">Hier sind Ergebnisse der Studien </w:t>
      </w:r>
      <w:r w:rsidRPr="004E6AA3">
        <w:t>aus Tabelle 2.1.1</w:t>
      </w:r>
      <w:r>
        <w:t xml:space="preserve"> zeilenweise unter den jeweiligen Outcomes zu dokumentieren. </w:t>
      </w:r>
      <w:r w:rsidR="00985A3B">
        <w:t xml:space="preserve">Die Tabelle differenziert nach Outcomes betreffend Nutzen </w:t>
      </w:r>
      <w:r w:rsidR="00745526">
        <w:t xml:space="preserve">(z.B. Mortalität) </w:t>
      </w:r>
      <w:r w:rsidR="00985A3B">
        <w:t>und Schaden</w:t>
      </w:r>
      <w:r w:rsidR="00745526">
        <w:t xml:space="preserve"> (z.B. Komplikationen)</w:t>
      </w:r>
      <w:r w:rsidR="00985A3B">
        <w:t xml:space="preserve">. </w:t>
      </w:r>
    </w:p>
    <w:p w14:paraId="5D2C9E3E" w14:textId="4975B7CD" w:rsidR="00013CAD" w:rsidRDefault="00C02F79">
      <w:r w:rsidRPr="0066032C">
        <w:t>Sofern Ergebnisse aus einer Metaanalyse vorliegen, müssen keine Einzelstudien aufgeführt werden, die bereits in der Metaanalyse enthalten sind.</w:t>
      </w:r>
    </w:p>
    <w:tbl>
      <w:tblPr>
        <w:tblStyle w:val="Tabellenraster"/>
        <w:tblW w:w="5000" w:type="pct"/>
        <w:tblLook w:val="04A0" w:firstRow="1" w:lastRow="0" w:firstColumn="1" w:lastColumn="0" w:noHBand="0" w:noVBand="1"/>
      </w:tblPr>
      <w:tblGrid>
        <w:gridCol w:w="5523"/>
        <w:gridCol w:w="4703"/>
        <w:gridCol w:w="4703"/>
      </w:tblGrid>
      <w:tr w:rsidR="00CA5B52" w:rsidRPr="00526372" w14:paraId="154CF698" w14:textId="77777777" w:rsidTr="00C02F79">
        <w:tc>
          <w:tcPr>
            <w:tcW w:w="1850" w:type="pct"/>
            <w:shd w:val="clear" w:color="auto" w:fill="auto"/>
          </w:tcPr>
          <w:p w14:paraId="7E1014F1" w14:textId="7DB88B42" w:rsidR="00CA5B52" w:rsidRPr="00526372" w:rsidRDefault="00CA5B52" w:rsidP="00A00329">
            <w:pPr>
              <w:spacing w:after="120"/>
              <w:rPr>
                <w:b/>
              </w:rPr>
            </w:pPr>
            <w:r w:rsidRPr="00526372">
              <w:rPr>
                <w:b/>
              </w:rPr>
              <w:t>Outcomes (gemäss PICOT)</w:t>
            </w:r>
          </w:p>
        </w:tc>
        <w:tc>
          <w:tcPr>
            <w:tcW w:w="1575" w:type="pct"/>
            <w:shd w:val="clear" w:color="auto" w:fill="auto"/>
          </w:tcPr>
          <w:p w14:paraId="4A004A3A" w14:textId="063FED9C" w:rsidR="00CA5B52" w:rsidRPr="00526372" w:rsidRDefault="00CA5B52" w:rsidP="004D3BEF">
            <w:pPr>
              <w:spacing w:after="120"/>
              <w:rPr>
                <w:b/>
              </w:rPr>
            </w:pPr>
            <w:r>
              <w:rPr>
                <w:b/>
              </w:rPr>
              <w:t xml:space="preserve">Ergebnisse zum </w:t>
            </w:r>
            <w:r w:rsidRPr="00526372">
              <w:rPr>
                <w:b/>
              </w:rPr>
              <w:t xml:space="preserve">Komparator </w:t>
            </w:r>
            <w:r w:rsidR="004D3BEF" w:rsidRPr="004D3BEF">
              <w:t>(mit Konfidenzintervall)</w:t>
            </w:r>
          </w:p>
        </w:tc>
        <w:tc>
          <w:tcPr>
            <w:tcW w:w="1575" w:type="pct"/>
            <w:shd w:val="clear" w:color="auto" w:fill="auto"/>
          </w:tcPr>
          <w:p w14:paraId="082C6379" w14:textId="7FF86695" w:rsidR="00CA5B52" w:rsidRPr="00526372" w:rsidRDefault="00CA5B52" w:rsidP="004D3BEF">
            <w:pPr>
              <w:spacing w:after="120"/>
              <w:rPr>
                <w:b/>
              </w:rPr>
            </w:pPr>
            <w:r>
              <w:rPr>
                <w:b/>
              </w:rPr>
              <w:t xml:space="preserve">Ergebnisse zur neuen </w:t>
            </w:r>
            <w:r w:rsidRPr="00526372">
              <w:rPr>
                <w:b/>
              </w:rPr>
              <w:t>Leistung</w:t>
            </w:r>
            <w:r w:rsidRPr="00526372" w:rsidDel="00BC6F72">
              <w:rPr>
                <w:b/>
              </w:rPr>
              <w:t xml:space="preserve"> </w:t>
            </w:r>
            <w:r w:rsidR="004D3BEF" w:rsidRPr="004D3BEF">
              <w:t>(mit Konfidenzintervall)</w:t>
            </w:r>
          </w:p>
        </w:tc>
      </w:tr>
      <w:tr w:rsidR="00CA5B52" w:rsidRPr="00526372" w14:paraId="38921EE6" w14:textId="77777777" w:rsidTr="00C02F79">
        <w:tc>
          <w:tcPr>
            <w:tcW w:w="1850" w:type="pct"/>
            <w:shd w:val="clear" w:color="auto" w:fill="F2F2F2" w:themeFill="background1" w:themeFillShade="F2"/>
          </w:tcPr>
          <w:p w14:paraId="3DC1534C" w14:textId="002D0B0B" w:rsidR="00CA5B52" w:rsidRPr="00D50447" w:rsidRDefault="00CA5B52" w:rsidP="00A00329">
            <w:pPr>
              <w:spacing w:after="120"/>
            </w:pPr>
            <w:r>
              <w:t>[</w:t>
            </w:r>
            <w:r w:rsidR="004D3BEF" w:rsidRPr="0066032C">
              <w:rPr>
                <w:i/>
              </w:rPr>
              <w:t>Nutzen-</w:t>
            </w:r>
            <w:proofErr w:type="spellStart"/>
            <w:r w:rsidRPr="0066032C">
              <w:rPr>
                <w:i/>
              </w:rPr>
              <w:t>Outcome1</w:t>
            </w:r>
            <w:proofErr w:type="spellEnd"/>
            <w:r>
              <w:t>]</w:t>
            </w:r>
          </w:p>
        </w:tc>
        <w:tc>
          <w:tcPr>
            <w:tcW w:w="1575" w:type="pct"/>
            <w:shd w:val="clear" w:color="auto" w:fill="F2F2F2" w:themeFill="background1" w:themeFillShade="F2"/>
          </w:tcPr>
          <w:p w14:paraId="2F70286F" w14:textId="77777777" w:rsidR="00CA5B52" w:rsidRDefault="00CA5B52" w:rsidP="00A00329">
            <w:pPr>
              <w:spacing w:after="120"/>
              <w:rPr>
                <w:b/>
              </w:rPr>
            </w:pPr>
          </w:p>
        </w:tc>
        <w:tc>
          <w:tcPr>
            <w:tcW w:w="1575" w:type="pct"/>
            <w:shd w:val="clear" w:color="auto" w:fill="F2F2F2" w:themeFill="background1" w:themeFillShade="F2"/>
          </w:tcPr>
          <w:p w14:paraId="7CCBFC11" w14:textId="77777777" w:rsidR="00CA5B52" w:rsidRDefault="00CA5B52" w:rsidP="00A00329">
            <w:pPr>
              <w:spacing w:after="120"/>
              <w:rPr>
                <w:b/>
              </w:rPr>
            </w:pPr>
          </w:p>
        </w:tc>
      </w:tr>
      <w:tr w:rsidR="00CA5B52" w14:paraId="0EF9E736" w14:textId="77777777" w:rsidTr="00D50447">
        <w:tc>
          <w:tcPr>
            <w:tcW w:w="1850" w:type="pct"/>
          </w:tcPr>
          <w:p w14:paraId="449CEA9A" w14:textId="6C58337C" w:rsidR="00CA5B52" w:rsidRDefault="00CA5B52" w:rsidP="0066032C">
            <w:pPr>
              <w:spacing w:after="120"/>
              <w:ind w:left="593"/>
            </w:pPr>
            <w:r>
              <w:t>[</w:t>
            </w:r>
            <w:r w:rsidRPr="00A00329">
              <w:rPr>
                <w:i/>
              </w:rPr>
              <w:t>Metaanalyse oder Studie A</w:t>
            </w:r>
            <w:r w:rsidR="0066032C">
              <w:rPr>
                <w:i/>
              </w:rPr>
              <w:t>]</w:t>
            </w:r>
          </w:p>
        </w:tc>
        <w:tc>
          <w:tcPr>
            <w:tcW w:w="1575" w:type="pct"/>
          </w:tcPr>
          <w:p w14:paraId="52E0F76D" w14:textId="10890EC7" w:rsidR="00CA5B52" w:rsidRDefault="00CA5B52" w:rsidP="00DA3CAF">
            <w:pPr>
              <w:spacing w:after="120"/>
            </w:pPr>
          </w:p>
        </w:tc>
        <w:tc>
          <w:tcPr>
            <w:tcW w:w="1575" w:type="pct"/>
          </w:tcPr>
          <w:p w14:paraId="1B80F681" w14:textId="1E8F6D2A" w:rsidR="00CA5B52" w:rsidRDefault="00CA5B52" w:rsidP="00CA5B52">
            <w:pPr>
              <w:spacing w:after="120"/>
            </w:pPr>
          </w:p>
        </w:tc>
      </w:tr>
      <w:tr w:rsidR="00CA5B52" w14:paraId="2477AD71" w14:textId="77777777" w:rsidTr="00D50447">
        <w:tc>
          <w:tcPr>
            <w:tcW w:w="1850" w:type="pct"/>
          </w:tcPr>
          <w:p w14:paraId="03061920" w14:textId="77777777" w:rsidR="00CA5B52" w:rsidRDefault="00CA5B52" w:rsidP="004D3BEF">
            <w:pPr>
              <w:spacing w:after="120"/>
              <w:ind w:left="593"/>
              <w:rPr>
                <w:i/>
              </w:rPr>
            </w:pPr>
            <w:r>
              <w:t>[</w:t>
            </w:r>
            <w:r w:rsidRPr="00A00329">
              <w:rPr>
                <w:i/>
              </w:rPr>
              <w:t>Metaanalyse oder Studie B</w:t>
            </w:r>
          </w:p>
          <w:p w14:paraId="5427D8F4" w14:textId="6E141EBD" w:rsidR="00CA5B52" w:rsidRDefault="00CA5B52" w:rsidP="004D3BEF">
            <w:pPr>
              <w:spacing w:after="120"/>
              <w:ind w:left="593"/>
            </w:pPr>
            <w:r w:rsidRPr="00082E75">
              <w:rPr>
                <w:i/>
              </w:rPr>
              <w:t>Weitere</w:t>
            </w:r>
            <w:r w:rsidRPr="000D1AFD">
              <w:rPr>
                <w:i/>
              </w:rPr>
              <w:t xml:space="preserve"> Zeilen und </w:t>
            </w:r>
            <w:r>
              <w:rPr>
                <w:i/>
              </w:rPr>
              <w:t>Einzelstudien</w:t>
            </w:r>
            <w:r w:rsidRPr="000D1AFD">
              <w:rPr>
                <w:i/>
              </w:rPr>
              <w:t xml:space="preserve"> können an</w:t>
            </w:r>
            <w:r>
              <w:rPr>
                <w:i/>
              </w:rPr>
              <w:t>gefügt werden.</w:t>
            </w:r>
            <w:r>
              <w:t>]</w:t>
            </w:r>
          </w:p>
        </w:tc>
        <w:tc>
          <w:tcPr>
            <w:tcW w:w="1575" w:type="pct"/>
          </w:tcPr>
          <w:p w14:paraId="7AF6532B" w14:textId="77777777" w:rsidR="00CA5B52" w:rsidRDefault="00CA5B52" w:rsidP="00CA5B52">
            <w:pPr>
              <w:spacing w:after="120"/>
            </w:pPr>
          </w:p>
        </w:tc>
        <w:tc>
          <w:tcPr>
            <w:tcW w:w="1575" w:type="pct"/>
          </w:tcPr>
          <w:p w14:paraId="56E18351" w14:textId="77777777" w:rsidR="00CA5B52" w:rsidRDefault="00CA5B52" w:rsidP="00CA5B52">
            <w:pPr>
              <w:spacing w:after="120"/>
            </w:pPr>
          </w:p>
        </w:tc>
      </w:tr>
      <w:tr w:rsidR="00CA5B52" w14:paraId="147230DC" w14:textId="77777777" w:rsidTr="0066032C">
        <w:tc>
          <w:tcPr>
            <w:tcW w:w="1850" w:type="pct"/>
            <w:shd w:val="clear" w:color="auto" w:fill="F2F2F2" w:themeFill="background1" w:themeFillShade="F2"/>
          </w:tcPr>
          <w:p w14:paraId="5CCBF7EC" w14:textId="16C77558" w:rsidR="00CA5B52" w:rsidRDefault="00CA5B52" w:rsidP="0066032C">
            <w:pPr>
              <w:spacing w:after="120"/>
            </w:pPr>
            <w:r>
              <w:t>[</w:t>
            </w:r>
            <w:r w:rsidR="0066032C" w:rsidRPr="0066032C">
              <w:rPr>
                <w:i/>
              </w:rPr>
              <w:t>Nutzen-</w:t>
            </w:r>
            <w:r w:rsidRPr="003B75C0">
              <w:rPr>
                <w:i/>
              </w:rPr>
              <w:t>Outcome X</w:t>
            </w:r>
            <w:r>
              <w:t>]</w:t>
            </w:r>
          </w:p>
        </w:tc>
        <w:tc>
          <w:tcPr>
            <w:tcW w:w="1575" w:type="pct"/>
            <w:shd w:val="clear" w:color="auto" w:fill="F2F2F2" w:themeFill="background1" w:themeFillShade="F2"/>
          </w:tcPr>
          <w:p w14:paraId="17F2F2E0" w14:textId="0B4CA6C4" w:rsidR="00CA5B52" w:rsidRDefault="00CA5B52" w:rsidP="00CA5B52">
            <w:pPr>
              <w:spacing w:after="120"/>
            </w:pPr>
          </w:p>
        </w:tc>
        <w:tc>
          <w:tcPr>
            <w:tcW w:w="1575" w:type="pct"/>
            <w:shd w:val="clear" w:color="auto" w:fill="F2F2F2" w:themeFill="background1" w:themeFillShade="F2"/>
          </w:tcPr>
          <w:p w14:paraId="5E5C428E" w14:textId="77777777" w:rsidR="00CA5B52" w:rsidRDefault="00CA5B52" w:rsidP="00CA5B52">
            <w:pPr>
              <w:spacing w:after="120"/>
            </w:pPr>
          </w:p>
        </w:tc>
      </w:tr>
      <w:tr w:rsidR="00CA5B52" w14:paraId="3197E58F" w14:textId="77777777" w:rsidTr="00D50447">
        <w:tc>
          <w:tcPr>
            <w:tcW w:w="1850" w:type="pct"/>
          </w:tcPr>
          <w:p w14:paraId="32DC9F0B" w14:textId="77777777" w:rsidR="00CA5B52" w:rsidRDefault="00CA5B52" w:rsidP="00CA5B52">
            <w:pPr>
              <w:spacing w:after="120"/>
            </w:pPr>
          </w:p>
        </w:tc>
        <w:tc>
          <w:tcPr>
            <w:tcW w:w="1575" w:type="pct"/>
          </w:tcPr>
          <w:p w14:paraId="54CE2B15" w14:textId="0A8C85B8" w:rsidR="00CA5B52" w:rsidRDefault="00CA5B52" w:rsidP="00CA5B52">
            <w:pPr>
              <w:spacing w:after="120"/>
            </w:pPr>
          </w:p>
        </w:tc>
        <w:tc>
          <w:tcPr>
            <w:tcW w:w="1575" w:type="pct"/>
          </w:tcPr>
          <w:p w14:paraId="0457A66A" w14:textId="77777777" w:rsidR="00CA5B52" w:rsidRDefault="00CA5B52" w:rsidP="00CA5B52">
            <w:pPr>
              <w:spacing w:after="120"/>
            </w:pPr>
          </w:p>
        </w:tc>
      </w:tr>
      <w:tr w:rsidR="0066032C" w14:paraId="2CF48AB7" w14:textId="77777777" w:rsidTr="0066032C">
        <w:tc>
          <w:tcPr>
            <w:tcW w:w="1850" w:type="pct"/>
            <w:shd w:val="clear" w:color="auto" w:fill="F2F2F2" w:themeFill="background1" w:themeFillShade="F2"/>
          </w:tcPr>
          <w:p w14:paraId="41EEFC89" w14:textId="542CD30B" w:rsidR="0066032C" w:rsidRDefault="0066032C" w:rsidP="004D3BEF">
            <w:pPr>
              <w:spacing w:after="120"/>
            </w:pPr>
            <w:r w:rsidRPr="00A00329">
              <w:rPr>
                <w:i/>
              </w:rPr>
              <w:t>Weitere</w:t>
            </w:r>
            <w:r w:rsidRPr="000D1AFD">
              <w:rPr>
                <w:i/>
              </w:rPr>
              <w:t xml:space="preserve"> Zeilen und Outcomes können angefügt werden. Beschränken Sie sich jedoch </w:t>
            </w:r>
            <w:r>
              <w:rPr>
                <w:i/>
              </w:rPr>
              <w:t xml:space="preserve">bitte </w:t>
            </w:r>
            <w:r w:rsidRPr="000D1AFD">
              <w:rPr>
                <w:i/>
              </w:rPr>
              <w:t>auf die relevanten Outcomes</w:t>
            </w:r>
            <w:r>
              <w:t>.</w:t>
            </w:r>
          </w:p>
        </w:tc>
        <w:tc>
          <w:tcPr>
            <w:tcW w:w="1575" w:type="pct"/>
            <w:shd w:val="clear" w:color="auto" w:fill="F2F2F2" w:themeFill="background1" w:themeFillShade="F2"/>
          </w:tcPr>
          <w:p w14:paraId="085AE525" w14:textId="77777777" w:rsidR="0066032C" w:rsidRDefault="0066032C" w:rsidP="00CA5B52">
            <w:pPr>
              <w:spacing w:after="120"/>
            </w:pPr>
          </w:p>
        </w:tc>
        <w:tc>
          <w:tcPr>
            <w:tcW w:w="1575" w:type="pct"/>
            <w:shd w:val="clear" w:color="auto" w:fill="F2F2F2" w:themeFill="background1" w:themeFillShade="F2"/>
          </w:tcPr>
          <w:p w14:paraId="221579F6" w14:textId="77777777" w:rsidR="0066032C" w:rsidRDefault="0066032C" w:rsidP="00CA5B52">
            <w:pPr>
              <w:spacing w:after="120"/>
            </w:pPr>
          </w:p>
        </w:tc>
      </w:tr>
      <w:tr w:rsidR="009E3638" w14:paraId="17DB22B1" w14:textId="77777777" w:rsidTr="00BC7887">
        <w:tc>
          <w:tcPr>
            <w:tcW w:w="1850" w:type="pct"/>
          </w:tcPr>
          <w:p w14:paraId="408DD95B" w14:textId="77777777" w:rsidR="009E3638" w:rsidRDefault="009E3638" w:rsidP="00BC7887">
            <w:pPr>
              <w:spacing w:after="120"/>
            </w:pPr>
          </w:p>
        </w:tc>
        <w:tc>
          <w:tcPr>
            <w:tcW w:w="1575" w:type="pct"/>
          </w:tcPr>
          <w:p w14:paraId="1CD8440A" w14:textId="77777777" w:rsidR="009E3638" w:rsidRDefault="009E3638" w:rsidP="00BC7887">
            <w:pPr>
              <w:spacing w:after="120"/>
            </w:pPr>
          </w:p>
        </w:tc>
        <w:tc>
          <w:tcPr>
            <w:tcW w:w="1575" w:type="pct"/>
          </w:tcPr>
          <w:p w14:paraId="2FB6EE27" w14:textId="77777777" w:rsidR="009E3638" w:rsidRDefault="009E3638" w:rsidP="00BC7887">
            <w:pPr>
              <w:spacing w:after="120"/>
            </w:pPr>
          </w:p>
        </w:tc>
      </w:tr>
      <w:tr w:rsidR="00CA5B52" w14:paraId="084FAF27" w14:textId="77777777" w:rsidTr="0066032C">
        <w:tc>
          <w:tcPr>
            <w:tcW w:w="1850" w:type="pct"/>
            <w:shd w:val="clear" w:color="auto" w:fill="F2F2F2" w:themeFill="background1" w:themeFillShade="F2"/>
          </w:tcPr>
          <w:p w14:paraId="68B9A590" w14:textId="30783FA3" w:rsidR="00CA5B52" w:rsidRDefault="00CA5B52" w:rsidP="00233C71">
            <w:pPr>
              <w:spacing w:after="120"/>
            </w:pPr>
            <w:r>
              <w:t>[</w:t>
            </w:r>
            <w:r w:rsidR="004D3BEF">
              <w:rPr>
                <w:i/>
              </w:rPr>
              <w:t>Schaden</w:t>
            </w:r>
            <w:r w:rsidRPr="003B75C0">
              <w:rPr>
                <w:i/>
              </w:rPr>
              <w:t>-</w:t>
            </w:r>
            <w:proofErr w:type="spellStart"/>
            <w:r w:rsidRPr="003B75C0">
              <w:rPr>
                <w:i/>
              </w:rPr>
              <w:t>Outcome1</w:t>
            </w:r>
            <w:proofErr w:type="spellEnd"/>
            <w:r>
              <w:t>]</w:t>
            </w:r>
            <w:r w:rsidR="00D50447">
              <w:t xml:space="preserve"> </w:t>
            </w:r>
          </w:p>
        </w:tc>
        <w:tc>
          <w:tcPr>
            <w:tcW w:w="1575" w:type="pct"/>
            <w:shd w:val="clear" w:color="auto" w:fill="F2F2F2" w:themeFill="background1" w:themeFillShade="F2"/>
          </w:tcPr>
          <w:p w14:paraId="35117ACD" w14:textId="35368FDE" w:rsidR="00CA5B52" w:rsidRDefault="00CA5B52" w:rsidP="00CA5B52">
            <w:pPr>
              <w:spacing w:after="120"/>
            </w:pPr>
          </w:p>
        </w:tc>
        <w:tc>
          <w:tcPr>
            <w:tcW w:w="1575" w:type="pct"/>
            <w:shd w:val="clear" w:color="auto" w:fill="F2F2F2" w:themeFill="background1" w:themeFillShade="F2"/>
          </w:tcPr>
          <w:p w14:paraId="7AA0DD1E" w14:textId="77777777" w:rsidR="00CA5B52" w:rsidRDefault="00CA5B52" w:rsidP="00CA5B52">
            <w:pPr>
              <w:spacing w:after="120"/>
            </w:pPr>
          </w:p>
        </w:tc>
      </w:tr>
      <w:tr w:rsidR="00CA5B52" w14:paraId="7D4C148C" w14:textId="77777777" w:rsidTr="00D50447">
        <w:tc>
          <w:tcPr>
            <w:tcW w:w="1850" w:type="pct"/>
          </w:tcPr>
          <w:p w14:paraId="3E12506F" w14:textId="32EA50BD" w:rsidR="00CA5B52" w:rsidRDefault="00CA5B52" w:rsidP="009E3638">
            <w:pPr>
              <w:spacing w:after="120"/>
              <w:ind w:left="595"/>
            </w:pPr>
            <w:r>
              <w:t>[</w:t>
            </w:r>
            <w:r w:rsidRPr="00082E75">
              <w:rPr>
                <w:i/>
              </w:rPr>
              <w:t>Metaanalyse oder Studie A</w:t>
            </w:r>
            <w:r>
              <w:t>]</w:t>
            </w:r>
          </w:p>
        </w:tc>
        <w:tc>
          <w:tcPr>
            <w:tcW w:w="1575" w:type="pct"/>
          </w:tcPr>
          <w:p w14:paraId="4588459B" w14:textId="77777777" w:rsidR="00CA5B52" w:rsidRDefault="00CA5B52" w:rsidP="00CA5B52">
            <w:pPr>
              <w:spacing w:after="120"/>
            </w:pPr>
          </w:p>
        </w:tc>
        <w:tc>
          <w:tcPr>
            <w:tcW w:w="1575" w:type="pct"/>
          </w:tcPr>
          <w:p w14:paraId="17E31291" w14:textId="77777777" w:rsidR="00CA5B52" w:rsidRDefault="00CA5B52" w:rsidP="00CA5B52">
            <w:pPr>
              <w:spacing w:after="120"/>
            </w:pPr>
          </w:p>
        </w:tc>
      </w:tr>
      <w:tr w:rsidR="00CA5B52" w14:paraId="6A5D4472" w14:textId="77777777" w:rsidTr="00D50447">
        <w:tc>
          <w:tcPr>
            <w:tcW w:w="1850" w:type="pct"/>
          </w:tcPr>
          <w:p w14:paraId="21736B17" w14:textId="77777777" w:rsidR="009E3638" w:rsidRDefault="00013CAD" w:rsidP="009E3638">
            <w:pPr>
              <w:spacing w:after="120"/>
              <w:ind w:left="595"/>
              <w:rPr>
                <w:i/>
              </w:rPr>
            </w:pPr>
            <w:r>
              <w:t>[</w:t>
            </w:r>
            <w:r w:rsidR="009E3638">
              <w:rPr>
                <w:i/>
              </w:rPr>
              <w:t>Metaanalyse oder Studie B</w:t>
            </w:r>
          </w:p>
          <w:p w14:paraId="5FBDDA55" w14:textId="102E1FDE" w:rsidR="00CA5B52" w:rsidRDefault="009E3638" w:rsidP="00CB4BFB">
            <w:pPr>
              <w:spacing w:after="120"/>
              <w:ind w:left="595"/>
            </w:pPr>
            <w:r w:rsidRPr="00082E75">
              <w:rPr>
                <w:i/>
              </w:rPr>
              <w:t>Weitere</w:t>
            </w:r>
            <w:r w:rsidRPr="000D1AFD">
              <w:rPr>
                <w:i/>
              </w:rPr>
              <w:t xml:space="preserve"> Zeilen und </w:t>
            </w:r>
            <w:r>
              <w:rPr>
                <w:i/>
              </w:rPr>
              <w:t>Einzelstudien</w:t>
            </w:r>
            <w:r w:rsidRPr="000D1AFD">
              <w:rPr>
                <w:i/>
              </w:rPr>
              <w:t xml:space="preserve"> können an</w:t>
            </w:r>
            <w:r>
              <w:rPr>
                <w:i/>
              </w:rPr>
              <w:t>gefügt werden.</w:t>
            </w:r>
            <w:r w:rsidR="00013CAD">
              <w:t>]</w:t>
            </w:r>
          </w:p>
        </w:tc>
        <w:tc>
          <w:tcPr>
            <w:tcW w:w="1575" w:type="pct"/>
          </w:tcPr>
          <w:p w14:paraId="40013B3E" w14:textId="77777777" w:rsidR="00CA5B52" w:rsidRDefault="00CA5B52" w:rsidP="00CA5B52">
            <w:pPr>
              <w:spacing w:after="120"/>
            </w:pPr>
          </w:p>
        </w:tc>
        <w:tc>
          <w:tcPr>
            <w:tcW w:w="1575" w:type="pct"/>
          </w:tcPr>
          <w:p w14:paraId="0A4A95B0" w14:textId="77777777" w:rsidR="00CA5B52" w:rsidRDefault="00CA5B52" w:rsidP="00CA5B52">
            <w:pPr>
              <w:spacing w:after="120"/>
            </w:pPr>
          </w:p>
        </w:tc>
      </w:tr>
      <w:tr w:rsidR="00CA5B52" w14:paraId="218B8F79" w14:textId="77777777" w:rsidTr="0066032C">
        <w:tc>
          <w:tcPr>
            <w:tcW w:w="1850" w:type="pct"/>
            <w:shd w:val="clear" w:color="auto" w:fill="F2F2F2" w:themeFill="background1" w:themeFillShade="F2"/>
          </w:tcPr>
          <w:p w14:paraId="2636C8E1" w14:textId="48EE624C" w:rsidR="00CA5B52" w:rsidRDefault="00CA5B52" w:rsidP="00CB4BFB">
            <w:pPr>
              <w:spacing w:after="120"/>
            </w:pPr>
            <w:r>
              <w:t>[</w:t>
            </w:r>
            <w:r w:rsidR="004D3BEF">
              <w:rPr>
                <w:i/>
              </w:rPr>
              <w:t>Schaden</w:t>
            </w:r>
            <w:r w:rsidRPr="003B75C0">
              <w:rPr>
                <w:i/>
              </w:rPr>
              <w:t xml:space="preserve">-Outcome </w:t>
            </w:r>
            <w:proofErr w:type="gramStart"/>
            <w:r w:rsidR="00233C71">
              <w:rPr>
                <w:i/>
              </w:rPr>
              <w:t>Y</w:t>
            </w:r>
            <w:r w:rsidR="00233C71">
              <w:t xml:space="preserve"> </w:t>
            </w:r>
            <w:r>
              <w:t>]</w:t>
            </w:r>
            <w:proofErr w:type="gramEnd"/>
            <w:r>
              <w:t xml:space="preserve">  </w:t>
            </w:r>
          </w:p>
        </w:tc>
        <w:tc>
          <w:tcPr>
            <w:tcW w:w="1575" w:type="pct"/>
            <w:shd w:val="clear" w:color="auto" w:fill="F2F2F2" w:themeFill="background1" w:themeFillShade="F2"/>
          </w:tcPr>
          <w:p w14:paraId="1EC51FF4" w14:textId="6C2D9825" w:rsidR="00CA5B52" w:rsidRDefault="00CA5B52" w:rsidP="00CA5B52">
            <w:pPr>
              <w:spacing w:after="120"/>
            </w:pPr>
          </w:p>
        </w:tc>
        <w:tc>
          <w:tcPr>
            <w:tcW w:w="1575" w:type="pct"/>
            <w:shd w:val="clear" w:color="auto" w:fill="F2F2F2" w:themeFill="background1" w:themeFillShade="F2"/>
          </w:tcPr>
          <w:p w14:paraId="0B67A0AC" w14:textId="77777777" w:rsidR="00CA5B52" w:rsidRDefault="00CA5B52" w:rsidP="00CA5B52">
            <w:pPr>
              <w:spacing w:after="120"/>
            </w:pPr>
          </w:p>
        </w:tc>
      </w:tr>
      <w:tr w:rsidR="00CA5B52" w14:paraId="7982B37B" w14:textId="77777777" w:rsidTr="00D50447">
        <w:tc>
          <w:tcPr>
            <w:tcW w:w="1850" w:type="pct"/>
          </w:tcPr>
          <w:p w14:paraId="72E69C4A" w14:textId="61FBF4CA" w:rsidR="00CA5B52" w:rsidRDefault="00CA5B52" w:rsidP="00CA5B52">
            <w:pPr>
              <w:spacing w:after="120"/>
            </w:pPr>
          </w:p>
        </w:tc>
        <w:tc>
          <w:tcPr>
            <w:tcW w:w="1575" w:type="pct"/>
          </w:tcPr>
          <w:p w14:paraId="1406A8A3" w14:textId="30A85836" w:rsidR="00CA5B52" w:rsidRDefault="00CA5B52" w:rsidP="00CA5B52">
            <w:pPr>
              <w:spacing w:after="120"/>
            </w:pPr>
          </w:p>
        </w:tc>
        <w:tc>
          <w:tcPr>
            <w:tcW w:w="1575" w:type="pct"/>
          </w:tcPr>
          <w:p w14:paraId="5E804277" w14:textId="77777777" w:rsidR="00CA5B52" w:rsidRDefault="00CA5B52" w:rsidP="00CA5B52">
            <w:pPr>
              <w:spacing w:after="120"/>
            </w:pPr>
          </w:p>
        </w:tc>
      </w:tr>
    </w:tbl>
    <w:p w14:paraId="52EF7F57" w14:textId="2E5A67A1" w:rsidR="00447F44" w:rsidRDefault="00447F44"/>
    <w:tbl>
      <w:tblPr>
        <w:tblStyle w:val="Tabellenraster"/>
        <w:tblW w:w="5000" w:type="pct"/>
        <w:tblLook w:val="01E0" w:firstRow="1" w:lastRow="1" w:firstColumn="1" w:lastColumn="1" w:noHBand="0" w:noVBand="0"/>
      </w:tblPr>
      <w:tblGrid>
        <w:gridCol w:w="14929"/>
      </w:tblGrid>
      <w:tr w:rsidR="00D94B77" w:rsidRPr="006E419F" w14:paraId="3FA125E6" w14:textId="77777777" w:rsidTr="00C97526">
        <w:tc>
          <w:tcPr>
            <w:tcW w:w="5000" w:type="pct"/>
            <w:shd w:val="clear" w:color="auto" w:fill="A6A6A6" w:themeFill="background1" w:themeFillShade="A6"/>
          </w:tcPr>
          <w:p w14:paraId="542F8F81" w14:textId="01F425B4" w:rsidR="00D94B77" w:rsidRPr="000D1AFD" w:rsidRDefault="00E74FD3" w:rsidP="00F411C2">
            <w:pPr>
              <w:spacing w:before="120" w:after="120"/>
              <w:rPr>
                <w:b/>
                <w:sz w:val="28"/>
                <w:szCs w:val="28"/>
              </w:rPr>
            </w:pPr>
            <w:r w:rsidRPr="006E419F">
              <w:rPr>
                <w:b/>
                <w:sz w:val="28"/>
                <w:szCs w:val="28"/>
              </w:rPr>
              <w:t>2</w:t>
            </w:r>
            <w:r w:rsidR="00D94B77" w:rsidRPr="006E419F">
              <w:rPr>
                <w:b/>
                <w:sz w:val="28"/>
                <w:szCs w:val="28"/>
              </w:rPr>
              <w:t xml:space="preserve">.3. Nutzen und Schaden von </w:t>
            </w:r>
            <w:r w:rsidR="00D94B77" w:rsidRPr="00D530D6">
              <w:rPr>
                <w:b/>
                <w:i/>
                <w:sz w:val="28"/>
                <w:szCs w:val="28"/>
              </w:rPr>
              <w:t>diagnostischen</w:t>
            </w:r>
            <w:r w:rsidR="00D94B77" w:rsidRPr="00D530D6">
              <w:rPr>
                <w:b/>
                <w:sz w:val="28"/>
                <w:szCs w:val="28"/>
              </w:rPr>
              <w:t xml:space="preserve"> </w:t>
            </w:r>
            <w:r w:rsidR="00F411C2" w:rsidRPr="00D530D6">
              <w:rPr>
                <w:b/>
                <w:sz w:val="28"/>
                <w:szCs w:val="28"/>
              </w:rPr>
              <w:t>Leistungen</w:t>
            </w:r>
          </w:p>
        </w:tc>
      </w:tr>
    </w:tbl>
    <w:p w14:paraId="17D19EC3" w14:textId="77777777" w:rsidR="000D3F6A" w:rsidRDefault="000D3F6A"/>
    <w:tbl>
      <w:tblPr>
        <w:tblStyle w:val="Tabellenraster"/>
        <w:tblW w:w="5000" w:type="pct"/>
        <w:tblLook w:val="04A0" w:firstRow="1" w:lastRow="0" w:firstColumn="1" w:lastColumn="0" w:noHBand="0" w:noVBand="1"/>
      </w:tblPr>
      <w:tblGrid>
        <w:gridCol w:w="14929"/>
      </w:tblGrid>
      <w:tr w:rsidR="00D94B77" w14:paraId="0C4594D8" w14:textId="77777777" w:rsidTr="003B75C0">
        <w:tc>
          <w:tcPr>
            <w:tcW w:w="5000" w:type="pct"/>
          </w:tcPr>
          <w:p w14:paraId="3F6824F2" w14:textId="28870D4F" w:rsidR="00D94B77" w:rsidRDefault="00D94B77" w:rsidP="000D3F6A">
            <w:pPr>
              <w:spacing w:before="120" w:after="120"/>
            </w:pPr>
            <w:r>
              <w:t xml:space="preserve">Stellung der neuen diagnostischen </w:t>
            </w:r>
            <w:r w:rsidR="00F411C2">
              <w:t>Leistung</w:t>
            </w:r>
            <w:r>
              <w:t xml:space="preserve"> im bestehenden diagnostischen Pfad:</w:t>
            </w:r>
          </w:p>
          <w:p w14:paraId="195E3EB8" w14:textId="31E81D63" w:rsidR="00D94B77" w:rsidRDefault="006723A8" w:rsidP="000D3F6A">
            <w:pPr>
              <w:spacing w:before="120" w:after="120" w:line="240" w:lineRule="auto"/>
            </w:pPr>
            <w:sdt>
              <w:sdtPr>
                <w:id w:val="-364369954"/>
                <w14:checkbox>
                  <w14:checked w14:val="0"/>
                  <w14:checkedState w14:val="2612" w14:font="MS Gothic"/>
                  <w14:uncheckedState w14:val="2610" w14:font="MS Gothic"/>
                </w14:checkbox>
              </w:sdtPr>
              <w:sdtEndPr/>
              <w:sdtContent>
                <w:r w:rsidR="0056053D">
                  <w:rPr>
                    <w:rFonts w:ascii="MS Gothic" w:eastAsia="MS Gothic" w:hAnsi="MS Gothic" w:hint="eastAsia"/>
                  </w:rPr>
                  <w:t>☐</w:t>
                </w:r>
              </w:sdtContent>
            </w:sdt>
            <w:r w:rsidR="00D94B77">
              <w:t>Triage vor der bisher etablierten Diagnostik</w:t>
            </w:r>
          </w:p>
          <w:p w14:paraId="4F98D469" w14:textId="4672B546" w:rsidR="00D94B77" w:rsidRDefault="006723A8" w:rsidP="000D3F6A">
            <w:pPr>
              <w:spacing w:before="120" w:after="120" w:line="240" w:lineRule="auto"/>
            </w:pPr>
            <w:sdt>
              <w:sdtPr>
                <w:rPr>
                  <w:rFonts w:cs="Arial"/>
                </w:rPr>
                <w:id w:val="-880555427"/>
                <w14:checkbox>
                  <w14:checked w14:val="0"/>
                  <w14:checkedState w14:val="2612" w14:font="MS Gothic"/>
                  <w14:uncheckedState w14:val="2610" w14:font="MS Gothic"/>
                </w14:checkbox>
              </w:sdtPr>
              <w:sdtEndPr/>
              <w:sdtContent>
                <w:r w:rsidR="0056053D">
                  <w:rPr>
                    <w:rFonts w:ascii="MS Gothic" w:eastAsia="MS Gothic" w:hAnsi="MS Gothic" w:cs="Arial" w:hint="eastAsia"/>
                  </w:rPr>
                  <w:t>☐</w:t>
                </w:r>
              </w:sdtContent>
            </w:sdt>
            <w:r w:rsidR="00D94B77">
              <w:rPr>
                <w:rFonts w:cs="Arial"/>
              </w:rPr>
              <w:t xml:space="preserve"> </w:t>
            </w:r>
            <w:r w:rsidR="00D94B77">
              <w:t xml:space="preserve">Ersatz einer diagnostischen </w:t>
            </w:r>
            <w:r w:rsidR="00F411C2">
              <w:t>Leistung</w:t>
            </w:r>
          </w:p>
          <w:p w14:paraId="1E751223" w14:textId="7CD34DAC" w:rsidR="002E0006" w:rsidRDefault="006723A8" w:rsidP="0056053D">
            <w:pPr>
              <w:spacing w:before="120" w:after="120" w:line="240" w:lineRule="auto"/>
            </w:pPr>
            <w:sdt>
              <w:sdtPr>
                <w:rPr>
                  <w:rFonts w:cs="Arial"/>
                </w:rPr>
                <w:id w:val="69312055"/>
                <w14:checkbox>
                  <w14:checked w14:val="0"/>
                  <w14:checkedState w14:val="2612" w14:font="MS Gothic"/>
                  <w14:uncheckedState w14:val="2610" w14:font="MS Gothic"/>
                </w14:checkbox>
              </w:sdtPr>
              <w:sdtEndPr/>
              <w:sdtContent>
                <w:r w:rsidR="0056053D">
                  <w:rPr>
                    <w:rFonts w:ascii="MS Gothic" w:eastAsia="MS Gothic" w:hAnsi="MS Gothic" w:cs="Arial" w:hint="eastAsia"/>
                  </w:rPr>
                  <w:t>☐</w:t>
                </w:r>
              </w:sdtContent>
            </w:sdt>
            <w:r w:rsidR="00D94B77">
              <w:rPr>
                <w:rFonts w:cs="Arial"/>
              </w:rPr>
              <w:t xml:space="preserve"> </w:t>
            </w:r>
            <w:r w:rsidR="00D94B77">
              <w:t>Zusatzdiagnostik (Add-On)</w:t>
            </w:r>
          </w:p>
        </w:tc>
      </w:tr>
    </w:tbl>
    <w:p w14:paraId="64E018D4" w14:textId="77777777" w:rsidR="000003EA" w:rsidRDefault="000003EA"/>
    <w:tbl>
      <w:tblPr>
        <w:tblStyle w:val="Tabellenraster"/>
        <w:tblW w:w="5000" w:type="pct"/>
        <w:tblLook w:val="04A0" w:firstRow="1" w:lastRow="0" w:firstColumn="1" w:lastColumn="0" w:noHBand="0" w:noVBand="1"/>
      </w:tblPr>
      <w:tblGrid>
        <w:gridCol w:w="14929"/>
      </w:tblGrid>
      <w:tr w:rsidR="007160D5" w14:paraId="7CE76C75" w14:textId="77777777" w:rsidTr="007160D5">
        <w:tc>
          <w:tcPr>
            <w:tcW w:w="14929" w:type="dxa"/>
          </w:tcPr>
          <w:p w14:paraId="43459AFB" w14:textId="7A7625DA" w:rsidR="00242D29" w:rsidRDefault="008822AA" w:rsidP="00242D29">
            <w:pPr>
              <w:spacing w:before="120" w:after="120"/>
              <w:rPr>
                <w:b/>
              </w:rPr>
            </w:pPr>
            <w:r>
              <w:rPr>
                <w:b/>
              </w:rPr>
              <w:t xml:space="preserve">3 </w:t>
            </w:r>
            <w:r w:rsidR="007160D5" w:rsidRPr="000D3F6A">
              <w:rPr>
                <w:b/>
              </w:rPr>
              <w:t>Ebenen der Wirksamkeit</w:t>
            </w:r>
            <w:r>
              <w:rPr>
                <w:b/>
              </w:rPr>
              <w:t>: klinische Wirksamkeit, klinisches Management, diagnostische Genauigkeit</w:t>
            </w:r>
          </w:p>
          <w:p w14:paraId="40182977" w14:textId="7B1F997C" w:rsidR="00697C1D" w:rsidRDefault="00BC7887" w:rsidP="00233C71">
            <w:pPr>
              <w:spacing w:before="120" w:after="120"/>
            </w:pPr>
            <w:r>
              <w:t>Die für die Beurteilung relevanteste</w:t>
            </w:r>
            <w:r w:rsidR="008C34AA">
              <w:t xml:space="preserve"> Wirksamkeitse</w:t>
            </w:r>
            <w:r>
              <w:t xml:space="preserve">bene </w:t>
            </w:r>
            <w:r w:rsidR="008C34AA">
              <w:t>(</w:t>
            </w:r>
            <w:r>
              <w:t xml:space="preserve">klinische </w:t>
            </w:r>
            <w:r w:rsidR="00233C71">
              <w:t>Wirksamkeit</w:t>
            </w:r>
            <w:r w:rsidR="008C34AA">
              <w:t xml:space="preserve">, d. h. </w:t>
            </w:r>
            <w:r w:rsidR="00233C71">
              <w:t>Nutzen und Schaden</w:t>
            </w:r>
            <w:r w:rsidR="008C34AA">
              <w:t xml:space="preserve"> in Bezug auf patientenrelevante Outcomes</w:t>
            </w:r>
            <w:r w:rsidR="00233C71">
              <w:t>) ist</w:t>
            </w:r>
            <w:r w:rsidR="00697C1D">
              <w:t xml:space="preserve"> </w:t>
            </w:r>
            <w:r w:rsidR="00233C71">
              <w:t xml:space="preserve">hier in erster Linie </w:t>
            </w:r>
            <w:r>
              <w:t xml:space="preserve">darzustellen. </w:t>
            </w:r>
          </w:p>
          <w:p w14:paraId="67A69678" w14:textId="0B172964" w:rsidR="00013CAD" w:rsidRPr="00405C99" w:rsidRDefault="00BC7887" w:rsidP="004618CC">
            <w:pPr>
              <w:spacing w:before="120" w:after="120"/>
            </w:pPr>
            <w:r>
              <w:t>Falls keine Studien verfügbar sind, die die diagnostische Leistung anhand solcher Endpunkte untersucht haben, soll hier anhand von Daten aus den anderen Wir</w:t>
            </w:r>
            <w:r w:rsidR="00CB4BFB">
              <w:t>k</w:t>
            </w:r>
            <w:r w:rsidR="008822AA">
              <w:t>samkeits</w:t>
            </w:r>
            <w:r>
              <w:t>ebenen eine Evidenzkette (</w:t>
            </w:r>
            <w:proofErr w:type="spellStart"/>
            <w:r>
              <w:t>linked</w:t>
            </w:r>
            <w:proofErr w:type="spellEnd"/>
            <w:r>
              <w:t xml:space="preserve"> </w:t>
            </w:r>
            <w:proofErr w:type="spellStart"/>
            <w:r>
              <w:t>evidence</w:t>
            </w:r>
            <w:proofErr w:type="spellEnd"/>
            <w:r>
              <w:t xml:space="preserve">) dargelegt werden, mit der </w:t>
            </w:r>
            <w:r w:rsidR="00B6287B">
              <w:t xml:space="preserve">indirekt </w:t>
            </w:r>
            <w:r>
              <w:t xml:space="preserve">ein klinischer Nutzen </w:t>
            </w:r>
            <w:r w:rsidR="004F775B">
              <w:t xml:space="preserve">hergeleitet werden kann. </w:t>
            </w:r>
          </w:p>
        </w:tc>
      </w:tr>
    </w:tbl>
    <w:p w14:paraId="02364626" w14:textId="77777777" w:rsidR="00242D29" w:rsidRDefault="00242D29"/>
    <w:tbl>
      <w:tblPr>
        <w:tblStyle w:val="Tabellenraster"/>
        <w:tblW w:w="5000" w:type="pct"/>
        <w:tblLook w:val="04A0" w:firstRow="1" w:lastRow="0" w:firstColumn="1" w:lastColumn="0" w:noHBand="0" w:noVBand="1"/>
      </w:tblPr>
      <w:tblGrid>
        <w:gridCol w:w="4978"/>
        <w:gridCol w:w="4977"/>
        <w:gridCol w:w="4974"/>
      </w:tblGrid>
      <w:tr w:rsidR="000808A7" w14:paraId="47020FA2" w14:textId="77777777" w:rsidTr="007160D5">
        <w:tc>
          <w:tcPr>
            <w:tcW w:w="14929" w:type="dxa"/>
            <w:gridSpan w:val="3"/>
          </w:tcPr>
          <w:p w14:paraId="1FDB9C26" w14:textId="6DD6CC67" w:rsidR="000808A7" w:rsidRPr="000D3F6A" w:rsidRDefault="004F775B" w:rsidP="00A75076">
            <w:pPr>
              <w:spacing w:before="120" w:after="120"/>
              <w:rPr>
                <w:b/>
              </w:rPr>
            </w:pPr>
            <w:r>
              <w:rPr>
                <w:b/>
              </w:rPr>
              <w:t xml:space="preserve">Wirksamkeitsebene 3: </w:t>
            </w:r>
            <w:r w:rsidRPr="000D3F6A">
              <w:rPr>
                <w:b/>
              </w:rPr>
              <w:t>Klinische</w:t>
            </w:r>
            <w:r w:rsidR="00697C1D">
              <w:rPr>
                <w:b/>
              </w:rPr>
              <w:t xml:space="preserve"> Wirksamkeit </w:t>
            </w:r>
            <w:r w:rsidRPr="000D3F6A">
              <w:rPr>
                <w:b/>
              </w:rPr>
              <w:t>(patientenrelevante Outcomes</w:t>
            </w:r>
            <w:r w:rsidR="00697C1D">
              <w:rPr>
                <w:b/>
              </w:rPr>
              <w:t xml:space="preserve"> zu Nutzen und Schaden</w:t>
            </w:r>
            <w:r w:rsidRPr="000D3F6A">
              <w:rPr>
                <w:b/>
              </w:rPr>
              <w:t>)</w:t>
            </w:r>
          </w:p>
        </w:tc>
      </w:tr>
      <w:tr w:rsidR="00E644A0" w:rsidRPr="000D3F6A" w14:paraId="08BCA574" w14:textId="77777777" w:rsidTr="00242D29">
        <w:tblPrEx>
          <w:tblLook w:val="01E0" w:firstRow="1" w:lastRow="1" w:firstColumn="1" w:lastColumn="1" w:noHBand="0" w:noVBand="0"/>
        </w:tblPrEx>
        <w:tc>
          <w:tcPr>
            <w:tcW w:w="4978" w:type="dxa"/>
          </w:tcPr>
          <w:p w14:paraId="7ACDBC2D" w14:textId="3271AD4E" w:rsidR="004F775B" w:rsidRDefault="004F775B" w:rsidP="004F775B">
            <w:pPr>
              <w:spacing w:before="120" w:after="120"/>
              <w:rPr>
                <w:b/>
              </w:rPr>
            </w:pPr>
            <w:r w:rsidRPr="00526372">
              <w:rPr>
                <w:b/>
              </w:rPr>
              <w:t>Outcomes (gemäss PICOT)</w:t>
            </w:r>
            <w:r>
              <w:rPr>
                <w:b/>
              </w:rPr>
              <w:t xml:space="preserve"> </w:t>
            </w:r>
          </w:p>
          <w:p w14:paraId="32AC1A6B" w14:textId="2431F862" w:rsidR="00E644A0" w:rsidRPr="000D3F6A" w:rsidRDefault="00E644A0" w:rsidP="00D94B77">
            <w:pPr>
              <w:spacing w:before="120" w:after="120"/>
              <w:rPr>
                <w:b/>
              </w:rPr>
            </w:pPr>
          </w:p>
        </w:tc>
        <w:tc>
          <w:tcPr>
            <w:tcW w:w="4977" w:type="dxa"/>
          </w:tcPr>
          <w:p w14:paraId="7A6C83E8" w14:textId="081C309C" w:rsidR="00E644A0" w:rsidRPr="000D3F6A" w:rsidRDefault="00E644A0" w:rsidP="00652E20">
            <w:pPr>
              <w:spacing w:before="120" w:after="120"/>
              <w:rPr>
                <w:b/>
              </w:rPr>
            </w:pPr>
            <w:r w:rsidRPr="00E644A0">
              <w:rPr>
                <w:b/>
              </w:rPr>
              <w:t>Ergebnisse z</w:t>
            </w:r>
            <w:r>
              <w:rPr>
                <w:b/>
              </w:rPr>
              <w:t xml:space="preserve">um Komparator </w:t>
            </w:r>
            <w:r w:rsidRPr="000D3F6A">
              <w:rPr>
                <w:b/>
              </w:rPr>
              <w:t xml:space="preserve">(diagnostische Kette ohne die neue </w:t>
            </w:r>
            <w:r>
              <w:rPr>
                <w:b/>
              </w:rPr>
              <w:t>Leistung</w:t>
            </w:r>
            <w:r w:rsidRPr="000D3F6A">
              <w:rPr>
                <w:b/>
              </w:rPr>
              <w:t>)</w:t>
            </w:r>
            <w:r w:rsidR="00652E20">
              <w:rPr>
                <w:b/>
              </w:rPr>
              <w:t xml:space="preserve"> </w:t>
            </w:r>
            <w:r w:rsidR="00652E20" w:rsidRPr="00652E20">
              <w:t>(mit Konfidenzintervall)</w:t>
            </w:r>
          </w:p>
        </w:tc>
        <w:tc>
          <w:tcPr>
            <w:tcW w:w="4974" w:type="dxa"/>
          </w:tcPr>
          <w:p w14:paraId="300D492A" w14:textId="5FB1835E" w:rsidR="00E644A0" w:rsidRPr="000D3F6A" w:rsidRDefault="00E644A0" w:rsidP="00652E20">
            <w:pPr>
              <w:spacing w:before="120" w:after="120"/>
              <w:rPr>
                <w:b/>
              </w:rPr>
            </w:pPr>
            <w:r>
              <w:rPr>
                <w:b/>
              </w:rPr>
              <w:t xml:space="preserve">Ergebnisse zur neuen </w:t>
            </w:r>
            <w:r w:rsidRPr="000D3F6A">
              <w:rPr>
                <w:b/>
              </w:rPr>
              <w:t>diagnostische</w:t>
            </w:r>
            <w:r>
              <w:rPr>
                <w:b/>
              </w:rPr>
              <w:t>n</w:t>
            </w:r>
            <w:r w:rsidRPr="000D3F6A">
              <w:rPr>
                <w:b/>
              </w:rPr>
              <w:t xml:space="preserve"> </w:t>
            </w:r>
            <w:r w:rsidRPr="00526372">
              <w:rPr>
                <w:b/>
              </w:rPr>
              <w:t>Leistung</w:t>
            </w:r>
            <w:r w:rsidRPr="00526372" w:rsidDel="00BC6F72">
              <w:rPr>
                <w:b/>
              </w:rPr>
              <w:t xml:space="preserve"> </w:t>
            </w:r>
            <w:r w:rsidRPr="000D3F6A">
              <w:rPr>
                <w:b/>
              </w:rPr>
              <w:t xml:space="preserve">(diagnostische Kette inklusive neuer </w:t>
            </w:r>
            <w:r>
              <w:rPr>
                <w:b/>
              </w:rPr>
              <w:t>Leistung</w:t>
            </w:r>
            <w:r w:rsidRPr="000D3F6A">
              <w:rPr>
                <w:b/>
              </w:rPr>
              <w:t>)</w:t>
            </w:r>
            <w:r w:rsidR="00652E20" w:rsidRPr="00652E20">
              <w:t xml:space="preserve"> (mit Konfidenzintervall)</w:t>
            </w:r>
          </w:p>
        </w:tc>
      </w:tr>
      <w:tr w:rsidR="00E644A0" w:rsidRPr="000D3F6A" w14:paraId="034D4EA4" w14:textId="77777777" w:rsidTr="00242D29">
        <w:tblPrEx>
          <w:tblLook w:val="01E0" w:firstRow="1" w:lastRow="1" w:firstColumn="1" w:lastColumn="1" w:noHBand="0" w:noVBand="0"/>
        </w:tblPrEx>
        <w:tc>
          <w:tcPr>
            <w:tcW w:w="4978" w:type="dxa"/>
            <w:shd w:val="clear" w:color="auto" w:fill="F2F2F2" w:themeFill="background1" w:themeFillShade="F2"/>
          </w:tcPr>
          <w:p w14:paraId="7CC89AA5" w14:textId="383584A9" w:rsidR="00E644A0" w:rsidRPr="00526372" w:rsidRDefault="00E644A0" w:rsidP="00D94B77">
            <w:pPr>
              <w:spacing w:before="120" w:after="120"/>
              <w:rPr>
                <w:b/>
              </w:rPr>
            </w:pPr>
          </w:p>
        </w:tc>
        <w:tc>
          <w:tcPr>
            <w:tcW w:w="4977" w:type="dxa"/>
            <w:shd w:val="clear" w:color="auto" w:fill="F2F2F2" w:themeFill="background1" w:themeFillShade="F2"/>
          </w:tcPr>
          <w:p w14:paraId="090EEAC8" w14:textId="77777777" w:rsidR="00E644A0" w:rsidRPr="000D3F6A" w:rsidRDefault="00E644A0" w:rsidP="00D94B77">
            <w:pPr>
              <w:spacing w:before="120" w:after="120"/>
              <w:rPr>
                <w:b/>
              </w:rPr>
            </w:pPr>
          </w:p>
        </w:tc>
        <w:tc>
          <w:tcPr>
            <w:tcW w:w="4974" w:type="dxa"/>
            <w:shd w:val="clear" w:color="auto" w:fill="F2F2F2" w:themeFill="background1" w:themeFillShade="F2"/>
          </w:tcPr>
          <w:p w14:paraId="1C51A5AB" w14:textId="77777777" w:rsidR="00E644A0" w:rsidRPr="000D3F6A" w:rsidRDefault="00E644A0" w:rsidP="00D94B77">
            <w:pPr>
              <w:spacing w:before="120" w:after="120"/>
              <w:rPr>
                <w:b/>
              </w:rPr>
            </w:pPr>
          </w:p>
        </w:tc>
      </w:tr>
      <w:tr w:rsidR="00E644A0" w14:paraId="31F38ABA" w14:textId="77777777" w:rsidTr="00242D29">
        <w:tblPrEx>
          <w:tblLook w:val="01E0" w:firstRow="1" w:lastRow="1" w:firstColumn="1" w:lastColumn="1" w:noHBand="0" w:noVBand="0"/>
        </w:tblPrEx>
        <w:tc>
          <w:tcPr>
            <w:tcW w:w="4978" w:type="dxa"/>
          </w:tcPr>
          <w:p w14:paraId="269DE697" w14:textId="782F074E" w:rsidR="00E644A0" w:rsidRPr="003B75C0" w:rsidRDefault="00E644A0" w:rsidP="00013CAD">
            <w:pPr>
              <w:spacing w:before="120" w:after="120"/>
            </w:pPr>
          </w:p>
        </w:tc>
        <w:tc>
          <w:tcPr>
            <w:tcW w:w="4977" w:type="dxa"/>
          </w:tcPr>
          <w:p w14:paraId="12A3EBDA" w14:textId="07ED70DB" w:rsidR="00E644A0" w:rsidRDefault="00E644A0" w:rsidP="00652E20">
            <w:pPr>
              <w:spacing w:before="120" w:after="120"/>
            </w:pPr>
          </w:p>
        </w:tc>
        <w:tc>
          <w:tcPr>
            <w:tcW w:w="4974" w:type="dxa"/>
          </w:tcPr>
          <w:p w14:paraId="359BB821" w14:textId="4840F168" w:rsidR="00E644A0" w:rsidRDefault="00E644A0" w:rsidP="00013CAD">
            <w:pPr>
              <w:spacing w:before="120" w:after="120"/>
            </w:pPr>
          </w:p>
        </w:tc>
      </w:tr>
      <w:tr w:rsidR="00E644A0" w14:paraId="6B0E2AAE" w14:textId="77777777" w:rsidTr="00242D29">
        <w:tblPrEx>
          <w:tblLook w:val="01E0" w:firstRow="1" w:lastRow="1" w:firstColumn="1" w:lastColumn="1" w:noHBand="0" w:noVBand="0"/>
        </w:tblPrEx>
        <w:tc>
          <w:tcPr>
            <w:tcW w:w="4978" w:type="dxa"/>
          </w:tcPr>
          <w:p w14:paraId="6EFF97E8" w14:textId="3F383937" w:rsidR="00E644A0" w:rsidRPr="003B75C0" w:rsidRDefault="00E644A0" w:rsidP="00013CAD">
            <w:pPr>
              <w:spacing w:before="120" w:after="120"/>
            </w:pPr>
          </w:p>
        </w:tc>
        <w:tc>
          <w:tcPr>
            <w:tcW w:w="4977" w:type="dxa"/>
          </w:tcPr>
          <w:p w14:paraId="102DFE40" w14:textId="77777777" w:rsidR="00E644A0" w:rsidRDefault="00E644A0" w:rsidP="00013CAD">
            <w:pPr>
              <w:spacing w:before="120" w:after="120"/>
            </w:pPr>
          </w:p>
        </w:tc>
        <w:tc>
          <w:tcPr>
            <w:tcW w:w="4974" w:type="dxa"/>
          </w:tcPr>
          <w:p w14:paraId="4F7F8B41" w14:textId="77777777" w:rsidR="00E644A0" w:rsidRDefault="00E644A0" w:rsidP="00013CAD">
            <w:pPr>
              <w:spacing w:before="120" w:after="120"/>
            </w:pPr>
          </w:p>
        </w:tc>
      </w:tr>
    </w:tbl>
    <w:p w14:paraId="7C63AFCD" w14:textId="77777777" w:rsidR="00CE49EE" w:rsidRDefault="00CE49EE"/>
    <w:tbl>
      <w:tblPr>
        <w:tblStyle w:val="Tabellenraster"/>
        <w:tblW w:w="5000" w:type="pct"/>
        <w:tblLook w:val="01E0" w:firstRow="1" w:lastRow="1" w:firstColumn="1" w:lastColumn="1" w:noHBand="0" w:noVBand="0"/>
      </w:tblPr>
      <w:tblGrid>
        <w:gridCol w:w="4978"/>
        <w:gridCol w:w="4977"/>
        <w:gridCol w:w="4974"/>
      </w:tblGrid>
      <w:tr w:rsidR="00CE49EE" w14:paraId="072D863E" w14:textId="77777777" w:rsidTr="003B75C0">
        <w:tc>
          <w:tcPr>
            <w:tcW w:w="5000" w:type="pct"/>
            <w:gridSpan w:val="3"/>
          </w:tcPr>
          <w:p w14:paraId="4ECC1AD0" w14:textId="0F5D4098" w:rsidR="00CE49EE" w:rsidRPr="003B75C0" w:rsidRDefault="00CE49EE" w:rsidP="00581FCA">
            <w:pPr>
              <w:spacing w:before="120" w:after="120"/>
              <w:rPr>
                <w:b/>
              </w:rPr>
            </w:pPr>
            <w:r>
              <w:rPr>
                <w:b/>
              </w:rPr>
              <w:t>Wirksamkeitsebene 2:</w:t>
            </w:r>
            <w:r w:rsidR="003C2ECB">
              <w:rPr>
                <w:b/>
              </w:rPr>
              <w:t xml:space="preserve"> </w:t>
            </w:r>
            <w:r w:rsidRPr="000D3F6A">
              <w:rPr>
                <w:b/>
              </w:rPr>
              <w:t>Konsequenzen für das klinische Management</w:t>
            </w:r>
            <w:r w:rsidR="009F494D">
              <w:rPr>
                <w:b/>
              </w:rPr>
              <w:t xml:space="preserve"> </w:t>
            </w:r>
          </w:p>
        </w:tc>
      </w:tr>
      <w:tr w:rsidR="00E644A0" w14:paraId="345E66F6" w14:textId="77777777" w:rsidTr="004C36F1">
        <w:tc>
          <w:tcPr>
            <w:tcW w:w="1667" w:type="pct"/>
          </w:tcPr>
          <w:p w14:paraId="15363F3D" w14:textId="5061210B" w:rsidR="00E644A0" w:rsidRDefault="00E644A0" w:rsidP="00A75076">
            <w:pPr>
              <w:spacing w:before="120" w:after="120"/>
            </w:pPr>
            <w:r w:rsidRPr="00526372">
              <w:rPr>
                <w:b/>
              </w:rPr>
              <w:t>Outcomes (gemäss PICOT)</w:t>
            </w:r>
            <w:r>
              <w:rPr>
                <w:b/>
              </w:rPr>
              <w:t xml:space="preserve"> </w:t>
            </w:r>
          </w:p>
        </w:tc>
        <w:tc>
          <w:tcPr>
            <w:tcW w:w="1667" w:type="pct"/>
          </w:tcPr>
          <w:p w14:paraId="64FEF20C" w14:textId="511C167E" w:rsidR="00E644A0" w:rsidRPr="000D3F6A" w:rsidRDefault="00E644A0" w:rsidP="004F775B">
            <w:pPr>
              <w:spacing w:before="120" w:after="120"/>
              <w:rPr>
                <w:b/>
              </w:rPr>
            </w:pPr>
            <w:r>
              <w:rPr>
                <w:b/>
              </w:rPr>
              <w:t xml:space="preserve">Ergebnisse zum </w:t>
            </w:r>
            <w:r w:rsidRPr="00526372">
              <w:rPr>
                <w:b/>
              </w:rPr>
              <w:t xml:space="preserve">Komparator </w:t>
            </w:r>
            <w:r w:rsidRPr="000D3F6A">
              <w:rPr>
                <w:b/>
              </w:rPr>
              <w:t xml:space="preserve">(diagnostische Kette ohne die neue </w:t>
            </w:r>
            <w:r>
              <w:rPr>
                <w:b/>
              </w:rPr>
              <w:t>Leistung</w:t>
            </w:r>
            <w:r w:rsidRPr="000D3F6A">
              <w:rPr>
                <w:b/>
              </w:rPr>
              <w:t>)</w:t>
            </w:r>
            <w:r w:rsidRPr="00CA5B52">
              <w:rPr>
                <w:b/>
              </w:rPr>
              <w:t xml:space="preserve"> </w:t>
            </w:r>
            <w:r w:rsidR="004F775B" w:rsidRPr="00652E20">
              <w:t>(mit Konfidenzintervall)</w:t>
            </w:r>
          </w:p>
        </w:tc>
        <w:tc>
          <w:tcPr>
            <w:tcW w:w="1666" w:type="pct"/>
          </w:tcPr>
          <w:p w14:paraId="2398B4D7" w14:textId="69B8BAA4" w:rsidR="00E644A0" w:rsidRDefault="00E644A0" w:rsidP="004F775B">
            <w:pPr>
              <w:spacing w:before="120" w:after="120"/>
            </w:pPr>
            <w:r>
              <w:rPr>
                <w:b/>
              </w:rPr>
              <w:t xml:space="preserve">Ergebnisse zur neuen </w:t>
            </w:r>
            <w:r w:rsidRPr="000D3F6A">
              <w:rPr>
                <w:b/>
              </w:rPr>
              <w:t>diagnostische</w:t>
            </w:r>
            <w:r>
              <w:rPr>
                <w:b/>
              </w:rPr>
              <w:t>n</w:t>
            </w:r>
            <w:r w:rsidRPr="000D3F6A">
              <w:rPr>
                <w:b/>
              </w:rPr>
              <w:t xml:space="preserve"> </w:t>
            </w:r>
            <w:r w:rsidRPr="00526372">
              <w:rPr>
                <w:b/>
              </w:rPr>
              <w:t>Leistung</w:t>
            </w:r>
            <w:r w:rsidRPr="00526372" w:rsidDel="00BC6F72">
              <w:rPr>
                <w:b/>
              </w:rPr>
              <w:t xml:space="preserve"> </w:t>
            </w:r>
            <w:r w:rsidRPr="000D3F6A">
              <w:rPr>
                <w:b/>
              </w:rPr>
              <w:t xml:space="preserve">(diagnostische Kette inklusive neuer </w:t>
            </w:r>
            <w:r>
              <w:rPr>
                <w:b/>
              </w:rPr>
              <w:t>Leistung</w:t>
            </w:r>
            <w:r w:rsidRPr="000D3F6A">
              <w:rPr>
                <w:b/>
              </w:rPr>
              <w:t>)</w:t>
            </w:r>
            <w:r w:rsidR="004F775B" w:rsidRPr="00652E20">
              <w:t xml:space="preserve"> (mit Konfidenzintervall)</w:t>
            </w:r>
          </w:p>
        </w:tc>
      </w:tr>
      <w:tr w:rsidR="00E644A0" w14:paraId="2A16D31E" w14:textId="77777777" w:rsidTr="004C36F1">
        <w:tc>
          <w:tcPr>
            <w:tcW w:w="1667" w:type="pct"/>
            <w:shd w:val="clear" w:color="auto" w:fill="F2F2F2" w:themeFill="background1" w:themeFillShade="F2"/>
          </w:tcPr>
          <w:p w14:paraId="12112A1C" w14:textId="77ACB68E" w:rsidR="00E644A0" w:rsidRPr="00526372" w:rsidRDefault="00E644A0" w:rsidP="00F4714C">
            <w:pPr>
              <w:spacing w:before="120" w:after="120"/>
              <w:rPr>
                <w:b/>
              </w:rPr>
            </w:pPr>
          </w:p>
        </w:tc>
        <w:tc>
          <w:tcPr>
            <w:tcW w:w="1667" w:type="pct"/>
            <w:shd w:val="clear" w:color="auto" w:fill="F2F2F2" w:themeFill="background1" w:themeFillShade="F2"/>
          </w:tcPr>
          <w:p w14:paraId="267D5D8D" w14:textId="77777777" w:rsidR="00E644A0" w:rsidRPr="000D3F6A" w:rsidRDefault="00E644A0" w:rsidP="00D94B77">
            <w:pPr>
              <w:spacing w:before="120" w:after="120"/>
              <w:rPr>
                <w:b/>
              </w:rPr>
            </w:pPr>
          </w:p>
        </w:tc>
        <w:tc>
          <w:tcPr>
            <w:tcW w:w="1666" w:type="pct"/>
            <w:shd w:val="clear" w:color="auto" w:fill="F2F2F2" w:themeFill="background1" w:themeFillShade="F2"/>
          </w:tcPr>
          <w:p w14:paraId="327ABFA4" w14:textId="77777777" w:rsidR="00E644A0" w:rsidRPr="000D3F6A" w:rsidRDefault="00E644A0" w:rsidP="00D94B77">
            <w:pPr>
              <w:spacing w:before="120" w:after="120"/>
              <w:rPr>
                <w:b/>
              </w:rPr>
            </w:pPr>
          </w:p>
        </w:tc>
      </w:tr>
      <w:tr w:rsidR="00E644A0" w14:paraId="30C0A056" w14:textId="77777777" w:rsidTr="004C36F1">
        <w:tc>
          <w:tcPr>
            <w:tcW w:w="1667" w:type="pct"/>
          </w:tcPr>
          <w:p w14:paraId="5F4DE14B" w14:textId="37E44DD0" w:rsidR="00E644A0" w:rsidRPr="000D3F6A" w:rsidRDefault="00E644A0" w:rsidP="003B75C0">
            <w:pPr>
              <w:spacing w:before="120" w:after="120"/>
              <w:rPr>
                <w:b/>
              </w:rPr>
            </w:pPr>
          </w:p>
        </w:tc>
        <w:tc>
          <w:tcPr>
            <w:tcW w:w="1667" w:type="pct"/>
          </w:tcPr>
          <w:p w14:paraId="49C8F37B" w14:textId="24591686" w:rsidR="00E644A0" w:rsidRDefault="00E644A0" w:rsidP="00D94B77">
            <w:pPr>
              <w:spacing w:before="120" w:after="120"/>
            </w:pPr>
          </w:p>
        </w:tc>
        <w:tc>
          <w:tcPr>
            <w:tcW w:w="1666" w:type="pct"/>
          </w:tcPr>
          <w:p w14:paraId="3D318B7A" w14:textId="5E5C1284" w:rsidR="00E644A0" w:rsidRDefault="00E644A0" w:rsidP="00405C99">
            <w:pPr>
              <w:spacing w:before="120" w:after="120"/>
            </w:pPr>
          </w:p>
        </w:tc>
      </w:tr>
      <w:tr w:rsidR="00E644A0" w14:paraId="7517AB9E" w14:textId="77777777" w:rsidTr="004C36F1">
        <w:tc>
          <w:tcPr>
            <w:tcW w:w="1667" w:type="pct"/>
            <w:shd w:val="clear" w:color="auto" w:fill="auto"/>
          </w:tcPr>
          <w:p w14:paraId="0FB96937" w14:textId="4C89F183" w:rsidR="00E644A0" w:rsidRPr="000D1AFD" w:rsidRDefault="00E644A0" w:rsidP="003B75C0">
            <w:pPr>
              <w:spacing w:before="120" w:after="120"/>
            </w:pPr>
          </w:p>
        </w:tc>
        <w:tc>
          <w:tcPr>
            <w:tcW w:w="1667" w:type="pct"/>
            <w:shd w:val="clear" w:color="auto" w:fill="auto"/>
          </w:tcPr>
          <w:p w14:paraId="5706243E" w14:textId="17AACF2F" w:rsidR="00E644A0" w:rsidRDefault="00E644A0" w:rsidP="00D94B77">
            <w:pPr>
              <w:spacing w:before="120" w:after="120"/>
            </w:pPr>
          </w:p>
        </w:tc>
        <w:tc>
          <w:tcPr>
            <w:tcW w:w="1666" w:type="pct"/>
            <w:shd w:val="clear" w:color="auto" w:fill="auto"/>
          </w:tcPr>
          <w:p w14:paraId="21A94062" w14:textId="77777777" w:rsidR="00E644A0" w:rsidRDefault="00E644A0" w:rsidP="00D94B77">
            <w:pPr>
              <w:spacing w:before="120" w:after="120"/>
            </w:pPr>
          </w:p>
        </w:tc>
      </w:tr>
    </w:tbl>
    <w:p w14:paraId="6B812909" w14:textId="77777777" w:rsidR="00CE49EE" w:rsidRDefault="00CE49EE"/>
    <w:tbl>
      <w:tblPr>
        <w:tblStyle w:val="Tabellenraster"/>
        <w:tblW w:w="5000" w:type="pct"/>
        <w:tblLook w:val="01E0" w:firstRow="1" w:lastRow="1" w:firstColumn="1" w:lastColumn="1" w:noHBand="0" w:noVBand="0"/>
      </w:tblPr>
      <w:tblGrid>
        <w:gridCol w:w="4978"/>
        <w:gridCol w:w="4977"/>
        <w:gridCol w:w="4974"/>
      </w:tblGrid>
      <w:tr w:rsidR="00CE49EE" w14:paraId="3046ADCC" w14:textId="77777777" w:rsidTr="003B75C0">
        <w:tc>
          <w:tcPr>
            <w:tcW w:w="5000" w:type="pct"/>
            <w:gridSpan w:val="3"/>
          </w:tcPr>
          <w:p w14:paraId="4A4410D6" w14:textId="7F627B45" w:rsidR="004F775B" w:rsidRPr="003B75C0" w:rsidRDefault="004F775B" w:rsidP="00D94B77">
            <w:pPr>
              <w:spacing w:before="120" w:after="120"/>
              <w:rPr>
                <w:b/>
              </w:rPr>
            </w:pPr>
            <w:r w:rsidRPr="004F775B">
              <w:rPr>
                <w:b/>
              </w:rPr>
              <w:t>Wirksamkeitsebene 1: Diagnostische Genauigkeit (i. d. R. Sensitivität, Spezifität, ROC, positiver / negativer Vorhersagewert)</w:t>
            </w:r>
          </w:p>
        </w:tc>
      </w:tr>
      <w:tr w:rsidR="00E644A0" w14:paraId="0D177B06" w14:textId="77777777" w:rsidTr="004C36F1">
        <w:tc>
          <w:tcPr>
            <w:tcW w:w="1667" w:type="pct"/>
          </w:tcPr>
          <w:p w14:paraId="07A4B6B6" w14:textId="0E6E4053" w:rsidR="004F775B" w:rsidRPr="004F775B" w:rsidRDefault="004F775B" w:rsidP="00A75076">
            <w:pPr>
              <w:spacing w:before="120" w:after="120"/>
              <w:rPr>
                <w:b/>
              </w:rPr>
            </w:pPr>
            <w:r w:rsidRPr="004F775B">
              <w:rPr>
                <w:b/>
              </w:rPr>
              <w:t xml:space="preserve">Outcomes (gemäss PICOT) </w:t>
            </w:r>
          </w:p>
        </w:tc>
        <w:tc>
          <w:tcPr>
            <w:tcW w:w="1667" w:type="pct"/>
          </w:tcPr>
          <w:p w14:paraId="4DD12E10" w14:textId="70F29B0B" w:rsidR="00E644A0" w:rsidRDefault="00E644A0" w:rsidP="004F775B">
            <w:pPr>
              <w:spacing w:before="120" w:after="120"/>
            </w:pPr>
            <w:r>
              <w:rPr>
                <w:b/>
              </w:rPr>
              <w:t>Ergebnisse</w:t>
            </w:r>
            <w:r w:rsidR="004F775B">
              <w:rPr>
                <w:b/>
              </w:rPr>
              <w:t xml:space="preserve"> </w:t>
            </w:r>
            <w:r>
              <w:rPr>
                <w:b/>
              </w:rPr>
              <w:t xml:space="preserve">zum </w:t>
            </w:r>
            <w:r w:rsidRPr="00526372">
              <w:rPr>
                <w:b/>
              </w:rPr>
              <w:t xml:space="preserve">Komparator </w:t>
            </w:r>
            <w:r w:rsidRPr="000D3F6A">
              <w:rPr>
                <w:b/>
              </w:rPr>
              <w:t xml:space="preserve">(diagnostische Kette ohne die neue </w:t>
            </w:r>
            <w:r>
              <w:rPr>
                <w:b/>
              </w:rPr>
              <w:t>Leistung</w:t>
            </w:r>
            <w:r w:rsidRPr="000D3F6A">
              <w:rPr>
                <w:b/>
              </w:rPr>
              <w:t>)</w:t>
            </w:r>
            <w:r w:rsidRPr="00CA5B52">
              <w:rPr>
                <w:b/>
              </w:rPr>
              <w:t xml:space="preserve"> </w:t>
            </w:r>
            <w:r w:rsidR="004F775B" w:rsidRPr="00652E20">
              <w:t>(mit Konfidenzintervall)</w:t>
            </w:r>
          </w:p>
        </w:tc>
        <w:tc>
          <w:tcPr>
            <w:tcW w:w="1666" w:type="pct"/>
          </w:tcPr>
          <w:p w14:paraId="6CE0F4AD" w14:textId="29CE9938" w:rsidR="00E644A0" w:rsidRDefault="00E644A0" w:rsidP="004F775B">
            <w:pPr>
              <w:spacing w:before="120" w:after="120"/>
            </w:pPr>
            <w:r>
              <w:rPr>
                <w:b/>
              </w:rPr>
              <w:t>Ergebnisse</w:t>
            </w:r>
            <w:r w:rsidR="004F775B">
              <w:rPr>
                <w:b/>
              </w:rPr>
              <w:t xml:space="preserve"> </w:t>
            </w:r>
            <w:r>
              <w:rPr>
                <w:b/>
              </w:rPr>
              <w:t xml:space="preserve">zur neuen </w:t>
            </w:r>
            <w:r w:rsidRPr="000D3F6A">
              <w:rPr>
                <w:b/>
              </w:rPr>
              <w:t>diagnostische</w:t>
            </w:r>
            <w:r>
              <w:rPr>
                <w:b/>
              </w:rPr>
              <w:t>n</w:t>
            </w:r>
            <w:r w:rsidRPr="000D3F6A">
              <w:rPr>
                <w:b/>
              </w:rPr>
              <w:t xml:space="preserve"> </w:t>
            </w:r>
            <w:r w:rsidRPr="00526372">
              <w:rPr>
                <w:b/>
              </w:rPr>
              <w:t>Leistung</w:t>
            </w:r>
            <w:r w:rsidRPr="00526372" w:rsidDel="00BC6F72">
              <w:rPr>
                <w:b/>
              </w:rPr>
              <w:t xml:space="preserve"> </w:t>
            </w:r>
            <w:r w:rsidRPr="000D3F6A">
              <w:rPr>
                <w:b/>
              </w:rPr>
              <w:t xml:space="preserve">(diagnostische Kette inklusive neuer </w:t>
            </w:r>
            <w:r>
              <w:rPr>
                <w:b/>
              </w:rPr>
              <w:t>Leistung</w:t>
            </w:r>
            <w:r w:rsidRPr="000D3F6A">
              <w:rPr>
                <w:b/>
              </w:rPr>
              <w:t>)</w:t>
            </w:r>
            <w:r w:rsidR="004F775B" w:rsidRPr="00652E20">
              <w:t xml:space="preserve"> (mit Konfidenzintervall)</w:t>
            </w:r>
          </w:p>
        </w:tc>
      </w:tr>
      <w:tr w:rsidR="00E644A0" w14:paraId="73D56CF6" w14:textId="77777777" w:rsidTr="004C36F1">
        <w:tc>
          <w:tcPr>
            <w:tcW w:w="1667" w:type="pct"/>
            <w:shd w:val="clear" w:color="auto" w:fill="F2F2F2" w:themeFill="background1" w:themeFillShade="F2"/>
          </w:tcPr>
          <w:p w14:paraId="2AC88ABE" w14:textId="08E3CC3F" w:rsidR="00E644A0" w:rsidRPr="000D3F6A" w:rsidRDefault="00E644A0" w:rsidP="007F160D">
            <w:pPr>
              <w:spacing w:before="120" w:after="120"/>
              <w:rPr>
                <w:b/>
              </w:rPr>
            </w:pPr>
          </w:p>
        </w:tc>
        <w:tc>
          <w:tcPr>
            <w:tcW w:w="1667" w:type="pct"/>
            <w:shd w:val="clear" w:color="auto" w:fill="F2F2F2" w:themeFill="background1" w:themeFillShade="F2"/>
          </w:tcPr>
          <w:p w14:paraId="6A7F6773" w14:textId="370B6508" w:rsidR="00E644A0" w:rsidRPr="00405C99" w:rsidRDefault="00E644A0" w:rsidP="00405C99">
            <w:pPr>
              <w:spacing w:before="120" w:after="120"/>
            </w:pPr>
          </w:p>
        </w:tc>
        <w:tc>
          <w:tcPr>
            <w:tcW w:w="1666" w:type="pct"/>
            <w:shd w:val="clear" w:color="auto" w:fill="F2F2F2" w:themeFill="background1" w:themeFillShade="F2"/>
          </w:tcPr>
          <w:p w14:paraId="34B08B1B" w14:textId="0395461E" w:rsidR="00E644A0" w:rsidRPr="00E644A0" w:rsidRDefault="00E644A0">
            <w:pPr>
              <w:spacing w:before="120" w:after="120"/>
            </w:pPr>
          </w:p>
        </w:tc>
      </w:tr>
      <w:tr w:rsidR="00E644A0" w14:paraId="43EFE1BE" w14:textId="77777777" w:rsidTr="004C36F1">
        <w:tc>
          <w:tcPr>
            <w:tcW w:w="1667" w:type="pct"/>
          </w:tcPr>
          <w:p w14:paraId="61BA98E4" w14:textId="261F472F" w:rsidR="00E644A0" w:rsidRPr="00376D01" w:rsidRDefault="00E644A0" w:rsidP="007F160D">
            <w:pPr>
              <w:spacing w:before="120" w:after="120"/>
            </w:pPr>
          </w:p>
        </w:tc>
        <w:tc>
          <w:tcPr>
            <w:tcW w:w="1667" w:type="pct"/>
          </w:tcPr>
          <w:p w14:paraId="5C5E145A" w14:textId="77777777" w:rsidR="00E644A0" w:rsidRDefault="00E644A0" w:rsidP="007F160D">
            <w:pPr>
              <w:spacing w:before="120" w:after="120"/>
            </w:pPr>
          </w:p>
        </w:tc>
        <w:tc>
          <w:tcPr>
            <w:tcW w:w="1666" w:type="pct"/>
          </w:tcPr>
          <w:p w14:paraId="203FA028" w14:textId="77777777" w:rsidR="00E644A0" w:rsidRDefault="00E644A0" w:rsidP="007F160D">
            <w:pPr>
              <w:spacing w:before="120" w:after="120"/>
            </w:pPr>
          </w:p>
        </w:tc>
      </w:tr>
      <w:tr w:rsidR="00E644A0" w14:paraId="621F83F3" w14:textId="77777777" w:rsidTr="004C36F1">
        <w:tc>
          <w:tcPr>
            <w:tcW w:w="1667" w:type="pct"/>
            <w:shd w:val="clear" w:color="auto" w:fill="auto"/>
          </w:tcPr>
          <w:p w14:paraId="2D569F13" w14:textId="604D62F1" w:rsidR="00E644A0" w:rsidRPr="00376D01" w:rsidRDefault="00E644A0" w:rsidP="007F160D">
            <w:pPr>
              <w:spacing w:before="120" w:after="120"/>
            </w:pPr>
          </w:p>
        </w:tc>
        <w:tc>
          <w:tcPr>
            <w:tcW w:w="1667" w:type="pct"/>
            <w:shd w:val="clear" w:color="auto" w:fill="auto"/>
          </w:tcPr>
          <w:p w14:paraId="6F21634E" w14:textId="77777777" w:rsidR="00E644A0" w:rsidRDefault="00E644A0" w:rsidP="007F160D">
            <w:pPr>
              <w:spacing w:before="120" w:after="120"/>
            </w:pPr>
          </w:p>
        </w:tc>
        <w:tc>
          <w:tcPr>
            <w:tcW w:w="1666" w:type="pct"/>
            <w:shd w:val="clear" w:color="auto" w:fill="auto"/>
          </w:tcPr>
          <w:p w14:paraId="6EEBAB82" w14:textId="77777777" w:rsidR="00E644A0" w:rsidRDefault="00E644A0" w:rsidP="007F160D">
            <w:pPr>
              <w:spacing w:before="120" w:after="120"/>
            </w:pPr>
          </w:p>
        </w:tc>
      </w:tr>
    </w:tbl>
    <w:p w14:paraId="2B9C437C" w14:textId="63164CA7" w:rsidR="00D94B77" w:rsidRDefault="00D94B77"/>
    <w:p w14:paraId="2FB7B1B5" w14:textId="77777777" w:rsidR="007B125C" w:rsidRDefault="007B125C">
      <w:pPr>
        <w:spacing w:line="240" w:lineRule="auto"/>
        <w:rPr>
          <w:b/>
        </w:rPr>
      </w:pPr>
      <w:r>
        <w:rPr>
          <w:b/>
        </w:rPr>
        <w:br w:type="page"/>
      </w:r>
    </w:p>
    <w:p w14:paraId="1B3854A2" w14:textId="77777777" w:rsidR="003D31A4" w:rsidRDefault="003D31A4">
      <w:pPr>
        <w:sectPr w:rsidR="003D31A4" w:rsidSect="000D1AFD">
          <w:pgSz w:w="16838" w:h="11906" w:orient="landscape" w:code="9"/>
          <w:pgMar w:top="1701" w:right="1219" w:bottom="1134" w:left="680" w:header="680" w:footer="284" w:gutter="0"/>
          <w:cols w:space="708"/>
          <w:titlePg/>
          <w:docGrid w:linePitch="360"/>
        </w:sectPr>
      </w:pPr>
    </w:p>
    <w:tbl>
      <w:tblPr>
        <w:tblStyle w:val="Tabellenraster"/>
        <w:tblW w:w="0" w:type="auto"/>
        <w:tblLook w:val="01E0" w:firstRow="1" w:lastRow="1" w:firstColumn="1" w:lastColumn="1" w:noHBand="0" w:noVBand="0"/>
      </w:tblPr>
      <w:tblGrid>
        <w:gridCol w:w="9061"/>
      </w:tblGrid>
      <w:tr w:rsidR="005D7B6A" w:rsidRPr="005D7B6A" w14:paraId="23392638" w14:textId="77777777" w:rsidTr="00000FFD">
        <w:tc>
          <w:tcPr>
            <w:tcW w:w="9061" w:type="dxa"/>
            <w:shd w:val="clear" w:color="auto" w:fill="A6A6A6" w:themeFill="background1" w:themeFillShade="A6"/>
          </w:tcPr>
          <w:p w14:paraId="77D78C95" w14:textId="17B421F7" w:rsidR="005D7B6A" w:rsidRPr="005D7B6A" w:rsidRDefault="00251482" w:rsidP="00812F7B">
            <w:pPr>
              <w:spacing w:before="120" w:after="120" w:line="240" w:lineRule="auto"/>
              <w:rPr>
                <w:rFonts w:cs="Arial"/>
                <w:b/>
                <w:sz w:val="28"/>
                <w:szCs w:val="28"/>
              </w:rPr>
            </w:pPr>
            <w:r w:rsidRPr="00251482">
              <w:rPr>
                <w:rFonts w:cs="Arial"/>
                <w:b/>
                <w:sz w:val="28"/>
                <w:szCs w:val="28"/>
              </w:rPr>
              <w:t>2</w:t>
            </w:r>
            <w:r w:rsidR="005D7B6A" w:rsidRPr="00251482">
              <w:rPr>
                <w:rFonts w:cs="Arial"/>
                <w:b/>
                <w:sz w:val="28"/>
                <w:szCs w:val="28"/>
              </w:rPr>
              <w:t>.</w:t>
            </w:r>
            <w:r w:rsidR="0008415A" w:rsidRPr="00251482">
              <w:rPr>
                <w:rFonts w:cs="Arial"/>
                <w:b/>
                <w:sz w:val="28"/>
                <w:szCs w:val="28"/>
              </w:rPr>
              <w:t xml:space="preserve">4. </w:t>
            </w:r>
            <w:r w:rsidR="00812F7B" w:rsidRPr="00251482">
              <w:rPr>
                <w:rFonts w:cs="Arial"/>
                <w:b/>
                <w:sz w:val="28"/>
                <w:szCs w:val="28"/>
              </w:rPr>
              <w:t xml:space="preserve">Zusammenfassung der </w:t>
            </w:r>
            <w:r w:rsidR="007D78C5" w:rsidRPr="00251482">
              <w:rPr>
                <w:rFonts w:cs="Arial"/>
                <w:b/>
                <w:sz w:val="28"/>
                <w:szCs w:val="28"/>
              </w:rPr>
              <w:t xml:space="preserve">Wirksamkeit </w:t>
            </w:r>
            <w:r w:rsidR="005E2E1A" w:rsidRPr="00251482">
              <w:rPr>
                <w:rFonts w:cs="Arial"/>
                <w:b/>
                <w:sz w:val="28"/>
                <w:szCs w:val="28"/>
              </w:rPr>
              <w:t>gemäss PICOT</w:t>
            </w:r>
          </w:p>
        </w:tc>
      </w:tr>
    </w:tbl>
    <w:p w14:paraId="6D49751D" w14:textId="77777777" w:rsidR="000D3F6A"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C45F5C" w14:paraId="3EDB64DD" w14:textId="77777777" w:rsidTr="000D3F6A">
        <w:tc>
          <w:tcPr>
            <w:tcW w:w="9061" w:type="dxa"/>
            <w:shd w:val="clear" w:color="auto" w:fill="D9D9D9" w:themeFill="background1" w:themeFillShade="D9"/>
          </w:tcPr>
          <w:p w14:paraId="1D2F68FD" w14:textId="467DA346" w:rsidR="00C32BF4" w:rsidRPr="00C45F5C" w:rsidRDefault="004D77F6" w:rsidP="00700282">
            <w:pPr>
              <w:spacing w:before="120" w:after="120" w:line="240" w:lineRule="auto"/>
              <w:jc w:val="both"/>
              <w:rPr>
                <w:rFonts w:cs="Arial"/>
              </w:rPr>
            </w:pPr>
            <w:r w:rsidRPr="00C45F5C">
              <w:rPr>
                <w:rFonts w:cs="Arial"/>
              </w:rPr>
              <w:t xml:space="preserve">Wie wirksam ist die </w:t>
            </w:r>
            <w:r w:rsidR="00D325DA" w:rsidRPr="00C45F5C">
              <w:rPr>
                <w:rFonts w:cs="Arial"/>
              </w:rPr>
              <w:t xml:space="preserve">Leistung </w:t>
            </w:r>
            <w:r w:rsidRPr="00C45F5C">
              <w:rPr>
                <w:rFonts w:cs="Arial"/>
              </w:rPr>
              <w:t xml:space="preserve">im Vergleich </w:t>
            </w:r>
            <w:r w:rsidR="00251482" w:rsidRPr="00C45F5C">
              <w:rPr>
                <w:rFonts w:cs="Arial"/>
              </w:rPr>
              <w:t>zur Standardtherapie</w:t>
            </w:r>
            <w:r w:rsidR="00A942CA">
              <w:rPr>
                <w:rFonts w:cs="Arial"/>
              </w:rPr>
              <w:t>/ Standarddiagnostik</w:t>
            </w:r>
            <w:r w:rsidRPr="00C45F5C">
              <w:rPr>
                <w:rFonts w:cs="Arial"/>
              </w:rPr>
              <w:t>?</w:t>
            </w:r>
          </w:p>
        </w:tc>
      </w:tr>
    </w:tbl>
    <w:p w14:paraId="1DD9A78E" w14:textId="6C40C57E" w:rsidR="000D3F6A" w:rsidRDefault="000D3F6A"/>
    <w:tbl>
      <w:tblPr>
        <w:tblStyle w:val="Tabellenraster"/>
        <w:tblW w:w="0" w:type="auto"/>
        <w:tblLook w:val="04A0" w:firstRow="1" w:lastRow="0" w:firstColumn="1" w:lastColumn="0" w:noHBand="0" w:noVBand="1"/>
      </w:tblPr>
      <w:tblGrid>
        <w:gridCol w:w="9061"/>
      </w:tblGrid>
      <w:tr w:rsidR="000D3F6A" w14:paraId="3A2E2B3A" w14:textId="77777777" w:rsidTr="000D3F6A">
        <w:tc>
          <w:tcPr>
            <w:tcW w:w="9061" w:type="dxa"/>
          </w:tcPr>
          <w:p w14:paraId="173B8689" w14:textId="63BA4FB8" w:rsidR="000D3F6A" w:rsidRPr="000D3F6A" w:rsidRDefault="000D3F6A" w:rsidP="000D3F6A">
            <w:pPr>
              <w:spacing w:before="120" w:after="120" w:line="240" w:lineRule="auto"/>
              <w:jc w:val="both"/>
              <w:rPr>
                <w:rFonts w:cs="Arial"/>
                <w:i/>
              </w:rPr>
            </w:pPr>
            <w:r w:rsidRPr="000D3F6A">
              <w:rPr>
                <w:rFonts w:cs="Arial"/>
                <w:i/>
              </w:rPr>
              <w:t xml:space="preserve">[Liegen keine Studien </w:t>
            </w:r>
            <w:r w:rsidR="00F411C2">
              <w:rPr>
                <w:rFonts w:cs="Arial"/>
                <w:i/>
              </w:rPr>
              <w:t>vor, in denen die neue Leistung mit dem Komparator direkt (</w:t>
            </w:r>
            <w:proofErr w:type="spellStart"/>
            <w:r w:rsidR="00F411C2">
              <w:rPr>
                <w:rFonts w:cs="Arial"/>
                <w:i/>
              </w:rPr>
              <w:t>head</w:t>
            </w:r>
            <w:proofErr w:type="spellEnd"/>
            <w:r w:rsidR="00F411C2">
              <w:rPr>
                <w:rFonts w:cs="Arial"/>
                <w:i/>
              </w:rPr>
              <w:t xml:space="preserve"> </w:t>
            </w:r>
            <w:proofErr w:type="spellStart"/>
            <w:r w:rsidR="00F411C2">
              <w:rPr>
                <w:rFonts w:cs="Arial"/>
                <w:i/>
              </w:rPr>
              <w:t>to</w:t>
            </w:r>
            <w:proofErr w:type="spellEnd"/>
            <w:r w:rsidR="00F411C2">
              <w:rPr>
                <w:rFonts w:cs="Arial"/>
                <w:i/>
              </w:rPr>
              <w:t xml:space="preserve"> </w:t>
            </w:r>
            <w:proofErr w:type="spellStart"/>
            <w:r w:rsidR="00F411C2">
              <w:rPr>
                <w:rFonts w:cs="Arial"/>
                <w:i/>
              </w:rPr>
              <w:t>head</w:t>
            </w:r>
            <w:proofErr w:type="spellEnd"/>
            <w:r w:rsidR="00F411C2">
              <w:rPr>
                <w:rFonts w:cs="Arial"/>
                <w:i/>
              </w:rPr>
              <w:t>) verglichen wird,</w:t>
            </w:r>
            <w:r w:rsidRPr="000D3F6A">
              <w:rPr>
                <w:rFonts w:cs="Arial"/>
                <w:i/>
              </w:rPr>
              <w:t xml:space="preserve"> können indirekte Vergleiche anhand von Einzelstudien gemacht werden. Die begrenzte Aussagekraft dieser Vergleiche ist zu diskutieren]</w:t>
            </w:r>
          </w:p>
          <w:p w14:paraId="3A27CC81" w14:textId="77777777" w:rsidR="000D3F6A" w:rsidRDefault="000D3F6A" w:rsidP="00EC10C9">
            <w:pPr>
              <w:spacing w:after="120"/>
            </w:pPr>
          </w:p>
          <w:p w14:paraId="48F0C0C6" w14:textId="77777777" w:rsidR="000D3F6A" w:rsidRDefault="000D3F6A" w:rsidP="00EC10C9">
            <w:pPr>
              <w:spacing w:after="120"/>
            </w:pPr>
          </w:p>
          <w:p w14:paraId="130B7903" w14:textId="15D935C7" w:rsidR="000D3F6A" w:rsidRDefault="000D3F6A"/>
        </w:tc>
      </w:tr>
    </w:tbl>
    <w:p w14:paraId="173086FD" w14:textId="4E914C8B" w:rsidR="000D3F6A"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C45F5C" w14:paraId="57EBA75F" w14:textId="77777777" w:rsidTr="000D3F6A">
        <w:tc>
          <w:tcPr>
            <w:tcW w:w="9061" w:type="dxa"/>
            <w:shd w:val="clear" w:color="auto" w:fill="D9D9D9" w:themeFill="background1" w:themeFillShade="D9"/>
          </w:tcPr>
          <w:p w14:paraId="5E96BD5E" w14:textId="20376198" w:rsidR="00C32BF4" w:rsidRPr="00700282" w:rsidRDefault="00C32BF4" w:rsidP="00700282">
            <w:pPr>
              <w:pStyle w:val="Default"/>
              <w:spacing w:before="120" w:after="120"/>
              <w:jc w:val="both"/>
              <w:rPr>
                <w:lang w:val="de-CH"/>
              </w:rPr>
            </w:pPr>
            <w:r w:rsidRPr="00C45F5C">
              <w:rPr>
                <w:sz w:val="20"/>
                <w:szCs w:val="20"/>
                <w:lang w:val="de-CH"/>
              </w:rPr>
              <w:t>Welche Qualität weist die verfügbare Evidenz auf?</w:t>
            </w:r>
          </w:p>
        </w:tc>
      </w:tr>
    </w:tbl>
    <w:p w14:paraId="53059223" w14:textId="6A16A99D" w:rsidR="000D3F6A" w:rsidRDefault="000D3F6A"/>
    <w:tbl>
      <w:tblPr>
        <w:tblStyle w:val="Tabellenraster"/>
        <w:tblW w:w="0" w:type="auto"/>
        <w:tblLook w:val="04A0" w:firstRow="1" w:lastRow="0" w:firstColumn="1" w:lastColumn="0" w:noHBand="0" w:noVBand="1"/>
      </w:tblPr>
      <w:tblGrid>
        <w:gridCol w:w="9061"/>
      </w:tblGrid>
      <w:tr w:rsidR="000D3F6A" w14:paraId="6196799F" w14:textId="77777777" w:rsidTr="000D3F6A">
        <w:tc>
          <w:tcPr>
            <w:tcW w:w="9061" w:type="dxa"/>
          </w:tcPr>
          <w:p w14:paraId="3E7D489B" w14:textId="12EBA596" w:rsidR="000D3F6A" w:rsidRDefault="000D3F6A" w:rsidP="000D3F6A">
            <w:pPr>
              <w:tabs>
                <w:tab w:val="center" w:pos="4422"/>
              </w:tabs>
              <w:rPr>
                <w:i/>
              </w:rPr>
            </w:pPr>
            <w:r>
              <w:rPr>
                <w:i/>
              </w:rPr>
              <w:t>[</w:t>
            </w:r>
            <w:r w:rsidRPr="000D3F6A">
              <w:rPr>
                <w:i/>
              </w:rPr>
              <w:t>Zusammenfassung aus Abschnitt 2.1.2</w:t>
            </w:r>
            <w:r>
              <w:rPr>
                <w:i/>
              </w:rPr>
              <w:t>]</w:t>
            </w:r>
            <w:r w:rsidR="00CC3D4A" w:rsidRPr="00CC3D4A">
              <w:t xml:space="preserve"> </w:t>
            </w:r>
          </w:p>
          <w:p w14:paraId="0658CA3C" w14:textId="77777777" w:rsidR="000D3F6A" w:rsidRPr="00EC10C9" w:rsidRDefault="000D3F6A" w:rsidP="00EC10C9">
            <w:pPr>
              <w:spacing w:after="120"/>
            </w:pPr>
          </w:p>
          <w:p w14:paraId="7017C234" w14:textId="77777777" w:rsidR="000D3F6A" w:rsidRPr="00EC10C9" w:rsidRDefault="000D3F6A" w:rsidP="00EC10C9">
            <w:pPr>
              <w:spacing w:after="120"/>
            </w:pPr>
          </w:p>
          <w:p w14:paraId="17A1375B" w14:textId="77777777" w:rsidR="000D3F6A" w:rsidRPr="00EC10C9" w:rsidRDefault="000D3F6A" w:rsidP="00EC10C9">
            <w:pPr>
              <w:spacing w:after="120"/>
            </w:pPr>
          </w:p>
          <w:p w14:paraId="3CD8BB4E" w14:textId="25F3DE3B" w:rsidR="000D3F6A" w:rsidRPr="000D3F6A" w:rsidRDefault="000D3F6A" w:rsidP="000D3F6A">
            <w:pPr>
              <w:tabs>
                <w:tab w:val="center" w:pos="4422"/>
              </w:tabs>
              <w:rPr>
                <w:i/>
              </w:rPr>
            </w:pPr>
          </w:p>
        </w:tc>
      </w:tr>
    </w:tbl>
    <w:p w14:paraId="77D3A3B2" w14:textId="16AF2609" w:rsidR="000D3F6A"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812F7B" w:rsidRPr="00C45F5C" w14:paraId="71348B88" w14:textId="77777777" w:rsidTr="000D3F6A">
        <w:tc>
          <w:tcPr>
            <w:tcW w:w="9061" w:type="dxa"/>
            <w:shd w:val="clear" w:color="auto" w:fill="D9D9D9" w:themeFill="background1" w:themeFillShade="D9"/>
          </w:tcPr>
          <w:p w14:paraId="74B224A4" w14:textId="38DF0C44" w:rsidR="00D325DA" w:rsidRPr="00C45F5C" w:rsidRDefault="00812F7B" w:rsidP="00700282">
            <w:pPr>
              <w:pStyle w:val="Default"/>
              <w:spacing w:before="120" w:after="120"/>
              <w:jc w:val="both"/>
              <w:rPr>
                <w:sz w:val="20"/>
                <w:szCs w:val="20"/>
                <w:lang w:val="de-CH"/>
              </w:rPr>
            </w:pPr>
            <w:r w:rsidRPr="00C45F5C">
              <w:rPr>
                <w:sz w:val="20"/>
                <w:szCs w:val="20"/>
                <w:lang w:val="de-CH"/>
              </w:rPr>
              <w:t xml:space="preserve">Wie ist das Sicherheitsprofil der </w:t>
            </w:r>
            <w:r w:rsidR="00D325DA" w:rsidRPr="00C45F5C">
              <w:rPr>
                <w:sz w:val="20"/>
                <w:szCs w:val="20"/>
                <w:lang w:val="de-CH"/>
              </w:rPr>
              <w:t xml:space="preserve">Leistung </w:t>
            </w:r>
            <w:r w:rsidRPr="00C45F5C">
              <w:rPr>
                <w:sz w:val="20"/>
                <w:szCs w:val="20"/>
                <w:lang w:val="de-CH"/>
              </w:rPr>
              <w:t>im Vergleich zu</w:t>
            </w:r>
            <w:r w:rsidR="00D325DA" w:rsidRPr="00C45F5C">
              <w:rPr>
                <w:sz w:val="20"/>
                <w:szCs w:val="20"/>
                <w:lang w:val="de-CH"/>
              </w:rPr>
              <w:t>r</w:t>
            </w:r>
            <w:r w:rsidRPr="00C45F5C">
              <w:rPr>
                <w:sz w:val="20"/>
                <w:szCs w:val="20"/>
                <w:lang w:val="de-CH"/>
              </w:rPr>
              <w:t xml:space="preserve"> </w:t>
            </w:r>
            <w:r w:rsidR="00430157" w:rsidRPr="00C45F5C">
              <w:rPr>
                <w:sz w:val="20"/>
                <w:szCs w:val="20"/>
                <w:lang w:val="de-CH"/>
              </w:rPr>
              <w:t>Standardtherapie</w:t>
            </w:r>
            <w:r w:rsidRPr="00C45F5C">
              <w:rPr>
                <w:sz w:val="20"/>
                <w:szCs w:val="20"/>
                <w:lang w:val="de-CH"/>
              </w:rPr>
              <w:t>?</w:t>
            </w:r>
          </w:p>
        </w:tc>
      </w:tr>
    </w:tbl>
    <w:p w14:paraId="41A68165" w14:textId="4A835E0D" w:rsidR="0008415A" w:rsidRDefault="0008415A"/>
    <w:tbl>
      <w:tblPr>
        <w:tblStyle w:val="Tabellenraster"/>
        <w:tblW w:w="0" w:type="auto"/>
        <w:tblLook w:val="04A0" w:firstRow="1" w:lastRow="0" w:firstColumn="1" w:lastColumn="0" w:noHBand="0" w:noVBand="1"/>
      </w:tblPr>
      <w:tblGrid>
        <w:gridCol w:w="9061"/>
      </w:tblGrid>
      <w:tr w:rsidR="000D3F6A" w14:paraId="431E3A14" w14:textId="77777777" w:rsidTr="000D3F6A">
        <w:tc>
          <w:tcPr>
            <w:tcW w:w="9061" w:type="dxa"/>
          </w:tcPr>
          <w:p w14:paraId="44E76E93" w14:textId="77777777" w:rsidR="000D3F6A" w:rsidRDefault="000D3F6A" w:rsidP="00EC10C9">
            <w:pPr>
              <w:spacing w:after="120"/>
            </w:pPr>
          </w:p>
          <w:p w14:paraId="59D85DB8" w14:textId="77777777" w:rsidR="000D3F6A" w:rsidRDefault="000D3F6A" w:rsidP="00EC10C9">
            <w:pPr>
              <w:spacing w:after="120"/>
            </w:pPr>
          </w:p>
          <w:p w14:paraId="44222D85" w14:textId="77777777" w:rsidR="000D3F6A" w:rsidRDefault="000D3F6A" w:rsidP="00EC10C9">
            <w:pPr>
              <w:spacing w:after="120"/>
            </w:pPr>
          </w:p>
          <w:p w14:paraId="2E2F240E" w14:textId="77777777" w:rsidR="000D3F6A" w:rsidRDefault="000D3F6A" w:rsidP="00EC10C9">
            <w:pPr>
              <w:spacing w:after="120"/>
            </w:pPr>
          </w:p>
          <w:p w14:paraId="39350C1B" w14:textId="1B1FCE04" w:rsidR="00700282" w:rsidRDefault="00700282"/>
        </w:tc>
      </w:tr>
    </w:tbl>
    <w:p w14:paraId="1BBD4DC1" w14:textId="0CC0C487" w:rsidR="000D3F6A" w:rsidRDefault="000D3F6A"/>
    <w:p w14:paraId="5A4033C0" w14:textId="77777777" w:rsidR="000D3F6A" w:rsidRDefault="000D3F6A">
      <w:pPr>
        <w:spacing w:line="240" w:lineRule="auto"/>
      </w:pPr>
      <w:r>
        <w:br w:type="page"/>
      </w:r>
    </w:p>
    <w:tbl>
      <w:tblPr>
        <w:tblStyle w:val="Tabellenraster"/>
        <w:tblW w:w="0" w:type="auto"/>
        <w:tblLook w:val="01E0" w:firstRow="1" w:lastRow="1" w:firstColumn="1" w:lastColumn="1" w:noHBand="0" w:noVBand="0"/>
      </w:tblPr>
      <w:tblGrid>
        <w:gridCol w:w="9061"/>
      </w:tblGrid>
      <w:tr w:rsidR="0008415A" w:rsidRPr="005D7B6A" w14:paraId="626D47DD" w14:textId="77777777" w:rsidTr="00000FFD">
        <w:tc>
          <w:tcPr>
            <w:tcW w:w="9061" w:type="dxa"/>
            <w:shd w:val="clear" w:color="auto" w:fill="A6A6A6" w:themeFill="background1" w:themeFillShade="A6"/>
          </w:tcPr>
          <w:p w14:paraId="601A0CE3" w14:textId="18DEFB7A" w:rsidR="0008415A" w:rsidRPr="005D7B6A" w:rsidRDefault="00251482" w:rsidP="0063471A">
            <w:pPr>
              <w:spacing w:before="120" w:after="120" w:line="240" w:lineRule="auto"/>
              <w:rPr>
                <w:rFonts w:cs="Arial"/>
                <w:b/>
                <w:sz w:val="28"/>
                <w:szCs w:val="28"/>
              </w:rPr>
            </w:pPr>
            <w:r w:rsidRPr="00251482">
              <w:rPr>
                <w:rFonts w:cs="Arial"/>
                <w:b/>
                <w:sz w:val="28"/>
                <w:szCs w:val="28"/>
              </w:rPr>
              <w:t>2</w:t>
            </w:r>
            <w:r w:rsidR="0008415A" w:rsidRPr="00251482">
              <w:rPr>
                <w:rFonts w:cs="Arial"/>
                <w:b/>
                <w:sz w:val="28"/>
                <w:szCs w:val="28"/>
              </w:rPr>
              <w:t>.</w:t>
            </w:r>
            <w:r w:rsidR="0063471A" w:rsidRPr="00251482">
              <w:rPr>
                <w:rFonts w:cs="Arial"/>
                <w:b/>
                <w:sz w:val="28"/>
                <w:szCs w:val="28"/>
              </w:rPr>
              <w:t>5</w:t>
            </w:r>
            <w:r w:rsidR="007578DC" w:rsidRPr="00251482">
              <w:rPr>
                <w:rFonts w:cs="Arial"/>
                <w:b/>
                <w:sz w:val="28"/>
                <w:szCs w:val="28"/>
              </w:rPr>
              <w:t>. Evidenzlücken (</w:t>
            </w:r>
            <w:r w:rsidR="0008415A" w:rsidRPr="00251482">
              <w:rPr>
                <w:rFonts w:cs="Arial"/>
                <w:b/>
                <w:sz w:val="28"/>
                <w:szCs w:val="28"/>
              </w:rPr>
              <w:t>laufende Studien</w:t>
            </w:r>
            <w:r w:rsidR="007578DC" w:rsidRPr="00251482">
              <w:rPr>
                <w:rFonts w:cs="Arial"/>
                <w:b/>
                <w:sz w:val="28"/>
                <w:szCs w:val="28"/>
              </w:rPr>
              <w:t>)</w:t>
            </w:r>
          </w:p>
        </w:tc>
      </w:tr>
    </w:tbl>
    <w:p w14:paraId="5957162B" w14:textId="2F54FB87" w:rsidR="000D3F6A"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C45F5C" w14:paraId="02E58CD8" w14:textId="77777777" w:rsidTr="000D3F6A">
        <w:tc>
          <w:tcPr>
            <w:tcW w:w="9061" w:type="dxa"/>
            <w:shd w:val="clear" w:color="auto" w:fill="D9D9D9" w:themeFill="background1" w:themeFillShade="D9"/>
          </w:tcPr>
          <w:p w14:paraId="017F1216" w14:textId="7A9C0EF0" w:rsidR="00FD3B03" w:rsidRPr="00C45F5C" w:rsidRDefault="00FD3B03" w:rsidP="0008317A">
            <w:pPr>
              <w:spacing w:before="120" w:after="120" w:line="240" w:lineRule="auto"/>
              <w:jc w:val="both"/>
              <w:rPr>
                <w:rFonts w:cs="Arial"/>
              </w:rPr>
            </w:pPr>
            <w:r w:rsidRPr="00C45F5C">
              <w:t xml:space="preserve">Laufen zurzeit Studien, die </w:t>
            </w:r>
            <w:r w:rsidR="00435290" w:rsidRPr="00C45F5C">
              <w:t>einen künftigen Beitrag zur Evidenz liefern</w:t>
            </w:r>
            <w:r w:rsidR="00251482" w:rsidRPr="00C45F5C">
              <w:t xml:space="preserve"> </w:t>
            </w:r>
            <w:r w:rsidRPr="00C45F5C">
              <w:t>oder sind solche geplant?</w:t>
            </w:r>
            <w:r w:rsidR="007578DC" w:rsidRPr="00C45F5C">
              <w:t xml:space="preserve"> </w:t>
            </w:r>
          </w:p>
        </w:tc>
      </w:tr>
    </w:tbl>
    <w:p w14:paraId="1458E646" w14:textId="1FABFB26" w:rsidR="00FD3B03" w:rsidRDefault="00FD3B03"/>
    <w:tbl>
      <w:tblPr>
        <w:tblStyle w:val="Tabellenraster"/>
        <w:tblW w:w="0" w:type="auto"/>
        <w:tblLook w:val="04A0" w:firstRow="1" w:lastRow="0" w:firstColumn="1" w:lastColumn="0" w:noHBand="0" w:noVBand="1"/>
      </w:tblPr>
      <w:tblGrid>
        <w:gridCol w:w="9061"/>
      </w:tblGrid>
      <w:tr w:rsidR="000D3F6A" w14:paraId="223FEF96" w14:textId="77777777" w:rsidTr="000D3F6A">
        <w:tc>
          <w:tcPr>
            <w:tcW w:w="9061" w:type="dxa"/>
          </w:tcPr>
          <w:p w14:paraId="60E33690" w14:textId="029151ED" w:rsidR="000D3F6A" w:rsidRPr="000D3F6A" w:rsidRDefault="000D3F6A" w:rsidP="000D3F6A">
            <w:pPr>
              <w:spacing w:before="120" w:after="120" w:line="240" w:lineRule="auto"/>
              <w:jc w:val="both"/>
              <w:rPr>
                <w:i/>
              </w:rPr>
            </w:pPr>
            <w:r w:rsidRPr="000D3F6A">
              <w:rPr>
                <w:i/>
              </w:rPr>
              <w:t>[</w:t>
            </w:r>
            <w:r w:rsidR="0008317A">
              <w:rPr>
                <w:i/>
              </w:rPr>
              <w:t>Studienregister:</w:t>
            </w:r>
            <w:r w:rsidRPr="000D3F6A">
              <w:rPr>
                <w:i/>
              </w:rPr>
              <w:t xml:space="preserve"> z.B. www.clinicaltrial.gov; www.trialsearch.who.int; www.clinicaltrialsregister.eu; www.drks.de/drks_web]</w:t>
            </w:r>
          </w:p>
          <w:p w14:paraId="795D04AE" w14:textId="77777777" w:rsidR="000D3F6A" w:rsidRDefault="000D3F6A"/>
          <w:p w14:paraId="5D8C1C52" w14:textId="77777777" w:rsidR="000D3F6A" w:rsidRDefault="000D3F6A"/>
          <w:p w14:paraId="72A7965A" w14:textId="4DC01901" w:rsidR="000D3F6A" w:rsidRDefault="000D3F6A"/>
        </w:tc>
      </w:tr>
    </w:tbl>
    <w:p w14:paraId="5CB29624" w14:textId="0013E3E5" w:rsidR="00D325DA" w:rsidRDefault="00D325DA">
      <w:pPr>
        <w:spacing w:line="240" w:lineRule="auto"/>
      </w:pPr>
    </w:p>
    <w:tbl>
      <w:tblPr>
        <w:tblStyle w:val="Tabellenraster"/>
        <w:tblW w:w="0" w:type="auto"/>
        <w:tblLook w:val="01E0" w:firstRow="1" w:lastRow="1" w:firstColumn="1" w:lastColumn="1" w:noHBand="0" w:noVBand="0"/>
      </w:tblPr>
      <w:tblGrid>
        <w:gridCol w:w="874"/>
        <w:gridCol w:w="1371"/>
        <w:gridCol w:w="1417"/>
        <w:gridCol w:w="2977"/>
        <w:gridCol w:w="2422"/>
      </w:tblGrid>
      <w:tr w:rsidR="00B44925" w:rsidRPr="008D72DF" w14:paraId="030449A2" w14:textId="77777777" w:rsidTr="00A9076A">
        <w:tc>
          <w:tcPr>
            <w:tcW w:w="874" w:type="dxa"/>
          </w:tcPr>
          <w:p w14:paraId="1631B5DE" w14:textId="77777777" w:rsidR="00B44925" w:rsidRPr="008D72DF" w:rsidRDefault="00B44925" w:rsidP="00A9076A">
            <w:pPr>
              <w:rPr>
                <w:b/>
                <w:sz w:val="18"/>
                <w:szCs w:val="18"/>
              </w:rPr>
            </w:pPr>
            <w:r>
              <w:rPr>
                <w:b/>
                <w:sz w:val="18"/>
                <w:szCs w:val="18"/>
              </w:rPr>
              <w:t>Studien-ID</w:t>
            </w:r>
          </w:p>
        </w:tc>
        <w:tc>
          <w:tcPr>
            <w:tcW w:w="1371" w:type="dxa"/>
          </w:tcPr>
          <w:p w14:paraId="0C1AB096" w14:textId="13760C0B" w:rsidR="00B44925" w:rsidRPr="008D72DF" w:rsidRDefault="00B44925" w:rsidP="00A9076A">
            <w:pPr>
              <w:rPr>
                <w:b/>
                <w:sz w:val="18"/>
                <w:szCs w:val="18"/>
              </w:rPr>
            </w:pPr>
            <w:r w:rsidRPr="008D72DF">
              <w:rPr>
                <w:b/>
                <w:sz w:val="18"/>
                <w:szCs w:val="18"/>
              </w:rPr>
              <w:t>Studien</w:t>
            </w:r>
            <w:r w:rsidR="00780575">
              <w:rPr>
                <w:b/>
                <w:sz w:val="18"/>
                <w:szCs w:val="18"/>
              </w:rPr>
              <w:t>-D</w:t>
            </w:r>
            <w:r w:rsidRPr="008D72DF">
              <w:rPr>
                <w:b/>
                <w:sz w:val="18"/>
                <w:szCs w:val="18"/>
              </w:rPr>
              <w:t>esign</w:t>
            </w:r>
          </w:p>
        </w:tc>
        <w:tc>
          <w:tcPr>
            <w:tcW w:w="1417" w:type="dxa"/>
          </w:tcPr>
          <w:p w14:paraId="76F52109" w14:textId="011F24BE" w:rsidR="00B44925" w:rsidRPr="008D72DF" w:rsidRDefault="00B44925" w:rsidP="00A9076A">
            <w:pPr>
              <w:rPr>
                <w:b/>
                <w:sz w:val="18"/>
                <w:szCs w:val="18"/>
              </w:rPr>
            </w:pPr>
            <w:r w:rsidRPr="008D72DF">
              <w:rPr>
                <w:b/>
                <w:sz w:val="18"/>
                <w:szCs w:val="18"/>
              </w:rPr>
              <w:t xml:space="preserve">Studienteilnehmer pro Versuchsarm </w:t>
            </w:r>
          </w:p>
        </w:tc>
        <w:tc>
          <w:tcPr>
            <w:tcW w:w="2977" w:type="dxa"/>
          </w:tcPr>
          <w:p w14:paraId="35015F77" w14:textId="32B8B8D8" w:rsidR="00B44925" w:rsidRPr="008D72DF" w:rsidRDefault="00B44925" w:rsidP="00227881">
            <w:pPr>
              <w:rPr>
                <w:b/>
                <w:sz w:val="18"/>
                <w:szCs w:val="18"/>
              </w:rPr>
            </w:pPr>
            <w:r w:rsidRPr="008D72DF">
              <w:rPr>
                <w:b/>
                <w:sz w:val="18"/>
                <w:szCs w:val="18"/>
              </w:rPr>
              <w:t>Untersuchte Outcomes (</w:t>
            </w:r>
            <w:r w:rsidR="002D6BDD">
              <w:rPr>
                <w:b/>
                <w:sz w:val="18"/>
                <w:szCs w:val="18"/>
              </w:rPr>
              <w:t>definiert unter 1.4</w:t>
            </w:r>
            <w:r w:rsidR="002D6BDD" w:rsidRPr="008D72DF">
              <w:rPr>
                <w:b/>
                <w:sz w:val="18"/>
                <w:szCs w:val="18"/>
              </w:rPr>
              <w:t xml:space="preserve"> </w:t>
            </w:r>
            <w:r w:rsidRPr="008D72DF">
              <w:rPr>
                <w:b/>
                <w:sz w:val="18"/>
                <w:szCs w:val="18"/>
              </w:rPr>
              <w:t>PICOT)</w:t>
            </w:r>
          </w:p>
        </w:tc>
        <w:tc>
          <w:tcPr>
            <w:tcW w:w="0" w:type="auto"/>
          </w:tcPr>
          <w:p w14:paraId="10B82230" w14:textId="77777777" w:rsidR="00B44925" w:rsidRPr="008D72DF" w:rsidRDefault="00B44925" w:rsidP="00A9076A">
            <w:pPr>
              <w:rPr>
                <w:b/>
                <w:sz w:val="18"/>
                <w:szCs w:val="18"/>
              </w:rPr>
            </w:pPr>
            <w:r>
              <w:rPr>
                <w:b/>
                <w:sz w:val="18"/>
                <w:szCs w:val="18"/>
              </w:rPr>
              <w:t>Voraussichtliches Studienende / Publikation von Ergebnissen</w:t>
            </w:r>
          </w:p>
        </w:tc>
      </w:tr>
      <w:tr w:rsidR="00B44925" w14:paraId="2395A538" w14:textId="77777777" w:rsidTr="00A9076A">
        <w:tc>
          <w:tcPr>
            <w:tcW w:w="874" w:type="dxa"/>
          </w:tcPr>
          <w:p w14:paraId="5689762F" w14:textId="77777777" w:rsidR="00B44925" w:rsidRDefault="00B44925" w:rsidP="00946214">
            <w:pPr>
              <w:spacing w:after="120"/>
            </w:pPr>
          </w:p>
        </w:tc>
        <w:tc>
          <w:tcPr>
            <w:tcW w:w="1371" w:type="dxa"/>
          </w:tcPr>
          <w:p w14:paraId="7287DAF7" w14:textId="77777777" w:rsidR="00B44925" w:rsidRDefault="00B44925" w:rsidP="00946214">
            <w:pPr>
              <w:spacing w:after="120"/>
            </w:pPr>
          </w:p>
        </w:tc>
        <w:tc>
          <w:tcPr>
            <w:tcW w:w="1417" w:type="dxa"/>
          </w:tcPr>
          <w:p w14:paraId="60E82A2B" w14:textId="77777777" w:rsidR="00B44925" w:rsidRDefault="00B44925" w:rsidP="00946214">
            <w:pPr>
              <w:spacing w:after="120"/>
            </w:pPr>
          </w:p>
        </w:tc>
        <w:tc>
          <w:tcPr>
            <w:tcW w:w="2977" w:type="dxa"/>
          </w:tcPr>
          <w:p w14:paraId="45A697F3" w14:textId="77777777" w:rsidR="00B44925" w:rsidRDefault="00B44925" w:rsidP="00946214">
            <w:pPr>
              <w:spacing w:after="120"/>
            </w:pPr>
          </w:p>
        </w:tc>
        <w:tc>
          <w:tcPr>
            <w:tcW w:w="0" w:type="auto"/>
          </w:tcPr>
          <w:p w14:paraId="2320276F" w14:textId="77777777" w:rsidR="00B44925" w:rsidRDefault="00B44925" w:rsidP="00946214">
            <w:pPr>
              <w:spacing w:after="120"/>
            </w:pPr>
          </w:p>
        </w:tc>
      </w:tr>
      <w:tr w:rsidR="00B44925" w14:paraId="0DF8F756" w14:textId="77777777" w:rsidTr="00A9076A">
        <w:tc>
          <w:tcPr>
            <w:tcW w:w="874" w:type="dxa"/>
          </w:tcPr>
          <w:p w14:paraId="3EF00B4B" w14:textId="77777777" w:rsidR="00B44925" w:rsidRDefault="00B44925" w:rsidP="00946214">
            <w:pPr>
              <w:spacing w:after="120"/>
            </w:pPr>
          </w:p>
        </w:tc>
        <w:tc>
          <w:tcPr>
            <w:tcW w:w="1371" w:type="dxa"/>
          </w:tcPr>
          <w:p w14:paraId="19EE0DB2" w14:textId="77777777" w:rsidR="00B44925" w:rsidRDefault="00B44925" w:rsidP="00946214">
            <w:pPr>
              <w:spacing w:after="120"/>
            </w:pPr>
          </w:p>
        </w:tc>
        <w:tc>
          <w:tcPr>
            <w:tcW w:w="1417" w:type="dxa"/>
          </w:tcPr>
          <w:p w14:paraId="5C902A26" w14:textId="77777777" w:rsidR="00B44925" w:rsidRDefault="00B44925" w:rsidP="00946214">
            <w:pPr>
              <w:spacing w:after="120"/>
            </w:pPr>
          </w:p>
        </w:tc>
        <w:tc>
          <w:tcPr>
            <w:tcW w:w="2977" w:type="dxa"/>
          </w:tcPr>
          <w:p w14:paraId="21ADCE65" w14:textId="77777777" w:rsidR="00B44925" w:rsidRDefault="00B44925" w:rsidP="00946214">
            <w:pPr>
              <w:spacing w:after="120"/>
            </w:pPr>
          </w:p>
        </w:tc>
        <w:tc>
          <w:tcPr>
            <w:tcW w:w="0" w:type="auto"/>
          </w:tcPr>
          <w:p w14:paraId="23D3C352" w14:textId="77777777" w:rsidR="00B44925" w:rsidRDefault="00B44925" w:rsidP="00946214">
            <w:pPr>
              <w:spacing w:after="120"/>
            </w:pPr>
          </w:p>
        </w:tc>
      </w:tr>
      <w:tr w:rsidR="00B44925" w14:paraId="2EDA4B2C" w14:textId="77777777" w:rsidTr="00A9076A">
        <w:tc>
          <w:tcPr>
            <w:tcW w:w="874" w:type="dxa"/>
          </w:tcPr>
          <w:p w14:paraId="233549DA" w14:textId="77777777" w:rsidR="00B44925" w:rsidRDefault="00B44925" w:rsidP="00946214">
            <w:pPr>
              <w:spacing w:after="120"/>
            </w:pPr>
          </w:p>
        </w:tc>
        <w:tc>
          <w:tcPr>
            <w:tcW w:w="1371" w:type="dxa"/>
          </w:tcPr>
          <w:p w14:paraId="4E5EFF18" w14:textId="77777777" w:rsidR="00B44925" w:rsidRDefault="00B44925" w:rsidP="00946214">
            <w:pPr>
              <w:spacing w:after="120"/>
            </w:pPr>
          </w:p>
        </w:tc>
        <w:tc>
          <w:tcPr>
            <w:tcW w:w="1417" w:type="dxa"/>
          </w:tcPr>
          <w:p w14:paraId="2D6D1FD3" w14:textId="77777777" w:rsidR="00B44925" w:rsidRDefault="00B44925" w:rsidP="00946214">
            <w:pPr>
              <w:spacing w:after="120"/>
            </w:pPr>
          </w:p>
        </w:tc>
        <w:tc>
          <w:tcPr>
            <w:tcW w:w="2977" w:type="dxa"/>
          </w:tcPr>
          <w:p w14:paraId="4E6AAEE7" w14:textId="77777777" w:rsidR="00B44925" w:rsidRDefault="00B44925" w:rsidP="00946214">
            <w:pPr>
              <w:spacing w:after="120"/>
            </w:pPr>
          </w:p>
        </w:tc>
        <w:tc>
          <w:tcPr>
            <w:tcW w:w="0" w:type="auto"/>
          </w:tcPr>
          <w:p w14:paraId="6DC4B82B" w14:textId="77777777" w:rsidR="00B44925" w:rsidRDefault="00B44925" w:rsidP="00946214">
            <w:pPr>
              <w:spacing w:after="120"/>
            </w:pPr>
          </w:p>
        </w:tc>
      </w:tr>
      <w:tr w:rsidR="00B44925" w14:paraId="099A738B" w14:textId="77777777" w:rsidTr="00A9076A">
        <w:tc>
          <w:tcPr>
            <w:tcW w:w="874" w:type="dxa"/>
          </w:tcPr>
          <w:p w14:paraId="0782B313" w14:textId="77777777" w:rsidR="00B44925" w:rsidRDefault="00B44925" w:rsidP="00946214">
            <w:pPr>
              <w:spacing w:after="120"/>
            </w:pPr>
          </w:p>
        </w:tc>
        <w:tc>
          <w:tcPr>
            <w:tcW w:w="1371" w:type="dxa"/>
          </w:tcPr>
          <w:p w14:paraId="3C1C9C72" w14:textId="77777777" w:rsidR="00B44925" w:rsidRDefault="00B44925" w:rsidP="00946214">
            <w:pPr>
              <w:spacing w:after="120"/>
            </w:pPr>
          </w:p>
        </w:tc>
        <w:tc>
          <w:tcPr>
            <w:tcW w:w="1417" w:type="dxa"/>
          </w:tcPr>
          <w:p w14:paraId="30AA9243" w14:textId="77777777" w:rsidR="00B44925" w:rsidRDefault="00B44925" w:rsidP="00946214">
            <w:pPr>
              <w:spacing w:after="120"/>
            </w:pPr>
          </w:p>
        </w:tc>
        <w:tc>
          <w:tcPr>
            <w:tcW w:w="2977" w:type="dxa"/>
          </w:tcPr>
          <w:p w14:paraId="1AB9EDCF" w14:textId="77777777" w:rsidR="00B44925" w:rsidRDefault="00B44925" w:rsidP="00946214">
            <w:pPr>
              <w:spacing w:after="120"/>
            </w:pPr>
          </w:p>
        </w:tc>
        <w:tc>
          <w:tcPr>
            <w:tcW w:w="0" w:type="auto"/>
          </w:tcPr>
          <w:p w14:paraId="69E4CD07" w14:textId="77777777" w:rsidR="00B44925" w:rsidRDefault="00B44925" w:rsidP="00946214">
            <w:pPr>
              <w:spacing w:after="120"/>
            </w:pPr>
          </w:p>
        </w:tc>
      </w:tr>
      <w:tr w:rsidR="00B44925" w14:paraId="041DE25E" w14:textId="77777777" w:rsidTr="00A9076A">
        <w:tc>
          <w:tcPr>
            <w:tcW w:w="874" w:type="dxa"/>
          </w:tcPr>
          <w:p w14:paraId="054F417D" w14:textId="77777777" w:rsidR="00B44925" w:rsidRDefault="00B44925" w:rsidP="00946214">
            <w:pPr>
              <w:spacing w:after="120"/>
            </w:pPr>
          </w:p>
        </w:tc>
        <w:tc>
          <w:tcPr>
            <w:tcW w:w="1371" w:type="dxa"/>
          </w:tcPr>
          <w:p w14:paraId="4C900F68" w14:textId="77777777" w:rsidR="00B44925" w:rsidRDefault="00B44925" w:rsidP="00946214">
            <w:pPr>
              <w:spacing w:after="120"/>
            </w:pPr>
          </w:p>
        </w:tc>
        <w:tc>
          <w:tcPr>
            <w:tcW w:w="1417" w:type="dxa"/>
          </w:tcPr>
          <w:p w14:paraId="4DABEF0F" w14:textId="77777777" w:rsidR="00B44925" w:rsidRDefault="00B44925" w:rsidP="00946214">
            <w:pPr>
              <w:spacing w:after="120"/>
            </w:pPr>
          </w:p>
        </w:tc>
        <w:tc>
          <w:tcPr>
            <w:tcW w:w="2977" w:type="dxa"/>
          </w:tcPr>
          <w:p w14:paraId="57FEE9F7" w14:textId="77777777" w:rsidR="00B44925" w:rsidRDefault="00B44925" w:rsidP="00946214">
            <w:pPr>
              <w:spacing w:after="120"/>
            </w:pPr>
          </w:p>
        </w:tc>
        <w:tc>
          <w:tcPr>
            <w:tcW w:w="0" w:type="auto"/>
          </w:tcPr>
          <w:p w14:paraId="69628890" w14:textId="77777777" w:rsidR="00B44925" w:rsidRDefault="00B44925" w:rsidP="00946214">
            <w:pPr>
              <w:spacing w:after="120"/>
            </w:pPr>
          </w:p>
        </w:tc>
      </w:tr>
    </w:tbl>
    <w:p w14:paraId="350C4D5F" w14:textId="3951C724" w:rsidR="00B44925" w:rsidRDefault="00B44925">
      <w:pPr>
        <w:spacing w:line="240" w:lineRule="auto"/>
      </w:pPr>
    </w:p>
    <w:p w14:paraId="11517E28" w14:textId="77777777" w:rsidR="00B44925" w:rsidRDefault="00B44925">
      <w:pPr>
        <w:spacing w:line="240" w:lineRule="auto"/>
      </w:pPr>
    </w:p>
    <w:p w14:paraId="3330D8B7" w14:textId="77777777" w:rsidR="00995E68" w:rsidRPr="0012549C" w:rsidRDefault="00995E68">
      <w:pPr>
        <w:spacing w:line="240" w:lineRule="auto"/>
        <w:rPr>
          <w:b/>
          <w:sz w:val="28"/>
          <w:szCs w:val="28"/>
        </w:rPr>
      </w:pPr>
      <w:r w:rsidRPr="0012549C">
        <w:rPr>
          <w:b/>
          <w:sz w:val="28"/>
          <w:szCs w:val="28"/>
        </w:rPr>
        <w:br w:type="page"/>
      </w:r>
    </w:p>
    <w:p w14:paraId="46F0B648" w14:textId="28F0A684" w:rsidR="00BD3945" w:rsidRPr="003B75C0" w:rsidRDefault="00BD3945" w:rsidP="00BD3945">
      <w:pPr>
        <w:rPr>
          <w:b/>
          <w:sz w:val="28"/>
          <w:szCs w:val="28"/>
        </w:rPr>
      </w:pPr>
      <w:r w:rsidRPr="006E419F">
        <w:rPr>
          <w:b/>
          <w:sz w:val="28"/>
          <w:szCs w:val="28"/>
        </w:rPr>
        <w:t xml:space="preserve">Modul </w:t>
      </w:r>
      <w:r w:rsidR="00251482" w:rsidRPr="006E419F">
        <w:rPr>
          <w:b/>
          <w:sz w:val="28"/>
          <w:szCs w:val="28"/>
        </w:rPr>
        <w:t>3</w:t>
      </w:r>
      <w:r w:rsidRPr="00D530D6">
        <w:rPr>
          <w:b/>
          <w:sz w:val="28"/>
          <w:szCs w:val="28"/>
        </w:rPr>
        <w:t xml:space="preserve">: Zweckmässigkeit der </w:t>
      </w:r>
      <w:r w:rsidR="00D325DA" w:rsidRPr="00D530D6">
        <w:rPr>
          <w:b/>
          <w:sz w:val="28"/>
          <w:szCs w:val="28"/>
        </w:rPr>
        <w:t>Leistung</w:t>
      </w:r>
    </w:p>
    <w:p w14:paraId="1B8DCED0" w14:textId="526E51AA" w:rsidR="00BD3945" w:rsidRPr="006E419F" w:rsidRDefault="00BD3945" w:rsidP="00BD3945"/>
    <w:tbl>
      <w:tblPr>
        <w:tblStyle w:val="Tabellenraster"/>
        <w:tblW w:w="0" w:type="auto"/>
        <w:tblLook w:val="01E0" w:firstRow="1" w:lastRow="1" w:firstColumn="1" w:lastColumn="1" w:noHBand="0" w:noVBand="0"/>
      </w:tblPr>
      <w:tblGrid>
        <w:gridCol w:w="9061"/>
      </w:tblGrid>
      <w:tr w:rsidR="0008415A" w:rsidRPr="006E419F" w14:paraId="01A4DC65" w14:textId="77777777" w:rsidTr="00000FFD">
        <w:tc>
          <w:tcPr>
            <w:tcW w:w="9061" w:type="dxa"/>
            <w:shd w:val="clear" w:color="auto" w:fill="A6A6A6" w:themeFill="background1" w:themeFillShade="A6"/>
          </w:tcPr>
          <w:p w14:paraId="2A43AF32" w14:textId="10143922" w:rsidR="00BD3945" w:rsidRPr="003B75C0" w:rsidRDefault="00251482" w:rsidP="00D325DA">
            <w:pPr>
              <w:spacing w:before="120" w:after="120" w:line="240" w:lineRule="auto"/>
              <w:rPr>
                <w:rFonts w:cs="Arial"/>
                <w:b/>
                <w:sz w:val="28"/>
                <w:szCs w:val="28"/>
              </w:rPr>
            </w:pPr>
            <w:r w:rsidRPr="006E419F">
              <w:rPr>
                <w:rFonts w:cs="Arial"/>
                <w:b/>
                <w:sz w:val="28"/>
                <w:szCs w:val="28"/>
              </w:rPr>
              <w:t>3</w:t>
            </w:r>
            <w:r w:rsidR="00BD3945" w:rsidRPr="00D530D6">
              <w:rPr>
                <w:rFonts w:cs="Arial"/>
                <w:b/>
                <w:sz w:val="28"/>
                <w:szCs w:val="28"/>
              </w:rPr>
              <w:t>.</w:t>
            </w:r>
            <w:r w:rsidR="0008415A" w:rsidRPr="00D530D6">
              <w:rPr>
                <w:rFonts w:cs="Arial"/>
                <w:b/>
                <w:sz w:val="28"/>
                <w:szCs w:val="28"/>
              </w:rPr>
              <w:t>1.</w:t>
            </w:r>
            <w:r w:rsidR="00BD3945" w:rsidRPr="00D530D6">
              <w:rPr>
                <w:rFonts w:cs="Arial"/>
                <w:b/>
                <w:sz w:val="28"/>
                <w:szCs w:val="28"/>
              </w:rPr>
              <w:t xml:space="preserve"> </w:t>
            </w:r>
            <w:r w:rsidR="0008415A" w:rsidRPr="00D530D6">
              <w:rPr>
                <w:rFonts w:cs="Arial"/>
                <w:b/>
                <w:sz w:val="28"/>
                <w:szCs w:val="28"/>
              </w:rPr>
              <w:t xml:space="preserve">Stellenwert der </w:t>
            </w:r>
            <w:r w:rsidR="00D325DA" w:rsidRPr="006E419F">
              <w:rPr>
                <w:rFonts w:cs="Arial"/>
                <w:b/>
                <w:sz w:val="28"/>
                <w:szCs w:val="28"/>
              </w:rPr>
              <w:t>Leistung</w:t>
            </w:r>
            <w:r w:rsidR="0008415A" w:rsidRPr="006E419F">
              <w:rPr>
                <w:rFonts w:cs="Arial"/>
                <w:b/>
                <w:sz w:val="28"/>
                <w:szCs w:val="28"/>
              </w:rPr>
              <w:t xml:space="preserve"> in der Patientenversorgung</w:t>
            </w:r>
          </w:p>
        </w:tc>
      </w:tr>
    </w:tbl>
    <w:p w14:paraId="76BC214B" w14:textId="77777777" w:rsidR="000D3F6A"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C45F5C" w14:paraId="0F4E44CE" w14:textId="77777777" w:rsidTr="000D3F6A">
        <w:tc>
          <w:tcPr>
            <w:tcW w:w="9061" w:type="dxa"/>
            <w:shd w:val="clear" w:color="auto" w:fill="D9D9D9" w:themeFill="background1" w:themeFillShade="D9"/>
          </w:tcPr>
          <w:p w14:paraId="3AD16CF8" w14:textId="28BDA572" w:rsidR="00A870B2" w:rsidRPr="00C45F5C" w:rsidRDefault="00BD3945" w:rsidP="00765751">
            <w:pPr>
              <w:spacing w:before="120" w:after="120" w:line="240" w:lineRule="auto"/>
              <w:jc w:val="both"/>
              <w:rPr>
                <w:rFonts w:cs="Arial"/>
              </w:rPr>
            </w:pPr>
            <w:r w:rsidRPr="00C45F5C">
              <w:t xml:space="preserve">Was ist der aktuelle Stellenwert </w:t>
            </w:r>
            <w:r w:rsidR="00765751">
              <w:t xml:space="preserve">(präzise Indikationskriterien, Grad der Empfehlung) </w:t>
            </w:r>
            <w:r w:rsidRPr="00C45F5C">
              <w:t xml:space="preserve">der </w:t>
            </w:r>
            <w:r w:rsidR="00D325DA" w:rsidRPr="00C45F5C">
              <w:t>Leistung</w:t>
            </w:r>
            <w:r w:rsidRPr="00C45F5C">
              <w:t xml:space="preserve"> im Diagnose-/Behandlungspfad gemäss </w:t>
            </w:r>
            <w:r w:rsidR="00D325DA" w:rsidRPr="00C45F5C">
              <w:t xml:space="preserve">(inter-) nationalen Leitlinien, </w:t>
            </w:r>
            <w:r w:rsidRPr="00C45F5C">
              <w:t>Grundsatzerklärungen, Expertenstatements?</w:t>
            </w:r>
          </w:p>
        </w:tc>
      </w:tr>
    </w:tbl>
    <w:p w14:paraId="39B8E35D" w14:textId="62CE2AB3" w:rsidR="000D3F6A" w:rsidRDefault="000D3F6A"/>
    <w:tbl>
      <w:tblPr>
        <w:tblStyle w:val="Tabellenraster"/>
        <w:tblW w:w="0" w:type="auto"/>
        <w:tblLook w:val="04A0" w:firstRow="1" w:lastRow="0" w:firstColumn="1" w:lastColumn="0" w:noHBand="0" w:noVBand="1"/>
      </w:tblPr>
      <w:tblGrid>
        <w:gridCol w:w="9061"/>
      </w:tblGrid>
      <w:tr w:rsidR="000D3F6A" w14:paraId="51BA0F4D" w14:textId="77777777" w:rsidTr="000D3F6A">
        <w:tc>
          <w:tcPr>
            <w:tcW w:w="9061" w:type="dxa"/>
          </w:tcPr>
          <w:p w14:paraId="02AC9576" w14:textId="77777777" w:rsidR="000D3F6A" w:rsidRDefault="000D3F6A"/>
          <w:p w14:paraId="6DF792DF" w14:textId="24E46E68" w:rsidR="000D3F6A" w:rsidRDefault="000D3F6A"/>
          <w:p w14:paraId="6A6C4FE4" w14:textId="77777777" w:rsidR="00946214" w:rsidRDefault="00946214"/>
          <w:p w14:paraId="5CE17E60" w14:textId="247D1767" w:rsidR="000D3F6A" w:rsidRDefault="000D3F6A"/>
        </w:tc>
      </w:tr>
    </w:tbl>
    <w:p w14:paraId="26A9B5A7" w14:textId="77777777" w:rsidR="000D3F6A"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C45F5C" w14:paraId="43E2F705" w14:textId="77777777" w:rsidTr="000D3F6A">
        <w:tc>
          <w:tcPr>
            <w:tcW w:w="9061" w:type="dxa"/>
            <w:shd w:val="clear" w:color="auto" w:fill="D9D9D9" w:themeFill="background1" w:themeFillShade="D9"/>
          </w:tcPr>
          <w:p w14:paraId="678DBEF0" w14:textId="1A6A9631" w:rsidR="00A870B2" w:rsidRPr="00C45F5C" w:rsidRDefault="00A870B2" w:rsidP="00604D84">
            <w:pPr>
              <w:spacing w:before="120" w:after="120" w:line="240" w:lineRule="auto"/>
              <w:jc w:val="both"/>
              <w:rPr>
                <w:rFonts w:cs="Arial"/>
              </w:rPr>
            </w:pPr>
            <w:r w:rsidRPr="00C45F5C">
              <w:br w:type="page"/>
              <w:t xml:space="preserve">Welche Veränderungen im Diagnose-/Behandlungspfad und der Versorgungssituation (Leistungserbringer, alternative </w:t>
            </w:r>
            <w:r w:rsidR="00604D84">
              <w:t>Leistung</w:t>
            </w:r>
            <w:r w:rsidR="00604D84" w:rsidRPr="00C45F5C">
              <w:t>en</w:t>
            </w:r>
            <w:r w:rsidR="000E758D" w:rsidRPr="00C45F5C">
              <w:t>, vor- und nachgelagerte Leistungen</w:t>
            </w:r>
            <w:r w:rsidRPr="00C45F5C">
              <w:t>) werden durch eine Neuaufnahme</w:t>
            </w:r>
            <w:r w:rsidR="00435290" w:rsidRPr="00C45F5C">
              <w:t xml:space="preserve"> oder</w:t>
            </w:r>
            <w:r w:rsidRPr="00C45F5C">
              <w:t xml:space="preserve"> </w:t>
            </w:r>
            <w:r w:rsidR="000E758D" w:rsidRPr="00C45F5C">
              <w:t xml:space="preserve">Änderung der </w:t>
            </w:r>
            <w:r w:rsidRPr="00C45F5C">
              <w:t>Leistungspflicht erwartet?</w:t>
            </w:r>
          </w:p>
        </w:tc>
      </w:tr>
    </w:tbl>
    <w:p w14:paraId="56EDAECA" w14:textId="62F5E620" w:rsidR="0008415A" w:rsidRDefault="0008415A"/>
    <w:tbl>
      <w:tblPr>
        <w:tblStyle w:val="Tabellenraster"/>
        <w:tblW w:w="0" w:type="auto"/>
        <w:tblLook w:val="04A0" w:firstRow="1" w:lastRow="0" w:firstColumn="1" w:lastColumn="0" w:noHBand="0" w:noVBand="1"/>
      </w:tblPr>
      <w:tblGrid>
        <w:gridCol w:w="9061"/>
      </w:tblGrid>
      <w:tr w:rsidR="000D3F6A" w14:paraId="6CFCFA6C" w14:textId="77777777" w:rsidTr="000D3F6A">
        <w:tc>
          <w:tcPr>
            <w:tcW w:w="9061" w:type="dxa"/>
          </w:tcPr>
          <w:p w14:paraId="5E73ED09" w14:textId="77777777" w:rsidR="000D3F6A" w:rsidRDefault="000D3F6A"/>
          <w:p w14:paraId="109DD575" w14:textId="77777777" w:rsidR="000D3F6A" w:rsidRDefault="000D3F6A"/>
          <w:p w14:paraId="1DD44326" w14:textId="77777777" w:rsidR="000D3F6A" w:rsidRDefault="000D3F6A"/>
          <w:p w14:paraId="1BDF9FAA" w14:textId="75F046AD" w:rsidR="000D3F6A" w:rsidRDefault="000D3F6A"/>
        </w:tc>
      </w:tr>
    </w:tbl>
    <w:p w14:paraId="2975F728" w14:textId="5A679E8D" w:rsidR="000D3F6A" w:rsidRDefault="000D3F6A">
      <w:pPr>
        <w:spacing w:line="240" w:lineRule="auto"/>
      </w:pPr>
    </w:p>
    <w:tbl>
      <w:tblPr>
        <w:tblStyle w:val="Tabellenraster"/>
        <w:tblW w:w="0" w:type="auto"/>
        <w:tblLook w:val="01E0" w:firstRow="1" w:lastRow="1" w:firstColumn="1" w:lastColumn="1" w:noHBand="0" w:noVBand="0"/>
      </w:tblPr>
      <w:tblGrid>
        <w:gridCol w:w="9061"/>
      </w:tblGrid>
      <w:tr w:rsidR="0008415A" w:rsidRPr="006E419F" w14:paraId="2D1DAA02" w14:textId="77777777" w:rsidTr="00000FFD">
        <w:tc>
          <w:tcPr>
            <w:tcW w:w="9061" w:type="dxa"/>
            <w:shd w:val="clear" w:color="auto" w:fill="A6A6A6" w:themeFill="background1" w:themeFillShade="A6"/>
          </w:tcPr>
          <w:p w14:paraId="07C1B3DC" w14:textId="2C9AF595" w:rsidR="0008415A" w:rsidRPr="003B75C0" w:rsidRDefault="00251482" w:rsidP="0008415A">
            <w:pPr>
              <w:spacing w:before="120" w:after="120" w:line="240" w:lineRule="auto"/>
              <w:rPr>
                <w:rFonts w:cs="Arial"/>
                <w:b/>
                <w:sz w:val="28"/>
                <w:szCs w:val="28"/>
              </w:rPr>
            </w:pPr>
            <w:r w:rsidRPr="006E419F">
              <w:rPr>
                <w:rFonts w:cs="Arial"/>
                <w:b/>
                <w:sz w:val="28"/>
                <w:szCs w:val="28"/>
              </w:rPr>
              <w:t>3</w:t>
            </w:r>
            <w:r w:rsidR="0008415A" w:rsidRPr="006E419F">
              <w:rPr>
                <w:rFonts w:cs="Arial"/>
                <w:b/>
                <w:sz w:val="28"/>
                <w:szCs w:val="28"/>
              </w:rPr>
              <w:t>.2. Qualitätssicherung</w:t>
            </w:r>
          </w:p>
        </w:tc>
      </w:tr>
    </w:tbl>
    <w:p w14:paraId="0A777761" w14:textId="3B303964" w:rsidR="000D3F6A"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C45F5C" w14:paraId="13D925DB" w14:textId="77777777" w:rsidTr="008218CC">
        <w:tc>
          <w:tcPr>
            <w:tcW w:w="9061" w:type="dxa"/>
            <w:shd w:val="clear" w:color="auto" w:fill="D9D9D9" w:themeFill="background1" w:themeFillShade="D9"/>
          </w:tcPr>
          <w:p w14:paraId="2023AE0F" w14:textId="2FA82232" w:rsidR="00FD0CBA" w:rsidRPr="00C45F5C" w:rsidRDefault="00FD0CBA" w:rsidP="00700282">
            <w:pPr>
              <w:spacing w:before="120" w:after="120" w:line="240" w:lineRule="auto"/>
              <w:jc w:val="both"/>
            </w:pPr>
            <w:r w:rsidRPr="00C45F5C">
              <w:t>Bestehen spezifische leistungs</w:t>
            </w:r>
            <w:r w:rsidR="00A870B2" w:rsidRPr="00C45F5C">
              <w:t>bezogene Anforderungen für die Qualitätssicherung; wenn ja, welche?</w:t>
            </w:r>
          </w:p>
        </w:tc>
      </w:tr>
    </w:tbl>
    <w:p w14:paraId="60906B3D" w14:textId="2A389096" w:rsidR="000D3F6A" w:rsidRDefault="000D3F6A"/>
    <w:tbl>
      <w:tblPr>
        <w:tblStyle w:val="Tabellenraster"/>
        <w:tblW w:w="0" w:type="auto"/>
        <w:tblLook w:val="04A0" w:firstRow="1" w:lastRow="0" w:firstColumn="1" w:lastColumn="0" w:noHBand="0" w:noVBand="1"/>
      </w:tblPr>
      <w:tblGrid>
        <w:gridCol w:w="9061"/>
      </w:tblGrid>
      <w:tr w:rsidR="008218CC" w14:paraId="278B56F0" w14:textId="77777777" w:rsidTr="008218CC">
        <w:tc>
          <w:tcPr>
            <w:tcW w:w="9061" w:type="dxa"/>
          </w:tcPr>
          <w:p w14:paraId="01AE54D5" w14:textId="77777777" w:rsidR="008218CC" w:rsidRDefault="008218CC"/>
          <w:p w14:paraId="671A0EB1" w14:textId="77777777" w:rsidR="008218CC" w:rsidRDefault="008218CC"/>
          <w:p w14:paraId="3EDFB764" w14:textId="5FD14B00" w:rsidR="008218CC" w:rsidRDefault="008218CC"/>
        </w:tc>
      </w:tr>
    </w:tbl>
    <w:p w14:paraId="180A4EAD" w14:textId="77777777" w:rsidR="008218CC" w:rsidRDefault="008218CC"/>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C45F5C" w14:paraId="62E4A5BC" w14:textId="77777777" w:rsidTr="008218CC">
        <w:tc>
          <w:tcPr>
            <w:tcW w:w="9061" w:type="dxa"/>
            <w:shd w:val="clear" w:color="auto" w:fill="D9D9D9" w:themeFill="background1" w:themeFillShade="D9"/>
          </w:tcPr>
          <w:p w14:paraId="6EB9A465" w14:textId="6D866417" w:rsidR="00FD0CBA" w:rsidRPr="00C45F5C" w:rsidRDefault="00A870B2" w:rsidP="00700282">
            <w:pPr>
              <w:spacing w:before="120" w:after="120" w:line="240" w:lineRule="auto"/>
              <w:jc w:val="both"/>
            </w:pPr>
            <w:r w:rsidRPr="00C45F5C">
              <w:t xml:space="preserve">Werden für die Durchführung der </w:t>
            </w:r>
            <w:r w:rsidR="00FD0CBA" w:rsidRPr="00C45F5C">
              <w:t>Leistung</w:t>
            </w:r>
            <w:r w:rsidRPr="00C45F5C">
              <w:t xml:space="preserve"> spezifische Qualifikationen, interdisziplinäre Fähigkeiten, Anerkennungen/Zertifikate benötigt; wenn ja, welche?</w:t>
            </w:r>
          </w:p>
        </w:tc>
      </w:tr>
    </w:tbl>
    <w:p w14:paraId="30D6D3E7" w14:textId="22F189CC" w:rsidR="000D3F6A" w:rsidRDefault="000D3F6A"/>
    <w:tbl>
      <w:tblPr>
        <w:tblStyle w:val="Tabellenraster"/>
        <w:tblW w:w="0" w:type="auto"/>
        <w:tblLook w:val="04A0" w:firstRow="1" w:lastRow="0" w:firstColumn="1" w:lastColumn="0" w:noHBand="0" w:noVBand="1"/>
      </w:tblPr>
      <w:tblGrid>
        <w:gridCol w:w="9061"/>
      </w:tblGrid>
      <w:tr w:rsidR="008218CC" w14:paraId="0EF88BF2" w14:textId="77777777" w:rsidTr="008218CC">
        <w:tc>
          <w:tcPr>
            <w:tcW w:w="9061" w:type="dxa"/>
          </w:tcPr>
          <w:p w14:paraId="02B8DE86" w14:textId="77777777" w:rsidR="008218CC" w:rsidRDefault="008218CC"/>
          <w:p w14:paraId="57010F4C" w14:textId="2CE379F1" w:rsidR="008218CC" w:rsidRDefault="008218CC"/>
          <w:p w14:paraId="42B4038A" w14:textId="327BEB5D" w:rsidR="008218CC" w:rsidRDefault="008218CC"/>
        </w:tc>
      </w:tr>
    </w:tbl>
    <w:p w14:paraId="7DDF9F6D" w14:textId="77777777" w:rsidR="000D3F6A" w:rsidRDefault="000D3F6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C45F5C" w14:paraId="7A58381C" w14:textId="77777777" w:rsidTr="008218CC">
        <w:tc>
          <w:tcPr>
            <w:tcW w:w="9061" w:type="dxa"/>
            <w:shd w:val="clear" w:color="auto" w:fill="D9D9D9" w:themeFill="background1" w:themeFillShade="D9"/>
          </w:tcPr>
          <w:p w14:paraId="37740E60" w14:textId="159D3D69" w:rsidR="00A870B2" w:rsidRPr="008218CC" w:rsidRDefault="00A870B2" w:rsidP="00700282">
            <w:pPr>
              <w:pStyle w:val="Default"/>
              <w:spacing w:before="120" w:after="120"/>
              <w:jc w:val="both"/>
              <w:rPr>
                <w:lang w:val="de-CH"/>
              </w:rPr>
            </w:pPr>
            <w:r w:rsidRPr="00C45F5C">
              <w:rPr>
                <w:sz w:val="20"/>
                <w:szCs w:val="20"/>
                <w:lang w:val="de-CH"/>
              </w:rPr>
              <w:t>Sind Qualitätssicherungsprozesse/-programme (</w:t>
            </w:r>
            <w:r w:rsidR="00C8002A" w:rsidRPr="00C45F5C">
              <w:rPr>
                <w:sz w:val="20"/>
                <w:szCs w:val="20"/>
                <w:lang w:val="de-CH"/>
              </w:rPr>
              <w:t xml:space="preserve">z.B. </w:t>
            </w:r>
            <w:r w:rsidRPr="00C45F5C">
              <w:rPr>
                <w:sz w:val="20"/>
                <w:szCs w:val="20"/>
                <w:lang w:val="de-CH"/>
              </w:rPr>
              <w:t>periodische Zertifizierungsverfahren, Überwachung von Qualitätsindikatoren, Peer Reviews, Boards für Therapieentscheidungen) vorhanden; wenn ja, welche?</w:t>
            </w:r>
          </w:p>
        </w:tc>
      </w:tr>
    </w:tbl>
    <w:p w14:paraId="67EE495D" w14:textId="11665EE1" w:rsidR="0008415A" w:rsidRDefault="0008415A"/>
    <w:tbl>
      <w:tblPr>
        <w:tblStyle w:val="Tabellenraster"/>
        <w:tblW w:w="0" w:type="auto"/>
        <w:tblLook w:val="04A0" w:firstRow="1" w:lastRow="0" w:firstColumn="1" w:lastColumn="0" w:noHBand="0" w:noVBand="1"/>
      </w:tblPr>
      <w:tblGrid>
        <w:gridCol w:w="9061"/>
      </w:tblGrid>
      <w:tr w:rsidR="008218CC" w14:paraId="0C41E297" w14:textId="77777777" w:rsidTr="008218CC">
        <w:tc>
          <w:tcPr>
            <w:tcW w:w="9061" w:type="dxa"/>
          </w:tcPr>
          <w:p w14:paraId="46042FC8" w14:textId="77777777" w:rsidR="008218CC" w:rsidRDefault="008218CC"/>
          <w:p w14:paraId="5DAD9717" w14:textId="3A0D7602" w:rsidR="008218CC" w:rsidRDefault="008218CC"/>
          <w:p w14:paraId="1F86AA59" w14:textId="6F1397A5" w:rsidR="008218CC" w:rsidRDefault="008218CC"/>
        </w:tc>
      </w:tr>
    </w:tbl>
    <w:p w14:paraId="1F529543" w14:textId="77777777" w:rsidR="008218CC" w:rsidRDefault="008218CC"/>
    <w:p w14:paraId="50B05CA0" w14:textId="77777777" w:rsidR="00995E68" w:rsidRDefault="00995E68">
      <w:r>
        <w:br w:type="page"/>
      </w:r>
    </w:p>
    <w:tbl>
      <w:tblPr>
        <w:tblStyle w:val="Tabellenraster"/>
        <w:tblW w:w="0" w:type="auto"/>
        <w:tblLook w:val="01E0" w:firstRow="1" w:lastRow="1" w:firstColumn="1" w:lastColumn="1" w:noHBand="0" w:noVBand="0"/>
      </w:tblPr>
      <w:tblGrid>
        <w:gridCol w:w="9061"/>
      </w:tblGrid>
      <w:tr w:rsidR="0008415A" w:rsidRPr="006E419F" w14:paraId="7375DCCA" w14:textId="77777777" w:rsidTr="00000FFD">
        <w:tc>
          <w:tcPr>
            <w:tcW w:w="9061" w:type="dxa"/>
            <w:shd w:val="clear" w:color="auto" w:fill="A6A6A6" w:themeFill="background1" w:themeFillShade="A6"/>
          </w:tcPr>
          <w:p w14:paraId="48C61DE6" w14:textId="6246B700" w:rsidR="0008415A" w:rsidRPr="003B75C0" w:rsidRDefault="00251482" w:rsidP="00581FCA">
            <w:pPr>
              <w:spacing w:before="120" w:after="120" w:line="240" w:lineRule="auto"/>
              <w:rPr>
                <w:rFonts w:cs="Arial"/>
                <w:b/>
                <w:sz w:val="28"/>
                <w:szCs w:val="28"/>
              </w:rPr>
            </w:pPr>
            <w:r w:rsidRPr="006E419F">
              <w:rPr>
                <w:rFonts w:cs="Arial"/>
                <w:b/>
                <w:sz w:val="28"/>
                <w:szCs w:val="28"/>
              </w:rPr>
              <w:t>3</w:t>
            </w:r>
            <w:r w:rsidR="0008415A" w:rsidRPr="006E419F">
              <w:rPr>
                <w:rFonts w:cs="Arial"/>
                <w:b/>
                <w:sz w:val="28"/>
                <w:szCs w:val="28"/>
              </w:rPr>
              <w:t>.3. Angemessene Versorgung</w:t>
            </w:r>
            <w:r w:rsidR="00562445" w:rsidRPr="00D530D6">
              <w:rPr>
                <w:rFonts w:cs="Arial"/>
                <w:b/>
                <w:sz w:val="28"/>
                <w:szCs w:val="28"/>
              </w:rPr>
              <w:t xml:space="preserve"> </w:t>
            </w:r>
          </w:p>
        </w:tc>
      </w:tr>
    </w:tbl>
    <w:p w14:paraId="1558253F" w14:textId="77777777" w:rsidR="008218CC" w:rsidRDefault="008218CC"/>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C45F5C" w14:paraId="6A819F21" w14:textId="77777777" w:rsidTr="008218CC">
        <w:tc>
          <w:tcPr>
            <w:tcW w:w="9061" w:type="dxa"/>
            <w:shd w:val="clear" w:color="auto" w:fill="D9D9D9" w:themeFill="background1" w:themeFillShade="D9"/>
          </w:tcPr>
          <w:p w14:paraId="13F9A026" w14:textId="45CBF22D" w:rsidR="00FD0CBA" w:rsidRPr="00880DE1" w:rsidRDefault="00A870B2" w:rsidP="00700282">
            <w:pPr>
              <w:pStyle w:val="Default"/>
              <w:spacing w:before="120" w:after="120"/>
              <w:jc w:val="both"/>
              <w:rPr>
                <w:lang w:val="de-CH"/>
              </w:rPr>
            </w:pPr>
            <w:r w:rsidRPr="00C45F5C">
              <w:rPr>
                <w:sz w:val="20"/>
                <w:szCs w:val="20"/>
                <w:lang w:val="de-CH"/>
              </w:rPr>
              <w:t xml:space="preserve">Welche Risikofaktoren bestehen hinsichtlich der Adhärenz (Therapietreue) der Patienten gegenüber der </w:t>
            </w:r>
            <w:r w:rsidR="00FD0CBA" w:rsidRPr="00C45F5C">
              <w:rPr>
                <w:sz w:val="20"/>
                <w:szCs w:val="20"/>
                <w:lang w:val="de-CH"/>
              </w:rPr>
              <w:t>Leistung</w:t>
            </w:r>
            <w:r w:rsidRPr="00C45F5C">
              <w:rPr>
                <w:sz w:val="20"/>
                <w:szCs w:val="20"/>
                <w:lang w:val="de-CH"/>
              </w:rPr>
              <w:t xml:space="preserve">? </w:t>
            </w:r>
            <w:r w:rsidR="00FD0CBA" w:rsidRPr="00C45F5C">
              <w:rPr>
                <w:sz w:val="20"/>
                <w:szCs w:val="20"/>
                <w:lang w:val="de-CH"/>
              </w:rPr>
              <w:t>Wie wird die Therapietreue sichergestellt?</w:t>
            </w:r>
          </w:p>
        </w:tc>
      </w:tr>
    </w:tbl>
    <w:p w14:paraId="74B9D49B" w14:textId="014C5D81" w:rsidR="008218CC" w:rsidRDefault="008218CC"/>
    <w:tbl>
      <w:tblPr>
        <w:tblStyle w:val="Tabellenraster"/>
        <w:tblW w:w="0" w:type="auto"/>
        <w:tblLook w:val="04A0" w:firstRow="1" w:lastRow="0" w:firstColumn="1" w:lastColumn="0" w:noHBand="0" w:noVBand="1"/>
      </w:tblPr>
      <w:tblGrid>
        <w:gridCol w:w="9061"/>
      </w:tblGrid>
      <w:tr w:rsidR="008218CC" w14:paraId="7728206D" w14:textId="77777777" w:rsidTr="008218CC">
        <w:tc>
          <w:tcPr>
            <w:tcW w:w="9061" w:type="dxa"/>
          </w:tcPr>
          <w:p w14:paraId="2ACD13B1" w14:textId="77777777" w:rsidR="008218CC" w:rsidRDefault="008218CC"/>
          <w:p w14:paraId="4BF59822" w14:textId="38B981BC" w:rsidR="008218CC" w:rsidRDefault="008218CC"/>
          <w:p w14:paraId="270147B1" w14:textId="405D0780" w:rsidR="008218CC" w:rsidRDefault="008218CC"/>
        </w:tc>
      </w:tr>
    </w:tbl>
    <w:p w14:paraId="27988B65" w14:textId="27572981" w:rsidR="008218CC" w:rsidRDefault="008218CC">
      <w:pPr>
        <w:spacing w:line="240" w:lineRule="auto"/>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C45F5C" w14:paraId="4050E72A" w14:textId="77777777" w:rsidTr="008218CC">
        <w:tc>
          <w:tcPr>
            <w:tcW w:w="9061" w:type="dxa"/>
            <w:shd w:val="clear" w:color="auto" w:fill="D9D9D9" w:themeFill="background1" w:themeFillShade="D9"/>
          </w:tcPr>
          <w:p w14:paraId="6DD2854E" w14:textId="2F818AEB" w:rsidR="00A870B2" w:rsidRPr="00C45F5C" w:rsidRDefault="00A870B2" w:rsidP="008218CC">
            <w:pPr>
              <w:spacing w:before="120" w:after="120" w:line="240" w:lineRule="auto"/>
            </w:pPr>
            <w:r w:rsidRPr="00C45F5C">
              <w:t xml:space="preserve">Welche Risikofaktoren </w:t>
            </w:r>
            <w:r w:rsidR="006E419F">
              <w:t xml:space="preserve">oder Anreize </w:t>
            </w:r>
            <w:r w:rsidRPr="00C45F5C">
              <w:t xml:space="preserve">bestehen für einen übermässigen, unzureichenden oder missbräuchlichen Einsatz der </w:t>
            </w:r>
            <w:r w:rsidR="00FD0CBA" w:rsidRPr="00C45F5C">
              <w:t>Leistung</w:t>
            </w:r>
            <w:r w:rsidRPr="00C45F5C">
              <w:t>?</w:t>
            </w:r>
          </w:p>
        </w:tc>
      </w:tr>
    </w:tbl>
    <w:p w14:paraId="46DCF0CF" w14:textId="3523846D" w:rsidR="0008415A" w:rsidRDefault="0008415A"/>
    <w:tbl>
      <w:tblPr>
        <w:tblStyle w:val="Tabellenraster"/>
        <w:tblW w:w="0" w:type="auto"/>
        <w:tblLook w:val="04A0" w:firstRow="1" w:lastRow="0" w:firstColumn="1" w:lastColumn="0" w:noHBand="0" w:noVBand="1"/>
      </w:tblPr>
      <w:tblGrid>
        <w:gridCol w:w="9061"/>
      </w:tblGrid>
      <w:tr w:rsidR="008218CC" w14:paraId="18AAA02F" w14:textId="77777777" w:rsidTr="008218CC">
        <w:tc>
          <w:tcPr>
            <w:tcW w:w="9061" w:type="dxa"/>
          </w:tcPr>
          <w:p w14:paraId="1E8931FA" w14:textId="77777777" w:rsidR="008218CC" w:rsidRDefault="008218CC"/>
          <w:p w14:paraId="03584345" w14:textId="77777777" w:rsidR="008218CC" w:rsidRDefault="008218CC"/>
          <w:p w14:paraId="3594631A" w14:textId="4FD944A4" w:rsidR="008218CC" w:rsidRDefault="008218CC"/>
        </w:tc>
      </w:tr>
    </w:tbl>
    <w:p w14:paraId="56D35D1B" w14:textId="2F577469" w:rsidR="00946214" w:rsidRDefault="00946214"/>
    <w:tbl>
      <w:tblPr>
        <w:tblStyle w:val="Tabellenraster"/>
        <w:tblW w:w="0" w:type="auto"/>
        <w:tblLook w:val="01E0" w:firstRow="1" w:lastRow="1" w:firstColumn="1" w:lastColumn="1" w:noHBand="0" w:noVBand="0"/>
      </w:tblPr>
      <w:tblGrid>
        <w:gridCol w:w="9061"/>
      </w:tblGrid>
      <w:tr w:rsidR="0008415A" w:rsidRPr="006E419F" w14:paraId="56DBF2E5" w14:textId="77777777" w:rsidTr="00000FFD">
        <w:tc>
          <w:tcPr>
            <w:tcW w:w="9061" w:type="dxa"/>
            <w:shd w:val="clear" w:color="auto" w:fill="A6A6A6" w:themeFill="background1" w:themeFillShade="A6"/>
          </w:tcPr>
          <w:p w14:paraId="06932AC1" w14:textId="0026428A" w:rsidR="0008415A" w:rsidRPr="00880DE1" w:rsidRDefault="00251482" w:rsidP="0008415A">
            <w:pPr>
              <w:spacing w:before="120" w:after="120" w:line="240" w:lineRule="auto"/>
              <w:rPr>
                <w:rFonts w:cs="Arial"/>
                <w:b/>
                <w:sz w:val="28"/>
                <w:szCs w:val="28"/>
              </w:rPr>
            </w:pPr>
            <w:r w:rsidRPr="006E419F">
              <w:rPr>
                <w:rFonts w:cs="Arial"/>
                <w:b/>
                <w:sz w:val="28"/>
                <w:szCs w:val="28"/>
              </w:rPr>
              <w:t>3</w:t>
            </w:r>
            <w:r w:rsidR="0008415A" w:rsidRPr="006E419F">
              <w:rPr>
                <w:rFonts w:cs="Arial"/>
                <w:b/>
                <w:sz w:val="28"/>
                <w:szCs w:val="28"/>
              </w:rPr>
              <w:t>.4. Rechtliche Aspekte</w:t>
            </w:r>
          </w:p>
        </w:tc>
      </w:tr>
    </w:tbl>
    <w:p w14:paraId="74FC9D6A" w14:textId="77777777" w:rsidR="008218CC" w:rsidRDefault="008218CC"/>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C45F5C" w14:paraId="5E404153" w14:textId="77777777" w:rsidTr="008218CC">
        <w:tc>
          <w:tcPr>
            <w:tcW w:w="9061" w:type="dxa"/>
            <w:shd w:val="clear" w:color="auto" w:fill="D9D9D9" w:themeFill="background1" w:themeFillShade="D9"/>
          </w:tcPr>
          <w:p w14:paraId="690E2221" w14:textId="5B40A900" w:rsidR="00A870B2" w:rsidRPr="00700282" w:rsidRDefault="00A870B2" w:rsidP="00700282">
            <w:pPr>
              <w:pStyle w:val="Default"/>
              <w:spacing w:before="120" w:after="120"/>
              <w:jc w:val="both"/>
              <w:rPr>
                <w:lang w:val="de-CH"/>
              </w:rPr>
            </w:pPr>
            <w:r w:rsidRPr="00C45F5C">
              <w:rPr>
                <w:sz w:val="20"/>
                <w:szCs w:val="20"/>
                <w:lang w:val="de-CH"/>
              </w:rPr>
              <w:t xml:space="preserve">Welche relevanten rechtlichen Aspekte (z. B. </w:t>
            </w:r>
            <w:r w:rsidR="00A458DB" w:rsidRPr="00C45F5C">
              <w:rPr>
                <w:sz w:val="20"/>
                <w:szCs w:val="20"/>
                <w:lang w:val="de-CH"/>
              </w:rPr>
              <w:t xml:space="preserve">in Bezug auf </w:t>
            </w:r>
            <w:r w:rsidRPr="00C45F5C">
              <w:rPr>
                <w:sz w:val="20"/>
                <w:szCs w:val="20"/>
                <w:lang w:val="de-CH"/>
              </w:rPr>
              <w:t>Patientenrechte, Datenschutz, Patente, Lizenzierung, genetische Untersuchungen beim Menschen) sind im Zusammenhang mit der Einführung</w:t>
            </w:r>
            <w:r w:rsidR="00FD0CBA" w:rsidRPr="00C45F5C">
              <w:rPr>
                <w:sz w:val="20"/>
                <w:szCs w:val="20"/>
                <w:lang w:val="de-CH"/>
              </w:rPr>
              <w:t xml:space="preserve">, </w:t>
            </w:r>
            <w:r w:rsidRPr="00C45F5C">
              <w:rPr>
                <w:sz w:val="20"/>
                <w:szCs w:val="20"/>
                <w:lang w:val="de-CH"/>
              </w:rPr>
              <w:t>der Nichteinführung</w:t>
            </w:r>
            <w:r w:rsidR="0027191A" w:rsidRPr="00C45F5C">
              <w:rPr>
                <w:sz w:val="20"/>
                <w:szCs w:val="20"/>
                <w:lang w:val="de-CH"/>
              </w:rPr>
              <w:t xml:space="preserve"> oder</w:t>
            </w:r>
            <w:r w:rsidR="00FD0CBA" w:rsidRPr="00C45F5C">
              <w:rPr>
                <w:sz w:val="20"/>
                <w:szCs w:val="20"/>
                <w:lang w:val="de-CH"/>
              </w:rPr>
              <w:t xml:space="preserve"> </w:t>
            </w:r>
            <w:r w:rsidRPr="00C45F5C">
              <w:rPr>
                <w:sz w:val="20"/>
                <w:szCs w:val="20"/>
                <w:lang w:val="de-CH"/>
              </w:rPr>
              <w:t>der Beschränkung zu berücksichtigen oder noch zu lösen?</w:t>
            </w:r>
          </w:p>
        </w:tc>
      </w:tr>
    </w:tbl>
    <w:p w14:paraId="04D7EC30" w14:textId="1C0C6A79" w:rsidR="007D78C5" w:rsidRDefault="007D78C5"/>
    <w:tbl>
      <w:tblPr>
        <w:tblStyle w:val="Tabellenraster"/>
        <w:tblW w:w="0" w:type="auto"/>
        <w:tblLook w:val="04A0" w:firstRow="1" w:lastRow="0" w:firstColumn="1" w:lastColumn="0" w:noHBand="0" w:noVBand="1"/>
      </w:tblPr>
      <w:tblGrid>
        <w:gridCol w:w="9061"/>
      </w:tblGrid>
      <w:tr w:rsidR="008218CC" w14:paraId="1F132675" w14:textId="77777777" w:rsidTr="008218CC">
        <w:tc>
          <w:tcPr>
            <w:tcW w:w="9061" w:type="dxa"/>
          </w:tcPr>
          <w:p w14:paraId="545BEF7E" w14:textId="77777777" w:rsidR="008218CC" w:rsidRDefault="008218CC"/>
          <w:p w14:paraId="11FFD821" w14:textId="6A003BBA" w:rsidR="008218CC" w:rsidRDefault="008218CC"/>
        </w:tc>
      </w:tr>
    </w:tbl>
    <w:p w14:paraId="235D68D1" w14:textId="73293770" w:rsidR="008218CC" w:rsidRDefault="008218CC"/>
    <w:tbl>
      <w:tblPr>
        <w:tblStyle w:val="Tabellenraster"/>
        <w:tblW w:w="0" w:type="auto"/>
        <w:tblLook w:val="01E0" w:firstRow="1" w:lastRow="1" w:firstColumn="1" w:lastColumn="1" w:noHBand="0" w:noVBand="0"/>
      </w:tblPr>
      <w:tblGrid>
        <w:gridCol w:w="9061"/>
      </w:tblGrid>
      <w:tr w:rsidR="007D78C5" w:rsidRPr="006E419F" w14:paraId="73774524" w14:textId="77777777" w:rsidTr="00000FFD">
        <w:tc>
          <w:tcPr>
            <w:tcW w:w="9061" w:type="dxa"/>
            <w:shd w:val="clear" w:color="auto" w:fill="A6A6A6" w:themeFill="background1" w:themeFillShade="A6"/>
          </w:tcPr>
          <w:p w14:paraId="7FCCEB99" w14:textId="1D573A02" w:rsidR="007D78C5" w:rsidRPr="00880DE1" w:rsidRDefault="00251482" w:rsidP="00562445">
            <w:pPr>
              <w:spacing w:before="120" w:after="120" w:line="240" w:lineRule="auto"/>
              <w:rPr>
                <w:rFonts w:cs="Arial"/>
                <w:b/>
                <w:sz w:val="28"/>
                <w:szCs w:val="28"/>
              </w:rPr>
            </w:pPr>
            <w:r w:rsidRPr="006E419F">
              <w:rPr>
                <w:rFonts w:cs="Arial"/>
                <w:b/>
                <w:sz w:val="28"/>
                <w:szCs w:val="28"/>
              </w:rPr>
              <w:t>3</w:t>
            </w:r>
            <w:r w:rsidR="007D78C5" w:rsidRPr="006E419F">
              <w:rPr>
                <w:rFonts w:cs="Arial"/>
                <w:b/>
                <w:sz w:val="28"/>
                <w:szCs w:val="28"/>
              </w:rPr>
              <w:t>.5. Ethische Aspekte</w:t>
            </w:r>
          </w:p>
        </w:tc>
      </w:tr>
    </w:tbl>
    <w:p w14:paraId="5C9985E9" w14:textId="77777777" w:rsidR="008218CC" w:rsidRDefault="008218CC"/>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C45F5C" w14:paraId="571F38C9" w14:textId="77777777" w:rsidTr="00700282">
        <w:tc>
          <w:tcPr>
            <w:tcW w:w="9061" w:type="dxa"/>
            <w:shd w:val="clear" w:color="auto" w:fill="D9D9D9" w:themeFill="background1" w:themeFillShade="D9"/>
          </w:tcPr>
          <w:p w14:paraId="60E1F274" w14:textId="06868DBF" w:rsidR="00A870B2" w:rsidRPr="00700282" w:rsidRDefault="00A870B2" w:rsidP="00700282">
            <w:pPr>
              <w:pStyle w:val="Default"/>
              <w:spacing w:before="120" w:after="120"/>
              <w:jc w:val="both"/>
              <w:rPr>
                <w:lang w:val="de-CH"/>
              </w:rPr>
            </w:pPr>
            <w:r w:rsidRPr="00C45F5C">
              <w:rPr>
                <w:sz w:val="20"/>
                <w:szCs w:val="20"/>
                <w:lang w:val="de-CH"/>
              </w:rPr>
              <w:t>Welche relevanten ethischen Probleme in Bezug auf Selbstbestimmung der Patienten, Fürsorge/Patientenwohl, Schadensvermeidung und soziale Gerechtigkeit bestehen im Zusammenhang mit der Einführung, der Nichteinführung</w:t>
            </w:r>
            <w:r w:rsidR="0027191A" w:rsidRPr="00C45F5C">
              <w:rPr>
                <w:sz w:val="20"/>
                <w:szCs w:val="20"/>
                <w:lang w:val="de-CH"/>
              </w:rPr>
              <w:t xml:space="preserve"> oder</w:t>
            </w:r>
            <w:r w:rsidRPr="00C45F5C">
              <w:rPr>
                <w:sz w:val="20"/>
                <w:szCs w:val="20"/>
                <w:lang w:val="de-CH"/>
              </w:rPr>
              <w:t xml:space="preserve"> der Beschränkung der </w:t>
            </w:r>
            <w:r w:rsidR="00FD0CBA" w:rsidRPr="00C45F5C">
              <w:rPr>
                <w:sz w:val="20"/>
                <w:szCs w:val="20"/>
                <w:lang w:val="de-CH"/>
              </w:rPr>
              <w:t>Leistung</w:t>
            </w:r>
            <w:r w:rsidRPr="00C45F5C">
              <w:rPr>
                <w:sz w:val="20"/>
                <w:szCs w:val="20"/>
                <w:lang w:val="de-CH"/>
              </w:rPr>
              <w:t xml:space="preserve">, die die Patienten, die Gesundheitsfachpersonen oder die Gesellschaft betreffen? </w:t>
            </w:r>
          </w:p>
        </w:tc>
      </w:tr>
    </w:tbl>
    <w:p w14:paraId="52766ABC" w14:textId="52BC1DE2" w:rsidR="00A870B2" w:rsidRDefault="00A870B2"/>
    <w:tbl>
      <w:tblPr>
        <w:tblStyle w:val="Tabellenraster"/>
        <w:tblW w:w="0" w:type="auto"/>
        <w:tblLook w:val="04A0" w:firstRow="1" w:lastRow="0" w:firstColumn="1" w:lastColumn="0" w:noHBand="0" w:noVBand="1"/>
      </w:tblPr>
      <w:tblGrid>
        <w:gridCol w:w="9061"/>
      </w:tblGrid>
      <w:tr w:rsidR="008218CC" w14:paraId="159285AF" w14:textId="77777777" w:rsidTr="008218CC">
        <w:tc>
          <w:tcPr>
            <w:tcW w:w="9061" w:type="dxa"/>
          </w:tcPr>
          <w:p w14:paraId="08179890" w14:textId="07AB3C1D" w:rsidR="008218CC" w:rsidRDefault="00D83063">
            <w:r>
              <w:rPr>
                <w:i/>
              </w:rPr>
              <w:t>[Siehe Erläuterungen]</w:t>
            </w:r>
          </w:p>
          <w:p w14:paraId="61B13C18" w14:textId="77777777" w:rsidR="008218CC" w:rsidRDefault="008218CC"/>
          <w:p w14:paraId="2F57E436" w14:textId="77777777" w:rsidR="008218CC" w:rsidRDefault="008218CC"/>
          <w:p w14:paraId="2639E1A7" w14:textId="48924B19" w:rsidR="00995E68" w:rsidRDefault="00995E68"/>
        </w:tc>
      </w:tr>
    </w:tbl>
    <w:p w14:paraId="15D342BE" w14:textId="540455F2" w:rsidR="008218CC" w:rsidRDefault="008218CC"/>
    <w:tbl>
      <w:tblPr>
        <w:tblStyle w:val="Tabellenraster"/>
        <w:tblW w:w="0" w:type="auto"/>
        <w:tblLook w:val="01E0" w:firstRow="1" w:lastRow="1" w:firstColumn="1" w:lastColumn="1" w:noHBand="0" w:noVBand="0"/>
      </w:tblPr>
      <w:tblGrid>
        <w:gridCol w:w="9061"/>
      </w:tblGrid>
      <w:tr w:rsidR="007D78C5" w:rsidRPr="006E419F" w14:paraId="206E792E" w14:textId="77777777" w:rsidTr="00000FFD">
        <w:tc>
          <w:tcPr>
            <w:tcW w:w="9061" w:type="dxa"/>
            <w:shd w:val="clear" w:color="auto" w:fill="A6A6A6" w:themeFill="background1" w:themeFillShade="A6"/>
          </w:tcPr>
          <w:p w14:paraId="4C743051" w14:textId="13F305B6" w:rsidR="007D78C5" w:rsidRPr="00880DE1" w:rsidRDefault="00251482" w:rsidP="007D78C5">
            <w:pPr>
              <w:spacing w:before="120" w:after="120" w:line="240" w:lineRule="auto"/>
              <w:rPr>
                <w:rFonts w:cs="Arial"/>
                <w:b/>
                <w:sz w:val="28"/>
                <w:szCs w:val="28"/>
              </w:rPr>
            </w:pPr>
            <w:r w:rsidRPr="006E419F">
              <w:rPr>
                <w:rFonts w:cs="Arial"/>
                <w:b/>
                <w:sz w:val="28"/>
                <w:szCs w:val="28"/>
              </w:rPr>
              <w:t>3</w:t>
            </w:r>
            <w:r w:rsidR="007D78C5" w:rsidRPr="006E419F">
              <w:rPr>
                <w:rFonts w:cs="Arial"/>
                <w:b/>
                <w:sz w:val="28"/>
                <w:szCs w:val="28"/>
              </w:rPr>
              <w:t>.6. Gesellschaftliche Aspekte</w:t>
            </w:r>
          </w:p>
        </w:tc>
      </w:tr>
    </w:tbl>
    <w:p w14:paraId="1C387C61" w14:textId="4BD62F07" w:rsidR="008218CC" w:rsidRDefault="008218CC"/>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C45F5C" w14:paraId="4F313274" w14:textId="77777777" w:rsidTr="008218CC">
        <w:tc>
          <w:tcPr>
            <w:tcW w:w="9061" w:type="dxa"/>
            <w:shd w:val="clear" w:color="auto" w:fill="D9D9D9" w:themeFill="background1" w:themeFillShade="D9"/>
          </w:tcPr>
          <w:p w14:paraId="4F2EBDB9" w14:textId="35860278" w:rsidR="00FF308C" w:rsidRPr="00700282" w:rsidRDefault="00A870B2" w:rsidP="00700282">
            <w:pPr>
              <w:pStyle w:val="Default"/>
              <w:spacing w:before="120" w:after="120"/>
              <w:jc w:val="both"/>
              <w:rPr>
                <w:lang w:val="de-CH"/>
              </w:rPr>
            </w:pPr>
            <w:r w:rsidRPr="00C45F5C">
              <w:rPr>
                <w:sz w:val="20"/>
                <w:szCs w:val="20"/>
                <w:lang w:val="de-CH"/>
              </w:rPr>
              <w:t xml:space="preserve">Welche </w:t>
            </w:r>
            <w:r w:rsidR="00FD0CBA" w:rsidRPr="00C45F5C">
              <w:rPr>
                <w:sz w:val="20"/>
                <w:szCs w:val="20"/>
                <w:lang w:val="de-CH"/>
              </w:rPr>
              <w:t>leistung</w:t>
            </w:r>
            <w:r w:rsidR="007A64D1" w:rsidRPr="00C45F5C">
              <w:rPr>
                <w:sz w:val="20"/>
                <w:szCs w:val="20"/>
                <w:lang w:val="de-CH"/>
              </w:rPr>
              <w:t>s</w:t>
            </w:r>
            <w:r w:rsidRPr="00C45F5C">
              <w:rPr>
                <w:sz w:val="20"/>
                <w:szCs w:val="20"/>
                <w:lang w:val="de-CH"/>
              </w:rPr>
              <w:t>assoziierten Schaden- oder Sicherheitsrisiken bestehen für Gesundheitsfachpersonen, die Öffentlichkeit und/oder die Umwelt?</w:t>
            </w:r>
          </w:p>
        </w:tc>
      </w:tr>
    </w:tbl>
    <w:p w14:paraId="2CF1D4C4" w14:textId="4E5124C6" w:rsidR="008218CC" w:rsidRDefault="008218CC"/>
    <w:tbl>
      <w:tblPr>
        <w:tblStyle w:val="Tabellenraster"/>
        <w:tblW w:w="0" w:type="auto"/>
        <w:tblLook w:val="04A0" w:firstRow="1" w:lastRow="0" w:firstColumn="1" w:lastColumn="0" w:noHBand="0" w:noVBand="1"/>
      </w:tblPr>
      <w:tblGrid>
        <w:gridCol w:w="9061"/>
      </w:tblGrid>
      <w:tr w:rsidR="008218CC" w14:paraId="5CD1339A" w14:textId="77777777" w:rsidTr="008218CC">
        <w:tc>
          <w:tcPr>
            <w:tcW w:w="9061" w:type="dxa"/>
          </w:tcPr>
          <w:p w14:paraId="58F4940E" w14:textId="77777777" w:rsidR="008218CC" w:rsidRDefault="008218CC"/>
          <w:p w14:paraId="55A84665" w14:textId="77777777" w:rsidR="008218CC" w:rsidRDefault="008218CC"/>
          <w:p w14:paraId="203CF008" w14:textId="1E9C63E4" w:rsidR="008218CC" w:rsidRDefault="008218CC"/>
        </w:tc>
      </w:tr>
    </w:tbl>
    <w:p w14:paraId="3837180D" w14:textId="10D3F1BC" w:rsidR="008218CC" w:rsidRDefault="008218CC">
      <w:pPr>
        <w:spacing w:line="240" w:lineRule="auto"/>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C45F5C" w14:paraId="424F535E" w14:textId="77777777" w:rsidTr="008218CC">
        <w:tc>
          <w:tcPr>
            <w:tcW w:w="9061" w:type="dxa"/>
            <w:shd w:val="clear" w:color="auto" w:fill="D9D9D9" w:themeFill="background1" w:themeFillShade="D9"/>
          </w:tcPr>
          <w:p w14:paraId="3E8B8990" w14:textId="7AE582FD" w:rsidR="00B55097" w:rsidRDefault="00A870B2" w:rsidP="00F360C7">
            <w:pPr>
              <w:pStyle w:val="Default"/>
              <w:spacing w:before="120" w:after="120"/>
              <w:jc w:val="both"/>
              <w:rPr>
                <w:sz w:val="20"/>
                <w:szCs w:val="20"/>
                <w:lang w:val="de-CH"/>
              </w:rPr>
            </w:pPr>
            <w:r w:rsidRPr="00C45F5C">
              <w:rPr>
                <w:sz w:val="20"/>
                <w:szCs w:val="20"/>
                <w:lang w:val="de-CH"/>
              </w:rPr>
              <w:t xml:space="preserve">Besteht innerhalb der Schweiz ein gleichberechtigter Zugang zur </w:t>
            </w:r>
            <w:r w:rsidR="00FD0CBA" w:rsidRPr="00C45F5C">
              <w:rPr>
                <w:sz w:val="20"/>
                <w:szCs w:val="20"/>
                <w:lang w:val="de-CH"/>
              </w:rPr>
              <w:t>Leistung</w:t>
            </w:r>
            <w:r w:rsidR="006A64BA" w:rsidRPr="00C45F5C">
              <w:rPr>
                <w:sz w:val="20"/>
                <w:szCs w:val="20"/>
                <w:lang w:val="de-CH"/>
              </w:rPr>
              <w:t xml:space="preserve"> </w:t>
            </w:r>
            <w:r w:rsidR="006A64BA">
              <w:rPr>
                <w:sz w:val="20"/>
                <w:szCs w:val="20"/>
                <w:lang w:val="de-CH"/>
              </w:rPr>
              <w:t xml:space="preserve">und </w:t>
            </w:r>
            <w:r w:rsidR="006A64BA" w:rsidRPr="00C45F5C">
              <w:rPr>
                <w:sz w:val="20"/>
                <w:szCs w:val="20"/>
                <w:lang w:val="de-CH"/>
              </w:rPr>
              <w:t>deren Alternativen</w:t>
            </w:r>
            <w:r w:rsidR="00F360C7">
              <w:rPr>
                <w:sz w:val="20"/>
                <w:szCs w:val="20"/>
                <w:lang w:val="de-CH"/>
              </w:rPr>
              <w:t>? Sind regionale</w:t>
            </w:r>
            <w:r w:rsidR="00F360C7" w:rsidRPr="00F360C7">
              <w:rPr>
                <w:sz w:val="20"/>
                <w:szCs w:val="20"/>
                <w:lang w:val="de-CH"/>
              </w:rPr>
              <w:t xml:space="preserve"> oder sozio-ökonomische Unterschiede in de</w:t>
            </w:r>
            <w:r w:rsidR="00B55097">
              <w:rPr>
                <w:sz w:val="20"/>
                <w:szCs w:val="20"/>
                <w:lang w:val="de-CH"/>
              </w:rPr>
              <w:t>r Inanspruchnahme der Leistung</w:t>
            </w:r>
            <w:r w:rsidR="00F360C7" w:rsidRPr="00F360C7">
              <w:rPr>
                <w:sz w:val="20"/>
                <w:szCs w:val="20"/>
                <w:lang w:val="de-CH"/>
              </w:rPr>
              <w:t xml:space="preserve"> </w:t>
            </w:r>
            <w:r w:rsidR="006A64BA">
              <w:rPr>
                <w:sz w:val="20"/>
                <w:szCs w:val="20"/>
                <w:lang w:val="de-CH"/>
              </w:rPr>
              <w:t xml:space="preserve">und </w:t>
            </w:r>
            <w:r w:rsidR="006A64BA" w:rsidRPr="00C45F5C">
              <w:rPr>
                <w:sz w:val="20"/>
                <w:szCs w:val="20"/>
                <w:lang w:val="de-CH"/>
              </w:rPr>
              <w:t>deren Alternativen</w:t>
            </w:r>
            <w:r w:rsidR="006A64BA" w:rsidRPr="00F360C7">
              <w:rPr>
                <w:sz w:val="20"/>
                <w:szCs w:val="20"/>
                <w:lang w:val="de-CH"/>
              </w:rPr>
              <w:t xml:space="preserve"> </w:t>
            </w:r>
            <w:r w:rsidR="00F360C7" w:rsidRPr="00F360C7">
              <w:rPr>
                <w:sz w:val="20"/>
                <w:szCs w:val="20"/>
                <w:lang w:val="de-CH"/>
              </w:rPr>
              <w:t xml:space="preserve">vorhanden oder absehbar? </w:t>
            </w:r>
          </w:p>
          <w:p w14:paraId="0778D9FC" w14:textId="2CD9C7F6" w:rsidR="00F360C7" w:rsidRPr="00F360C7" w:rsidRDefault="00B55097" w:rsidP="00C128AD">
            <w:pPr>
              <w:pStyle w:val="Default"/>
              <w:spacing w:before="120" w:after="120"/>
              <w:jc w:val="both"/>
              <w:rPr>
                <w:lang w:val="de-CH"/>
              </w:rPr>
            </w:pPr>
            <w:r>
              <w:rPr>
                <w:sz w:val="20"/>
                <w:szCs w:val="20"/>
                <w:lang w:val="de-CH"/>
              </w:rPr>
              <w:t>B</w:t>
            </w:r>
            <w:r w:rsidR="00F360C7" w:rsidRPr="00F360C7">
              <w:rPr>
                <w:sz w:val="20"/>
                <w:szCs w:val="20"/>
                <w:lang w:val="de-CH"/>
              </w:rPr>
              <w:t xml:space="preserve">itte kurze Erläuterung und Diskussion, auch </w:t>
            </w:r>
            <w:proofErr w:type="gramStart"/>
            <w:r w:rsidR="00F360C7" w:rsidRPr="00F360C7">
              <w:rPr>
                <w:sz w:val="20"/>
                <w:szCs w:val="20"/>
                <w:lang w:val="de-CH"/>
              </w:rPr>
              <w:t>betreffend absehbarer Veränderungen</w:t>
            </w:r>
            <w:proofErr w:type="gramEnd"/>
            <w:r w:rsidR="00F360C7" w:rsidRPr="00F360C7">
              <w:rPr>
                <w:sz w:val="20"/>
                <w:szCs w:val="20"/>
                <w:lang w:val="de-CH"/>
              </w:rPr>
              <w:t xml:space="preserve"> durch eine mögliche Kostenübernahme.</w:t>
            </w:r>
          </w:p>
        </w:tc>
      </w:tr>
    </w:tbl>
    <w:p w14:paraId="75F803F0" w14:textId="29AA1F71" w:rsidR="008218CC" w:rsidRDefault="008218CC"/>
    <w:tbl>
      <w:tblPr>
        <w:tblStyle w:val="Tabellenraster"/>
        <w:tblW w:w="0" w:type="auto"/>
        <w:tblLook w:val="04A0" w:firstRow="1" w:lastRow="0" w:firstColumn="1" w:lastColumn="0" w:noHBand="0" w:noVBand="1"/>
      </w:tblPr>
      <w:tblGrid>
        <w:gridCol w:w="9061"/>
      </w:tblGrid>
      <w:tr w:rsidR="008218CC" w14:paraId="026584DE" w14:textId="77777777" w:rsidTr="008218CC">
        <w:tc>
          <w:tcPr>
            <w:tcW w:w="9061" w:type="dxa"/>
          </w:tcPr>
          <w:p w14:paraId="5236AB96" w14:textId="77777777" w:rsidR="008218CC" w:rsidRDefault="008218CC"/>
          <w:p w14:paraId="4E6EFFE5" w14:textId="74CCD959" w:rsidR="008218CC" w:rsidRDefault="008218CC"/>
          <w:p w14:paraId="152332EE" w14:textId="48F73311" w:rsidR="008218CC" w:rsidRDefault="008218CC"/>
        </w:tc>
      </w:tr>
    </w:tbl>
    <w:p w14:paraId="4A1D308F" w14:textId="77777777" w:rsidR="008218CC" w:rsidRDefault="008218CC"/>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C45F5C" w14:paraId="346B6C24" w14:textId="77777777" w:rsidTr="008218CC">
        <w:tc>
          <w:tcPr>
            <w:tcW w:w="9061" w:type="dxa"/>
            <w:shd w:val="clear" w:color="auto" w:fill="D9D9D9" w:themeFill="background1" w:themeFillShade="D9"/>
          </w:tcPr>
          <w:p w14:paraId="03822FAB" w14:textId="548BF925" w:rsidR="00FF308C" w:rsidRPr="008218CC" w:rsidRDefault="00A870B2" w:rsidP="00700282">
            <w:pPr>
              <w:pStyle w:val="Default"/>
              <w:spacing w:before="120" w:after="120"/>
              <w:jc w:val="both"/>
              <w:rPr>
                <w:lang w:val="de-CH"/>
              </w:rPr>
            </w:pPr>
            <w:r w:rsidRPr="00C45F5C">
              <w:rPr>
                <w:sz w:val="20"/>
                <w:szCs w:val="20"/>
                <w:lang w:val="de-CH"/>
              </w:rPr>
              <w:t xml:space="preserve">Gibt es Berichte zur Akzeptanz oder Präferenzen seitens der Patienten im Zusammenhang mit der </w:t>
            </w:r>
            <w:r w:rsidR="00FD0CBA" w:rsidRPr="00C45F5C">
              <w:rPr>
                <w:sz w:val="20"/>
                <w:szCs w:val="20"/>
                <w:lang w:val="de-CH"/>
              </w:rPr>
              <w:t>Leistung</w:t>
            </w:r>
            <w:r w:rsidRPr="00C45F5C">
              <w:rPr>
                <w:sz w:val="20"/>
                <w:szCs w:val="20"/>
                <w:lang w:val="de-CH"/>
              </w:rPr>
              <w:t xml:space="preserve"> oder deren Alternativen?</w:t>
            </w:r>
          </w:p>
        </w:tc>
      </w:tr>
    </w:tbl>
    <w:p w14:paraId="3E7C9467" w14:textId="5C6BE964" w:rsidR="008218CC" w:rsidRDefault="008218CC"/>
    <w:tbl>
      <w:tblPr>
        <w:tblStyle w:val="Tabellenraster"/>
        <w:tblW w:w="0" w:type="auto"/>
        <w:tblLook w:val="04A0" w:firstRow="1" w:lastRow="0" w:firstColumn="1" w:lastColumn="0" w:noHBand="0" w:noVBand="1"/>
      </w:tblPr>
      <w:tblGrid>
        <w:gridCol w:w="9061"/>
      </w:tblGrid>
      <w:tr w:rsidR="008218CC" w14:paraId="4E2325D7" w14:textId="77777777" w:rsidTr="008218CC">
        <w:tc>
          <w:tcPr>
            <w:tcW w:w="9061" w:type="dxa"/>
          </w:tcPr>
          <w:p w14:paraId="0E0531EE" w14:textId="77777777" w:rsidR="008218CC" w:rsidRDefault="008218CC"/>
          <w:p w14:paraId="4C2742DE" w14:textId="77777777" w:rsidR="008218CC" w:rsidRDefault="008218CC"/>
          <w:p w14:paraId="53786E0F" w14:textId="345105C0" w:rsidR="008218CC" w:rsidRDefault="008218CC"/>
        </w:tc>
      </w:tr>
    </w:tbl>
    <w:p w14:paraId="44B9ECA7" w14:textId="77777777" w:rsidR="0049064A" w:rsidRDefault="0049064A" w:rsidP="0049064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9064A" w:rsidRPr="00C45F5C" w14:paraId="66B49DBD" w14:textId="77777777" w:rsidTr="00045D2B">
        <w:tc>
          <w:tcPr>
            <w:tcW w:w="9061" w:type="dxa"/>
            <w:shd w:val="clear" w:color="auto" w:fill="D9D9D9" w:themeFill="background1" w:themeFillShade="D9"/>
          </w:tcPr>
          <w:p w14:paraId="2BB8AC3E" w14:textId="2D110DD9" w:rsidR="0049064A" w:rsidRPr="00700282" w:rsidRDefault="0049064A" w:rsidP="0059630D">
            <w:pPr>
              <w:pStyle w:val="Default"/>
              <w:spacing w:before="120" w:after="120"/>
              <w:jc w:val="both"/>
              <w:rPr>
                <w:lang w:val="de-CH"/>
              </w:rPr>
            </w:pPr>
            <w:r w:rsidRPr="00C45F5C">
              <w:rPr>
                <w:sz w:val="20"/>
                <w:szCs w:val="20"/>
                <w:lang w:val="de-CH"/>
              </w:rPr>
              <w:t xml:space="preserve">Hat die Leistung Auswirkungen auf die volkswirtschaftlichen </w:t>
            </w:r>
            <w:r w:rsidR="0059630D">
              <w:rPr>
                <w:sz w:val="20"/>
                <w:szCs w:val="20"/>
                <w:lang w:val="de-CH"/>
              </w:rPr>
              <w:t>/</w:t>
            </w:r>
            <w:r>
              <w:rPr>
                <w:sz w:val="20"/>
                <w:szCs w:val="20"/>
                <w:lang w:val="de-CH"/>
              </w:rPr>
              <w:t xml:space="preserve"> indirekte</w:t>
            </w:r>
            <w:r w:rsidR="0059630D">
              <w:rPr>
                <w:sz w:val="20"/>
                <w:szCs w:val="20"/>
                <w:lang w:val="de-CH"/>
              </w:rPr>
              <w:t>n</w:t>
            </w:r>
            <w:r>
              <w:rPr>
                <w:sz w:val="20"/>
                <w:szCs w:val="20"/>
                <w:lang w:val="de-CH"/>
              </w:rPr>
              <w:t xml:space="preserve"> Kosten</w:t>
            </w:r>
            <w:r w:rsidRPr="00C45F5C">
              <w:rPr>
                <w:sz w:val="20"/>
                <w:szCs w:val="20"/>
                <w:lang w:val="de-CH"/>
              </w:rPr>
              <w:t>? Wenn ja, wie unterscheiden sich diese zu denjenigen der Standardtherapie?</w:t>
            </w:r>
          </w:p>
        </w:tc>
      </w:tr>
    </w:tbl>
    <w:p w14:paraId="3A1445FC" w14:textId="77777777" w:rsidR="0049064A" w:rsidRDefault="0049064A" w:rsidP="0049064A"/>
    <w:tbl>
      <w:tblPr>
        <w:tblStyle w:val="Tabellenraster"/>
        <w:tblW w:w="0" w:type="auto"/>
        <w:tblLook w:val="04A0" w:firstRow="1" w:lastRow="0" w:firstColumn="1" w:lastColumn="0" w:noHBand="0" w:noVBand="1"/>
      </w:tblPr>
      <w:tblGrid>
        <w:gridCol w:w="9061"/>
      </w:tblGrid>
      <w:tr w:rsidR="0049064A" w:rsidRPr="006E419F" w14:paraId="0E3CFBED" w14:textId="77777777" w:rsidTr="00045D2B">
        <w:tc>
          <w:tcPr>
            <w:tcW w:w="9061" w:type="dxa"/>
          </w:tcPr>
          <w:p w14:paraId="36CDA4B9" w14:textId="77777777" w:rsidR="0049064A" w:rsidRPr="00880DE1" w:rsidRDefault="0049064A" w:rsidP="00045D2B">
            <w:pPr>
              <w:spacing w:line="240" w:lineRule="auto"/>
            </w:pPr>
          </w:p>
          <w:p w14:paraId="0A350E53" w14:textId="77777777" w:rsidR="0049064A" w:rsidRPr="00880DE1" w:rsidRDefault="0049064A" w:rsidP="00045D2B">
            <w:pPr>
              <w:spacing w:line="240" w:lineRule="auto"/>
            </w:pPr>
          </w:p>
          <w:p w14:paraId="307333B6" w14:textId="77777777" w:rsidR="0049064A" w:rsidRPr="00880DE1" w:rsidRDefault="0049064A" w:rsidP="00045D2B">
            <w:pPr>
              <w:spacing w:line="240" w:lineRule="auto"/>
            </w:pPr>
          </w:p>
          <w:p w14:paraId="4E939160" w14:textId="77777777" w:rsidR="0049064A" w:rsidRPr="00880DE1" w:rsidRDefault="0049064A" w:rsidP="00045D2B">
            <w:pPr>
              <w:spacing w:line="240" w:lineRule="auto"/>
            </w:pPr>
          </w:p>
        </w:tc>
      </w:tr>
    </w:tbl>
    <w:p w14:paraId="0A6AD571" w14:textId="549963BA" w:rsidR="008218CC" w:rsidRDefault="008218CC"/>
    <w:p w14:paraId="34BCACE7" w14:textId="77777777" w:rsidR="00F360C7" w:rsidRDefault="00F360C7">
      <w:pPr>
        <w:spacing w:line="240" w:lineRule="auto"/>
        <w:rPr>
          <w:b/>
          <w:sz w:val="28"/>
          <w:szCs w:val="28"/>
        </w:rPr>
      </w:pPr>
      <w:r>
        <w:rPr>
          <w:b/>
          <w:sz w:val="28"/>
          <w:szCs w:val="28"/>
        </w:rPr>
        <w:br w:type="page"/>
      </w:r>
    </w:p>
    <w:p w14:paraId="50006CC1" w14:textId="21CC4696" w:rsidR="00864EF5" w:rsidRDefault="00251482" w:rsidP="00FF308C">
      <w:pPr>
        <w:rPr>
          <w:b/>
          <w:sz w:val="28"/>
          <w:szCs w:val="28"/>
        </w:rPr>
      </w:pPr>
      <w:r>
        <w:rPr>
          <w:b/>
          <w:sz w:val="28"/>
          <w:szCs w:val="28"/>
        </w:rPr>
        <w:t>Modul 4</w:t>
      </w:r>
      <w:r w:rsidR="00864EF5" w:rsidRPr="00251482">
        <w:rPr>
          <w:b/>
          <w:sz w:val="28"/>
          <w:szCs w:val="28"/>
        </w:rPr>
        <w:t xml:space="preserve">: </w:t>
      </w:r>
      <w:r w:rsidR="00130AC8">
        <w:rPr>
          <w:b/>
          <w:sz w:val="28"/>
          <w:szCs w:val="28"/>
        </w:rPr>
        <w:t>Wirtschaftlichkeit</w:t>
      </w:r>
    </w:p>
    <w:p w14:paraId="477AD360" w14:textId="77777777" w:rsidR="00995E68" w:rsidRDefault="00995E68" w:rsidP="00995E68"/>
    <w:tbl>
      <w:tblPr>
        <w:tblStyle w:val="Tabellenraster"/>
        <w:tblW w:w="0" w:type="auto"/>
        <w:shd w:val="clear" w:color="auto" w:fill="D9D9D9" w:themeFill="background1" w:themeFillShade="D9"/>
        <w:tblLook w:val="04A0" w:firstRow="1" w:lastRow="0" w:firstColumn="1" w:lastColumn="0" w:noHBand="0" w:noVBand="1"/>
      </w:tblPr>
      <w:tblGrid>
        <w:gridCol w:w="9061"/>
      </w:tblGrid>
      <w:tr w:rsidR="00995E68" w14:paraId="7C5006E4" w14:textId="77777777" w:rsidTr="0045000B">
        <w:tc>
          <w:tcPr>
            <w:tcW w:w="9061" w:type="dxa"/>
            <w:shd w:val="clear" w:color="auto" w:fill="D9D9D9" w:themeFill="background1" w:themeFillShade="D9"/>
          </w:tcPr>
          <w:p w14:paraId="7B300580" w14:textId="41B42012" w:rsidR="00995E68" w:rsidRDefault="00D86E2D" w:rsidP="00995E68">
            <w:r>
              <w:t>Zur Nachvollzieh</w:t>
            </w:r>
            <w:r w:rsidR="00995E68" w:rsidRPr="00405C99">
              <w:t>barkeit bitten wir Sie</w:t>
            </w:r>
            <w:r w:rsidR="0045000B">
              <w:t xml:space="preserve"> für alle Angaben dieses Moduls</w:t>
            </w:r>
            <w:r w:rsidR="00995E68" w:rsidRPr="00405C99">
              <w:t>, jeden Rechenschritt zu erläutern und allenfalls Ihre Exceltabelle beizulegen.</w:t>
            </w:r>
          </w:p>
        </w:tc>
      </w:tr>
    </w:tbl>
    <w:p w14:paraId="165432EB" w14:textId="77777777" w:rsidR="00995E68" w:rsidRPr="00995E68" w:rsidRDefault="00995E68" w:rsidP="00FF308C"/>
    <w:tbl>
      <w:tblPr>
        <w:tblStyle w:val="Tabellenraster"/>
        <w:tblW w:w="0" w:type="auto"/>
        <w:tblLook w:val="01E0" w:firstRow="1" w:lastRow="1" w:firstColumn="1" w:lastColumn="1" w:noHBand="0" w:noVBand="0"/>
      </w:tblPr>
      <w:tblGrid>
        <w:gridCol w:w="9061"/>
      </w:tblGrid>
      <w:tr w:rsidR="00130AC8" w:rsidRPr="006C185F" w14:paraId="31CBA48F" w14:textId="77777777" w:rsidTr="001748F5">
        <w:tc>
          <w:tcPr>
            <w:tcW w:w="9061" w:type="dxa"/>
            <w:shd w:val="clear" w:color="auto" w:fill="A6A6A6" w:themeFill="background1" w:themeFillShade="A6"/>
          </w:tcPr>
          <w:p w14:paraId="31054242" w14:textId="30925160" w:rsidR="00130AC8" w:rsidRPr="006C185F" w:rsidRDefault="00AC0D61" w:rsidP="00227881">
            <w:pPr>
              <w:spacing w:before="120" w:after="120" w:line="240" w:lineRule="auto"/>
              <w:rPr>
                <w:rFonts w:cs="Arial"/>
                <w:b/>
                <w:sz w:val="28"/>
                <w:szCs w:val="28"/>
              </w:rPr>
            </w:pPr>
            <w:r>
              <w:rPr>
                <w:rFonts w:cs="Arial"/>
                <w:b/>
                <w:sz w:val="28"/>
                <w:szCs w:val="28"/>
              </w:rPr>
              <w:t>4.1</w:t>
            </w:r>
            <w:r w:rsidR="00130AC8" w:rsidRPr="006C185F">
              <w:rPr>
                <w:rFonts w:cs="Arial"/>
                <w:b/>
                <w:sz w:val="28"/>
                <w:szCs w:val="28"/>
              </w:rPr>
              <w:t>. Kosten der Leistung</w:t>
            </w:r>
            <w:r w:rsidR="0028628A">
              <w:rPr>
                <w:rFonts w:cs="Arial"/>
                <w:b/>
                <w:sz w:val="28"/>
                <w:szCs w:val="28"/>
              </w:rPr>
              <w:t xml:space="preserve"> </w:t>
            </w:r>
          </w:p>
        </w:tc>
      </w:tr>
    </w:tbl>
    <w:p w14:paraId="6C74DFD5" w14:textId="77777777" w:rsidR="00130AC8" w:rsidRDefault="00130AC8" w:rsidP="00130AC8"/>
    <w:tbl>
      <w:tblPr>
        <w:tblStyle w:val="Tabellenraster"/>
        <w:tblW w:w="0" w:type="auto"/>
        <w:tblLook w:val="04A0" w:firstRow="1" w:lastRow="0" w:firstColumn="1" w:lastColumn="0" w:noHBand="0" w:noVBand="1"/>
      </w:tblPr>
      <w:tblGrid>
        <w:gridCol w:w="9061"/>
      </w:tblGrid>
      <w:tr w:rsidR="00130AC8" w14:paraId="74699691" w14:textId="77777777" w:rsidTr="001748F5">
        <w:tc>
          <w:tcPr>
            <w:tcW w:w="9061" w:type="dxa"/>
            <w:shd w:val="clear" w:color="auto" w:fill="D9D9D9" w:themeFill="background1" w:themeFillShade="D9"/>
          </w:tcPr>
          <w:p w14:paraId="5ABBDF12" w14:textId="77777777" w:rsidR="00130AC8" w:rsidRDefault="00130AC8" w:rsidP="001748F5">
            <w:pPr>
              <w:pStyle w:val="Default"/>
              <w:spacing w:before="120" w:after="120"/>
              <w:rPr>
                <w:sz w:val="20"/>
                <w:szCs w:val="20"/>
                <w:lang w:val="de-CH"/>
              </w:rPr>
            </w:pPr>
            <w:r>
              <w:rPr>
                <w:sz w:val="20"/>
                <w:szCs w:val="20"/>
                <w:lang w:val="de-CH"/>
              </w:rPr>
              <w:t>Welches sind die</w:t>
            </w:r>
            <w:r w:rsidRPr="00C45F5C">
              <w:rPr>
                <w:sz w:val="20"/>
                <w:szCs w:val="20"/>
                <w:lang w:val="de-CH"/>
              </w:rPr>
              <w:t xml:space="preserve"> Preise oder Tarife </w:t>
            </w:r>
            <w:r>
              <w:rPr>
                <w:sz w:val="20"/>
                <w:szCs w:val="20"/>
                <w:lang w:val="de-CH"/>
              </w:rPr>
              <w:t>der Leistung? Bestehen vertraglich vereinbarte Preise/Tarife</w:t>
            </w:r>
            <w:r w:rsidRPr="00C45F5C">
              <w:rPr>
                <w:sz w:val="20"/>
                <w:szCs w:val="20"/>
                <w:lang w:val="de-CH"/>
              </w:rPr>
              <w:t>?</w:t>
            </w:r>
          </w:p>
        </w:tc>
      </w:tr>
      <w:tr w:rsidR="00130AC8" w14:paraId="09D7A3B5" w14:textId="77777777" w:rsidTr="001748F5">
        <w:tc>
          <w:tcPr>
            <w:tcW w:w="9061" w:type="dxa"/>
          </w:tcPr>
          <w:p w14:paraId="11C2417F" w14:textId="2980CA41" w:rsidR="00130AC8" w:rsidRDefault="00130AC8" w:rsidP="00946214"/>
          <w:p w14:paraId="646975B8" w14:textId="77777777" w:rsidR="00130AC8" w:rsidRDefault="00130AC8" w:rsidP="0028630E">
            <w:pPr>
              <w:pStyle w:val="Default"/>
              <w:rPr>
                <w:sz w:val="20"/>
                <w:szCs w:val="20"/>
                <w:lang w:val="de-CH"/>
              </w:rPr>
            </w:pPr>
          </w:p>
          <w:p w14:paraId="024FF690" w14:textId="77777777" w:rsidR="0028630E" w:rsidRDefault="0028630E" w:rsidP="0028630E">
            <w:pPr>
              <w:pStyle w:val="Default"/>
              <w:rPr>
                <w:sz w:val="20"/>
                <w:szCs w:val="20"/>
                <w:lang w:val="de-CH"/>
              </w:rPr>
            </w:pPr>
          </w:p>
          <w:p w14:paraId="645772B0" w14:textId="5CB762A3" w:rsidR="0028630E" w:rsidRDefault="0028630E" w:rsidP="0028630E">
            <w:pPr>
              <w:pStyle w:val="Default"/>
              <w:rPr>
                <w:sz w:val="20"/>
                <w:szCs w:val="20"/>
                <w:lang w:val="de-CH"/>
              </w:rPr>
            </w:pPr>
          </w:p>
        </w:tc>
      </w:tr>
    </w:tbl>
    <w:p w14:paraId="6A40A53A" w14:textId="74364C2D" w:rsidR="00130AC8" w:rsidRDefault="00130AC8" w:rsidP="00130AC8"/>
    <w:tbl>
      <w:tblPr>
        <w:tblStyle w:val="Tabellenraster"/>
        <w:tblW w:w="0" w:type="auto"/>
        <w:shd w:val="clear" w:color="auto" w:fill="D9D9D9" w:themeFill="background1" w:themeFillShade="D9"/>
        <w:tblLook w:val="01E0" w:firstRow="1" w:lastRow="1" w:firstColumn="1" w:lastColumn="1" w:noHBand="0" w:noVBand="0"/>
      </w:tblPr>
      <w:tblGrid>
        <w:gridCol w:w="9061"/>
      </w:tblGrid>
      <w:tr w:rsidR="00130AC8" w:rsidRPr="00C45F5C" w14:paraId="6A053DCB" w14:textId="77777777" w:rsidTr="001748F5">
        <w:tc>
          <w:tcPr>
            <w:tcW w:w="9061" w:type="dxa"/>
            <w:shd w:val="clear" w:color="auto" w:fill="D9D9D9" w:themeFill="background1" w:themeFillShade="D9"/>
          </w:tcPr>
          <w:p w14:paraId="4D0F9649" w14:textId="77777777" w:rsidR="00130AC8" w:rsidRPr="00C45F5C" w:rsidRDefault="00130AC8" w:rsidP="001748F5">
            <w:pPr>
              <w:pStyle w:val="Default"/>
              <w:spacing w:before="120" w:after="120"/>
              <w:jc w:val="both"/>
              <w:rPr>
                <w:sz w:val="20"/>
                <w:szCs w:val="20"/>
                <w:lang w:val="de-CH"/>
              </w:rPr>
            </w:pPr>
            <w:r w:rsidRPr="00C45F5C">
              <w:rPr>
                <w:sz w:val="20"/>
                <w:szCs w:val="20"/>
                <w:lang w:val="de-CH"/>
              </w:rPr>
              <w:t>Auf welchen Berechnungsgrundlagen beruhen die Preise oder Tarife der Leistung (z.B. Erbringungs- oder Produktionskosten, Forschungs- und Entwicklungskosten)?</w:t>
            </w:r>
          </w:p>
        </w:tc>
      </w:tr>
      <w:tr w:rsidR="00130AC8" w14:paraId="6E800374" w14:textId="77777777" w:rsidTr="001748F5">
        <w:tblPrEx>
          <w:shd w:val="clear" w:color="auto" w:fill="auto"/>
          <w:tblLook w:val="04A0" w:firstRow="1" w:lastRow="0" w:firstColumn="1" w:lastColumn="0" w:noHBand="0" w:noVBand="1"/>
        </w:tblPrEx>
        <w:tc>
          <w:tcPr>
            <w:tcW w:w="9061" w:type="dxa"/>
          </w:tcPr>
          <w:p w14:paraId="0641F687" w14:textId="77777777" w:rsidR="00130AC8" w:rsidRDefault="00130AC8" w:rsidP="001748F5"/>
          <w:p w14:paraId="2B9B58CF" w14:textId="77777777" w:rsidR="00130AC8" w:rsidRDefault="00130AC8" w:rsidP="001748F5"/>
          <w:p w14:paraId="01AAC6C8" w14:textId="77777777" w:rsidR="00130AC8" w:rsidRDefault="00130AC8" w:rsidP="001748F5"/>
          <w:p w14:paraId="0F98A85F" w14:textId="77777777" w:rsidR="00130AC8" w:rsidRDefault="00130AC8" w:rsidP="001748F5"/>
        </w:tc>
      </w:tr>
    </w:tbl>
    <w:p w14:paraId="401159CC" w14:textId="77777777" w:rsidR="00130AC8" w:rsidRDefault="00130AC8" w:rsidP="00130AC8"/>
    <w:tbl>
      <w:tblPr>
        <w:tblStyle w:val="Tabellenraster"/>
        <w:tblW w:w="0" w:type="auto"/>
        <w:shd w:val="clear" w:color="auto" w:fill="D9D9D9" w:themeFill="background1" w:themeFillShade="D9"/>
        <w:tblLook w:val="01E0" w:firstRow="1" w:lastRow="1" w:firstColumn="1" w:lastColumn="1" w:noHBand="0" w:noVBand="0"/>
      </w:tblPr>
      <w:tblGrid>
        <w:gridCol w:w="9061"/>
      </w:tblGrid>
      <w:tr w:rsidR="00130AC8" w:rsidRPr="00C45F5C" w14:paraId="710466BD" w14:textId="77777777" w:rsidTr="001748F5">
        <w:tc>
          <w:tcPr>
            <w:tcW w:w="9061" w:type="dxa"/>
            <w:shd w:val="clear" w:color="auto" w:fill="D9D9D9" w:themeFill="background1" w:themeFillShade="D9"/>
          </w:tcPr>
          <w:p w14:paraId="74AECD3C" w14:textId="4C4D414D" w:rsidR="00130AC8" w:rsidRPr="00315481" w:rsidRDefault="00130AC8" w:rsidP="00871976">
            <w:pPr>
              <w:pStyle w:val="Default"/>
              <w:spacing w:before="120" w:after="120"/>
              <w:jc w:val="both"/>
              <w:rPr>
                <w:lang w:val="de-CH"/>
              </w:rPr>
            </w:pPr>
            <w:r w:rsidRPr="00C45F5C">
              <w:rPr>
                <w:sz w:val="20"/>
                <w:szCs w:val="20"/>
                <w:lang w:val="de-CH"/>
              </w:rPr>
              <w:t>Falls die Leistung ein</w:t>
            </w:r>
            <w:r w:rsidR="009302FA">
              <w:rPr>
                <w:sz w:val="20"/>
                <w:szCs w:val="20"/>
                <w:lang w:val="de-CH"/>
              </w:rPr>
              <w:t xml:space="preserve">e handelbare Ware (z. B. </w:t>
            </w:r>
            <w:r w:rsidRPr="00C45F5C">
              <w:rPr>
                <w:sz w:val="20"/>
                <w:szCs w:val="20"/>
                <w:lang w:val="de-CH"/>
              </w:rPr>
              <w:t>Arzneimittel</w:t>
            </w:r>
            <w:r w:rsidR="009302FA">
              <w:rPr>
                <w:sz w:val="20"/>
                <w:szCs w:val="20"/>
                <w:lang w:val="de-CH"/>
              </w:rPr>
              <w:t>,</w:t>
            </w:r>
            <w:r>
              <w:rPr>
                <w:sz w:val="20"/>
                <w:szCs w:val="20"/>
                <w:lang w:val="de-CH"/>
              </w:rPr>
              <w:t xml:space="preserve"> Transplantatprodukt</w:t>
            </w:r>
            <w:r w:rsidR="009302FA">
              <w:rPr>
                <w:sz w:val="20"/>
                <w:szCs w:val="20"/>
                <w:lang w:val="de-CH"/>
              </w:rPr>
              <w:t xml:space="preserve">, </w:t>
            </w:r>
            <w:r w:rsidRPr="00C45F5C">
              <w:rPr>
                <w:sz w:val="20"/>
                <w:szCs w:val="20"/>
                <w:lang w:val="de-CH"/>
              </w:rPr>
              <w:t>Medizinprodukt</w:t>
            </w:r>
            <w:r w:rsidR="009302FA">
              <w:rPr>
                <w:sz w:val="20"/>
                <w:szCs w:val="20"/>
                <w:lang w:val="de-CH"/>
              </w:rPr>
              <w:t>)</w:t>
            </w:r>
            <w:r>
              <w:rPr>
                <w:sz w:val="20"/>
                <w:szCs w:val="20"/>
                <w:lang w:val="de-CH"/>
              </w:rPr>
              <w:t xml:space="preserve"> </w:t>
            </w:r>
            <w:r w:rsidRPr="00C45F5C">
              <w:rPr>
                <w:sz w:val="20"/>
                <w:szCs w:val="20"/>
                <w:lang w:val="de-CH"/>
              </w:rPr>
              <w:t xml:space="preserve">betrifft: </w:t>
            </w:r>
            <w:r w:rsidRPr="00315481">
              <w:rPr>
                <w:sz w:val="20"/>
                <w:szCs w:val="20"/>
                <w:lang w:val="de-CH"/>
              </w:rPr>
              <w:t xml:space="preserve">Wie ist der </w:t>
            </w:r>
            <w:r w:rsidRPr="00C45F5C">
              <w:rPr>
                <w:sz w:val="20"/>
                <w:szCs w:val="20"/>
                <w:lang w:val="de-CH"/>
              </w:rPr>
              <w:t xml:space="preserve">Preis in der Schweiz </w:t>
            </w:r>
            <w:r>
              <w:rPr>
                <w:sz w:val="20"/>
                <w:szCs w:val="20"/>
                <w:lang w:val="de-CH"/>
              </w:rPr>
              <w:t>und</w:t>
            </w:r>
            <w:r w:rsidRPr="00C45F5C">
              <w:rPr>
                <w:sz w:val="20"/>
                <w:szCs w:val="20"/>
                <w:lang w:val="de-CH"/>
              </w:rPr>
              <w:t xml:space="preserve"> im Ausland</w:t>
            </w:r>
            <w:r>
              <w:rPr>
                <w:sz w:val="20"/>
                <w:szCs w:val="20"/>
                <w:lang w:val="de-CH"/>
              </w:rPr>
              <w:t>*</w:t>
            </w:r>
            <w:r w:rsidRPr="00C45F5C">
              <w:rPr>
                <w:sz w:val="20"/>
                <w:szCs w:val="20"/>
                <w:lang w:val="de-CH"/>
              </w:rPr>
              <w:t>?</w:t>
            </w:r>
          </w:p>
        </w:tc>
      </w:tr>
      <w:tr w:rsidR="00130AC8" w14:paraId="1E4D1F4F" w14:textId="77777777" w:rsidTr="001748F5">
        <w:tblPrEx>
          <w:shd w:val="clear" w:color="auto" w:fill="auto"/>
          <w:tblLook w:val="04A0" w:firstRow="1" w:lastRow="0" w:firstColumn="1" w:lastColumn="0" w:noHBand="0" w:noVBand="1"/>
        </w:tblPrEx>
        <w:tc>
          <w:tcPr>
            <w:tcW w:w="9061" w:type="dxa"/>
          </w:tcPr>
          <w:p w14:paraId="2D86F96B" w14:textId="1154296B" w:rsidR="00130AC8" w:rsidRPr="00000FFD" w:rsidRDefault="00AC0D61" w:rsidP="001748F5">
            <w:pPr>
              <w:rPr>
                <w:i/>
              </w:rPr>
            </w:pPr>
            <w:r w:rsidRPr="00000FFD">
              <w:rPr>
                <w:i/>
              </w:rPr>
              <w:t xml:space="preserve"> </w:t>
            </w:r>
            <w:r w:rsidR="00130AC8" w:rsidRPr="00000FFD">
              <w:rPr>
                <w:i/>
              </w:rPr>
              <w:t>[</w:t>
            </w:r>
            <w:r w:rsidR="00130AC8">
              <w:rPr>
                <w:i/>
              </w:rPr>
              <w:t xml:space="preserve">*Länder mit </w:t>
            </w:r>
            <w:r w:rsidR="00130AC8" w:rsidRPr="00000FFD">
              <w:rPr>
                <w:i/>
              </w:rPr>
              <w:t xml:space="preserve">vergleichbarem </w:t>
            </w:r>
            <w:r w:rsidR="003309CC">
              <w:rPr>
                <w:i/>
              </w:rPr>
              <w:t>Versorgungs</w:t>
            </w:r>
            <w:r w:rsidR="003309CC" w:rsidRPr="00000FFD">
              <w:rPr>
                <w:i/>
              </w:rPr>
              <w:t xml:space="preserve">system </w:t>
            </w:r>
            <w:r w:rsidR="00130AC8" w:rsidRPr="00000FFD">
              <w:rPr>
                <w:i/>
              </w:rPr>
              <w:t>(z.B. Deutschland, Österreich, Frankreich)]</w:t>
            </w:r>
          </w:p>
          <w:p w14:paraId="2E1B4641" w14:textId="77777777" w:rsidR="00130AC8" w:rsidRDefault="00130AC8" w:rsidP="001748F5"/>
          <w:p w14:paraId="59C1683F" w14:textId="2CAC487C" w:rsidR="00130AC8" w:rsidRDefault="00130AC8" w:rsidP="001748F5"/>
          <w:p w14:paraId="68659A68" w14:textId="77777777" w:rsidR="0028630E" w:rsidRDefault="0028630E" w:rsidP="001748F5"/>
          <w:p w14:paraId="6BC922E8" w14:textId="77777777" w:rsidR="00130AC8" w:rsidRDefault="00130AC8" w:rsidP="001748F5"/>
        </w:tc>
      </w:tr>
    </w:tbl>
    <w:p w14:paraId="777354C5" w14:textId="4A807A9D" w:rsidR="00130AC8" w:rsidRDefault="00130AC8" w:rsidP="00130AC8">
      <w:pPr>
        <w:spacing w:line="240" w:lineRule="auto"/>
      </w:pPr>
    </w:p>
    <w:tbl>
      <w:tblPr>
        <w:tblStyle w:val="Tabellenraster"/>
        <w:tblW w:w="0" w:type="auto"/>
        <w:tblLook w:val="01E0" w:firstRow="1" w:lastRow="1" w:firstColumn="1" w:lastColumn="1" w:noHBand="0" w:noVBand="0"/>
      </w:tblPr>
      <w:tblGrid>
        <w:gridCol w:w="9061"/>
      </w:tblGrid>
      <w:tr w:rsidR="00130AC8" w:rsidRPr="00C45F5C" w14:paraId="618FF778" w14:textId="77777777" w:rsidTr="001748F5">
        <w:tc>
          <w:tcPr>
            <w:tcW w:w="9061" w:type="dxa"/>
            <w:shd w:val="clear" w:color="auto" w:fill="D9D9D9" w:themeFill="background1" w:themeFillShade="D9"/>
          </w:tcPr>
          <w:p w14:paraId="1E87FA09" w14:textId="0C02344E" w:rsidR="00130AC8" w:rsidRPr="00C45F5C" w:rsidRDefault="00130AC8" w:rsidP="001748F5">
            <w:pPr>
              <w:pStyle w:val="Default"/>
              <w:spacing w:before="120" w:after="120"/>
              <w:jc w:val="both"/>
              <w:rPr>
                <w:sz w:val="20"/>
                <w:szCs w:val="20"/>
                <w:lang w:val="de-CH"/>
              </w:rPr>
            </w:pPr>
            <w:r w:rsidRPr="00C45F5C">
              <w:rPr>
                <w:sz w:val="20"/>
                <w:szCs w:val="20"/>
                <w:lang w:val="de-CH"/>
              </w:rPr>
              <w:t xml:space="preserve">Welche Tarif-/Preisentwicklungen </w:t>
            </w:r>
            <w:r w:rsidR="009E744D">
              <w:rPr>
                <w:sz w:val="20"/>
                <w:szCs w:val="20"/>
                <w:lang w:val="de-CH"/>
              </w:rPr>
              <w:t xml:space="preserve">der Leistung </w:t>
            </w:r>
            <w:r w:rsidRPr="00C45F5C">
              <w:rPr>
                <w:sz w:val="20"/>
                <w:szCs w:val="20"/>
                <w:lang w:val="de-CH"/>
              </w:rPr>
              <w:t xml:space="preserve">sind in der Zukunft zu erwarten? </w:t>
            </w:r>
            <w:r>
              <w:rPr>
                <w:sz w:val="20"/>
                <w:szCs w:val="20"/>
                <w:lang w:val="de-CH"/>
              </w:rPr>
              <w:t>A</w:t>
            </w:r>
            <w:r w:rsidRPr="00C45F5C">
              <w:rPr>
                <w:sz w:val="20"/>
                <w:szCs w:val="20"/>
                <w:lang w:val="de-CH"/>
              </w:rPr>
              <w:t>us welchen Gründen</w:t>
            </w:r>
            <w:r>
              <w:rPr>
                <w:sz w:val="20"/>
                <w:szCs w:val="20"/>
                <w:lang w:val="de-CH"/>
              </w:rPr>
              <w:t>?</w:t>
            </w:r>
          </w:p>
        </w:tc>
      </w:tr>
    </w:tbl>
    <w:p w14:paraId="6B15AC61" w14:textId="77777777" w:rsidR="00130AC8" w:rsidRDefault="00130AC8" w:rsidP="00130AC8"/>
    <w:tbl>
      <w:tblPr>
        <w:tblStyle w:val="Tabellenraster"/>
        <w:tblW w:w="0" w:type="auto"/>
        <w:tblLook w:val="04A0" w:firstRow="1" w:lastRow="0" w:firstColumn="1" w:lastColumn="0" w:noHBand="0" w:noVBand="1"/>
      </w:tblPr>
      <w:tblGrid>
        <w:gridCol w:w="9061"/>
      </w:tblGrid>
      <w:tr w:rsidR="00130AC8" w14:paraId="3127BBD0" w14:textId="77777777" w:rsidTr="001748F5">
        <w:tc>
          <w:tcPr>
            <w:tcW w:w="9061" w:type="dxa"/>
          </w:tcPr>
          <w:p w14:paraId="3982F3C2" w14:textId="77777777" w:rsidR="00130AC8" w:rsidRDefault="00130AC8" w:rsidP="001748F5"/>
          <w:p w14:paraId="6FCE3051" w14:textId="77777777" w:rsidR="00130AC8" w:rsidRDefault="00130AC8" w:rsidP="001748F5"/>
          <w:p w14:paraId="54208145" w14:textId="77777777" w:rsidR="00130AC8" w:rsidRDefault="00130AC8" w:rsidP="001748F5"/>
          <w:p w14:paraId="7E0C18FE" w14:textId="77777777" w:rsidR="00130AC8" w:rsidRDefault="00130AC8" w:rsidP="001748F5"/>
        </w:tc>
      </w:tr>
    </w:tbl>
    <w:p w14:paraId="16AFACB3" w14:textId="76E3A8C0" w:rsidR="00A9076A" w:rsidRDefault="00A9076A"/>
    <w:p w14:paraId="796486A2" w14:textId="77777777" w:rsidR="006129DF" w:rsidRDefault="006129DF">
      <w:r>
        <w:br w:type="page"/>
      </w:r>
    </w:p>
    <w:tbl>
      <w:tblPr>
        <w:tblStyle w:val="Tabellenraster"/>
        <w:tblW w:w="0" w:type="auto"/>
        <w:shd w:val="clear" w:color="auto" w:fill="A6A6A6" w:themeFill="background1" w:themeFillShade="A6"/>
        <w:tblLook w:val="04A0" w:firstRow="1" w:lastRow="0" w:firstColumn="1" w:lastColumn="0" w:noHBand="0" w:noVBand="1"/>
      </w:tblPr>
      <w:tblGrid>
        <w:gridCol w:w="9061"/>
      </w:tblGrid>
      <w:tr w:rsidR="0028628A" w14:paraId="4BE1847B" w14:textId="77777777" w:rsidTr="00F511EE">
        <w:tc>
          <w:tcPr>
            <w:tcW w:w="9061" w:type="dxa"/>
            <w:shd w:val="clear" w:color="auto" w:fill="A6A6A6" w:themeFill="background1" w:themeFillShade="A6"/>
          </w:tcPr>
          <w:p w14:paraId="3AE059CB" w14:textId="0CD5993E" w:rsidR="0028628A" w:rsidRDefault="0028628A">
            <w:pPr>
              <w:spacing w:before="120" w:after="120" w:line="240" w:lineRule="auto"/>
              <w:rPr>
                <w:rFonts w:cs="Arial"/>
                <w:b/>
                <w:sz w:val="28"/>
                <w:szCs w:val="28"/>
              </w:rPr>
            </w:pPr>
            <w:r>
              <w:rPr>
                <w:rFonts w:cs="Arial"/>
                <w:b/>
                <w:sz w:val="28"/>
                <w:szCs w:val="28"/>
              </w:rPr>
              <w:t>4.2</w:t>
            </w:r>
            <w:r w:rsidRPr="006C185F">
              <w:rPr>
                <w:rFonts w:cs="Arial"/>
                <w:b/>
                <w:sz w:val="28"/>
                <w:szCs w:val="28"/>
              </w:rPr>
              <w:t xml:space="preserve">. Kosten </w:t>
            </w:r>
            <w:r>
              <w:rPr>
                <w:rFonts w:cs="Arial"/>
                <w:b/>
                <w:sz w:val="28"/>
                <w:szCs w:val="28"/>
              </w:rPr>
              <w:t>des Komparators</w:t>
            </w:r>
          </w:p>
        </w:tc>
      </w:tr>
    </w:tbl>
    <w:p w14:paraId="4C668350" w14:textId="77777777" w:rsidR="0028628A" w:rsidRDefault="0028628A" w:rsidP="0028628A"/>
    <w:tbl>
      <w:tblPr>
        <w:tblStyle w:val="Tabellenraster"/>
        <w:tblW w:w="0" w:type="auto"/>
        <w:tblLook w:val="04A0" w:firstRow="1" w:lastRow="0" w:firstColumn="1" w:lastColumn="0" w:noHBand="0" w:noVBand="1"/>
      </w:tblPr>
      <w:tblGrid>
        <w:gridCol w:w="9061"/>
      </w:tblGrid>
      <w:tr w:rsidR="0028628A" w14:paraId="0B18E980" w14:textId="77777777" w:rsidTr="00E72ADE">
        <w:tc>
          <w:tcPr>
            <w:tcW w:w="9061" w:type="dxa"/>
            <w:shd w:val="clear" w:color="auto" w:fill="D9D9D9" w:themeFill="background1" w:themeFillShade="D9"/>
          </w:tcPr>
          <w:p w14:paraId="13C86D61" w14:textId="20310801" w:rsidR="0028628A" w:rsidRDefault="0028628A" w:rsidP="00E72ADE">
            <w:pPr>
              <w:pStyle w:val="Default"/>
              <w:spacing w:before="120" w:after="120"/>
              <w:rPr>
                <w:sz w:val="20"/>
                <w:szCs w:val="20"/>
                <w:lang w:val="de-CH"/>
              </w:rPr>
            </w:pPr>
            <w:r>
              <w:rPr>
                <w:sz w:val="20"/>
                <w:szCs w:val="20"/>
                <w:lang w:val="de-CH"/>
              </w:rPr>
              <w:t>Welches sind die</w:t>
            </w:r>
            <w:r w:rsidRPr="00C45F5C">
              <w:rPr>
                <w:sz w:val="20"/>
                <w:szCs w:val="20"/>
                <w:lang w:val="de-CH"/>
              </w:rPr>
              <w:t xml:space="preserve"> Preise oder Tarife </w:t>
            </w:r>
            <w:r w:rsidRPr="0028628A">
              <w:rPr>
                <w:sz w:val="20"/>
                <w:szCs w:val="20"/>
                <w:lang w:val="de-CH"/>
              </w:rPr>
              <w:t>des Komparators</w:t>
            </w:r>
            <w:r>
              <w:rPr>
                <w:sz w:val="20"/>
                <w:szCs w:val="20"/>
                <w:lang w:val="de-CH"/>
              </w:rPr>
              <w:t>? Bestehen vertraglich vereinbarte Preise/Tarife</w:t>
            </w:r>
            <w:r w:rsidRPr="00C45F5C">
              <w:rPr>
                <w:sz w:val="20"/>
                <w:szCs w:val="20"/>
                <w:lang w:val="de-CH"/>
              </w:rPr>
              <w:t>?</w:t>
            </w:r>
          </w:p>
        </w:tc>
      </w:tr>
    </w:tbl>
    <w:p w14:paraId="6E4D5C6D" w14:textId="77777777" w:rsidR="00E945F5" w:rsidRDefault="00E945F5"/>
    <w:tbl>
      <w:tblPr>
        <w:tblStyle w:val="Tabellenraster"/>
        <w:tblW w:w="0" w:type="auto"/>
        <w:tblLook w:val="04A0" w:firstRow="1" w:lastRow="0" w:firstColumn="1" w:lastColumn="0" w:noHBand="0" w:noVBand="1"/>
      </w:tblPr>
      <w:tblGrid>
        <w:gridCol w:w="9061"/>
      </w:tblGrid>
      <w:tr w:rsidR="0028628A" w14:paraId="432332B9" w14:textId="77777777" w:rsidTr="00E72ADE">
        <w:tc>
          <w:tcPr>
            <w:tcW w:w="9061" w:type="dxa"/>
          </w:tcPr>
          <w:p w14:paraId="55C27D02" w14:textId="77777777" w:rsidR="0028628A" w:rsidRDefault="0028628A" w:rsidP="00E72ADE"/>
          <w:p w14:paraId="2142A7B2" w14:textId="77777777" w:rsidR="0028628A" w:rsidRDefault="0028628A" w:rsidP="00E72ADE">
            <w:pPr>
              <w:pStyle w:val="Default"/>
              <w:rPr>
                <w:sz w:val="20"/>
                <w:szCs w:val="20"/>
                <w:lang w:val="de-CH"/>
              </w:rPr>
            </w:pPr>
          </w:p>
          <w:p w14:paraId="152815B5" w14:textId="77777777" w:rsidR="0028628A" w:rsidRDefault="0028628A" w:rsidP="00E72ADE">
            <w:pPr>
              <w:pStyle w:val="Default"/>
              <w:rPr>
                <w:sz w:val="20"/>
                <w:szCs w:val="20"/>
                <w:lang w:val="de-CH"/>
              </w:rPr>
            </w:pPr>
          </w:p>
          <w:p w14:paraId="3DD58384" w14:textId="77777777" w:rsidR="0028628A" w:rsidRDefault="0028628A" w:rsidP="00E72ADE">
            <w:pPr>
              <w:pStyle w:val="Default"/>
              <w:rPr>
                <w:sz w:val="20"/>
                <w:szCs w:val="20"/>
                <w:lang w:val="de-CH"/>
              </w:rPr>
            </w:pPr>
          </w:p>
        </w:tc>
      </w:tr>
    </w:tbl>
    <w:p w14:paraId="127DFF91" w14:textId="0A7E6D64" w:rsidR="0028628A" w:rsidRDefault="0028628A" w:rsidP="0028628A"/>
    <w:tbl>
      <w:tblPr>
        <w:tblStyle w:val="Tabellenraster"/>
        <w:tblW w:w="0" w:type="auto"/>
        <w:shd w:val="clear" w:color="auto" w:fill="D9D9D9" w:themeFill="background1" w:themeFillShade="D9"/>
        <w:tblLook w:val="01E0" w:firstRow="1" w:lastRow="1" w:firstColumn="1" w:lastColumn="1" w:noHBand="0" w:noVBand="0"/>
      </w:tblPr>
      <w:tblGrid>
        <w:gridCol w:w="9061"/>
      </w:tblGrid>
      <w:tr w:rsidR="0028628A" w:rsidRPr="00C45F5C" w14:paraId="606BDC11" w14:textId="77777777" w:rsidTr="00E72ADE">
        <w:tc>
          <w:tcPr>
            <w:tcW w:w="9061" w:type="dxa"/>
            <w:shd w:val="clear" w:color="auto" w:fill="D9D9D9" w:themeFill="background1" w:themeFillShade="D9"/>
          </w:tcPr>
          <w:p w14:paraId="06C220AA" w14:textId="3481B434" w:rsidR="0028628A" w:rsidRPr="00315481" w:rsidRDefault="0028628A">
            <w:pPr>
              <w:pStyle w:val="Default"/>
              <w:spacing w:before="120" w:after="120"/>
              <w:jc w:val="both"/>
              <w:rPr>
                <w:lang w:val="de-CH"/>
              </w:rPr>
            </w:pPr>
            <w:r w:rsidRPr="00C45F5C">
              <w:rPr>
                <w:sz w:val="20"/>
                <w:szCs w:val="20"/>
                <w:lang w:val="de-CH"/>
              </w:rPr>
              <w:t xml:space="preserve">Falls </w:t>
            </w:r>
            <w:r>
              <w:rPr>
                <w:sz w:val="20"/>
                <w:szCs w:val="20"/>
                <w:lang w:val="de-CH"/>
              </w:rPr>
              <w:t>der Komparator</w:t>
            </w:r>
            <w:r w:rsidRPr="00C45F5C">
              <w:rPr>
                <w:sz w:val="20"/>
                <w:szCs w:val="20"/>
                <w:lang w:val="de-CH"/>
              </w:rPr>
              <w:t xml:space="preserve"> ein</w:t>
            </w:r>
            <w:r>
              <w:rPr>
                <w:sz w:val="20"/>
                <w:szCs w:val="20"/>
                <w:lang w:val="de-CH"/>
              </w:rPr>
              <w:t xml:space="preserve">e handelbare Ware (z. B. </w:t>
            </w:r>
            <w:r w:rsidRPr="00C45F5C">
              <w:rPr>
                <w:sz w:val="20"/>
                <w:szCs w:val="20"/>
                <w:lang w:val="de-CH"/>
              </w:rPr>
              <w:t>Arzneimittel</w:t>
            </w:r>
            <w:r>
              <w:rPr>
                <w:sz w:val="20"/>
                <w:szCs w:val="20"/>
                <w:lang w:val="de-CH"/>
              </w:rPr>
              <w:t xml:space="preserve">, Transplantatprodukt, </w:t>
            </w:r>
            <w:r w:rsidRPr="00C45F5C">
              <w:rPr>
                <w:sz w:val="20"/>
                <w:szCs w:val="20"/>
                <w:lang w:val="de-CH"/>
              </w:rPr>
              <w:t>Medizinprodukt</w:t>
            </w:r>
            <w:r>
              <w:rPr>
                <w:sz w:val="20"/>
                <w:szCs w:val="20"/>
                <w:lang w:val="de-CH"/>
              </w:rPr>
              <w:t xml:space="preserve">) </w:t>
            </w:r>
            <w:r w:rsidRPr="00C45F5C">
              <w:rPr>
                <w:sz w:val="20"/>
                <w:szCs w:val="20"/>
                <w:lang w:val="de-CH"/>
              </w:rPr>
              <w:t xml:space="preserve">betrifft: </w:t>
            </w:r>
            <w:r w:rsidRPr="00315481">
              <w:rPr>
                <w:sz w:val="20"/>
                <w:szCs w:val="20"/>
                <w:lang w:val="de-CH"/>
              </w:rPr>
              <w:t xml:space="preserve">Wie ist der </w:t>
            </w:r>
            <w:r w:rsidRPr="00C45F5C">
              <w:rPr>
                <w:sz w:val="20"/>
                <w:szCs w:val="20"/>
                <w:lang w:val="de-CH"/>
              </w:rPr>
              <w:t xml:space="preserve">Preis in der Schweiz </w:t>
            </w:r>
            <w:r>
              <w:rPr>
                <w:sz w:val="20"/>
                <w:szCs w:val="20"/>
                <w:lang w:val="de-CH"/>
              </w:rPr>
              <w:t>und</w:t>
            </w:r>
            <w:r w:rsidRPr="00C45F5C">
              <w:rPr>
                <w:sz w:val="20"/>
                <w:szCs w:val="20"/>
                <w:lang w:val="de-CH"/>
              </w:rPr>
              <w:t xml:space="preserve"> im Ausland</w:t>
            </w:r>
            <w:r>
              <w:rPr>
                <w:sz w:val="20"/>
                <w:szCs w:val="20"/>
                <w:lang w:val="de-CH"/>
              </w:rPr>
              <w:t>*</w:t>
            </w:r>
            <w:r w:rsidRPr="00C45F5C">
              <w:rPr>
                <w:sz w:val="20"/>
                <w:szCs w:val="20"/>
                <w:lang w:val="de-CH"/>
              </w:rPr>
              <w:t>?</w:t>
            </w:r>
          </w:p>
        </w:tc>
      </w:tr>
    </w:tbl>
    <w:p w14:paraId="14C32567" w14:textId="77777777" w:rsidR="00E945F5" w:rsidRDefault="00E945F5"/>
    <w:tbl>
      <w:tblPr>
        <w:tblStyle w:val="Tabellenraster"/>
        <w:tblW w:w="0" w:type="auto"/>
        <w:tblLook w:val="04A0" w:firstRow="1" w:lastRow="0" w:firstColumn="1" w:lastColumn="0" w:noHBand="0" w:noVBand="1"/>
      </w:tblPr>
      <w:tblGrid>
        <w:gridCol w:w="9061"/>
      </w:tblGrid>
      <w:tr w:rsidR="0028628A" w14:paraId="4F56518F" w14:textId="77777777" w:rsidTr="00E72ADE">
        <w:tc>
          <w:tcPr>
            <w:tcW w:w="9061" w:type="dxa"/>
          </w:tcPr>
          <w:p w14:paraId="24E66EDD" w14:textId="4C13E7B0" w:rsidR="0028628A" w:rsidRPr="00000FFD" w:rsidRDefault="0028628A" w:rsidP="00E72ADE">
            <w:pPr>
              <w:rPr>
                <w:i/>
              </w:rPr>
            </w:pPr>
            <w:r w:rsidRPr="00000FFD">
              <w:rPr>
                <w:i/>
              </w:rPr>
              <w:t xml:space="preserve"> [</w:t>
            </w:r>
            <w:r>
              <w:rPr>
                <w:i/>
              </w:rPr>
              <w:t xml:space="preserve">*Länder mit </w:t>
            </w:r>
            <w:r w:rsidRPr="00000FFD">
              <w:rPr>
                <w:i/>
              </w:rPr>
              <w:t xml:space="preserve">vergleichbarem </w:t>
            </w:r>
            <w:r w:rsidR="0012549C">
              <w:rPr>
                <w:i/>
              </w:rPr>
              <w:t>Versorgungs</w:t>
            </w:r>
            <w:r w:rsidR="0012549C" w:rsidRPr="00000FFD">
              <w:rPr>
                <w:i/>
              </w:rPr>
              <w:t xml:space="preserve">system </w:t>
            </w:r>
            <w:r w:rsidRPr="00000FFD">
              <w:rPr>
                <w:i/>
              </w:rPr>
              <w:t>(z.B. Deutschland, Österreich, Frankreich)]</w:t>
            </w:r>
          </w:p>
          <w:p w14:paraId="3737E356" w14:textId="77777777" w:rsidR="0028628A" w:rsidRDefault="0028628A" w:rsidP="00E72ADE"/>
          <w:p w14:paraId="761925EB" w14:textId="77777777" w:rsidR="0028628A" w:rsidRDefault="0028628A" w:rsidP="00E72ADE"/>
          <w:p w14:paraId="3DD093BE" w14:textId="77777777" w:rsidR="0028628A" w:rsidRDefault="0028628A" w:rsidP="00E72ADE"/>
          <w:p w14:paraId="05C0C51B" w14:textId="77777777" w:rsidR="0028628A" w:rsidRDefault="0028628A" w:rsidP="00E72ADE"/>
        </w:tc>
      </w:tr>
    </w:tbl>
    <w:p w14:paraId="3D83AFFE" w14:textId="77777777" w:rsidR="0028628A" w:rsidRDefault="0028628A" w:rsidP="0028628A">
      <w:pPr>
        <w:spacing w:line="240" w:lineRule="auto"/>
      </w:pPr>
    </w:p>
    <w:tbl>
      <w:tblPr>
        <w:tblStyle w:val="Tabellenraster"/>
        <w:tblW w:w="0" w:type="auto"/>
        <w:tblLook w:val="01E0" w:firstRow="1" w:lastRow="1" w:firstColumn="1" w:lastColumn="1" w:noHBand="0" w:noVBand="0"/>
      </w:tblPr>
      <w:tblGrid>
        <w:gridCol w:w="9061"/>
      </w:tblGrid>
      <w:tr w:rsidR="0028628A" w:rsidRPr="00C45F5C" w14:paraId="21D2287A" w14:textId="77777777" w:rsidTr="00E72ADE">
        <w:tc>
          <w:tcPr>
            <w:tcW w:w="9061" w:type="dxa"/>
            <w:shd w:val="clear" w:color="auto" w:fill="D9D9D9" w:themeFill="background1" w:themeFillShade="D9"/>
          </w:tcPr>
          <w:p w14:paraId="00038356" w14:textId="29175118" w:rsidR="0028628A" w:rsidRPr="00C45F5C" w:rsidRDefault="0028628A" w:rsidP="00E72ADE">
            <w:pPr>
              <w:pStyle w:val="Default"/>
              <w:spacing w:before="120" w:after="120"/>
              <w:jc w:val="both"/>
              <w:rPr>
                <w:sz w:val="20"/>
                <w:szCs w:val="20"/>
                <w:lang w:val="de-CH"/>
              </w:rPr>
            </w:pPr>
            <w:r w:rsidRPr="00C45F5C">
              <w:rPr>
                <w:sz w:val="20"/>
                <w:szCs w:val="20"/>
                <w:lang w:val="de-CH"/>
              </w:rPr>
              <w:t xml:space="preserve">Welche Tarif-/Preisentwicklungen </w:t>
            </w:r>
            <w:r w:rsidR="00641384" w:rsidRPr="00641384">
              <w:rPr>
                <w:sz w:val="20"/>
                <w:szCs w:val="20"/>
                <w:lang w:val="de-CH"/>
              </w:rPr>
              <w:t xml:space="preserve">des Komparators </w:t>
            </w:r>
            <w:r w:rsidRPr="00C45F5C">
              <w:rPr>
                <w:sz w:val="20"/>
                <w:szCs w:val="20"/>
                <w:lang w:val="de-CH"/>
              </w:rPr>
              <w:t xml:space="preserve">sind in der Zukunft zu erwarten? </w:t>
            </w:r>
            <w:r>
              <w:rPr>
                <w:sz w:val="20"/>
                <w:szCs w:val="20"/>
                <w:lang w:val="de-CH"/>
              </w:rPr>
              <w:t>A</w:t>
            </w:r>
            <w:r w:rsidRPr="00C45F5C">
              <w:rPr>
                <w:sz w:val="20"/>
                <w:szCs w:val="20"/>
                <w:lang w:val="de-CH"/>
              </w:rPr>
              <w:t>us welchen Gründen</w:t>
            </w:r>
            <w:r>
              <w:rPr>
                <w:sz w:val="20"/>
                <w:szCs w:val="20"/>
                <w:lang w:val="de-CH"/>
              </w:rPr>
              <w:t>?</w:t>
            </w:r>
          </w:p>
        </w:tc>
      </w:tr>
    </w:tbl>
    <w:p w14:paraId="16678693" w14:textId="77777777" w:rsidR="0028628A" w:rsidRDefault="0028628A" w:rsidP="0028628A"/>
    <w:tbl>
      <w:tblPr>
        <w:tblStyle w:val="Tabellenraster"/>
        <w:tblW w:w="0" w:type="auto"/>
        <w:tblLook w:val="04A0" w:firstRow="1" w:lastRow="0" w:firstColumn="1" w:lastColumn="0" w:noHBand="0" w:noVBand="1"/>
      </w:tblPr>
      <w:tblGrid>
        <w:gridCol w:w="9061"/>
      </w:tblGrid>
      <w:tr w:rsidR="0028628A" w14:paraId="3E55AC05" w14:textId="77777777" w:rsidTr="00E72ADE">
        <w:tc>
          <w:tcPr>
            <w:tcW w:w="9061" w:type="dxa"/>
          </w:tcPr>
          <w:p w14:paraId="1CA263D3" w14:textId="77777777" w:rsidR="0028628A" w:rsidRDefault="0028628A" w:rsidP="00E72ADE"/>
          <w:p w14:paraId="1CDC4A24" w14:textId="77777777" w:rsidR="0028628A" w:rsidRDefault="0028628A" w:rsidP="00E72ADE"/>
          <w:p w14:paraId="4A1516EA" w14:textId="77777777" w:rsidR="0028628A" w:rsidRDefault="0028628A" w:rsidP="00E72ADE"/>
          <w:p w14:paraId="261CEA4F" w14:textId="77777777" w:rsidR="0028628A" w:rsidRDefault="0028628A" w:rsidP="00E72ADE"/>
        </w:tc>
      </w:tr>
    </w:tbl>
    <w:p w14:paraId="1A6F8474" w14:textId="7F52AD29" w:rsidR="0028630E" w:rsidRDefault="0028630E">
      <w:r>
        <w:br w:type="page"/>
      </w:r>
    </w:p>
    <w:tbl>
      <w:tblPr>
        <w:tblStyle w:val="Tabellenraster"/>
        <w:tblW w:w="0" w:type="auto"/>
        <w:shd w:val="clear" w:color="auto" w:fill="A6A6A6" w:themeFill="background1" w:themeFillShade="A6"/>
        <w:tblLook w:val="04A0" w:firstRow="1" w:lastRow="0" w:firstColumn="1" w:lastColumn="0" w:noHBand="0" w:noVBand="1"/>
      </w:tblPr>
      <w:tblGrid>
        <w:gridCol w:w="9061"/>
      </w:tblGrid>
      <w:tr w:rsidR="00401802" w:rsidRPr="009F77A6" w14:paraId="39BC07D2" w14:textId="77777777" w:rsidTr="009F77A6">
        <w:tc>
          <w:tcPr>
            <w:tcW w:w="9061" w:type="dxa"/>
            <w:shd w:val="clear" w:color="auto" w:fill="A6A6A6" w:themeFill="background1" w:themeFillShade="A6"/>
          </w:tcPr>
          <w:p w14:paraId="35D7FAC4" w14:textId="06E682F6" w:rsidR="00401802" w:rsidRPr="009F77A6" w:rsidRDefault="00AC0D61">
            <w:pPr>
              <w:spacing w:before="120" w:after="120" w:line="240" w:lineRule="auto"/>
              <w:rPr>
                <w:rFonts w:cs="Arial"/>
                <w:b/>
                <w:sz w:val="28"/>
                <w:szCs w:val="28"/>
              </w:rPr>
            </w:pPr>
            <w:r>
              <w:rPr>
                <w:rFonts w:cs="Arial"/>
                <w:b/>
                <w:sz w:val="28"/>
                <w:szCs w:val="28"/>
              </w:rPr>
              <w:t>4.</w:t>
            </w:r>
            <w:r w:rsidR="0028628A">
              <w:rPr>
                <w:rFonts w:cs="Arial"/>
                <w:b/>
                <w:sz w:val="28"/>
                <w:szCs w:val="28"/>
              </w:rPr>
              <w:t>3</w:t>
            </w:r>
            <w:r w:rsidR="00401802" w:rsidRPr="006C185F">
              <w:rPr>
                <w:rFonts w:cs="Arial"/>
                <w:b/>
                <w:sz w:val="28"/>
                <w:szCs w:val="28"/>
              </w:rPr>
              <w:t xml:space="preserve">. Kosten </w:t>
            </w:r>
            <w:r w:rsidR="00401802">
              <w:rPr>
                <w:rFonts w:cs="Arial"/>
                <w:b/>
                <w:sz w:val="28"/>
                <w:szCs w:val="28"/>
              </w:rPr>
              <w:t xml:space="preserve">pro </w:t>
            </w:r>
            <w:r w:rsidR="00837AB2">
              <w:rPr>
                <w:rFonts w:cs="Arial"/>
                <w:b/>
                <w:sz w:val="28"/>
                <w:szCs w:val="28"/>
              </w:rPr>
              <w:t>Behandlungsfall</w:t>
            </w:r>
          </w:p>
        </w:tc>
      </w:tr>
    </w:tbl>
    <w:p w14:paraId="1592F972" w14:textId="6E19C4FA" w:rsidR="00D83063" w:rsidRDefault="00D83063"/>
    <w:tbl>
      <w:tblPr>
        <w:tblStyle w:val="Tabellenraster"/>
        <w:tblW w:w="0" w:type="auto"/>
        <w:tblLook w:val="01E0" w:firstRow="1" w:lastRow="1" w:firstColumn="1" w:lastColumn="1" w:noHBand="0" w:noVBand="0"/>
      </w:tblPr>
      <w:tblGrid>
        <w:gridCol w:w="2321"/>
        <w:gridCol w:w="1161"/>
        <w:gridCol w:w="1161"/>
        <w:gridCol w:w="1225"/>
        <w:gridCol w:w="931"/>
        <w:gridCol w:w="1326"/>
        <w:gridCol w:w="936"/>
      </w:tblGrid>
      <w:tr w:rsidR="009813AF" w:rsidRPr="0028630E" w14:paraId="4508C242" w14:textId="77777777" w:rsidTr="00315481">
        <w:tc>
          <w:tcPr>
            <w:tcW w:w="9061" w:type="dxa"/>
            <w:gridSpan w:val="7"/>
            <w:shd w:val="clear" w:color="auto" w:fill="D9D9D9" w:themeFill="background1" w:themeFillShade="D9"/>
          </w:tcPr>
          <w:p w14:paraId="2EEFEAA0" w14:textId="6A484BAE" w:rsidR="001244C7" w:rsidRPr="0028630E" w:rsidRDefault="009813AF" w:rsidP="001A3250">
            <w:pPr>
              <w:spacing w:before="120" w:after="120"/>
            </w:pPr>
            <w:r w:rsidRPr="0028630E">
              <w:t xml:space="preserve">Was sind die </w:t>
            </w:r>
            <w:r w:rsidR="009E744D">
              <w:t>Gesamtk</w:t>
            </w:r>
            <w:r w:rsidRPr="0028630E">
              <w:t xml:space="preserve">osten der </w:t>
            </w:r>
            <w:r w:rsidR="005E4421" w:rsidRPr="0028630E">
              <w:t xml:space="preserve">Behandlung </w:t>
            </w:r>
            <w:r w:rsidR="00E723E3">
              <w:t xml:space="preserve">einer Person </w:t>
            </w:r>
            <w:r w:rsidR="00E723E3" w:rsidRPr="0028630E">
              <w:t xml:space="preserve">mit der </w:t>
            </w:r>
            <w:r w:rsidR="00E723E3" w:rsidRPr="00E945F5">
              <w:rPr>
                <w:b/>
              </w:rPr>
              <w:t>neuen Leistung</w:t>
            </w:r>
            <w:r w:rsidR="00E723E3">
              <w:t xml:space="preserve"> </w:t>
            </w:r>
            <w:r w:rsidR="009E744D">
              <w:t xml:space="preserve">gemäss </w:t>
            </w:r>
            <w:r w:rsidR="009E744D" w:rsidRPr="0028630E">
              <w:t>Behandlungspfad</w:t>
            </w:r>
            <w:r w:rsidR="009E744D">
              <w:t xml:space="preserve"> (</w:t>
            </w:r>
            <w:r w:rsidR="001A3250">
              <w:t>gemäss</w:t>
            </w:r>
            <w:r w:rsidR="009E744D">
              <w:t xml:space="preserve"> </w:t>
            </w:r>
            <w:r w:rsidR="00E723E3">
              <w:t xml:space="preserve">Punkt </w:t>
            </w:r>
            <w:r w:rsidR="009E744D">
              <w:t>1.5.</w:t>
            </w:r>
            <w:r w:rsidR="009E744D" w:rsidRPr="0028630E">
              <w:t>)</w:t>
            </w:r>
            <w:r w:rsidRPr="0028630E">
              <w:t xml:space="preserve">? </w:t>
            </w:r>
          </w:p>
        </w:tc>
      </w:tr>
      <w:tr w:rsidR="001244C7" w14:paraId="5EE72810" w14:textId="77777777" w:rsidTr="00C17E37">
        <w:tc>
          <w:tcPr>
            <w:tcW w:w="2321" w:type="dxa"/>
          </w:tcPr>
          <w:p w14:paraId="4E4BCB86" w14:textId="105D0AF3" w:rsidR="001244C7" w:rsidRDefault="00893EB3" w:rsidP="005473B5">
            <w:pPr>
              <w:spacing w:before="120" w:after="120"/>
            </w:pPr>
            <w:r>
              <w:t>[</w:t>
            </w:r>
            <w:r w:rsidR="001244C7" w:rsidRPr="00C17E37">
              <w:rPr>
                <w:i/>
              </w:rPr>
              <w:t>Schritt 1</w:t>
            </w:r>
            <w:r>
              <w:t>]</w:t>
            </w:r>
          </w:p>
        </w:tc>
        <w:tc>
          <w:tcPr>
            <w:tcW w:w="1161" w:type="dxa"/>
            <w:shd w:val="clear" w:color="auto" w:fill="D9D9D9" w:themeFill="background1" w:themeFillShade="D9"/>
          </w:tcPr>
          <w:p w14:paraId="4CCBB503" w14:textId="77777777" w:rsidR="001244C7" w:rsidRDefault="001244C7" w:rsidP="005473B5">
            <w:pPr>
              <w:spacing w:before="120" w:after="120"/>
            </w:pPr>
            <w:r>
              <w:t>Anzahl</w:t>
            </w:r>
          </w:p>
        </w:tc>
        <w:tc>
          <w:tcPr>
            <w:tcW w:w="1161" w:type="dxa"/>
            <w:shd w:val="clear" w:color="auto" w:fill="auto"/>
          </w:tcPr>
          <w:p w14:paraId="3DEC0C0E" w14:textId="77777777" w:rsidR="001244C7" w:rsidRDefault="001244C7" w:rsidP="005473B5">
            <w:pPr>
              <w:spacing w:before="120" w:after="120"/>
            </w:pPr>
          </w:p>
        </w:tc>
        <w:tc>
          <w:tcPr>
            <w:tcW w:w="1225" w:type="dxa"/>
            <w:shd w:val="clear" w:color="auto" w:fill="D9D9D9" w:themeFill="background1" w:themeFillShade="D9"/>
          </w:tcPr>
          <w:p w14:paraId="2397585E" w14:textId="77777777" w:rsidR="001244C7" w:rsidRDefault="001244C7" w:rsidP="005473B5">
            <w:pPr>
              <w:spacing w:before="120" w:after="120"/>
            </w:pPr>
            <w:r>
              <w:t>Kosten pro Einheit</w:t>
            </w:r>
          </w:p>
        </w:tc>
        <w:tc>
          <w:tcPr>
            <w:tcW w:w="931" w:type="dxa"/>
            <w:shd w:val="clear" w:color="auto" w:fill="auto"/>
          </w:tcPr>
          <w:p w14:paraId="0025DB7B" w14:textId="77777777" w:rsidR="001244C7" w:rsidRDefault="001244C7" w:rsidP="005473B5">
            <w:pPr>
              <w:spacing w:before="120" w:after="120"/>
            </w:pPr>
          </w:p>
        </w:tc>
        <w:tc>
          <w:tcPr>
            <w:tcW w:w="1326" w:type="dxa"/>
            <w:shd w:val="clear" w:color="auto" w:fill="D9D9D9" w:themeFill="background1" w:themeFillShade="D9"/>
          </w:tcPr>
          <w:p w14:paraId="47619C2E" w14:textId="77777777" w:rsidR="001244C7" w:rsidRDefault="001244C7" w:rsidP="005473B5">
            <w:pPr>
              <w:spacing w:before="120" w:after="120"/>
            </w:pPr>
            <w:r>
              <w:t>Kosten total</w:t>
            </w:r>
          </w:p>
        </w:tc>
        <w:tc>
          <w:tcPr>
            <w:tcW w:w="936" w:type="dxa"/>
            <w:shd w:val="clear" w:color="auto" w:fill="auto"/>
          </w:tcPr>
          <w:p w14:paraId="06B167C8" w14:textId="77777777" w:rsidR="001244C7" w:rsidRDefault="001244C7" w:rsidP="005473B5">
            <w:pPr>
              <w:spacing w:before="120" w:after="120"/>
            </w:pPr>
          </w:p>
        </w:tc>
      </w:tr>
      <w:tr w:rsidR="001244C7" w14:paraId="43B9DF44" w14:textId="77777777" w:rsidTr="00C17E37">
        <w:tc>
          <w:tcPr>
            <w:tcW w:w="2321" w:type="dxa"/>
          </w:tcPr>
          <w:p w14:paraId="64F8E7CB" w14:textId="2B4E8E0A" w:rsidR="001244C7" w:rsidRDefault="00893EB3">
            <w:pPr>
              <w:spacing w:before="120" w:after="120"/>
            </w:pPr>
            <w:r>
              <w:t>[</w:t>
            </w:r>
            <w:r w:rsidRPr="003423C7">
              <w:rPr>
                <w:i/>
              </w:rPr>
              <w:t xml:space="preserve">Schritt </w:t>
            </w:r>
            <w:r>
              <w:rPr>
                <w:i/>
              </w:rPr>
              <w:t>2</w:t>
            </w:r>
            <w:r>
              <w:t>]</w:t>
            </w:r>
          </w:p>
        </w:tc>
        <w:tc>
          <w:tcPr>
            <w:tcW w:w="1161" w:type="dxa"/>
            <w:shd w:val="clear" w:color="auto" w:fill="D9D9D9" w:themeFill="background1" w:themeFillShade="D9"/>
          </w:tcPr>
          <w:p w14:paraId="3BE14BDC" w14:textId="77777777" w:rsidR="001244C7" w:rsidRDefault="001244C7" w:rsidP="005473B5">
            <w:pPr>
              <w:spacing w:before="120" w:after="120"/>
            </w:pPr>
            <w:r>
              <w:t>Anzahl</w:t>
            </w:r>
          </w:p>
        </w:tc>
        <w:tc>
          <w:tcPr>
            <w:tcW w:w="1161" w:type="dxa"/>
            <w:shd w:val="clear" w:color="auto" w:fill="auto"/>
          </w:tcPr>
          <w:p w14:paraId="4D280D17" w14:textId="77777777" w:rsidR="001244C7" w:rsidRDefault="001244C7" w:rsidP="005473B5">
            <w:pPr>
              <w:spacing w:before="120" w:after="120"/>
            </w:pPr>
          </w:p>
        </w:tc>
        <w:tc>
          <w:tcPr>
            <w:tcW w:w="1225" w:type="dxa"/>
            <w:shd w:val="clear" w:color="auto" w:fill="D9D9D9" w:themeFill="background1" w:themeFillShade="D9"/>
          </w:tcPr>
          <w:p w14:paraId="148B00DA" w14:textId="77777777" w:rsidR="001244C7" w:rsidRDefault="001244C7" w:rsidP="005473B5">
            <w:pPr>
              <w:spacing w:before="120" w:after="120"/>
            </w:pPr>
            <w:r>
              <w:t>Kosten pro Einheit</w:t>
            </w:r>
          </w:p>
        </w:tc>
        <w:tc>
          <w:tcPr>
            <w:tcW w:w="931" w:type="dxa"/>
            <w:shd w:val="clear" w:color="auto" w:fill="auto"/>
          </w:tcPr>
          <w:p w14:paraId="33AC6856" w14:textId="77777777" w:rsidR="001244C7" w:rsidRDefault="001244C7" w:rsidP="005473B5">
            <w:pPr>
              <w:spacing w:before="120" w:after="120"/>
            </w:pPr>
          </w:p>
        </w:tc>
        <w:tc>
          <w:tcPr>
            <w:tcW w:w="1326" w:type="dxa"/>
            <w:shd w:val="clear" w:color="auto" w:fill="D9D9D9" w:themeFill="background1" w:themeFillShade="D9"/>
          </w:tcPr>
          <w:p w14:paraId="782B8D78" w14:textId="77777777" w:rsidR="001244C7" w:rsidRDefault="001244C7" w:rsidP="005473B5">
            <w:pPr>
              <w:spacing w:before="120" w:after="120"/>
            </w:pPr>
            <w:r>
              <w:t>Kosten total</w:t>
            </w:r>
          </w:p>
        </w:tc>
        <w:tc>
          <w:tcPr>
            <w:tcW w:w="936" w:type="dxa"/>
            <w:shd w:val="clear" w:color="auto" w:fill="auto"/>
          </w:tcPr>
          <w:p w14:paraId="39DF39D1" w14:textId="77777777" w:rsidR="001244C7" w:rsidRDefault="001244C7" w:rsidP="005473B5">
            <w:pPr>
              <w:spacing w:before="120" w:after="120"/>
            </w:pPr>
          </w:p>
        </w:tc>
      </w:tr>
      <w:tr w:rsidR="001244C7" w14:paraId="547B6B9A" w14:textId="77777777" w:rsidTr="00C17E37">
        <w:tc>
          <w:tcPr>
            <w:tcW w:w="2321" w:type="dxa"/>
          </w:tcPr>
          <w:p w14:paraId="4CB71376" w14:textId="7FABCD3A" w:rsidR="001244C7" w:rsidRDefault="00893EB3">
            <w:pPr>
              <w:spacing w:before="120" w:after="120"/>
            </w:pPr>
            <w:r>
              <w:t>[</w:t>
            </w:r>
            <w:r w:rsidRPr="003423C7">
              <w:rPr>
                <w:i/>
              </w:rPr>
              <w:t xml:space="preserve">Schritt </w:t>
            </w:r>
            <w:r>
              <w:rPr>
                <w:i/>
              </w:rPr>
              <w:t>3</w:t>
            </w:r>
            <w:r>
              <w:t>]</w:t>
            </w:r>
          </w:p>
        </w:tc>
        <w:tc>
          <w:tcPr>
            <w:tcW w:w="1161" w:type="dxa"/>
            <w:shd w:val="clear" w:color="auto" w:fill="D9D9D9" w:themeFill="background1" w:themeFillShade="D9"/>
          </w:tcPr>
          <w:p w14:paraId="267274F4" w14:textId="77777777" w:rsidR="001244C7" w:rsidRDefault="001244C7" w:rsidP="005473B5">
            <w:pPr>
              <w:spacing w:before="120" w:after="120"/>
            </w:pPr>
            <w:r>
              <w:t>Anzahl</w:t>
            </w:r>
          </w:p>
        </w:tc>
        <w:tc>
          <w:tcPr>
            <w:tcW w:w="1161" w:type="dxa"/>
            <w:shd w:val="clear" w:color="auto" w:fill="auto"/>
          </w:tcPr>
          <w:p w14:paraId="0FFD7B60" w14:textId="77777777" w:rsidR="001244C7" w:rsidRDefault="001244C7" w:rsidP="005473B5">
            <w:pPr>
              <w:spacing w:before="120" w:after="120"/>
            </w:pPr>
          </w:p>
        </w:tc>
        <w:tc>
          <w:tcPr>
            <w:tcW w:w="1225" w:type="dxa"/>
            <w:shd w:val="clear" w:color="auto" w:fill="D9D9D9" w:themeFill="background1" w:themeFillShade="D9"/>
          </w:tcPr>
          <w:p w14:paraId="0A72D756" w14:textId="77777777" w:rsidR="001244C7" w:rsidRDefault="001244C7" w:rsidP="005473B5">
            <w:pPr>
              <w:spacing w:before="120" w:after="120"/>
            </w:pPr>
            <w:r>
              <w:t>Kosten pro Einheit</w:t>
            </w:r>
          </w:p>
        </w:tc>
        <w:tc>
          <w:tcPr>
            <w:tcW w:w="931" w:type="dxa"/>
            <w:shd w:val="clear" w:color="auto" w:fill="auto"/>
          </w:tcPr>
          <w:p w14:paraId="72BBC054" w14:textId="77777777" w:rsidR="001244C7" w:rsidRDefault="001244C7" w:rsidP="005473B5">
            <w:pPr>
              <w:spacing w:before="120" w:after="120"/>
            </w:pPr>
          </w:p>
        </w:tc>
        <w:tc>
          <w:tcPr>
            <w:tcW w:w="1326" w:type="dxa"/>
            <w:shd w:val="clear" w:color="auto" w:fill="D9D9D9" w:themeFill="background1" w:themeFillShade="D9"/>
          </w:tcPr>
          <w:p w14:paraId="27CE384D" w14:textId="77777777" w:rsidR="001244C7" w:rsidRDefault="001244C7" w:rsidP="005473B5">
            <w:pPr>
              <w:spacing w:before="120" w:after="120"/>
            </w:pPr>
            <w:r>
              <w:t>Kosten total</w:t>
            </w:r>
          </w:p>
        </w:tc>
        <w:tc>
          <w:tcPr>
            <w:tcW w:w="936" w:type="dxa"/>
            <w:shd w:val="clear" w:color="auto" w:fill="auto"/>
          </w:tcPr>
          <w:p w14:paraId="2D529719" w14:textId="77777777" w:rsidR="001244C7" w:rsidRDefault="001244C7" w:rsidP="005473B5">
            <w:pPr>
              <w:spacing w:before="120" w:after="120"/>
            </w:pPr>
          </w:p>
        </w:tc>
      </w:tr>
      <w:tr w:rsidR="001244C7" w14:paraId="7888922D" w14:textId="77777777" w:rsidTr="00C17E37">
        <w:tc>
          <w:tcPr>
            <w:tcW w:w="2321" w:type="dxa"/>
          </w:tcPr>
          <w:p w14:paraId="1DDBE4C4" w14:textId="7CED21BA" w:rsidR="001244C7" w:rsidRDefault="00893EB3" w:rsidP="00227881">
            <w:pPr>
              <w:spacing w:before="120" w:after="120"/>
            </w:pPr>
            <w:r>
              <w:t>[</w:t>
            </w:r>
            <w:r w:rsidRPr="003423C7">
              <w:rPr>
                <w:i/>
              </w:rPr>
              <w:t xml:space="preserve">Schritt </w:t>
            </w:r>
            <w:r>
              <w:rPr>
                <w:i/>
              </w:rPr>
              <w:t>….</w:t>
            </w:r>
            <w:r w:rsidR="00F44E5C">
              <w:t xml:space="preserve"> </w:t>
            </w:r>
            <w:r w:rsidR="006129DF">
              <w:rPr>
                <w:i/>
              </w:rPr>
              <w:t>Z</w:t>
            </w:r>
            <w:r w:rsidR="00F44E5C" w:rsidRPr="00F44E5C">
              <w:rPr>
                <w:i/>
              </w:rPr>
              <w:t xml:space="preserve">usätzliche Zeilen </w:t>
            </w:r>
            <w:r w:rsidR="006129DF" w:rsidRPr="00F44E5C">
              <w:rPr>
                <w:i/>
              </w:rPr>
              <w:t xml:space="preserve">können </w:t>
            </w:r>
            <w:r w:rsidR="00F44E5C" w:rsidRPr="00F44E5C">
              <w:rPr>
                <w:i/>
              </w:rPr>
              <w:t>ergänzt werden</w:t>
            </w:r>
            <w:r>
              <w:t>]</w:t>
            </w:r>
          </w:p>
        </w:tc>
        <w:tc>
          <w:tcPr>
            <w:tcW w:w="1161" w:type="dxa"/>
            <w:tcBorders>
              <w:bottom w:val="single" w:sz="4" w:space="0" w:color="auto"/>
            </w:tcBorders>
            <w:shd w:val="clear" w:color="auto" w:fill="D9D9D9" w:themeFill="background1" w:themeFillShade="D9"/>
          </w:tcPr>
          <w:p w14:paraId="17E3E34F" w14:textId="77777777" w:rsidR="001244C7" w:rsidRDefault="001244C7" w:rsidP="005473B5">
            <w:pPr>
              <w:spacing w:before="120" w:after="120"/>
            </w:pPr>
            <w:r>
              <w:t>Anzahl</w:t>
            </w:r>
          </w:p>
        </w:tc>
        <w:tc>
          <w:tcPr>
            <w:tcW w:w="1161" w:type="dxa"/>
            <w:tcBorders>
              <w:bottom w:val="single" w:sz="4" w:space="0" w:color="auto"/>
            </w:tcBorders>
          </w:tcPr>
          <w:p w14:paraId="1C9418B4" w14:textId="77777777" w:rsidR="001244C7" w:rsidRDefault="001244C7" w:rsidP="005473B5">
            <w:pPr>
              <w:spacing w:before="120" w:after="120"/>
            </w:pPr>
          </w:p>
        </w:tc>
        <w:tc>
          <w:tcPr>
            <w:tcW w:w="1225" w:type="dxa"/>
            <w:tcBorders>
              <w:bottom w:val="single" w:sz="4" w:space="0" w:color="auto"/>
            </w:tcBorders>
            <w:shd w:val="clear" w:color="auto" w:fill="D9D9D9" w:themeFill="background1" w:themeFillShade="D9"/>
          </w:tcPr>
          <w:p w14:paraId="78848468" w14:textId="77777777" w:rsidR="001244C7" w:rsidRDefault="001244C7" w:rsidP="005473B5">
            <w:pPr>
              <w:spacing w:before="120" w:after="120"/>
            </w:pPr>
            <w:r>
              <w:t>Kosten pro Einheit</w:t>
            </w:r>
          </w:p>
        </w:tc>
        <w:tc>
          <w:tcPr>
            <w:tcW w:w="931" w:type="dxa"/>
            <w:tcBorders>
              <w:bottom w:val="single" w:sz="4" w:space="0" w:color="auto"/>
            </w:tcBorders>
          </w:tcPr>
          <w:p w14:paraId="0ED893E1" w14:textId="77777777" w:rsidR="001244C7" w:rsidRDefault="001244C7" w:rsidP="005473B5">
            <w:pPr>
              <w:spacing w:before="120" w:after="120"/>
            </w:pPr>
          </w:p>
        </w:tc>
        <w:tc>
          <w:tcPr>
            <w:tcW w:w="1326" w:type="dxa"/>
            <w:shd w:val="clear" w:color="auto" w:fill="D9D9D9" w:themeFill="background1" w:themeFillShade="D9"/>
          </w:tcPr>
          <w:p w14:paraId="25ADC939" w14:textId="77777777" w:rsidR="001244C7" w:rsidRDefault="001244C7" w:rsidP="005473B5">
            <w:pPr>
              <w:spacing w:before="120" w:after="120"/>
            </w:pPr>
            <w:r>
              <w:t>Kosten total</w:t>
            </w:r>
          </w:p>
        </w:tc>
        <w:tc>
          <w:tcPr>
            <w:tcW w:w="936" w:type="dxa"/>
            <w:shd w:val="clear" w:color="auto" w:fill="auto"/>
          </w:tcPr>
          <w:p w14:paraId="170D692D" w14:textId="77777777" w:rsidR="001244C7" w:rsidRDefault="001244C7" w:rsidP="005473B5">
            <w:pPr>
              <w:spacing w:before="120" w:after="120"/>
            </w:pPr>
          </w:p>
        </w:tc>
      </w:tr>
      <w:tr w:rsidR="001244C7" w14:paraId="50385625" w14:textId="77777777" w:rsidTr="00C17E37">
        <w:tc>
          <w:tcPr>
            <w:tcW w:w="2321" w:type="dxa"/>
          </w:tcPr>
          <w:p w14:paraId="2A5CB658" w14:textId="68D8EA7D" w:rsidR="001244C7" w:rsidRDefault="001244C7" w:rsidP="001244C7">
            <w:pPr>
              <w:spacing w:before="120" w:after="120"/>
            </w:pPr>
            <w:r>
              <w:t>Kosten der Leistung (total):</w:t>
            </w:r>
          </w:p>
        </w:tc>
        <w:tc>
          <w:tcPr>
            <w:tcW w:w="2322" w:type="dxa"/>
            <w:gridSpan w:val="2"/>
            <w:tcBorders>
              <w:tl2br w:val="single" w:sz="4" w:space="0" w:color="auto"/>
              <w:tr2bl w:val="single" w:sz="4" w:space="0" w:color="auto"/>
            </w:tcBorders>
            <w:shd w:val="clear" w:color="auto" w:fill="D9D9D9" w:themeFill="background1" w:themeFillShade="D9"/>
          </w:tcPr>
          <w:p w14:paraId="41CC1A52" w14:textId="77777777" w:rsidR="001244C7" w:rsidRDefault="001244C7" w:rsidP="005473B5">
            <w:pPr>
              <w:spacing w:before="120" w:after="120"/>
            </w:pPr>
          </w:p>
        </w:tc>
        <w:tc>
          <w:tcPr>
            <w:tcW w:w="2156" w:type="dxa"/>
            <w:gridSpan w:val="2"/>
            <w:tcBorders>
              <w:tl2br w:val="single" w:sz="4" w:space="0" w:color="auto"/>
              <w:tr2bl w:val="single" w:sz="4" w:space="0" w:color="auto"/>
            </w:tcBorders>
            <w:shd w:val="clear" w:color="auto" w:fill="D9D9D9" w:themeFill="background1" w:themeFillShade="D9"/>
          </w:tcPr>
          <w:p w14:paraId="4E1A9926" w14:textId="77777777" w:rsidR="001244C7" w:rsidRDefault="001244C7" w:rsidP="005473B5">
            <w:pPr>
              <w:spacing w:before="120" w:after="120"/>
            </w:pPr>
          </w:p>
        </w:tc>
        <w:tc>
          <w:tcPr>
            <w:tcW w:w="2262" w:type="dxa"/>
            <w:gridSpan w:val="2"/>
          </w:tcPr>
          <w:p w14:paraId="6D722D14" w14:textId="77777777" w:rsidR="001244C7" w:rsidRDefault="001244C7" w:rsidP="005473B5">
            <w:pPr>
              <w:spacing w:before="120" w:after="120"/>
            </w:pPr>
          </w:p>
        </w:tc>
      </w:tr>
      <w:tr w:rsidR="001244C7" w14:paraId="110EFFA9" w14:textId="77777777" w:rsidTr="001244C7">
        <w:tc>
          <w:tcPr>
            <w:tcW w:w="9061" w:type="dxa"/>
            <w:gridSpan w:val="7"/>
            <w:tcBorders>
              <w:top w:val="single" w:sz="4" w:space="0" w:color="auto"/>
            </w:tcBorders>
          </w:tcPr>
          <w:p w14:paraId="1C4DA947" w14:textId="77777777" w:rsidR="001244C7" w:rsidRDefault="001244C7" w:rsidP="005473B5">
            <w:pPr>
              <w:spacing w:before="120" w:after="120"/>
              <w:jc w:val="both"/>
            </w:pPr>
            <w:r>
              <w:t>Bemerkungen:</w:t>
            </w:r>
          </w:p>
          <w:p w14:paraId="6A63C87B" w14:textId="77777777" w:rsidR="001244C7" w:rsidRDefault="001244C7" w:rsidP="005473B5">
            <w:pPr>
              <w:spacing w:before="120" w:after="120"/>
              <w:jc w:val="both"/>
            </w:pPr>
          </w:p>
        </w:tc>
      </w:tr>
    </w:tbl>
    <w:p w14:paraId="4FB6D33D" w14:textId="0363797D" w:rsidR="00BD1F98" w:rsidRDefault="00BD1F98"/>
    <w:tbl>
      <w:tblPr>
        <w:tblStyle w:val="Tabellenraster"/>
        <w:tblW w:w="0" w:type="auto"/>
        <w:tblLook w:val="01E0" w:firstRow="1" w:lastRow="1" w:firstColumn="1" w:lastColumn="1" w:noHBand="0" w:noVBand="0"/>
      </w:tblPr>
      <w:tblGrid>
        <w:gridCol w:w="2321"/>
        <w:gridCol w:w="1161"/>
        <w:gridCol w:w="1161"/>
        <w:gridCol w:w="1225"/>
        <w:gridCol w:w="931"/>
        <w:gridCol w:w="1326"/>
        <w:gridCol w:w="936"/>
      </w:tblGrid>
      <w:tr w:rsidR="001244C7" w:rsidRPr="0028630E" w14:paraId="7809E72C" w14:textId="77777777" w:rsidTr="00315481">
        <w:tc>
          <w:tcPr>
            <w:tcW w:w="9061" w:type="dxa"/>
            <w:gridSpan w:val="7"/>
            <w:tcBorders>
              <w:top w:val="single" w:sz="4" w:space="0" w:color="auto"/>
            </w:tcBorders>
            <w:shd w:val="clear" w:color="auto" w:fill="D9D9D9" w:themeFill="background1" w:themeFillShade="D9"/>
          </w:tcPr>
          <w:p w14:paraId="57ABE1FF" w14:textId="70B131BC" w:rsidR="001244C7" w:rsidRPr="0028630E" w:rsidRDefault="001244C7" w:rsidP="009975B7">
            <w:pPr>
              <w:spacing w:before="120" w:after="120"/>
              <w:jc w:val="both"/>
            </w:pPr>
            <w:r w:rsidRPr="0028630E">
              <w:t xml:space="preserve">Was sind die Kosten </w:t>
            </w:r>
            <w:r w:rsidR="005E4421" w:rsidRPr="0028630E">
              <w:t xml:space="preserve">der Behandlung </w:t>
            </w:r>
            <w:r w:rsidR="00E723E3">
              <w:t xml:space="preserve">einer Person </w:t>
            </w:r>
            <w:r w:rsidR="005E4421" w:rsidRPr="0028630E">
              <w:t xml:space="preserve">mit </w:t>
            </w:r>
            <w:r w:rsidR="00CE01E0" w:rsidRPr="0028630E">
              <w:t>de</w:t>
            </w:r>
            <w:r w:rsidR="005E4421" w:rsidRPr="0028630E">
              <w:t>m</w:t>
            </w:r>
            <w:r w:rsidRPr="0028630E">
              <w:t xml:space="preserve"> </w:t>
            </w:r>
            <w:r w:rsidR="00EA3319" w:rsidRPr="00E945F5">
              <w:rPr>
                <w:b/>
              </w:rPr>
              <w:t>Komparator</w:t>
            </w:r>
            <w:r w:rsidR="005E4421" w:rsidRPr="0028630E">
              <w:t xml:space="preserve"> </w:t>
            </w:r>
            <w:r w:rsidR="00E723E3">
              <w:t xml:space="preserve">gemäss </w:t>
            </w:r>
            <w:r w:rsidR="00E723E3" w:rsidRPr="0028630E">
              <w:t>Behandlungspfad</w:t>
            </w:r>
            <w:r w:rsidR="00E723E3">
              <w:t xml:space="preserve"> (</w:t>
            </w:r>
            <w:r w:rsidR="009975B7">
              <w:t>gemäss</w:t>
            </w:r>
            <w:r w:rsidR="00E723E3">
              <w:t xml:space="preserve"> Punkt 1.5.</w:t>
            </w:r>
            <w:r w:rsidR="00E723E3" w:rsidRPr="0028630E">
              <w:t>)</w:t>
            </w:r>
            <w:r w:rsidR="00E723E3">
              <w:t>?</w:t>
            </w:r>
          </w:p>
        </w:tc>
      </w:tr>
      <w:tr w:rsidR="00893EB3" w14:paraId="311AD59D" w14:textId="77777777" w:rsidTr="00C17E37">
        <w:tc>
          <w:tcPr>
            <w:tcW w:w="2321" w:type="dxa"/>
          </w:tcPr>
          <w:p w14:paraId="5EC38B47" w14:textId="25D5519D" w:rsidR="00893EB3" w:rsidRDefault="00893EB3" w:rsidP="00893EB3">
            <w:pPr>
              <w:spacing w:before="120" w:after="120"/>
            </w:pPr>
            <w:r>
              <w:t>[</w:t>
            </w:r>
            <w:r w:rsidRPr="003423C7">
              <w:rPr>
                <w:i/>
              </w:rPr>
              <w:t>Schritt 1</w:t>
            </w:r>
            <w:r>
              <w:t>]</w:t>
            </w:r>
          </w:p>
        </w:tc>
        <w:tc>
          <w:tcPr>
            <w:tcW w:w="1161" w:type="dxa"/>
            <w:shd w:val="clear" w:color="auto" w:fill="D9D9D9" w:themeFill="background1" w:themeFillShade="D9"/>
          </w:tcPr>
          <w:p w14:paraId="0EC2FD62" w14:textId="77777777" w:rsidR="00893EB3" w:rsidRDefault="00893EB3" w:rsidP="00893EB3">
            <w:pPr>
              <w:spacing w:before="120" w:after="120"/>
            </w:pPr>
            <w:r>
              <w:t>Anzahl</w:t>
            </w:r>
          </w:p>
        </w:tc>
        <w:tc>
          <w:tcPr>
            <w:tcW w:w="1161" w:type="dxa"/>
            <w:shd w:val="clear" w:color="auto" w:fill="auto"/>
          </w:tcPr>
          <w:p w14:paraId="697F633A" w14:textId="77777777" w:rsidR="00893EB3" w:rsidRDefault="00893EB3" w:rsidP="00893EB3">
            <w:pPr>
              <w:spacing w:before="120" w:after="120"/>
            </w:pPr>
          </w:p>
        </w:tc>
        <w:tc>
          <w:tcPr>
            <w:tcW w:w="1225" w:type="dxa"/>
            <w:shd w:val="clear" w:color="auto" w:fill="D9D9D9" w:themeFill="background1" w:themeFillShade="D9"/>
          </w:tcPr>
          <w:p w14:paraId="570EA4FA" w14:textId="77777777" w:rsidR="00893EB3" w:rsidRDefault="00893EB3" w:rsidP="00893EB3">
            <w:pPr>
              <w:spacing w:before="120" w:after="120"/>
            </w:pPr>
            <w:r>
              <w:t>Kosten pro Einheit</w:t>
            </w:r>
          </w:p>
        </w:tc>
        <w:tc>
          <w:tcPr>
            <w:tcW w:w="931" w:type="dxa"/>
            <w:shd w:val="clear" w:color="auto" w:fill="auto"/>
          </w:tcPr>
          <w:p w14:paraId="67DBDCCA" w14:textId="77777777" w:rsidR="00893EB3" w:rsidRDefault="00893EB3" w:rsidP="00893EB3">
            <w:pPr>
              <w:spacing w:before="120" w:after="120"/>
            </w:pPr>
          </w:p>
        </w:tc>
        <w:tc>
          <w:tcPr>
            <w:tcW w:w="1326" w:type="dxa"/>
            <w:shd w:val="clear" w:color="auto" w:fill="D9D9D9" w:themeFill="background1" w:themeFillShade="D9"/>
          </w:tcPr>
          <w:p w14:paraId="78B226A4" w14:textId="77777777" w:rsidR="00893EB3" w:rsidRDefault="00893EB3" w:rsidP="00893EB3">
            <w:pPr>
              <w:spacing w:before="120" w:after="120"/>
            </w:pPr>
            <w:r>
              <w:t>Kosten total</w:t>
            </w:r>
          </w:p>
        </w:tc>
        <w:tc>
          <w:tcPr>
            <w:tcW w:w="936" w:type="dxa"/>
            <w:shd w:val="clear" w:color="auto" w:fill="auto"/>
          </w:tcPr>
          <w:p w14:paraId="65816C0B" w14:textId="77777777" w:rsidR="00893EB3" w:rsidRDefault="00893EB3" w:rsidP="00893EB3">
            <w:pPr>
              <w:spacing w:before="120" w:after="120"/>
            </w:pPr>
          </w:p>
        </w:tc>
      </w:tr>
      <w:tr w:rsidR="00893EB3" w14:paraId="1AF8835F" w14:textId="77777777" w:rsidTr="00C17E37">
        <w:tc>
          <w:tcPr>
            <w:tcW w:w="2321" w:type="dxa"/>
          </w:tcPr>
          <w:p w14:paraId="6D81A5EC" w14:textId="03A8CDE1" w:rsidR="00893EB3" w:rsidRDefault="00893EB3" w:rsidP="00893EB3">
            <w:pPr>
              <w:spacing w:before="120" w:after="120"/>
            </w:pPr>
            <w:r>
              <w:t>[</w:t>
            </w:r>
            <w:r w:rsidRPr="003423C7">
              <w:rPr>
                <w:i/>
              </w:rPr>
              <w:t xml:space="preserve">Schritt </w:t>
            </w:r>
            <w:r>
              <w:rPr>
                <w:i/>
              </w:rPr>
              <w:t>2</w:t>
            </w:r>
            <w:r>
              <w:t>]</w:t>
            </w:r>
          </w:p>
        </w:tc>
        <w:tc>
          <w:tcPr>
            <w:tcW w:w="1161" w:type="dxa"/>
            <w:shd w:val="clear" w:color="auto" w:fill="D9D9D9" w:themeFill="background1" w:themeFillShade="D9"/>
          </w:tcPr>
          <w:p w14:paraId="21C7504A" w14:textId="77777777" w:rsidR="00893EB3" w:rsidRDefault="00893EB3" w:rsidP="00893EB3">
            <w:pPr>
              <w:spacing w:before="120" w:after="120"/>
            </w:pPr>
            <w:r>
              <w:t>Anzahl</w:t>
            </w:r>
          </w:p>
        </w:tc>
        <w:tc>
          <w:tcPr>
            <w:tcW w:w="1161" w:type="dxa"/>
            <w:shd w:val="clear" w:color="auto" w:fill="auto"/>
          </w:tcPr>
          <w:p w14:paraId="765FDC9A" w14:textId="77777777" w:rsidR="00893EB3" w:rsidRDefault="00893EB3" w:rsidP="00893EB3">
            <w:pPr>
              <w:spacing w:before="120" w:after="120"/>
            </w:pPr>
          </w:p>
        </w:tc>
        <w:tc>
          <w:tcPr>
            <w:tcW w:w="1225" w:type="dxa"/>
            <w:shd w:val="clear" w:color="auto" w:fill="D9D9D9" w:themeFill="background1" w:themeFillShade="D9"/>
          </w:tcPr>
          <w:p w14:paraId="569F0936" w14:textId="77777777" w:rsidR="00893EB3" w:rsidRDefault="00893EB3" w:rsidP="00893EB3">
            <w:pPr>
              <w:spacing w:before="120" w:after="120"/>
            </w:pPr>
            <w:r>
              <w:t>Kosten pro Einheit</w:t>
            </w:r>
          </w:p>
        </w:tc>
        <w:tc>
          <w:tcPr>
            <w:tcW w:w="931" w:type="dxa"/>
            <w:shd w:val="clear" w:color="auto" w:fill="auto"/>
          </w:tcPr>
          <w:p w14:paraId="2E3153D4" w14:textId="77777777" w:rsidR="00893EB3" w:rsidRDefault="00893EB3" w:rsidP="00893EB3">
            <w:pPr>
              <w:spacing w:before="120" w:after="120"/>
            </w:pPr>
          </w:p>
        </w:tc>
        <w:tc>
          <w:tcPr>
            <w:tcW w:w="1326" w:type="dxa"/>
            <w:shd w:val="clear" w:color="auto" w:fill="D9D9D9" w:themeFill="background1" w:themeFillShade="D9"/>
          </w:tcPr>
          <w:p w14:paraId="3569C57B" w14:textId="77777777" w:rsidR="00893EB3" w:rsidRDefault="00893EB3" w:rsidP="00893EB3">
            <w:pPr>
              <w:spacing w:before="120" w:after="120"/>
            </w:pPr>
            <w:r>
              <w:t>Kosten total</w:t>
            </w:r>
          </w:p>
        </w:tc>
        <w:tc>
          <w:tcPr>
            <w:tcW w:w="936" w:type="dxa"/>
            <w:shd w:val="clear" w:color="auto" w:fill="auto"/>
          </w:tcPr>
          <w:p w14:paraId="35C9D4E1" w14:textId="77777777" w:rsidR="00893EB3" w:rsidRDefault="00893EB3" w:rsidP="00893EB3">
            <w:pPr>
              <w:spacing w:before="120" w:after="120"/>
            </w:pPr>
          </w:p>
        </w:tc>
      </w:tr>
      <w:tr w:rsidR="00893EB3" w14:paraId="6EDB95A1" w14:textId="77777777" w:rsidTr="00C17E37">
        <w:tc>
          <w:tcPr>
            <w:tcW w:w="2321" w:type="dxa"/>
          </w:tcPr>
          <w:p w14:paraId="4AD49FDD" w14:textId="7DEEDC0B" w:rsidR="00893EB3" w:rsidRDefault="00893EB3" w:rsidP="00893EB3">
            <w:pPr>
              <w:spacing w:before="120" w:after="120"/>
            </w:pPr>
            <w:r>
              <w:t>[</w:t>
            </w:r>
            <w:r w:rsidRPr="003423C7">
              <w:rPr>
                <w:i/>
              </w:rPr>
              <w:t xml:space="preserve">Schritt </w:t>
            </w:r>
            <w:r>
              <w:rPr>
                <w:i/>
              </w:rPr>
              <w:t>3</w:t>
            </w:r>
            <w:r>
              <w:t>]</w:t>
            </w:r>
          </w:p>
        </w:tc>
        <w:tc>
          <w:tcPr>
            <w:tcW w:w="1161" w:type="dxa"/>
            <w:shd w:val="clear" w:color="auto" w:fill="D9D9D9" w:themeFill="background1" w:themeFillShade="D9"/>
          </w:tcPr>
          <w:p w14:paraId="5A05BEA5" w14:textId="77777777" w:rsidR="00893EB3" w:rsidRDefault="00893EB3" w:rsidP="00893EB3">
            <w:pPr>
              <w:spacing w:before="120" w:after="120"/>
            </w:pPr>
            <w:r>
              <w:t>Anzahl</w:t>
            </w:r>
          </w:p>
        </w:tc>
        <w:tc>
          <w:tcPr>
            <w:tcW w:w="1161" w:type="dxa"/>
            <w:shd w:val="clear" w:color="auto" w:fill="auto"/>
          </w:tcPr>
          <w:p w14:paraId="296FA638" w14:textId="77777777" w:rsidR="00893EB3" w:rsidRDefault="00893EB3" w:rsidP="00893EB3">
            <w:pPr>
              <w:spacing w:before="120" w:after="120"/>
            </w:pPr>
          </w:p>
        </w:tc>
        <w:tc>
          <w:tcPr>
            <w:tcW w:w="1225" w:type="dxa"/>
            <w:shd w:val="clear" w:color="auto" w:fill="D9D9D9" w:themeFill="background1" w:themeFillShade="D9"/>
          </w:tcPr>
          <w:p w14:paraId="3B4889DC" w14:textId="77777777" w:rsidR="00893EB3" w:rsidRDefault="00893EB3" w:rsidP="00893EB3">
            <w:pPr>
              <w:spacing w:before="120" w:after="120"/>
            </w:pPr>
            <w:r>
              <w:t>Kosten pro Einheit</w:t>
            </w:r>
          </w:p>
        </w:tc>
        <w:tc>
          <w:tcPr>
            <w:tcW w:w="931" w:type="dxa"/>
            <w:shd w:val="clear" w:color="auto" w:fill="auto"/>
          </w:tcPr>
          <w:p w14:paraId="68DD9CC1" w14:textId="77777777" w:rsidR="00893EB3" w:rsidRDefault="00893EB3" w:rsidP="00893EB3">
            <w:pPr>
              <w:spacing w:before="120" w:after="120"/>
            </w:pPr>
          </w:p>
        </w:tc>
        <w:tc>
          <w:tcPr>
            <w:tcW w:w="1326" w:type="dxa"/>
            <w:shd w:val="clear" w:color="auto" w:fill="D9D9D9" w:themeFill="background1" w:themeFillShade="D9"/>
          </w:tcPr>
          <w:p w14:paraId="18D37E2B" w14:textId="77777777" w:rsidR="00893EB3" w:rsidRDefault="00893EB3" w:rsidP="00893EB3">
            <w:pPr>
              <w:spacing w:before="120" w:after="120"/>
            </w:pPr>
            <w:r>
              <w:t>Kosten total</w:t>
            </w:r>
          </w:p>
        </w:tc>
        <w:tc>
          <w:tcPr>
            <w:tcW w:w="936" w:type="dxa"/>
            <w:shd w:val="clear" w:color="auto" w:fill="auto"/>
          </w:tcPr>
          <w:p w14:paraId="049BFA3C" w14:textId="77777777" w:rsidR="00893EB3" w:rsidRDefault="00893EB3" w:rsidP="00893EB3">
            <w:pPr>
              <w:spacing w:before="120" w:after="120"/>
            </w:pPr>
          </w:p>
        </w:tc>
      </w:tr>
      <w:tr w:rsidR="00893EB3" w14:paraId="0E9452FB" w14:textId="77777777" w:rsidTr="00C17E37">
        <w:tc>
          <w:tcPr>
            <w:tcW w:w="2321" w:type="dxa"/>
          </w:tcPr>
          <w:p w14:paraId="7908266A" w14:textId="4F7C91C0" w:rsidR="00893EB3" w:rsidRDefault="00893EB3" w:rsidP="00893EB3">
            <w:pPr>
              <w:spacing w:before="120" w:after="120"/>
            </w:pPr>
            <w:r>
              <w:t>[</w:t>
            </w:r>
            <w:r w:rsidRPr="003423C7">
              <w:rPr>
                <w:i/>
              </w:rPr>
              <w:t>Schritt</w:t>
            </w:r>
            <w:proofErr w:type="gramStart"/>
            <w:r w:rsidRPr="003423C7">
              <w:rPr>
                <w:i/>
              </w:rPr>
              <w:t xml:space="preserve"> </w:t>
            </w:r>
            <w:r>
              <w:rPr>
                <w:i/>
              </w:rPr>
              <w:t>….</w:t>
            </w:r>
            <w:proofErr w:type="gramEnd"/>
            <w:r>
              <w:t>]</w:t>
            </w:r>
          </w:p>
        </w:tc>
        <w:tc>
          <w:tcPr>
            <w:tcW w:w="1161" w:type="dxa"/>
            <w:tcBorders>
              <w:bottom w:val="single" w:sz="4" w:space="0" w:color="auto"/>
            </w:tcBorders>
            <w:shd w:val="clear" w:color="auto" w:fill="D9D9D9" w:themeFill="background1" w:themeFillShade="D9"/>
          </w:tcPr>
          <w:p w14:paraId="48B6A41F" w14:textId="77777777" w:rsidR="00893EB3" w:rsidRDefault="00893EB3" w:rsidP="00893EB3">
            <w:pPr>
              <w:spacing w:before="120" w:after="120"/>
            </w:pPr>
            <w:r>
              <w:t>Anzahl</w:t>
            </w:r>
          </w:p>
        </w:tc>
        <w:tc>
          <w:tcPr>
            <w:tcW w:w="1161" w:type="dxa"/>
            <w:tcBorders>
              <w:bottom w:val="single" w:sz="4" w:space="0" w:color="auto"/>
            </w:tcBorders>
          </w:tcPr>
          <w:p w14:paraId="21C31D98" w14:textId="77777777" w:rsidR="00893EB3" w:rsidRDefault="00893EB3" w:rsidP="00893EB3">
            <w:pPr>
              <w:spacing w:before="120" w:after="120"/>
            </w:pPr>
          </w:p>
        </w:tc>
        <w:tc>
          <w:tcPr>
            <w:tcW w:w="1225" w:type="dxa"/>
            <w:tcBorders>
              <w:bottom w:val="single" w:sz="4" w:space="0" w:color="auto"/>
            </w:tcBorders>
            <w:shd w:val="clear" w:color="auto" w:fill="D9D9D9" w:themeFill="background1" w:themeFillShade="D9"/>
          </w:tcPr>
          <w:p w14:paraId="55530C03" w14:textId="77777777" w:rsidR="00893EB3" w:rsidRDefault="00893EB3" w:rsidP="00893EB3">
            <w:pPr>
              <w:spacing w:before="120" w:after="120"/>
            </w:pPr>
            <w:r>
              <w:t>Kosten pro Einheit</w:t>
            </w:r>
          </w:p>
        </w:tc>
        <w:tc>
          <w:tcPr>
            <w:tcW w:w="931" w:type="dxa"/>
            <w:tcBorders>
              <w:bottom w:val="single" w:sz="4" w:space="0" w:color="auto"/>
            </w:tcBorders>
          </w:tcPr>
          <w:p w14:paraId="6E00A6FA" w14:textId="77777777" w:rsidR="00893EB3" w:rsidRDefault="00893EB3" w:rsidP="00893EB3">
            <w:pPr>
              <w:spacing w:before="120" w:after="120"/>
            </w:pPr>
          </w:p>
        </w:tc>
        <w:tc>
          <w:tcPr>
            <w:tcW w:w="1326" w:type="dxa"/>
            <w:shd w:val="clear" w:color="auto" w:fill="D9D9D9" w:themeFill="background1" w:themeFillShade="D9"/>
          </w:tcPr>
          <w:p w14:paraId="2A12C77F" w14:textId="77777777" w:rsidR="00893EB3" w:rsidRDefault="00893EB3" w:rsidP="00893EB3">
            <w:pPr>
              <w:spacing w:before="120" w:after="120"/>
            </w:pPr>
            <w:r>
              <w:t>Kosten total</w:t>
            </w:r>
          </w:p>
        </w:tc>
        <w:tc>
          <w:tcPr>
            <w:tcW w:w="936" w:type="dxa"/>
            <w:shd w:val="clear" w:color="auto" w:fill="auto"/>
          </w:tcPr>
          <w:p w14:paraId="2D7C2496" w14:textId="77777777" w:rsidR="00893EB3" w:rsidRDefault="00893EB3" w:rsidP="00893EB3">
            <w:pPr>
              <w:spacing w:before="120" w:after="120"/>
            </w:pPr>
          </w:p>
        </w:tc>
      </w:tr>
      <w:tr w:rsidR="001244C7" w14:paraId="3E4C7B5C" w14:textId="77777777" w:rsidTr="00C17E37">
        <w:tc>
          <w:tcPr>
            <w:tcW w:w="2321" w:type="dxa"/>
          </w:tcPr>
          <w:p w14:paraId="6B401B68" w14:textId="4C5E5BA5" w:rsidR="001244C7" w:rsidRDefault="000F5AB2" w:rsidP="000F5AB2">
            <w:pPr>
              <w:spacing w:before="120" w:after="120"/>
            </w:pPr>
            <w:r>
              <w:t xml:space="preserve">Kosten der Standardtherapie </w:t>
            </w:r>
            <w:r w:rsidR="001244C7">
              <w:t>(total):</w:t>
            </w:r>
          </w:p>
        </w:tc>
        <w:tc>
          <w:tcPr>
            <w:tcW w:w="2322" w:type="dxa"/>
            <w:gridSpan w:val="2"/>
            <w:tcBorders>
              <w:tl2br w:val="single" w:sz="4" w:space="0" w:color="auto"/>
              <w:tr2bl w:val="single" w:sz="4" w:space="0" w:color="auto"/>
            </w:tcBorders>
            <w:shd w:val="clear" w:color="auto" w:fill="D9D9D9" w:themeFill="background1" w:themeFillShade="D9"/>
          </w:tcPr>
          <w:p w14:paraId="156855C7" w14:textId="77777777" w:rsidR="001244C7" w:rsidRDefault="001244C7" w:rsidP="005473B5">
            <w:pPr>
              <w:spacing w:before="120" w:after="120"/>
            </w:pPr>
          </w:p>
        </w:tc>
        <w:tc>
          <w:tcPr>
            <w:tcW w:w="2156" w:type="dxa"/>
            <w:gridSpan w:val="2"/>
            <w:tcBorders>
              <w:tl2br w:val="single" w:sz="4" w:space="0" w:color="auto"/>
              <w:tr2bl w:val="single" w:sz="4" w:space="0" w:color="auto"/>
            </w:tcBorders>
            <w:shd w:val="clear" w:color="auto" w:fill="D9D9D9" w:themeFill="background1" w:themeFillShade="D9"/>
          </w:tcPr>
          <w:p w14:paraId="5EAF6378" w14:textId="77777777" w:rsidR="001244C7" w:rsidRDefault="001244C7" w:rsidP="005473B5">
            <w:pPr>
              <w:spacing w:before="120" w:after="120"/>
            </w:pPr>
          </w:p>
        </w:tc>
        <w:tc>
          <w:tcPr>
            <w:tcW w:w="2262" w:type="dxa"/>
            <w:gridSpan w:val="2"/>
          </w:tcPr>
          <w:p w14:paraId="0987EAEF" w14:textId="77777777" w:rsidR="001244C7" w:rsidRDefault="001244C7" w:rsidP="005473B5">
            <w:pPr>
              <w:spacing w:before="120" w:after="120"/>
            </w:pPr>
          </w:p>
        </w:tc>
      </w:tr>
      <w:tr w:rsidR="001244C7" w14:paraId="42894580" w14:textId="77777777" w:rsidTr="001244C7">
        <w:tc>
          <w:tcPr>
            <w:tcW w:w="9061" w:type="dxa"/>
            <w:gridSpan w:val="7"/>
            <w:tcBorders>
              <w:top w:val="single" w:sz="4" w:space="0" w:color="auto"/>
            </w:tcBorders>
          </w:tcPr>
          <w:p w14:paraId="17255C87" w14:textId="77777777" w:rsidR="001244C7" w:rsidRDefault="001244C7" w:rsidP="005473B5">
            <w:pPr>
              <w:spacing w:before="120" w:after="120"/>
              <w:jc w:val="both"/>
            </w:pPr>
            <w:r>
              <w:t>Bemerkungen:</w:t>
            </w:r>
          </w:p>
          <w:p w14:paraId="0F5B744C" w14:textId="77777777" w:rsidR="001244C7" w:rsidRDefault="001244C7" w:rsidP="005473B5">
            <w:pPr>
              <w:spacing w:before="120" w:after="120"/>
              <w:jc w:val="both"/>
            </w:pPr>
          </w:p>
        </w:tc>
      </w:tr>
    </w:tbl>
    <w:p w14:paraId="05ECEF7E" w14:textId="77777777" w:rsidR="00130AC8" w:rsidRDefault="00130AC8"/>
    <w:p w14:paraId="0D28EA02" w14:textId="77777777" w:rsidR="0028630E" w:rsidRDefault="0028630E">
      <w:r>
        <w:br w:type="page"/>
      </w:r>
    </w:p>
    <w:tbl>
      <w:tblPr>
        <w:tblStyle w:val="Tabellenraster"/>
        <w:tblW w:w="0" w:type="auto"/>
        <w:tblLook w:val="01E0" w:firstRow="1" w:lastRow="1" w:firstColumn="1" w:lastColumn="1" w:noHBand="0" w:noVBand="0"/>
      </w:tblPr>
      <w:tblGrid>
        <w:gridCol w:w="9061"/>
      </w:tblGrid>
      <w:tr w:rsidR="00130AC8" w:rsidRPr="00D530D6" w14:paraId="07E4191D" w14:textId="77777777" w:rsidTr="001748F5">
        <w:tc>
          <w:tcPr>
            <w:tcW w:w="9061" w:type="dxa"/>
            <w:shd w:val="clear" w:color="auto" w:fill="A6A6A6" w:themeFill="background1" w:themeFillShade="A6"/>
          </w:tcPr>
          <w:p w14:paraId="5E4E962D" w14:textId="74874763" w:rsidR="00130AC8" w:rsidRPr="00880DE1" w:rsidRDefault="00130AC8">
            <w:pPr>
              <w:spacing w:before="120" w:after="120" w:line="240" w:lineRule="auto"/>
              <w:rPr>
                <w:rFonts w:cs="Arial"/>
                <w:b/>
                <w:sz w:val="28"/>
                <w:szCs w:val="28"/>
              </w:rPr>
            </w:pPr>
            <w:r w:rsidRPr="00D530D6">
              <w:rPr>
                <w:rFonts w:cs="Arial"/>
                <w:b/>
                <w:sz w:val="28"/>
                <w:szCs w:val="28"/>
              </w:rPr>
              <w:t>4.</w:t>
            </w:r>
            <w:r w:rsidR="0028628A">
              <w:rPr>
                <w:rFonts w:cs="Arial"/>
                <w:b/>
                <w:sz w:val="28"/>
                <w:szCs w:val="28"/>
              </w:rPr>
              <w:t>4</w:t>
            </w:r>
            <w:r w:rsidRPr="00D530D6">
              <w:rPr>
                <w:rFonts w:cs="Arial"/>
                <w:b/>
                <w:sz w:val="28"/>
                <w:szCs w:val="28"/>
              </w:rPr>
              <w:t>. Anzahl Anwendungen</w:t>
            </w:r>
          </w:p>
        </w:tc>
      </w:tr>
    </w:tbl>
    <w:p w14:paraId="54A41C11" w14:textId="77777777" w:rsidR="00130AC8" w:rsidRDefault="00130AC8" w:rsidP="00130AC8"/>
    <w:tbl>
      <w:tblPr>
        <w:tblStyle w:val="Tabellenraster"/>
        <w:tblW w:w="0" w:type="auto"/>
        <w:shd w:val="clear" w:color="auto" w:fill="D9D9D9" w:themeFill="background1" w:themeFillShade="D9"/>
        <w:tblLook w:val="04A0" w:firstRow="1" w:lastRow="0" w:firstColumn="1" w:lastColumn="0" w:noHBand="0" w:noVBand="1"/>
      </w:tblPr>
      <w:tblGrid>
        <w:gridCol w:w="9061"/>
      </w:tblGrid>
      <w:tr w:rsidR="00130AC8" w14:paraId="7803F0CA" w14:textId="77777777" w:rsidTr="0028630E">
        <w:tc>
          <w:tcPr>
            <w:tcW w:w="9061" w:type="dxa"/>
            <w:shd w:val="clear" w:color="auto" w:fill="FFFFFF" w:themeFill="background1"/>
          </w:tcPr>
          <w:p w14:paraId="36D58A4C" w14:textId="3A510D18" w:rsidR="00130AC8" w:rsidRDefault="00130AC8" w:rsidP="001748F5">
            <w:pPr>
              <w:spacing w:before="120" w:after="120" w:line="240" w:lineRule="auto"/>
              <w:jc w:val="both"/>
            </w:pPr>
            <w:r>
              <w:t xml:space="preserve">Alle folgenden Angaben </w:t>
            </w:r>
            <w:r w:rsidR="00BD1F98">
              <w:t xml:space="preserve">für die Schweiz, </w:t>
            </w:r>
            <w:r>
              <w:t xml:space="preserve">jeweils zum </w:t>
            </w:r>
            <w:r w:rsidRPr="00880DE1">
              <w:t>aktuell</w:t>
            </w:r>
            <w:r>
              <w:t>en Zeitpunkt</w:t>
            </w:r>
            <w:r w:rsidRPr="00880DE1">
              <w:t xml:space="preserve"> und prognostiziert; jeweils im 1., 3. und 5. Jahr nach allfälligem Kostenübernahme-Entscheid; </w:t>
            </w:r>
          </w:p>
          <w:p w14:paraId="39276272" w14:textId="5AC892C4" w:rsidR="00130AC8" w:rsidRDefault="00130AC8" w:rsidP="001748F5">
            <w:pPr>
              <w:spacing w:before="120" w:after="120" w:line="240" w:lineRule="auto"/>
              <w:jc w:val="both"/>
            </w:pPr>
            <w:r w:rsidRPr="00880DE1">
              <w:t>Angaben entweder absolut (CH-Be</w:t>
            </w:r>
            <w:r w:rsidR="00883E8E">
              <w:t>völkerung) oder Anzahl / 1 Mio.</w:t>
            </w:r>
          </w:p>
          <w:p w14:paraId="36F88B47" w14:textId="256B080D" w:rsidR="00130AC8" w:rsidRDefault="00130AC8" w:rsidP="001748F5">
            <w:r>
              <w:t>Z</w:t>
            </w:r>
            <w:r w:rsidR="00883E8E">
              <w:t>ur Nachvollzieh</w:t>
            </w:r>
            <w:r w:rsidRPr="009F77A6">
              <w:t xml:space="preserve">barkeit bitten </w:t>
            </w:r>
            <w:r>
              <w:t xml:space="preserve">wir </w:t>
            </w:r>
            <w:r w:rsidRPr="009F77A6">
              <w:t>Sie</w:t>
            </w:r>
            <w:r>
              <w:t>,</w:t>
            </w:r>
            <w:r w:rsidRPr="009F77A6">
              <w:t xml:space="preserve"> </w:t>
            </w:r>
            <w:r>
              <w:t xml:space="preserve">die </w:t>
            </w:r>
            <w:r w:rsidRPr="009F77A6">
              <w:t>Rechenschritt</w:t>
            </w:r>
            <w:r>
              <w:t>e</w:t>
            </w:r>
            <w:r w:rsidRPr="009F77A6">
              <w:t xml:space="preserve"> </w:t>
            </w:r>
            <w:r>
              <w:t xml:space="preserve">zur Herleitung der </w:t>
            </w:r>
            <w:r w:rsidRPr="009F7113">
              <w:t xml:space="preserve">Angaben </w:t>
            </w:r>
            <w:r w:rsidRPr="009F77A6">
              <w:t xml:space="preserve">zu erläutern </w:t>
            </w:r>
            <w:r>
              <w:t>resp.</w:t>
            </w:r>
            <w:r w:rsidRPr="009F77A6">
              <w:t xml:space="preserve"> </w:t>
            </w:r>
            <w:r>
              <w:t>das entsprechende Excel mit den Rechnungen</w:t>
            </w:r>
            <w:r w:rsidRPr="009F77A6">
              <w:t xml:space="preserve"> beizulegen.</w:t>
            </w:r>
          </w:p>
        </w:tc>
      </w:tr>
    </w:tbl>
    <w:p w14:paraId="28B28115" w14:textId="3F63AB04" w:rsidR="0028630E" w:rsidRDefault="0028630E"/>
    <w:tbl>
      <w:tblPr>
        <w:tblStyle w:val="Tabellenraster"/>
        <w:tblW w:w="0" w:type="auto"/>
        <w:tblLook w:val="04A0" w:firstRow="1" w:lastRow="0" w:firstColumn="1" w:lastColumn="0" w:noHBand="0" w:noVBand="1"/>
      </w:tblPr>
      <w:tblGrid>
        <w:gridCol w:w="9061"/>
      </w:tblGrid>
      <w:tr w:rsidR="007B65EA" w14:paraId="0415F23C" w14:textId="77777777" w:rsidTr="00F71E45">
        <w:tc>
          <w:tcPr>
            <w:tcW w:w="9061" w:type="dxa"/>
            <w:shd w:val="clear" w:color="auto" w:fill="D9D9D9" w:themeFill="background1" w:themeFillShade="D9"/>
          </w:tcPr>
          <w:p w14:paraId="6CD35FFA" w14:textId="4AA1BA8B" w:rsidR="007B65EA" w:rsidRPr="00293D21" w:rsidRDefault="007B65EA" w:rsidP="007B65EA">
            <w:pPr>
              <w:jc w:val="both"/>
            </w:pPr>
            <w:r>
              <w:t xml:space="preserve">Gibt es </w:t>
            </w:r>
            <w:r w:rsidRPr="00293D21">
              <w:t>weitere Faktoren</w:t>
            </w:r>
            <w:r>
              <w:t xml:space="preserve"> neben einer möglichen Leistungspflicht</w:t>
            </w:r>
            <w:r w:rsidRPr="00293D21">
              <w:t>, die die Menge der Leistung und</w:t>
            </w:r>
            <w:r>
              <w:t>/oder</w:t>
            </w:r>
            <w:r w:rsidRPr="00293D21">
              <w:t xml:space="preserve"> des Komparators beeinflussen können</w:t>
            </w:r>
            <w:r>
              <w:t xml:space="preserve"> </w:t>
            </w:r>
            <w:r w:rsidRPr="00293D21">
              <w:t>(z.B. Zu- / Abnahme der Häufigkeit der Erkrankung; absehbare Änderung von Guidelines; weitere Behandlungsoption in fortgeschrittenem Entwicklungsstadium, etc.)</w:t>
            </w:r>
            <w:r>
              <w:t xml:space="preserve">? Falls ja, </w:t>
            </w:r>
            <w:r w:rsidRPr="00293D21">
              <w:t>bitten wir um eine kurze Erläuterung und Diskussion</w:t>
            </w:r>
            <w:r>
              <w:t>.</w:t>
            </w:r>
          </w:p>
        </w:tc>
      </w:tr>
    </w:tbl>
    <w:p w14:paraId="4C5C7F09" w14:textId="77777777" w:rsidR="00E945F5" w:rsidRDefault="00E945F5"/>
    <w:tbl>
      <w:tblPr>
        <w:tblStyle w:val="Tabellenraster"/>
        <w:tblW w:w="0" w:type="auto"/>
        <w:tblLook w:val="04A0" w:firstRow="1" w:lastRow="0" w:firstColumn="1" w:lastColumn="0" w:noHBand="0" w:noVBand="1"/>
      </w:tblPr>
      <w:tblGrid>
        <w:gridCol w:w="9061"/>
      </w:tblGrid>
      <w:tr w:rsidR="007B65EA" w14:paraId="7392A96C" w14:textId="77777777" w:rsidTr="00F71E45">
        <w:tc>
          <w:tcPr>
            <w:tcW w:w="9061" w:type="dxa"/>
          </w:tcPr>
          <w:p w14:paraId="58FA9760" w14:textId="77777777" w:rsidR="007B65EA" w:rsidRPr="00C17E37" w:rsidRDefault="007B65EA" w:rsidP="00F71E45">
            <w:pPr>
              <w:jc w:val="both"/>
            </w:pPr>
          </w:p>
          <w:p w14:paraId="208E24D4" w14:textId="77777777" w:rsidR="007B65EA" w:rsidRPr="00C17E37" w:rsidRDefault="007B65EA" w:rsidP="00F71E45">
            <w:pPr>
              <w:jc w:val="both"/>
            </w:pPr>
          </w:p>
          <w:p w14:paraId="0827A286" w14:textId="77777777" w:rsidR="007B65EA" w:rsidRPr="00963E50" w:rsidRDefault="007B65EA" w:rsidP="00F71E45">
            <w:pPr>
              <w:jc w:val="both"/>
              <w:rPr>
                <w:i/>
              </w:rPr>
            </w:pPr>
          </w:p>
        </w:tc>
      </w:tr>
    </w:tbl>
    <w:p w14:paraId="6EE1750F" w14:textId="77777777" w:rsidR="007B65EA" w:rsidRDefault="007B65EA"/>
    <w:tbl>
      <w:tblPr>
        <w:tblStyle w:val="Tabellenraster"/>
        <w:tblW w:w="0" w:type="auto"/>
        <w:tblLook w:val="04A0" w:firstRow="1" w:lastRow="0" w:firstColumn="1" w:lastColumn="0" w:noHBand="0" w:noVBand="1"/>
      </w:tblPr>
      <w:tblGrid>
        <w:gridCol w:w="1765"/>
        <w:gridCol w:w="3648"/>
        <w:gridCol w:w="3648"/>
      </w:tblGrid>
      <w:tr w:rsidR="00BD1F98" w:rsidRPr="00476143" w14:paraId="1E3C00AF" w14:textId="77777777" w:rsidTr="00BD1F98">
        <w:tc>
          <w:tcPr>
            <w:tcW w:w="1765" w:type="dxa"/>
            <w:shd w:val="clear" w:color="auto" w:fill="D9D9D9" w:themeFill="background1" w:themeFillShade="D9"/>
          </w:tcPr>
          <w:p w14:paraId="299BDEBE" w14:textId="77777777" w:rsidR="00BD1F98" w:rsidRPr="008C7696" w:rsidRDefault="00BD1F98" w:rsidP="001748F5"/>
        </w:tc>
        <w:tc>
          <w:tcPr>
            <w:tcW w:w="3648" w:type="dxa"/>
            <w:shd w:val="clear" w:color="auto" w:fill="D9D9D9" w:themeFill="background1" w:themeFillShade="D9"/>
          </w:tcPr>
          <w:p w14:paraId="68D36D5C" w14:textId="77777777" w:rsidR="00BD1F98" w:rsidRDefault="00BD1F98" w:rsidP="00BD1F98">
            <w:r w:rsidRPr="00B96A16">
              <w:t xml:space="preserve">Geschätzte Anzahl Anwendungen </w:t>
            </w:r>
            <w:r>
              <w:t xml:space="preserve">der neuen Leistung </w:t>
            </w:r>
            <w:r w:rsidRPr="00B96A16">
              <w:t>pro Jahr</w:t>
            </w:r>
            <w:r>
              <w:t xml:space="preserve"> </w:t>
            </w:r>
          </w:p>
          <w:p w14:paraId="5BBCE8E7" w14:textId="77777777" w:rsidR="00BD1F98" w:rsidRPr="009F77A6" w:rsidDel="00361A8A" w:rsidRDefault="00BD1F98" w:rsidP="001748F5"/>
        </w:tc>
        <w:tc>
          <w:tcPr>
            <w:tcW w:w="3648" w:type="dxa"/>
            <w:shd w:val="clear" w:color="auto" w:fill="D9D9D9" w:themeFill="background1" w:themeFillShade="D9"/>
          </w:tcPr>
          <w:p w14:paraId="793FC380" w14:textId="7CB3C36C" w:rsidR="00BD1F98" w:rsidRPr="009F77A6" w:rsidDel="00361A8A" w:rsidRDefault="00BD1F98" w:rsidP="00BD1F98">
            <w:r w:rsidRPr="008C7696">
              <w:t xml:space="preserve">Anzahl </w:t>
            </w:r>
            <w:r>
              <w:t xml:space="preserve">mit neuer Leistung behandelte </w:t>
            </w:r>
            <w:r w:rsidRPr="008C7696">
              <w:t>Patienten/innen pro Jahr (falls nicht mit der Anza</w:t>
            </w:r>
            <w:r>
              <w:t>hl Anwendungen übereinstimmend)</w:t>
            </w:r>
          </w:p>
        </w:tc>
      </w:tr>
      <w:tr w:rsidR="00BD1F98" w:rsidRPr="00476143" w14:paraId="2EB18241" w14:textId="5F431CC4" w:rsidTr="00BD1F98">
        <w:tc>
          <w:tcPr>
            <w:tcW w:w="1765" w:type="dxa"/>
          </w:tcPr>
          <w:p w14:paraId="0F9283C4" w14:textId="77777777" w:rsidR="00BD1F98" w:rsidRPr="008C7696" w:rsidRDefault="00BD1F98" w:rsidP="001748F5">
            <w:r w:rsidRPr="008C7696">
              <w:t>aktuell</w:t>
            </w:r>
          </w:p>
          <w:p w14:paraId="02D5BBAA" w14:textId="77777777" w:rsidR="00BD1F98" w:rsidRPr="008C7696" w:rsidRDefault="00BD1F98" w:rsidP="001748F5"/>
        </w:tc>
        <w:tc>
          <w:tcPr>
            <w:tcW w:w="3648" w:type="dxa"/>
          </w:tcPr>
          <w:p w14:paraId="5C8D2AD8" w14:textId="77777777" w:rsidR="00BD1F98" w:rsidRPr="009F77A6" w:rsidDel="00361A8A" w:rsidRDefault="00BD1F98" w:rsidP="001748F5"/>
        </w:tc>
        <w:tc>
          <w:tcPr>
            <w:tcW w:w="3648" w:type="dxa"/>
          </w:tcPr>
          <w:p w14:paraId="2CB37348" w14:textId="77777777" w:rsidR="00BD1F98" w:rsidRPr="009F77A6" w:rsidDel="00361A8A" w:rsidRDefault="00BD1F98" w:rsidP="001748F5"/>
        </w:tc>
      </w:tr>
      <w:tr w:rsidR="00BD1F98" w:rsidRPr="00476143" w14:paraId="06598939" w14:textId="7B5A5018" w:rsidTr="00BD1F98">
        <w:tc>
          <w:tcPr>
            <w:tcW w:w="1765" w:type="dxa"/>
          </w:tcPr>
          <w:p w14:paraId="6ADEC3AA" w14:textId="77777777" w:rsidR="00BD1F98" w:rsidRPr="009F77A6" w:rsidDel="00361A8A" w:rsidRDefault="00BD1F98" w:rsidP="001748F5">
            <w:r w:rsidRPr="009F77A6">
              <w:t>Jahr 1 nach Kostenübernahme</w:t>
            </w:r>
          </w:p>
        </w:tc>
        <w:tc>
          <w:tcPr>
            <w:tcW w:w="3648" w:type="dxa"/>
          </w:tcPr>
          <w:p w14:paraId="7F05389B" w14:textId="77777777" w:rsidR="00BD1F98" w:rsidRPr="009F77A6" w:rsidDel="00361A8A" w:rsidRDefault="00BD1F98" w:rsidP="001748F5"/>
        </w:tc>
        <w:tc>
          <w:tcPr>
            <w:tcW w:w="3648" w:type="dxa"/>
          </w:tcPr>
          <w:p w14:paraId="52BF98BC" w14:textId="77777777" w:rsidR="00BD1F98" w:rsidRPr="009F77A6" w:rsidDel="00361A8A" w:rsidRDefault="00BD1F98" w:rsidP="001748F5"/>
        </w:tc>
      </w:tr>
      <w:tr w:rsidR="00BD1F98" w:rsidRPr="00476143" w14:paraId="2BAC00E8" w14:textId="1B53536B" w:rsidTr="00BD1F98">
        <w:tc>
          <w:tcPr>
            <w:tcW w:w="1765" w:type="dxa"/>
          </w:tcPr>
          <w:p w14:paraId="33F20D60" w14:textId="77777777" w:rsidR="00BD1F98" w:rsidRPr="008C7696" w:rsidRDefault="00BD1F98" w:rsidP="001748F5">
            <w:r w:rsidRPr="008C7696">
              <w:t>Jahr 3 nach Kostenübernahme</w:t>
            </w:r>
          </w:p>
        </w:tc>
        <w:tc>
          <w:tcPr>
            <w:tcW w:w="3648" w:type="dxa"/>
          </w:tcPr>
          <w:p w14:paraId="67F7E228" w14:textId="77777777" w:rsidR="00BD1F98" w:rsidRPr="008C7696" w:rsidDel="00361A8A" w:rsidRDefault="00BD1F98" w:rsidP="001748F5"/>
        </w:tc>
        <w:tc>
          <w:tcPr>
            <w:tcW w:w="3648" w:type="dxa"/>
          </w:tcPr>
          <w:p w14:paraId="66B3F1A8" w14:textId="77777777" w:rsidR="00BD1F98" w:rsidRPr="008C7696" w:rsidDel="00361A8A" w:rsidRDefault="00BD1F98" w:rsidP="001748F5"/>
        </w:tc>
      </w:tr>
      <w:tr w:rsidR="00BD1F98" w:rsidRPr="00476143" w14:paraId="3E04F6CB" w14:textId="204AA64E" w:rsidTr="00BD1F98">
        <w:tc>
          <w:tcPr>
            <w:tcW w:w="1765" w:type="dxa"/>
          </w:tcPr>
          <w:p w14:paraId="00AB9F19" w14:textId="31A5CF7A" w:rsidR="00BD1F98" w:rsidRPr="008C7696" w:rsidRDefault="00DE1DFC" w:rsidP="001748F5">
            <w:r>
              <w:t xml:space="preserve">Ab </w:t>
            </w:r>
            <w:r w:rsidR="00BD1F98" w:rsidRPr="008C7696">
              <w:t>Jahr 5 nach Kostenübernahme</w:t>
            </w:r>
          </w:p>
        </w:tc>
        <w:tc>
          <w:tcPr>
            <w:tcW w:w="3648" w:type="dxa"/>
          </w:tcPr>
          <w:p w14:paraId="53033B40" w14:textId="77777777" w:rsidR="00BD1F98" w:rsidRPr="008C7696" w:rsidDel="00361A8A" w:rsidRDefault="00BD1F98" w:rsidP="001748F5"/>
        </w:tc>
        <w:tc>
          <w:tcPr>
            <w:tcW w:w="3648" w:type="dxa"/>
          </w:tcPr>
          <w:p w14:paraId="6ADAC3DE" w14:textId="77777777" w:rsidR="00BD1F98" w:rsidRPr="008C7696" w:rsidDel="00361A8A" w:rsidRDefault="00BD1F98" w:rsidP="001748F5"/>
        </w:tc>
      </w:tr>
    </w:tbl>
    <w:p w14:paraId="52FC54D3" w14:textId="7CCF5A83" w:rsidR="00130AC8" w:rsidRDefault="00130AC8" w:rsidP="00130AC8"/>
    <w:tbl>
      <w:tblPr>
        <w:tblStyle w:val="Tabellenraster"/>
        <w:tblW w:w="0" w:type="auto"/>
        <w:tblLook w:val="04A0" w:firstRow="1" w:lastRow="0" w:firstColumn="1" w:lastColumn="0" w:noHBand="0" w:noVBand="1"/>
      </w:tblPr>
      <w:tblGrid>
        <w:gridCol w:w="1765"/>
        <w:gridCol w:w="3648"/>
        <w:gridCol w:w="3648"/>
      </w:tblGrid>
      <w:tr w:rsidR="007B65EA" w14:paraId="7DE0D70E" w14:textId="77777777" w:rsidTr="00F71E45">
        <w:tc>
          <w:tcPr>
            <w:tcW w:w="9061" w:type="dxa"/>
            <w:gridSpan w:val="3"/>
            <w:shd w:val="clear" w:color="auto" w:fill="D9D9D9" w:themeFill="background1" w:themeFillShade="D9"/>
          </w:tcPr>
          <w:p w14:paraId="4F8008DD" w14:textId="383FE5C9" w:rsidR="007B65EA" w:rsidRDefault="007B65EA" w:rsidP="007B65EA">
            <w:r w:rsidRPr="00D530D6">
              <w:t>Wie verändert sich nach einem allfälligen Kostenübernahme-Entscheid die Menge des Komparators?</w:t>
            </w:r>
          </w:p>
        </w:tc>
      </w:tr>
      <w:tr w:rsidR="00BD1F98" w:rsidRPr="00476143" w14:paraId="7B14FDDB" w14:textId="77777777" w:rsidTr="00F71E45">
        <w:tc>
          <w:tcPr>
            <w:tcW w:w="1765" w:type="dxa"/>
            <w:shd w:val="clear" w:color="auto" w:fill="D9D9D9" w:themeFill="background1" w:themeFillShade="D9"/>
          </w:tcPr>
          <w:p w14:paraId="7C6CB053" w14:textId="77777777" w:rsidR="00BD1F98" w:rsidRPr="008C7696" w:rsidRDefault="00BD1F98" w:rsidP="00F71E45"/>
        </w:tc>
        <w:tc>
          <w:tcPr>
            <w:tcW w:w="3648" w:type="dxa"/>
            <w:shd w:val="clear" w:color="auto" w:fill="D9D9D9" w:themeFill="background1" w:themeFillShade="D9"/>
          </w:tcPr>
          <w:p w14:paraId="70B5696B" w14:textId="35534A21" w:rsidR="00BD1F98" w:rsidRDefault="00BD1F98" w:rsidP="00F71E45">
            <w:r w:rsidRPr="00B96A16">
              <w:t xml:space="preserve">Geschätzte Anzahl Anwendungen </w:t>
            </w:r>
            <w:r w:rsidRPr="00BD1F98">
              <w:t xml:space="preserve">des </w:t>
            </w:r>
            <w:r w:rsidRPr="007B65EA">
              <w:t>Komparators</w:t>
            </w:r>
            <w:r>
              <w:t xml:space="preserve"> </w:t>
            </w:r>
            <w:r w:rsidRPr="00B96A16">
              <w:t>pro Jahr</w:t>
            </w:r>
            <w:r>
              <w:t xml:space="preserve"> </w:t>
            </w:r>
          </w:p>
          <w:p w14:paraId="7A9A2514" w14:textId="77777777" w:rsidR="00BD1F98" w:rsidRPr="009F77A6" w:rsidDel="00361A8A" w:rsidRDefault="00BD1F98" w:rsidP="00F71E45"/>
        </w:tc>
        <w:tc>
          <w:tcPr>
            <w:tcW w:w="3648" w:type="dxa"/>
            <w:shd w:val="clear" w:color="auto" w:fill="D9D9D9" w:themeFill="background1" w:themeFillShade="D9"/>
          </w:tcPr>
          <w:p w14:paraId="068D702C" w14:textId="3F37AD9E" w:rsidR="00BD1F98" w:rsidRPr="009F77A6" w:rsidDel="00361A8A" w:rsidRDefault="00BD1F98" w:rsidP="00F71E45">
            <w:r w:rsidRPr="008C7696">
              <w:t xml:space="preserve">Anzahl </w:t>
            </w:r>
            <w:r w:rsidR="007B65EA">
              <w:t xml:space="preserve">mit Komparator </w:t>
            </w:r>
            <w:r>
              <w:t xml:space="preserve">behandelte </w:t>
            </w:r>
            <w:r w:rsidRPr="008C7696">
              <w:t>Patienten/innen pro Jahr (falls nicht mit der Anza</w:t>
            </w:r>
            <w:r>
              <w:t>hl Anwendungen übereinstimmend)</w:t>
            </w:r>
          </w:p>
        </w:tc>
      </w:tr>
      <w:tr w:rsidR="00BD1F98" w:rsidRPr="00476143" w14:paraId="1A4ED08D" w14:textId="77777777" w:rsidTr="00F71E45">
        <w:tc>
          <w:tcPr>
            <w:tcW w:w="1765" w:type="dxa"/>
          </w:tcPr>
          <w:p w14:paraId="6F5BAB66" w14:textId="77777777" w:rsidR="00BD1F98" w:rsidRPr="008C7696" w:rsidRDefault="00BD1F98" w:rsidP="00F71E45">
            <w:r w:rsidRPr="008C7696">
              <w:t>aktuell</w:t>
            </w:r>
          </w:p>
          <w:p w14:paraId="2ACB572D" w14:textId="77777777" w:rsidR="00BD1F98" w:rsidRPr="008C7696" w:rsidRDefault="00BD1F98" w:rsidP="00F71E45"/>
        </w:tc>
        <w:tc>
          <w:tcPr>
            <w:tcW w:w="3648" w:type="dxa"/>
          </w:tcPr>
          <w:p w14:paraId="55DC1B35" w14:textId="77777777" w:rsidR="00BD1F98" w:rsidRPr="009F77A6" w:rsidDel="00361A8A" w:rsidRDefault="00BD1F98" w:rsidP="00F71E45"/>
        </w:tc>
        <w:tc>
          <w:tcPr>
            <w:tcW w:w="3648" w:type="dxa"/>
          </w:tcPr>
          <w:p w14:paraId="780CB37E" w14:textId="77777777" w:rsidR="00BD1F98" w:rsidRPr="009F77A6" w:rsidDel="00361A8A" w:rsidRDefault="00BD1F98" w:rsidP="00F71E45"/>
        </w:tc>
      </w:tr>
      <w:tr w:rsidR="00BD1F98" w:rsidRPr="00476143" w14:paraId="793726B5" w14:textId="77777777" w:rsidTr="00F71E45">
        <w:tc>
          <w:tcPr>
            <w:tcW w:w="1765" w:type="dxa"/>
          </w:tcPr>
          <w:p w14:paraId="5CA37ABA" w14:textId="77777777" w:rsidR="00BD1F98" w:rsidRPr="009F77A6" w:rsidDel="00361A8A" w:rsidRDefault="00BD1F98" w:rsidP="00F71E45">
            <w:r w:rsidRPr="009F77A6">
              <w:t>Jahr 1 nach Kostenübernahme</w:t>
            </w:r>
          </w:p>
        </w:tc>
        <w:tc>
          <w:tcPr>
            <w:tcW w:w="3648" w:type="dxa"/>
          </w:tcPr>
          <w:p w14:paraId="06A812AE" w14:textId="77777777" w:rsidR="00BD1F98" w:rsidRPr="009F77A6" w:rsidDel="00361A8A" w:rsidRDefault="00BD1F98" w:rsidP="00F71E45"/>
        </w:tc>
        <w:tc>
          <w:tcPr>
            <w:tcW w:w="3648" w:type="dxa"/>
          </w:tcPr>
          <w:p w14:paraId="78E16045" w14:textId="77777777" w:rsidR="00BD1F98" w:rsidRPr="009F77A6" w:rsidDel="00361A8A" w:rsidRDefault="00BD1F98" w:rsidP="00F71E45"/>
        </w:tc>
      </w:tr>
      <w:tr w:rsidR="00BD1F98" w:rsidRPr="00476143" w14:paraId="0CCA4EC8" w14:textId="77777777" w:rsidTr="00F71E45">
        <w:tc>
          <w:tcPr>
            <w:tcW w:w="1765" w:type="dxa"/>
          </w:tcPr>
          <w:p w14:paraId="53D4E078" w14:textId="77777777" w:rsidR="00BD1F98" w:rsidRPr="008C7696" w:rsidRDefault="00BD1F98" w:rsidP="00F71E45">
            <w:r w:rsidRPr="008C7696">
              <w:t>Jahr 3 nach Kostenübernahme</w:t>
            </w:r>
          </w:p>
        </w:tc>
        <w:tc>
          <w:tcPr>
            <w:tcW w:w="3648" w:type="dxa"/>
          </w:tcPr>
          <w:p w14:paraId="28B43908" w14:textId="77777777" w:rsidR="00BD1F98" w:rsidRPr="008C7696" w:rsidDel="00361A8A" w:rsidRDefault="00BD1F98" w:rsidP="00F71E45"/>
        </w:tc>
        <w:tc>
          <w:tcPr>
            <w:tcW w:w="3648" w:type="dxa"/>
          </w:tcPr>
          <w:p w14:paraId="24FCAECA" w14:textId="77777777" w:rsidR="00BD1F98" w:rsidRPr="008C7696" w:rsidDel="00361A8A" w:rsidRDefault="00BD1F98" w:rsidP="00F71E45"/>
        </w:tc>
      </w:tr>
      <w:tr w:rsidR="00BD1F98" w:rsidRPr="00476143" w14:paraId="5B65777F" w14:textId="77777777" w:rsidTr="00F71E45">
        <w:tc>
          <w:tcPr>
            <w:tcW w:w="1765" w:type="dxa"/>
          </w:tcPr>
          <w:p w14:paraId="483D0880" w14:textId="2473E1CC" w:rsidR="00BD1F98" w:rsidRPr="008C7696" w:rsidRDefault="00DE1DFC" w:rsidP="00F71E45">
            <w:r>
              <w:t xml:space="preserve">Ab </w:t>
            </w:r>
            <w:r w:rsidR="00BD1F98" w:rsidRPr="008C7696">
              <w:t>Jahr 5 nach Kostenübernahme</w:t>
            </w:r>
          </w:p>
        </w:tc>
        <w:tc>
          <w:tcPr>
            <w:tcW w:w="3648" w:type="dxa"/>
          </w:tcPr>
          <w:p w14:paraId="687BF907" w14:textId="77777777" w:rsidR="00BD1F98" w:rsidRPr="008C7696" w:rsidDel="00361A8A" w:rsidRDefault="00BD1F98" w:rsidP="00F71E45"/>
        </w:tc>
        <w:tc>
          <w:tcPr>
            <w:tcW w:w="3648" w:type="dxa"/>
          </w:tcPr>
          <w:p w14:paraId="770D7C46" w14:textId="77777777" w:rsidR="00BD1F98" w:rsidRPr="008C7696" w:rsidDel="00361A8A" w:rsidRDefault="00BD1F98" w:rsidP="00F71E45"/>
        </w:tc>
      </w:tr>
    </w:tbl>
    <w:p w14:paraId="7D485893" w14:textId="0BA578C7" w:rsidR="00130AC8" w:rsidRDefault="00130AC8"/>
    <w:p w14:paraId="637C1D0C" w14:textId="484AEBE4" w:rsidR="001244C7" w:rsidRDefault="001244C7">
      <w:r>
        <w:br w:type="page"/>
      </w:r>
    </w:p>
    <w:tbl>
      <w:tblPr>
        <w:tblStyle w:val="Tabellenraster"/>
        <w:tblW w:w="0" w:type="auto"/>
        <w:shd w:val="clear" w:color="auto" w:fill="A6A6A6" w:themeFill="background1" w:themeFillShade="A6"/>
        <w:tblLook w:val="04A0" w:firstRow="1" w:lastRow="0" w:firstColumn="1" w:lastColumn="0" w:noHBand="0" w:noVBand="1"/>
      </w:tblPr>
      <w:tblGrid>
        <w:gridCol w:w="9061"/>
      </w:tblGrid>
      <w:tr w:rsidR="009C7510" w:rsidRPr="009F77A6" w14:paraId="13990973" w14:textId="77777777" w:rsidTr="009F77A6">
        <w:tc>
          <w:tcPr>
            <w:tcW w:w="9061" w:type="dxa"/>
            <w:shd w:val="clear" w:color="auto" w:fill="A6A6A6" w:themeFill="background1" w:themeFillShade="A6"/>
          </w:tcPr>
          <w:p w14:paraId="75B3F3B3" w14:textId="707408A0" w:rsidR="009C7510" w:rsidRPr="009F77A6" w:rsidRDefault="001015CC">
            <w:pPr>
              <w:spacing w:before="120" w:after="120" w:line="240" w:lineRule="auto"/>
              <w:rPr>
                <w:rFonts w:cs="Arial"/>
                <w:b/>
                <w:sz w:val="28"/>
                <w:szCs w:val="28"/>
              </w:rPr>
            </w:pPr>
            <w:r>
              <w:rPr>
                <w:rFonts w:cs="Arial"/>
                <w:b/>
                <w:sz w:val="28"/>
                <w:szCs w:val="28"/>
              </w:rPr>
              <w:t>4</w:t>
            </w:r>
            <w:r w:rsidR="009C7510" w:rsidRPr="009F77A6">
              <w:rPr>
                <w:rFonts w:cs="Arial"/>
                <w:b/>
                <w:sz w:val="28"/>
                <w:szCs w:val="28"/>
              </w:rPr>
              <w:t>.</w:t>
            </w:r>
            <w:r w:rsidR="0028628A">
              <w:rPr>
                <w:rFonts w:cs="Arial"/>
                <w:b/>
                <w:sz w:val="28"/>
                <w:szCs w:val="28"/>
              </w:rPr>
              <w:t>5</w:t>
            </w:r>
            <w:r w:rsidR="009C7510" w:rsidRPr="009F77A6">
              <w:rPr>
                <w:rFonts w:cs="Arial"/>
                <w:b/>
                <w:sz w:val="28"/>
                <w:szCs w:val="28"/>
              </w:rPr>
              <w:t>. Kostenwirkung</w:t>
            </w:r>
          </w:p>
        </w:tc>
      </w:tr>
    </w:tbl>
    <w:p w14:paraId="2BB658D8" w14:textId="36EFFD62" w:rsidR="009C7510" w:rsidRDefault="009C7510"/>
    <w:tbl>
      <w:tblPr>
        <w:tblStyle w:val="Tabellenraster"/>
        <w:tblW w:w="0" w:type="auto"/>
        <w:shd w:val="clear" w:color="auto" w:fill="FFFFFF" w:themeFill="background1"/>
        <w:tblLook w:val="04A0" w:firstRow="1" w:lastRow="0" w:firstColumn="1" w:lastColumn="0" w:noHBand="0" w:noVBand="1"/>
      </w:tblPr>
      <w:tblGrid>
        <w:gridCol w:w="9061"/>
      </w:tblGrid>
      <w:tr w:rsidR="009C7510" w:rsidRPr="00811555" w14:paraId="0B35AB57" w14:textId="77777777" w:rsidTr="0045000B">
        <w:tc>
          <w:tcPr>
            <w:tcW w:w="9061" w:type="dxa"/>
            <w:shd w:val="clear" w:color="auto" w:fill="FFFFFF" w:themeFill="background1"/>
          </w:tcPr>
          <w:p w14:paraId="42888A7D" w14:textId="03A90470" w:rsidR="009C7510" w:rsidRPr="00136EBF" w:rsidRDefault="009C7510" w:rsidP="00136EBF">
            <w:r w:rsidRPr="00136EBF">
              <w:t xml:space="preserve">Zur Nachvollzierbarkeit bitten wir Sie, jeden Rechenschritt zu erläutern und </w:t>
            </w:r>
            <w:r w:rsidR="00136EBF">
              <w:t xml:space="preserve">allenfalls Ihre </w:t>
            </w:r>
            <w:r w:rsidRPr="00136EBF">
              <w:t>Exceltabelle beizulegen.</w:t>
            </w:r>
          </w:p>
        </w:tc>
      </w:tr>
    </w:tbl>
    <w:p w14:paraId="2FD860FC" w14:textId="77777777" w:rsidR="009C7510" w:rsidRDefault="009C7510"/>
    <w:tbl>
      <w:tblPr>
        <w:tblStyle w:val="Tabellenraster"/>
        <w:tblW w:w="9067" w:type="dxa"/>
        <w:tblLook w:val="01E0" w:firstRow="1" w:lastRow="1" w:firstColumn="1" w:lastColumn="1" w:noHBand="0" w:noVBand="0"/>
      </w:tblPr>
      <w:tblGrid>
        <w:gridCol w:w="1068"/>
        <w:gridCol w:w="1320"/>
        <w:gridCol w:w="1080"/>
        <w:gridCol w:w="1560"/>
        <w:gridCol w:w="1320"/>
        <w:gridCol w:w="1200"/>
        <w:gridCol w:w="1513"/>
        <w:gridCol w:w="6"/>
      </w:tblGrid>
      <w:tr w:rsidR="00854134" w:rsidRPr="00014D58" w14:paraId="14278A89" w14:textId="77777777" w:rsidTr="00EC1095">
        <w:trPr>
          <w:gridAfter w:val="1"/>
          <w:wAfter w:w="6" w:type="dxa"/>
        </w:trPr>
        <w:tc>
          <w:tcPr>
            <w:tcW w:w="9061" w:type="dxa"/>
            <w:gridSpan w:val="7"/>
            <w:shd w:val="clear" w:color="auto" w:fill="D9D9D9" w:themeFill="background1" w:themeFillShade="D9"/>
          </w:tcPr>
          <w:p w14:paraId="4DA6D433" w14:textId="633B5921" w:rsidR="00854134" w:rsidRPr="00FF308C" w:rsidRDefault="001244C7" w:rsidP="00995E68">
            <w:pPr>
              <w:pStyle w:val="Default"/>
              <w:spacing w:before="120" w:after="120"/>
              <w:rPr>
                <w:b/>
                <w:sz w:val="20"/>
                <w:szCs w:val="20"/>
                <w:lang w:val="de-CH"/>
              </w:rPr>
            </w:pPr>
            <w:r>
              <w:rPr>
                <w:b/>
                <w:sz w:val="20"/>
                <w:szCs w:val="20"/>
                <w:lang w:val="de-CH"/>
              </w:rPr>
              <w:t xml:space="preserve">Wie ist die </w:t>
            </w:r>
            <w:r w:rsidR="00854134" w:rsidRPr="00854134">
              <w:rPr>
                <w:b/>
                <w:sz w:val="20"/>
                <w:szCs w:val="20"/>
                <w:lang w:val="de-CH"/>
              </w:rPr>
              <w:t>Menge x Kosten</w:t>
            </w:r>
            <w:r>
              <w:rPr>
                <w:b/>
                <w:sz w:val="20"/>
                <w:szCs w:val="20"/>
                <w:lang w:val="de-CH"/>
              </w:rPr>
              <w:t xml:space="preserve">-Aufstellung </w:t>
            </w:r>
            <w:proofErr w:type="gramStart"/>
            <w:r>
              <w:rPr>
                <w:b/>
                <w:sz w:val="20"/>
                <w:szCs w:val="20"/>
                <w:lang w:val="de-CH"/>
              </w:rPr>
              <w:t xml:space="preserve">bezüglich </w:t>
            </w:r>
            <w:r w:rsidR="00995E68">
              <w:rPr>
                <w:b/>
                <w:sz w:val="20"/>
                <w:szCs w:val="20"/>
                <w:lang w:val="de-CH"/>
              </w:rPr>
              <w:t>neue</w:t>
            </w:r>
            <w:r w:rsidR="001015CC">
              <w:rPr>
                <w:b/>
                <w:sz w:val="20"/>
                <w:szCs w:val="20"/>
                <w:lang w:val="de-CH"/>
              </w:rPr>
              <w:t xml:space="preserve"> </w:t>
            </w:r>
            <w:r w:rsidRPr="003A3DCB">
              <w:rPr>
                <w:b/>
                <w:sz w:val="20"/>
                <w:szCs w:val="20"/>
                <w:lang w:val="de-CH"/>
              </w:rPr>
              <w:t>Leistung</w:t>
            </w:r>
            <w:proofErr w:type="gramEnd"/>
            <w:r>
              <w:rPr>
                <w:b/>
                <w:sz w:val="20"/>
                <w:szCs w:val="20"/>
                <w:lang w:val="de-CH"/>
              </w:rPr>
              <w:t>?</w:t>
            </w:r>
            <w:r w:rsidR="009C7510">
              <w:rPr>
                <w:b/>
                <w:sz w:val="20"/>
                <w:szCs w:val="20"/>
                <w:lang w:val="de-CH"/>
              </w:rPr>
              <w:t xml:space="preserve"> </w:t>
            </w:r>
          </w:p>
        </w:tc>
      </w:tr>
      <w:tr w:rsidR="00BB400A" w14:paraId="1A671FC2" w14:textId="77777777" w:rsidTr="001244C7">
        <w:tc>
          <w:tcPr>
            <w:tcW w:w="1068" w:type="dxa"/>
          </w:tcPr>
          <w:p w14:paraId="4430B2CC" w14:textId="77777777" w:rsidR="00BB400A" w:rsidRDefault="00BB400A" w:rsidP="00E9702B">
            <w:pPr>
              <w:spacing w:before="120" w:after="120"/>
            </w:pPr>
            <w:r>
              <w:t>Jahr 0</w:t>
            </w:r>
          </w:p>
        </w:tc>
        <w:tc>
          <w:tcPr>
            <w:tcW w:w="1320" w:type="dxa"/>
            <w:shd w:val="clear" w:color="auto" w:fill="auto"/>
          </w:tcPr>
          <w:p w14:paraId="1B48174D" w14:textId="77777777" w:rsidR="00BB400A" w:rsidRDefault="00BB400A" w:rsidP="00E9702B">
            <w:pPr>
              <w:spacing w:before="120" w:after="120"/>
            </w:pPr>
            <w:r>
              <w:t>Anzahl Leistungen</w:t>
            </w:r>
          </w:p>
        </w:tc>
        <w:tc>
          <w:tcPr>
            <w:tcW w:w="1080" w:type="dxa"/>
            <w:shd w:val="clear" w:color="auto" w:fill="auto"/>
          </w:tcPr>
          <w:p w14:paraId="37B29A9F" w14:textId="77777777" w:rsidR="00BB400A" w:rsidRDefault="00BB400A" w:rsidP="00E9702B">
            <w:pPr>
              <w:spacing w:before="120" w:after="120"/>
            </w:pPr>
          </w:p>
        </w:tc>
        <w:tc>
          <w:tcPr>
            <w:tcW w:w="1560" w:type="dxa"/>
            <w:shd w:val="clear" w:color="auto" w:fill="auto"/>
          </w:tcPr>
          <w:p w14:paraId="59E2A1B3" w14:textId="77777777" w:rsidR="00BB400A" w:rsidRDefault="00BB400A" w:rsidP="00E9702B">
            <w:pPr>
              <w:spacing w:before="120" w:after="120"/>
            </w:pPr>
            <w:r>
              <w:t>Kosten einzelne Leistung</w:t>
            </w:r>
          </w:p>
        </w:tc>
        <w:tc>
          <w:tcPr>
            <w:tcW w:w="1320" w:type="dxa"/>
            <w:shd w:val="clear" w:color="auto" w:fill="auto"/>
          </w:tcPr>
          <w:p w14:paraId="666224FE" w14:textId="77777777" w:rsidR="00BB400A" w:rsidRDefault="00BB400A" w:rsidP="00E9702B">
            <w:pPr>
              <w:spacing w:before="120" w:after="120"/>
            </w:pPr>
          </w:p>
        </w:tc>
        <w:tc>
          <w:tcPr>
            <w:tcW w:w="1200" w:type="dxa"/>
            <w:shd w:val="clear" w:color="auto" w:fill="auto"/>
          </w:tcPr>
          <w:p w14:paraId="5E3223BA" w14:textId="77777777" w:rsidR="00BB400A" w:rsidRDefault="00BB400A" w:rsidP="00E9702B">
            <w:pPr>
              <w:spacing w:before="120" w:after="120"/>
            </w:pPr>
            <w:r>
              <w:t>Kosten total</w:t>
            </w:r>
          </w:p>
        </w:tc>
        <w:tc>
          <w:tcPr>
            <w:tcW w:w="1519" w:type="dxa"/>
            <w:gridSpan w:val="2"/>
            <w:shd w:val="clear" w:color="auto" w:fill="auto"/>
          </w:tcPr>
          <w:p w14:paraId="44916F49" w14:textId="77777777" w:rsidR="00BB400A" w:rsidRDefault="00BB400A" w:rsidP="00E9702B">
            <w:pPr>
              <w:spacing w:before="120" w:after="120"/>
            </w:pPr>
          </w:p>
        </w:tc>
      </w:tr>
      <w:tr w:rsidR="00BB400A" w14:paraId="05E6B3D7" w14:textId="77777777" w:rsidTr="001244C7">
        <w:tc>
          <w:tcPr>
            <w:tcW w:w="1068" w:type="dxa"/>
          </w:tcPr>
          <w:p w14:paraId="013A1FF6" w14:textId="77777777" w:rsidR="00BB400A" w:rsidRDefault="00BB400A" w:rsidP="00E9702B">
            <w:pPr>
              <w:spacing w:before="120" w:after="120"/>
            </w:pPr>
            <w:r>
              <w:t>Jahr 1</w:t>
            </w:r>
          </w:p>
        </w:tc>
        <w:tc>
          <w:tcPr>
            <w:tcW w:w="1320" w:type="dxa"/>
            <w:shd w:val="clear" w:color="auto" w:fill="auto"/>
          </w:tcPr>
          <w:p w14:paraId="2DE8C29C" w14:textId="77777777" w:rsidR="00BB400A" w:rsidRDefault="00BB400A" w:rsidP="00E9702B">
            <w:pPr>
              <w:spacing w:before="120" w:after="120"/>
            </w:pPr>
            <w:r>
              <w:t>Anzahl Leistungen</w:t>
            </w:r>
          </w:p>
        </w:tc>
        <w:tc>
          <w:tcPr>
            <w:tcW w:w="1080" w:type="dxa"/>
            <w:shd w:val="clear" w:color="auto" w:fill="auto"/>
          </w:tcPr>
          <w:p w14:paraId="557EB4E3" w14:textId="77777777" w:rsidR="00BB400A" w:rsidRDefault="00BB400A" w:rsidP="00E9702B">
            <w:pPr>
              <w:spacing w:before="120" w:after="120"/>
            </w:pPr>
          </w:p>
        </w:tc>
        <w:tc>
          <w:tcPr>
            <w:tcW w:w="1560" w:type="dxa"/>
            <w:shd w:val="clear" w:color="auto" w:fill="auto"/>
          </w:tcPr>
          <w:p w14:paraId="78EE421D" w14:textId="77777777" w:rsidR="00BB400A" w:rsidRDefault="00BB400A" w:rsidP="00E9702B">
            <w:pPr>
              <w:spacing w:before="120" w:after="120"/>
            </w:pPr>
            <w:r>
              <w:t>Kosten einzelne Leistung</w:t>
            </w:r>
          </w:p>
        </w:tc>
        <w:tc>
          <w:tcPr>
            <w:tcW w:w="1320" w:type="dxa"/>
            <w:shd w:val="clear" w:color="auto" w:fill="auto"/>
          </w:tcPr>
          <w:p w14:paraId="676B4C5E" w14:textId="77777777" w:rsidR="00BB400A" w:rsidRDefault="00BB400A" w:rsidP="00E9702B">
            <w:pPr>
              <w:spacing w:before="120" w:after="120"/>
            </w:pPr>
          </w:p>
        </w:tc>
        <w:tc>
          <w:tcPr>
            <w:tcW w:w="1200" w:type="dxa"/>
            <w:shd w:val="clear" w:color="auto" w:fill="auto"/>
          </w:tcPr>
          <w:p w14:paraId="1A5D997A" w14:textId="77777777" w:rsidR="00BB400A" w:rsidRDefault="00BB400A" w:rsidP="00E9702B">
            <w:r>
              <w:t>Kosten total</w:t>
            </w:r>
          </w:p>
        </w:tc>
        <w:tc>
          <w:tcPr>
            <w:tcW w:w="1519" w:type="dxa"/>
            <w:gridSpan w:val="2"/>
            <w:shd w:val="clear" w:color="auto" w:fill="auto"/>
          </w:tcPr>
          <w:p w14:paraId="13D5A34E" w14:textId="77777777" w:rsidR="00BB400A" w:rsidRDefault="00BB400A" w:rsidP="00E9702B">
            <w:pPr>
              <w:spacing w:before="120" w:after="120"/>
            </w:pPr>
          </w:p>
        </w:tc>
      </w:tr>
      <w:tr w:rsidR="00BB400A" w14:paraId="4A9BB49E" w14:textId="77777777" w:rsidTr="001244C7">
        <w:tc>
          <w:tcPr>
            <w:tcW w:w="1068" w:type="dxa"/>
          </w:tcPr>
          <w:p w14:paraId="7E8E0409" w14:textId="77777777" w:rsidR="00BB400A" w:rsidRDefault="00BB400A" w:rsidP="00E9702B">
            <w:pPr>
              <w:spacing w:before="120" w:after="120"/>
            </w:pPr>
            <w:r>
              <w:t>Jahr 3</w:t>
            </w:r>
          </w:p>
        </w:tc>
        <w:tc>
          <w:tcPr>
            <w:tcW w:w="1320" w:type="dxa"/>
            <w:shd w:val="clear" w:color="auto" w:fill="auto"/>
          </w:tcPr>
          <w:p w14:paraId="293DD1AB" w14:textId="77777777" w:rsidR="00BB400A" w:rsidRDefault="00BB400A" w:rsidP="00E9702B">
            <w:pPr>
              <w:spacing w:before="120" w:after="120"/>
            </w:pPr>
            <w:r>
              <w:t>Anzahl Leistungen</w:t>
            </w:r>
          </w:p>
        </w:tc>
        <w:tc>
          <w:tcPr>
            <w:tcW w:w="1080" w:type="dxa"/>
            <w:shd w:val="clear" w:color="auto" w:fill="auto"/>
          </w:tcPr>
          <w:p w14:paraId="43A16576" w14:textId="77777777" w:rsidR="00BB400A" w:rsidRDefault="00BB400A" w:rsidP="00E9702B">
            <w:pPr>
              <w:spacing w:before="120" w:after="120"/>
            </w:pPr>
          </w:p>
        </w:tc>
        <w:tc>
          <w:tcPr>
            <w:tcW w:w="1560" w:type="dxa"/>
            <w:shd w:val="clear" w:color="auto" w:fill="auto"/>
          </w:tcPr>
          <w:p w14:paraId="21BE3FA1" w14:textId="77777777" w:rsidR="00BB400A" w:rsidRDefault="00BB400A" w:rsidP="00E9702B">
            <w:pPr>
              <w:spacing w:before="120" w:after="120"/>
            </w:pPr>
            <w:r>
              <w:t>Kosten einzelne Leistung</w:t>
            </w:r>
          </w:p>
        </w:tc>
        <w:tc>
          <w:tcPr>
            <w:tcW w:w="1320" w:type="dxa"/>
            <w:shd w:val="clear" w:color="auto" w:fill="auto"/>
          </w:tcPr>
          <w:p w14:paraId="1A9BBC36" w14:textId="77777777" w:rsidR="00BB400A" w:rsidRDefault="00BB400A" w:rsidP="00E9702B">
            <w:pPr>
              <w:spacing w:before="120" w:after="120"/>
            </w:pPr>
          </w:p>
        </w:tc>
        <w:tc>
          <w:tcPr>
            <w:tcW w:w="1200" w:type="dxa"/>
            <w:shd w:val="clear" w:color="auto" w:fill="auto"/>
          </w:tcPr>
          <w:p w14:paraId="63902A59" w14:textId="77777777" w:rsidR="00BB400A" w:rsidRDefault="00BB400A" w:rsidP="00E9702B">
            <w:r>
              <w:t>Kosten total</w:t>
            </w:r>
          </w:p>
        </w:tc>
        <w:tc>
          <w:tcPr>
            <w:tcW w:w="1519" w:type="dxa"/>
            <w:gridSpan w:val="2"/>
            <w:shd w:val="clear" w:color="auto" w:fill="auto"/>
          </w:tcPr>
          <w:p w14:paraId="2CB58428" w14:textId="77777777" w:rsidR="00BB400A" w:rsidRDefault="00BB400A" w:rsidP="00E9702B">
            <w:pPr>
              <w:spacing w:before="120" w:after="120"/>
            </w:pPr>
          </w:p>
        </w:tc>
      </w:tr>
      <w:tr w:rsidR="00BB400A" w14:paraId="3174E643" w14:textId="77777777" w:rsidTr="001244C7">
        <w:tc>
          <w:tcPr>
            <w:tcW w:w="1068" w:type="dxa"/>
          </w:tcPr>
          <w:p w14:paraId="526CF32E" w14:textId="77777777" w:rsidR="00BB400A" w:rsidRDefault="00BB400A" w:rsidP="00E9702B">
            <w:pPr>
              <w:spacing w:before="120" w:after="120"/>
            </w:pPr>
            <w:r>
              <w:t>Jahr 5</w:t>
            </w:r>
          </w:p>
        </w:tc>
        <w:tc>
          <w:tcPr>
            <w:tcW w:w="1320" w:type="dxa"/>
            <w:shd w:val="clear" w:color="auto" w:fill="auto"/>
          </w:tcPr>
          <w:p w14:paraId="38BA0720" w14:textId="77777777" w:rsidR="00BB400A" w:rsidRDefault="00BB400A" w:rsidP="00E9702B">
            <w:pPr>
              <w:spacing w:before="120" w:after="120"/>
            </w:pPr>
            <w:r>
              <w:t>Anzahl Leistungen</w:t>
            </w:r>
          </w:p>
        </w:tc>
        <w:tc>
          <w:tcPr>
            <w:tcW w:w="1080" w:type="dxa"/>
            <w:shd w:val="clear" w:color="auto" w:fill="auto"/>
          </w:tcPr>
          <w:p w14:paraId="53B0212E" w14:textId="77777777" w:rsidR="00BB400A" w:rsidRDefault="00BB400A" w:rsidP="00E9702B">
            <w:pPr>
              <w:spacing w:before="120" w:after="120"/>
            </w:pPr>
          </w:p>
        </w:tc>
        <w:tc>
          <w:tcPr>
            <w:tcW w:w="1560" w:type="dxa"/>
            <w:shd w:val="clear" w:color="auto" w:fill="auto"/>
          </w:tcPr>
          <w:p w14:paraId="26F5B149" w14:textId="77777777" w:rsidR="00BB400A" w:rsidRDefault="00BB400A" w:rsidP="00E9702B">
            <w:pPr>
              <w:spacing w:before="120" w:after="120"/>
            </w:pPr>
            <w:r>
              <w:t>Kosten einzelne Leistung</w:t>
            </w:r>
          </w:p>
        </w:tc>
        <w:tc>
          <w:tcPr>
            <w:tcW w:w="1320" w:type="dxa"/>
            <w:shd w:val="clear" w:color="auto" w:fill="auto"/>
          </w:tcPr>
          <w:p w14:paraId="3A9F139D" w14:textId="77777777" w:rsidR="00BB400A" w:rsidRDefault="00BB400A" w:rsidP="00E9702B">
            <w:pPr>
              <w:spacing w:before="120" w:after="120"/>
            </w:pPr>
          </w:p>
        </w:tc>
        <w:tc>
          <w:tcPr>
            <w:tcW w:w="1200" w:type="dxa"/>
            <w:shd w:val="clear" w:color="auto" w:fill="auto"/>
          </w:tcPr>
          <w:p w14:paraId="03C03C90" w14:textId="77777777" w:rsidR="00BB400A" w:rsidRDefault="00BB400A" w:rsidP="00E9702B">
            <w:r>
              <w:t>Kosten total</w:t>
            </w:r>
          </w:p>
        </w:tc>
        <w:tc>
          <w:tcPr>
            <w:tcW w:w="1519" w:type="dxa"/>
            <w:gridSpan w:val="2"/>
            <w:shd w:val="clear" w:color="auto" w:fill="auto"/>
          </w:tcPr>
          <w:p w14:paraId="00E02194" w14:textId="77777777" w:rsidR="00BB400A" w:rsidRDefault="00BB400A" w:rsidP="00E9702B">
            <w:pPr>
              <w:spacing w:before="120" w:after="120"/>
            </w:pPr>
          </w:p>
        </w:tc>
      </w:tr>
      <w:tr w:rsidR="00BB400A" w14:paraId="12CEC4B2" w14:textId="77777777" w:rsidTr="001244C7">
        <w:tc>
          <w:tcPr>
            <w:tcW w:w="9067" w:type="dxa"/>
            <w:gridSpan w:val="8"/>
          </w:tcPr>
          <w:p w14:paraId="6CB2545B" w14:textId="77777777" w:rsidR="00BB400A" w:rsidRDefault="00BB400A" w:rsidP="00E9702B">
            <w:pPr>
              <w:spacing w:before="120" w:after="120"/>
              <w:jc w:val="both"/>
            </w:pPr>
            <w:r>
              <w:t>Bemerkungen:</w:t>
            </w:r>
          </w:p>
          <w:p w14:paraId="105B1F5C" w14:textId="77777777" w:rsidR="00BB400A" w:rsidRDefault="00BB400A" w:rsidP="00E9702B">
            <w:pPr>
              <w:spacing w:before="120" w:after="120"/>
              <w:rPr>
                <w:b/>
                <w:sz w:val="28"/>
                <w:szCs w:val="28"/>
              </w:rPr>
            </w:pPr>
          </w:p>
        </w:tc>
      </w:tr>
    </w:tbl>
    <w:p w14:paraId="494FC41B" w14:textId="77777777" w:rsidR="00BB400A" w:rsidRDefault="00BB400A" w:rsidP="00354241">
      <w:pPr>
        <w:rPr>
          <w:b/>
        </w:rPr>
      </w:pPr>
    </w:p>
    <w:tbl>
      <w:tblPr>
        <w:tblStyle w:val="Tabellenraster"/>
        <w:tblW w:w="9061" w:type="dxa"/>
        <w:tblLook w:val="01E0" w:firstRow="1" w:lastRow="1" w:firstColumn="1" w:lastColumn="1" w:noHBand="0" w:noVBand="0"/>
      </w:tblPr>
      <w:tblGrid>
        <w:gridCol w:w="1068"/>
        <w:gridCol w:w="1320"/>
        <w:gridCol w:w="1080"/>
        <w:gridCol w:w="1560"/>
        <w:gridCol w:w="1320"/>
        <w:gridCol w:w="1200"/>
        <w:gridCol w:w="1513"/>
      </w:tblGrid>
      <w:tr w:rsidR="001244C7" w:rsidRPr="00014D58" w14:paraId="38F12A4B" w14:textId="77777777" w:rsidTr="00EC1095">
        <w:tc>
          <w:tcPr>
            <w:tcW w:w="9061" w:type="dxa"/>
            <w:gridSpan w:val="7"/>
            <w:shd w:val="clear" w:color="auto" w:fill="D9D9D9" w:themeFill="background1" w:themeFillShade="D9"/>
          </w:tcPr>
          <w:p w14:paraId="0C552175" w14:textId="1D1859B3" w:rsidR="001244C7" w:rsidRPr="00FF308C" w:rsidRDefault="001244C7" w:rsidP="00405C99">
            <w:pPr>
              <w:pStyle w:val="Default"/>
              <w:spacing w:before="120" w:after="120"/>
              <w:rPr>
                <w:b/>
                <w:sz w:val="20"/>
                <w:szCs w:val="20"/>
                <w:lang w:val="de-CH"/>
              </w:rPr>
            </w:pPr>
            <w:r>
              <w:rPr>
                <w:b/>
                <w:sz w:val="20"/>
                <w:szCs w:val="20"/>
                <w:lang w:val="de-CH"/>
              </w:rPr>
              <w:t xml:space="preserve">Wie ist die </w:t>
            </w:r>
            <w:r w:rsidRPr="00854134">
              <w:rPr>
                <w:b/>
                <w:sz w:val="20"/>
                <w:szCs w:val="20"/>
                <w:lang w:val="de-CH"/>
              </w:rPr>
              <w:t>Menge x Kosten</w:t>
            </w:r>
            <w:r>
              <w:rPr>
                <w:b/>
                <w:sz w:val="20"/>
                <w:szCs w:val="20"/>
                <w:lang w:val="de-CH"/>
              </w:rPr>
              <w:t xml:space="preserve">-Aufstellung </w:t>
            </w:r>
            <w:proofErr w:type="gramStart"/>
            <w:r>
              <w:rPr>
                <w:b/>
                <w:sz w:val="20"/>
                <w:szCs w:val="20"/>
                <w:lang w:val="de-CH"/>
              </w:rPr>
              <w:t xml:space="preserve">bezüglich </w:t>
            </w:r>
            <w:r w:rsidR="00EA3319">
              <w:rPr>
                <w:b/>
                <w:sz w:val="20"/>
                <w:szCs w:val="20"/>
                <w:lang w:val="de-CH"/>
              </w:rPr>
              <w:t>Komparator</w:t>
            </w:r>
            <w:proofErr w:type="gramEnd"/>
            <w:r>
              <w:rPr>
                <w:b/>
                <w:sz w:val="20"/>
                <w:szCs w:val="20"/>
                <w:lang w:val="de-CH"/>
              </w:rPr>
              <w:t>?</w:t>
            </w:r>
          </w:p>
        </w:tc>
      </w:tr>
      <w:tr w:rsidR="00451A96" w14:paraId="337821B2" w14:textId="77777777" w:rsidTr="001244C7">
        <w:tc>
          <w:tcPr>
            <w:tcW w:w="1068" w:type="dxa"/>
          </w:tcPr>
          <w:p w14:paraId="49E29E42" w14:textId="77777777" w:rsidR="00451A96" w:rsidRDefault="00451A96" w:rsidP="00E9702B">
            <w:pPr>
              <w:spacing w:before="120" w:after="120"/>
            </w:pPr>
            <w:r>
              <w:t>Jahr 0</w:t>
            </w:r>
          </w:p>
        </w:tc>
        <w:tc>
          <w:tcPr>
            <w:tcW w:w="1320" w:type="dxa"/>
            <w:shd w:val="clear" w:color="auto" w:fill="auto"/>
          </w:tcPr>
          <w:p w14:paraId="15DE28B0" w14:textId="77777777" w:rsidR="00451A96" w:rsidRDefault="00451A96" w:rsidP="00E9702B">
            <w:pPr>
              <w:spacing w:before="120" w:after="120"/>
            </w:pPr>
            <w:r>
              <w:t>Anzahl Leistungen</w:t>
            </w:r>
          </w:p>
        </w:tc>
        <w:tc>
          <w:tcPr>
            <w:tcW w:w="1080" w:type="dxa"/>
            <w:shd w:val="clear" w:color="auto" w:fill="auto"/>
          </w:tcPr>
          <w:p w14:paraId="06CBB232" w14:textId="77777777" w:rsidR="00451A96" w:rsidRDefault="00451A96" w:rsidP="00E9702B">
            <w:pPr>
              <w:spacing w:before="120" w:after="120"/>
            </w:pPr>
          </w:p>
        </w:tc>
        <w:tc>
          <w:tcPr>
            <w:tcW w:w="1560" w:type="dxa"/>
            <w:shd w:val="clear" w:color="auto" w:fill="auto"/>
          </w:tcPr>
          <w:p w14:paraId="4F7FDBDD" w14:textId="77777777" w:rsidR="00451A96" w:rsidRDefault="00451A96" w:rsidP="00E9702B">
            <w:pPr>
              <w:spacing w:before="120" w:after="120"/>
            </w:pPr>
            <w:r>
              <w:t>Kosten einzelne Leistung</w:t>
            </w:r>
          </w:p>
        </w:tc>
        <w:tc>
          <w:tcPr>
            <w:tcW w:w="1320" w:type="dxa"/>
            <w:shd w:val="clear" w:color="auto" w:fill="auto"/>
          </w:tcPr>
          <w:p w14:paraId="772293DC" w14:textId="77777777" w:rsidR="00451A96" w:rsidRDefault="00451A96" w:rsidP="00E9702B">
            <w:pPr>
              <w:spacing w:before="120" w:after="120"/>
            </w:pPr>
          </w:p>
        </w:tc>
        <w:tc>
          <w:tcPr>
            <w:tcW w:w="1200" w:type="dxa"/>
            <w:shd w:val="clear" w:color="auto" w:fill="auto"/>
          </w:tcPr>
          <w:p w14:paraId="048F5251" w14:textId="77777777" w:rsidR="00451A96" w:rsidRDefault="00451A96" w:rsidP="00E9702B">
            <w:pPr>
              <w:spacing w:before="120" w:after="120"/>
            </w:pPr>
            <w:r>
              <w:t>Kosten total</w:t>
            </w:r>
          </w:p>
        </w:tc>
        <w:tc>
          <w:tcPr>
            <w:tcW w:w="1513" w:type="dxa"/>
            <w:shd w:val="clear" w:color="auto" w:fill="auto"/>
          </w:tcPr>
          <w:p w14:paraId="0955966A" w14:textId="77777777" w:rsidR="00451A96" w:rsidRDefault="00451A96" w:rsidP="00E9702B">
            <w:pPr>
              <w:spacing w:before="120" w:after="120"/>
            </w:pPr>
          </w:p>
        </w:tc>
      </w:tr>
      <w:tr w:rsidR="00451A96" w14:paraId="7E703AFC" w14:textId="77777777" w:rsidTr="001244C7">
        <w:tc>
          <w:tcPr>
            <w:tcW w:w="1068" w:type="dxa"/>
          </w:tcPr>
          <w:p w14:paraId="22B1848E" w14:textId="77777777" w:rsidR="00451A96" w:rsidRDefault="00451A96" w:rsidP="00E9702B">
            <w:pPr>
              <w:spacing w:before="120" w:after="120"/>
            </w:pPr>
            <w:r>
              <w:t>Jahr 1</w:t>
            </w:r>
          </w:p>
        </w:tc>
        <w:tc>
          <w:tcPr>
            <w:tcW w:w="1320" w:type="dxa"/>
            <w:shd w:val="clear" w:color="auto" w:fill="auto"/>
          </w:tcPr>
          <w:p w14:paraId="0F36FBBA" w14:textId="77777777" w:rsidR="00451A96" w:rsidRDefault="00451A96" w:rsidP="00E9702B">
            <w:pPr>
              <w:spacing w:before="120" w:after="120"/>
            </w:pPr>
            <w:r>
              <w:t>Anzahl Leistungen</w:t>
            </w:r>
          </w:p>
        </w:tc>
        <w:tc>
          <w:tcPr>
            <w:tcW w:w="1080" w:type="dxa"/>
            <w:shd w:val="clear" w:color="auto" w:fill="auto"/>
          </w:tcPr>
          <w:p w14:paraId="4B63D4A1" w14:textId="77777777" w:rsidR="00451A96" w:rsidRDefault="00451A96" w:rsidP="00E9702B">
            <w:pPr>
              <w:spacing w:before="120" w:after="120"/>
            </w:pPr>
          </w:p>
        </w:tc>
        <w:tc>
          <w:tcPr>
            <w:tcW w:w="1560" w:type="dxa"/>
            <w:shd w:val="clear" w:color="auto" w:fill="auto"/>
          </w:tcPr>
          <w:p w14:paraId="4FE0F7F5" w14:textId="77777777" w:rsidR="00451A96" w:rsidRDefault="00451A96" w:rsidP="00E9702B">
            <w:r>
              <w:t>Kosten einzelne Leistung</w:t>
            </w:r>
          </w:p>
        </w:tc>
        <w:tc>
          <w:tcPr>
            <w:tcW w:w="1320" w:type="dxa"/>
            <w:shd w:val="clear" w:color="auto" w:fill="auto"/>
          </w:tcPr>
          <w:p w14:paraId="0495592F" w14:textId="77777777" w:rsidR="00451A96" w:rsidRDefault="00451A96" w:rsidP="00E9702B">
            <w:pPr>
              <w:spacing w:before="120" w:after="120"/>
            </w:pPr>
          </w:p>
        </w:tc>
        <w:tc>
          <w:tcPr>
            <w:tcW w:w="1200" w:type="dxa"/>
            <w:shd w:val="clear" w:color="auto" w:fill="auto"/>
          </w:tcPr>
          <w:p w14:paraId="708B181E" w14:textId="77777777" w:rsidR="00451A96" w:rsidRDefault="00451A96" w:rsidP="00E9702B">
            <w:pPr>
              <w:spacing w:before="120" w:after="120"/>
            </w:pPr>
            <w:r>
              <w:t>Kosten total</w:t>
            </w:r>
          </w:p>
        </w:tc>
        <w:tc>
          <w:tcPr>
            <w:tcW w:w="1513" w:type="dxa"/>
            <w:shd w:val="clear" w:color="auto" w:fill="auto"/>
          </w:tcPr>
          <w:p w14:paraId="23293202" w14:textId="77777777" w:rsidR="00451A96" w:rsidRDefault="00451A96" w:rsidP="00E9702B">
            <w:pPr>
              <w:spacing w:before="120" w:after="120"/>
            </w:pPr>
          </w:p>
        </w:tc>
      </w:tr>
      <w:tr w:rsidR="00451A96" w14:paraId="55B7C226" w14:textId="77777777" w:rsidTr="001244C7">
        <w:tc>
          <w:tcPr>
            <w:tcW w:w="1068" w:type="dxa"/>
          </w:tcPr>
          <w:p w14:paraId="3293C198" w14:textId="77777777" w:rsidR="00451A96" w:rsidRDefault="00451A96" w:rsidP="00E9702B">
            <w:pPr>
              <w:spacing w:before="120" w:after="120"/>
            </w:pPr>
            <w:r>
              <w:t>Jahr 3</w:t>
            </w:r>
          </w:p>
        </w:tc>
        <w:tc>
          <w:tcPr>
            <w:tcW w:w="1320" w:type="dxa"/>
            <w:shd w:val="clear" w:color="auto" w:fill="auto"/>
          </w:tcPr>
          <w:p w14:paraId="6976BB5C" w14:textId="77777777" w:rsidR="00451A96" w:rsidRDefault="00451A96" w:rsidP="00E9702B">
            <w:pPr>
              <w:spacing w:before="120" w:after="120"/>
            </w:pPr>
            <w:r>
              <w:t>Anzahl Leistungen</w:t>
            </w:r>
          </w:p>
        </w:tc>
        <w:tc>
          <w:tcPr>
            <w:tcW w:w="1080" w:type="dxa"/>
            <w:shd w:val="clear" w:color="auto" w:fill="auto"/>
          </w:tcPr>
          <w:p w14:paraId="0AFE9BC8" w14:textId="77777777" w:rsidR="00451A96" w:rsidRDefault="00451A96" w:rsidP="00E9702B">
            <w:pPr>
              <w:spacing w:before="120" w:after="120"/>
            </w:pPr>
          </w:p>
        </w:tc>
        <w:tc>
          <w:tcPr>
            <w:tcW w:w="1560" w:type="dxa"/>
            <w:shd w:val="clear" w:color="auto" w:fill="auto"/>
          </w:tcPr>
          <w:p w14:paraId="64AAF596" w14:textId="77777777" w:rsidR="00451A96" w:rsidRDefault="00451A96" w:rsidP="00E9702B">
            <w:r>
              <w:t>Kosten einzelne Leistung</w:t>
            </w:r>
          </w:p>
        </w:tc>
        <w:tc>
          <w:tcPr>
            <w:tcW w:w="1320" w:type="dxa"/>
            <w:shd w:val="clear" w:color="auto" w:fill="auto"/>
          </w:tcPr>
          <w:p w14:paraId="0D9C6299" w14:textId="77777777" w:rsidR="00451A96" w:rsidRDefault="00451A96" w:rsidP="00E9702B">
            <w:pPr>
              <w:spacing w:before="120" w:after="120"/>
            </w:pPr>
          </w:p>
        </w:tc>
        <w:tc>
          <w:tcPr>
            <w:tcW w:w="1200" w:type="dxa"/>
            <w:shd w:val="clear" w:color="auto" w:fill="auto"/>
          </w:tcPr>
          <w:p w14:paraId="437F38A9" w14:textId="77777777" w:rsidR="00451A96" w:rsidRDefault="00451A96" w:rsidP="00E9702B">
            <w:pPr>
              <w:spacing w:before="120" w:after="120"/>
            </w:pPr>
            <w:r>
              <w:t>Kosten total</w:t>
            </w:r>
          </w:p>
        </w:tc>
        <w:tc>
          <w:tcPr>
            <w:tcW w:w="1513" w:type="dxa"/>
            <w:shd w:val="clear" w:color="auto" w:fill="auto"/>
          </w:tcPr>
          <w:p w14:paraId="02AD8443" w14:textId="77777777" w:rsidR="00451A96" w:rsidRDefault="00451A96" w:rsidP="00E9702B">
            <w:pPr>
              <w:spacing w:before="120" w:after="120"/>
            </w:pPr>
          </w:p>
        </w:tc>
      </w:tr>
      <w:tr w:rsidR="00451A96" w14:paraId="4E411049" w14:textId="77777777" w:rsidTr="001244C7">
        <w:tc>
          <w:tcPr>
            <w:tcW w:w="1068" w:type="dxa"/>
          </w:tcPr>
          <w:p w14:paraId="05A01469" w14:textId="77777777" w:rsidR="00451A96" w:rsidRDefault="00451A96" w:rsidP="00E9702B">
            <w:pPr>
              <w:spacing w:before="120" w:after="120"/>
            </w:pPr>
            <w:r>
              <w:t>Jahr 5</w:t>
            </w:r>
          </w:p>
        </w:tc>
        <w:tc>
          <w:tcPr>
            <w:tcW w:w="1320" w:type="dxa"/>
            <w:shd w:val="clear" w:color="auto" w:fill="auto"/>
          </w:tcPr>
          <w:p w14:paraId="693BBA23" w14:textId="77777777" w:rsidR="00451A96" w:rsidRDefault="00451A96" w:rsidP="00E9702B">
            <w:pPr>
              <w:spacing w:before="120" w:after="120"/>
            </w:pPr>
            <w:r>
              <w:t>Anzahl Leistungen</w:t>
            </w:r>
          </w:p>
        </w:tc>
        <w:tc>
          <w:tcPr>
            <w:tcW w:w="1080" w:type="dxa"/>
            <w:shd w:val="clear" w:color="auto" w:fill="auto"/>
          </w:tcPr>
          <w:p w14:paraId="3360C12F" w14:textId="77777777" w:rsidR="00451A96" w:rsidRDefault="00451A96" w:rsidP="00E9702B">
            <w:pPr>
              <w:spacing w:before="120" w:after="120"/>
            </w:pPr>
          </w:p>
        </w:tc>
        <w:tc>
          <w:tcPr>
            <w:tcW w:w="1560" w:type="dxa"/>
            <w:shd w:val="clear" w:color="auto" w:fill="auto"/>
          </w:tcPr>
          <w:p w14:paraId="21DFF434" w14:textId="77777777" w:rsidR="00451A96" w:rsidRDefault="00451A96" w:rsidP="00E9702B">
            <w:r>
              <w:t>Kosten einzelne Leistung</w:t>
            </w:r>
          </w:p>
        </w:tc>
        <w:tc>
          <w:tcPr>
            <w:tcW w:w="1320" w:type="dxa"/>
            <w:shd w:val="clear" w:color="auto" w:fill="auto"/>
          </w:tcPr>
          <w:p w14:paraId="27A83759" w14:textId="77777777" w:rsidR="00451A96" w:rsidRDefault="00451A96" w:rsidP="00E9702B">
            <w:pPr>
              <w:spacing w:before="120" w:after="120"/>
            </w:pPr>
          </w:p>
        </w:tc>
        <w:tc>
          <w:tcPr>
            <w:tcW w:w="1200" w:type="dxa"/>
            <w:shd w:val="clear" w:color="auto" w:fill="auto"/>
          </w:tcPr>
          <w:p w14:paraId="7B601D9B" w14:textId="77777777" w:rsidR="00451A96" w:rsidRDefault="00451A96" w:rsidP="00E9702B">
            <w:pPr>
              <w:spacing w:before="120" w:after="120"/>
            </w:pPr>
            <w:r>
              <w:t>Kosten total</w:t>
            </w:r>
          </w:p>
        </w:tc>
        <w:tc>
          <w:tcPr>
            <w:tcW w:w="1513" w:type="dxa"/>
            <w:shd w:val="clear" w:color="auto" w:fill="auto"/>
          </w:tcPr>
          <w:p w14:paraId="315CC011" w14:textId="77777777" w:rsidR="00451A96" w:rsidRDefault="00451A96" w:rsidP="00E9702B">
            <w:pPr>
              <w:spacing w:before="120" w:after="120"/>
            </w:pPr>
          </w:p>
        </w:tc>
      </w:tr>
      <w:tr w:rsidR="00451A96" w14:paraId="0BFF3EE1" w14:textId="77777777" w:rsidTr="001244C7">
        <w:tc>
          <w:tcPr>
            <w:tcW w:w="9061" w:type="dxa"/>
            <w:gridSpan w:val="7"/>
          </w:tcPr>
          <w:p w14:paraId="311A9EA1" w14:textId="77777777" w:rsidR="00451A96" w:rsidRDefault="00451A96" w:rsidP="00E9702B">
            <w:pPr>
              <w:spacing w:before="120" w:after="120"/>
              <w:jc w:val="both"/>
            </w:pPr>
            <w:r>
              <w:t>Bemerkungen:</w:t>
            </w:r>
          </w:p>
          <w:p w14:paraId="654465B8" w14:textId="77777777" w:rsidR="00451A96" w:rsidRDefault="00451A96" w:rsidP="00E9702B">
            <w:pPr>
              <w:spacing w:before="120" w:after="120"/>
              <w:rPr>
                <w:b/>
                <w:sz w:val="28"/>
                <w:szCs w:val="28"/>
              </w:rPr>
            </w:pPr>
          </w:p>
        </w:tc>
      </w:tr>
    </w:tbl>
    <w:p w14:paraId="19DF31D3" w14:textId="0DA8B48D" w:rsidR="00451A96" w:rsidRDefault="00451A96">
      <w:pPr>
        <w:spacing w:line="240" w:lineRule="auto"/>
        <w:rPr>
          <w:b/>
        </w:rPr>
      </w:pPr>
    </w:p>
    <w:tbl>
      <w:tblPr>
        <w:tblStyle w:val="Tabellenraster"/>
        <w:tblW w:w="9067" w:type="dxa"/>
        <w:tblLook w:val="01E0" w:firstRow="1" w:lastRow="1" w:firstColumn="1" w:lastColumn="1" w:noHBand="0" w:noVBand="0"/>
      </w:tblPr>
      <w:tblGrid>
        <w:gridCol w:w="4643"/>
        <w:gridCol w:w="4418"/>
        <w:gridCol w:w="6"/>
      </w:tblGrid>
      <w:tr w:rsidR="00451A96" w:rsidRPr="00F5265F" w14:paraId="51991074" w14:textId="77777777" w:rsidTr="00F5265F">
        <w:trPr>
          <w:gridAfter w:val="1"/>
          <w:wAfter w:w="6" w:type="dxa"/>
        </w:trPr>
        <w:tc>
          <w:tcPr>
            <w:tcW w:w="9061" w:type="dxa"/>
            <w:gridSpan w:val="2"/>
            <w:shd w:val="clear" w:color="auto" w:fill="D9D9D9" w:themeFill="background1" w:themeFillShade="D9"/>
          </w:tcPr>
          <w:p w14:paraId="4D7661F7" w14:textId="5EE6CA72" w:rsidR="00451A96" w:rsidRPr="00F5265F" w:rsidRDefault="00451A96" w:rsidP="00F5265F">
            <w:pPr>
              <w:pStyle w:val="Default"/>
              <w:spacing w:before="120" w:after="120"/>
              <w:rPr>
                <w:b/>
                <w:sz w:val="20"/>
                <w:szCs w:val="20"/>
                <w:lang w:val="de-CH"/>
              </w:rPr>
            </w:pPr>
            <w:r w:rsidRPr="00F5265F">
              <w:rPr>
                <w:b/>
                <w:sz w:val="20"/>
                <w:szCs w:val="20"/>
                <w:lang w:val="de-CH"/>
              </w:rPr>
              <w:t>Einsparungen bei nachgelagerten Leistungen</w:t>
            </w:r>
          </w:p>
        </w:tc>
      </w:tr>
      <w:tr w:rsidR="00451A96" w14:paraId="18305751" w14:textId="77777777" w:rsidTr="00451A96">
        <w:tc>
          <w:tcPr>
            <w:tcW w:w="4643" w:type="dxa"/>
          </w:tcPr>
          <w:p w14:paraId="231A369F" w14:textId="5DFD646B" w:rsidR="00451A96" w:rsidRDefault="00451A96" w:rsidP="007B3EC9">
            <w:pPr>
              <w:spacing w:before="120" w:after="120"/>
            </w:pPr>
            <w:r>
              <w:t xml:space="preserve">Art der eingesparten Leistungen (gestützt auf die Angaben </w:t>
            </w:r>
            <w:r w:rsidR="007B3EC9">
              <w:t>zu Wirksamkeit und Sicherheit</w:t>
            </w:r>
            <w:r>
              <w:t>)</w:t>
            </w:r>
          </w:p>
        </w:tc>
        <w:tc>
          <w:tcPr>
            <w:tcW w:w="4424" w:type="dxa"/>
            <w:gridSpan w:val="2"/>
          </w:tcPr>
          <w:p w14:paraId="3FAE2E3B" w14:textId="77777777" w:rsidR="00451A96" w:rsidRDefault="00451A96" w:rsidP="00E9702B">
            <w:pPr>
              <w:spacing w:before="120" w:after="120"/>
            </w:pPr>
          </w:p>
        </w:tc>
      </w:tr>
      <w:tr w:rsidR="00451A96" w14:paraId="480134C7" w14:textId="77777777" w:rsidTr="00451A96">
        <w:tc>
          <w:tcPr>
            <w:tcW w:w="4643" w:type="dxa"/>
          </w:tcPr>
          <w:p w14:paraId="119275A7" w14:textId="77777777" w:rsidR="00451A96" w:rsidRDefault="00451A96" w:rsidP="00E9702B">
            <w:pPr>
              <w:spacing w:before="120" w:after="120"/>
            </w:pPr>
            <w:r>
              <w:t>Menge der eingesparten Leistungen, Jahre 0, 1, 3 und 5 nach Kostenübernahme-Entscheid</w:t>
            </w:r>
          </w:p>
        </w:tc>
        <w:tc>
          <w:tcPr>
            <w:tcW w:w="4424" w:type="dxa"/>
            <w:gridSpan w:val="2"/>
          </w:tcPr>
          <w:p w14:paraId="3AB83620" w14:textId="77777777" w:rsidR="00451A96" w:rsidRDefault="00451A96" w:rsidP="00E9702B">
            <w:pPr>
              <w:spacing w:before="120" w:after="120"/>
            </w:pPr>
          </w:p>
        </w:tc>
      </w:tr>
      <w:tr w:rsidR="00451A96" w14:paraId="63901D41" w14:textId="77777777" w:rsidTr="00451A96">
        <w:tc>
          <w:tcPr>
            <w:tcW w:w="4643" w:type="dxa"/>
          </w:tcPr>
          <w:p w14:paraId="7152973F" w14:textId="77777777" w:rsidR="00451A96" w:rsidRDefault="00451A96" w:rsidP="00E9702B">
            <w:pPr>
              <w:spacing w:before="120" w:after="120"/>
            </w:pPr>
            <w:r>
              <w:t xml:space="preserve">Kosten der eingesparten Leistungen, Jahre 0, 1, 3 und 5 nach Kostenübernahme-Entscheid </w:t>
            </w:r>
          </w:p>
        </w:tc>
        <w:tc>
          <w:tcPr>
            <w:tcW w:w="4424" w:type="dxa"/>
            <w:gridSpan w:val="2"/>
          </w:tcPr>
          <w:p w14:paraId="08814DBE" w14:textId="77777777" w:rsidR="00451A96" w:rsidRDefault="00451A96" w:rsidP="00E9702B">
            <w:pPr>
              <w:spacing w:before="120" w:after="120"/>
            </w:pPr>
          </w:p>
        </w:tc>
      </w:tr>
      <w:tr w:rsidR="00451A96" w14:paraId="62FF80CB" w14:textId="77777777" w:rsidTr="00451A96">
        <w:tc>
          <w:tcPr>
            <w:tcW w:w="9067" w:type="dxa"/>
            <w:gridSpan w:val="3"/>
          </w:tcPr>
          <w:p w14:paraId="2ABF3F66" w14:textId="77777777" w:rsidR="00451A96" w:rsidRDefault="00451A96" w:rsidP="00E9702B">
            <w:pPr>
              <w:spacing w:before="120" w:after="120"/>
              <w:jc w:val="both"/>
            </w:pPr>
            <w:r>
              <w:t>Bemerkungen:</w:t>
            </w:r>
          </w:p>
          <w:p w14:paraId="05EFFE68" w14:textId="77777777" w:rsidR="00451A96" w:rsidRDefault="00451A96" w:rsidP="00E9702B">
            <w:pPr>
              <w:spacing w:before="120" w:after="120"/>
              <w:rPr>
                <w:b/>
                <w:sz w:val="28"/>
                <w:szCs w:val="28"/>
              </w:rPr>
            </w:pPr>
          </w:p>
        </w:tc>
      </w:tr>
    </w:tbl>
    <w:p w14:paraId="35D07A7B" w14:textId="173DD590" w:rsidR="00130AC8" w:rsidRDefault="00130AC8" w:rsidP="00130AC8"/>
    <w:tbl>
      <w:tblPr>
        <w:tblStyle w:val="Tabellenraster"/>
        <w:tblW w:w="0" w:type="auto"/>
        <w:shd w:val="clear" w:color="auto" w:fill="D9D9D9" w:themeFill="background1" w:themeFillShade="D9"/>
        <w:tblLook w:val="01E0" w:firstRow="1" w:lastRow="1" w:firstColumn="1" w:lastColumn="1" w:noHBand="0" w:noVBand="0"/>
      </w:tblPr>
      <w:tblGrid>
        <w:gridCol w:w="9061"/>
      </w:tblGrid>
      <w:tr w:rsidR="00130AC8" w:rsidRPr="00C45F5C" w14:paraId="4BCA4E86" w14:textId="77777777" w:rsidTr="001748F5">
        <w:tc>
          <w:tcPr>
            <w:tcW w:w="9061" w:type="dxa"/>
            <w:shd w:val="clear" w:color="auto" w:fill="D9D9D9" w:themeFill="background1" w:themeFillShade="D9"/>
          </w:tcPr>
          <w:p w14:paraId="19F7A038" w14:textId="75F039E1" w:rsidR="00130AC8" w:rsidRPr="00C45F5C" w:rsidRDefault="00130AC8">
            <w:pPr>
              <w:pStyle w:val="Default"/>
              <w:spacing w:before="120" w:after="120"/>
              <w:rPr>
                <w:sz w:val="20"/>
                <w:szCs w:val="20"/>
                <w:lang w:val="de-CH"/>
              </w:rPr>
            </w:pPr>
            <w:r w:rsidRPr="00C45F5C">
              <w:rPr>
                <w:sz w:val="20"/>
                <w:szCs w:val="20"/>
                <w:lang w:val="de-CH"/>
              </w:rPr>
              <w:t>Welche finanziellen Auswirkungen hat die</w:t>
            </w:r>
            <w:r w:rsidR="00EA3319">
              <w:rPr>
                <w:sz w:val="20"/>
                <w:szCs w:val="20"/>
                <w:lang w:val="de-CH"/>
              </w:rPr>
              <w:t xml:space="preserve"> Kostenübernahme der</w:t>
            </w:r>
            <w:r w:rsidRPr="00C45F5C">
              <w:rPr>
                <w:sz w:val="20"/>
                <w:szCs w:val="20"/>
                <w:lang w:val="de-CH"/>
              </w:rPr>
              <w:t xml:space="preserve"> Leistung auf die Kosten der OKP auf Ebene der Versicherer und/oder auf Ebene der Kantone?</w:t>
            </w:r>
            <w:r w:rsidR="00DE1DFC">
              <w:rPr>
                <w:sz w:val="20"/>
                <w:szCs w:val="20"/>
                <w:lang w:val="de-CH"/>
              </w:rPr>
              <w:t xml:space="preserve"> (nur bezüglich direkte</w:t>
            </w:r>
            <w:r w:rsidR="003D18A1">
              <w:rPr>
                <w:sz w:val="20"/>
                <w:szCs w:val="20"/>
                <w:lang w:val="de-CH"/>
              </w:rPr>
              <w:t>r</w:t>
            </w:r>
            <w:r w:rsidR="00DE1DFC">
              <w:rPr>
                <w:sz w:val="20"/>
                <w:szCs w:val="20"/>
                <w:lang w:val="de-CH"/>
              </w:rPr>
              <w:t xml:space="preserve"> Kosten)</w:t>
            </w:r>
          </w:p>
        </w:tc>
      </w:tr>
    </w:tbl>
    <w:p w14:paraId="2B333DC7" w14:textId="77777777" w:rsidR="00130AC8" w:rsidRPr="009F77A6" w:rsidRDefault="00130AC8" w:rsidP="00130AC8">
      <w:pPr>
        <w:spacing w:line="240" w:lineRule="auto"/>
      </w:pPr>
    </w:p>
    <w:tbl>
      <w:tblPr>
        <w:tblStyle w:val="Tabellenraster"/>
        <w:tblW w:w="0" w:type="auto"/>
        <w:tblLook w:val="04A0" w:firstRow="1" w:lastRow="0" w:firstColumn="1" w:lastColumn="0" w:noHBand="0" w:noVBand="1"/>
      </w:tblPr>
      <w:tblGrid>
        <w:gridCol w:w="9061"/>
      </w:tblGrid>
      <w:tr w:rsidR="00130AC8" w:rsidRPr="002B2F6E" w14:paraId="65968A8D" w14:textId="77777777" w:rsidTr="001748F5">
        <w:tc>
          <w:tcPr>
            <w:tcW w:w="9061" w:type="dxa"/>
          </w:tcPr>
          <w:p w14:paraId="67D5BFA0" w14:textId="26601D3D" w:rsidR="00130AC8" w:rsidRPr="00C17E37" w:rsidRDefault="00130AC8" w:rsidP="001748F5">
            <w:pPr>
              <w:spacing w:line="240" w:lineRule="auto"/>
              <w:rPr>
                <w:i/>
              </w:rPr>
            </w:pPr>
            <w:r>
              <w:t>[</w:t>
            </w:r>
            <w:r w:rsidRPr="009F77A6">
              <w:rPr>
                <w:i/>
              </w:rPr>
              <w:t>Angaben pro Jahr</w:t>
            </w:r>
            <w:r w:rsidR="00EA3319">
              <w:rPr>
                <w:i/>
              </w:rPr>
              <w:t>, jeweils 1, 3 und 5 Jahre nach Kostenübernahmeentscheid</w:t>
            </w:r>
            <w:r w:rsidRPr="009F77A6">
              <w:rPr>
                <w:i/>
              </w:rPr>
              <w:t>, Differenz mögliche Mehrkosten und Einsparungen</w:t>
            </w:r>
            <w:r>
              <w:t>]</w:t>
            </w:r>
          </w:p>
          <w:p w14:paraId="0E255025" w14:textId="77777777" w:rsidR="00130AC8" w:rsidRPr="009F77A6" w:rsidRDefault="00130AC8" w:rsidP="001748F5">
            <w:pPr>
              <w:spacing w:line="240" w:lineRule="auto"/>
            </w:pPr>
          </w:p>
          <w:p w14:paraId="488047F3" w14:textId="77777777" w:rsidR="00130AC8" w:rsidRPr="009F77A6" w:rsidRDefault="00130AC8" w:rsidP="001748F5">
            <w:pPr>
              <w:spacing w:line="240" w:lineRule="auto"/>
            </w:pPr>
          </w:p>
          <w:p w14:paraId="7C550B11" w14:textId="77777777" w:rsidR="00130AC8" w:rsidRPr="009F77A6" w:rsidRDefault="00130AC8" w:rsidP="001748F5">
            <w:pPr>
              <w:spacing w:line="240" w:lineRule="auto"/>
            </w:pPr>
          </w:p>
        </w:tc>
      </w:tr>
    </w:tbl>
    <w:p w14:paraId="53A8C527" w14:textId="14A03B6B" w:rsidR="00130AC8" w:rsidRDefault="00130AC8" w:rsidP="00130AC8"/>
    <w:p w14:paraId="621424C0" w14:textId="77777777" w:rsidR="0049064A" w:rsidRDefault="0049064A" w:rsidP="00130AC8"/>
    <w:tbl>
      <w:tblPr>
        <w:tblStyle w:val="Tabellenraster"/>
        <w:tblW w:w="0" w:type="auto"/>
        <w:tblLook w:val="01E0" w:firstRow="1" w:lastRow="1" w:firstColumn="1" w:lastColumn="1" w:noHBand="0" w:noVBand="0"/>
      </w:tblPr>
      <w:tblGrid>
        <w:gridCol w:w="9061"/>
      </w:tblGrid>
      <w:tr w:rsidR="006C3C50" w:rsidRPr="005D7B6A" w14:paraId="5FB927C6" w14:textId="77777777" w:rsidTr="001748F5">
        <w:tc>
          <w:tcPr>
            <w:tcW w:w="9061" w:type="dxa"/>
            <w:shd w:val="clear" w:color="auto" w:fill="A6A6A6" w:themeFill="background1" w:themeFillShade="A6"/>
          </w:tcPr>
          <w:p w14:paraId="49EE8D8D" w14:textId="5ADC56A6" w:rsidR="006C3C50" w:rsidRPr="005D7B6A" w:rsidRDefault="00F5265F">
            <w:pPr>
              <w:spacing w:before="120" w:after="120" w:line="240" w:lineRule="auto"/>
              <w:rPr>
                <w:rFonts w:cs="Arial"/>
                <w:b/>
                <w:sz w:val="28"/>
                <w:szCs w:val="28"/>
              </w:rPr>
            </w:pPr>
            <w:r>
              <w:rPr>
                <w:rFonts w:cs="Arial"/>
                <w:b/>
                <w:sz w:val="28"/>
                <w:szCs w:val="28"/>
              </w:rPr>
              <w:t>4.</w:t>
            </w:r>
            <w:r w:rsidR="0028628A">
              <w:rPr>
                <w:rFonts w:cs="Arial"/>
                <w:b/>
                <w:sz w:val="28"/>
                <w:szCs w:val="28"/>
              </w:rPr>
              <w:t>6</w:t>
            </w:r>
            <w:r w:rsidR="006C3C50" w:rsidRPr="00F617CB">
              <w:rPr>
                <w:rFonts w:cs="Arial"/>
                <w:b/>
                <w:sz w:val="28"/>
                <w:szCs w:val="28"/>
              </w:rPr>
              <w:t xml:space="preserve">. </w:t>
            </w:r>
            <w:r w:rsidR="006C3C50">
              <w:rPr>
                <w:rFonts w:cs="Arial"/>
                <w:b/>
                <w:sz w:val="28"/>
                <w:szCs w:val="28"/>
              </w:rPr>
              <w:t>Gesundheitsökonomische</w:t>
            </w:r>
            <w:r w:rsidR="006C3C50" w:rsidRPr="00F617CB">
              <w:rPr>
                <w:rFonts w:cs="Arial"/>
                <w:b/>
                <w:sz w:val="28"/>
                <w:szCs w:val="28"/>
              </w:rPr>
              <w:t xml:space="preserve"> Literatur</w:t>
            </w:r>
          </w:p>
        </w:tc>
      </w:tr>
      <w:tr w:rsidR="006C3C50" w:rsidRPr="00040E4E" w14:paraId="5DE060C7" w14:textId="77777777" w:rsidTr="0045000B">
        <w:tblPrEx>
          <w:tblLook w:val="04A0" w:firstRow="1" w:lastRow="0" w:firstColumn="1" w:lastColumn="0" w:noHBand="0" w:noVBand="1"/>
        </w:tblPrEx>
        <w:tc>
          <w:tcPr>
            <w:tcW w:w="9061" w:type="dxa"/>
            <w:shd w:val="clear" w:color="auto" w:fill="D9D9D9" w:themeFill="background1" w:themeFillShade="D9"/>
          </w:tcPr>
          <w:p w14:paraId="79D8A4D3" w14:textId="77777777" w:rsidR="0045000B" w:rsidRDefault="0045000B" w:rsidP="001748F5"/>
          <w:p w14:paraId="4E3A6211" w14:textId="3F2266A1" w:rsidR="006C3C50" w:rsidRDefault="00121D92" w:rsidP="001748F5">
            <w:r>
              <w:t xml:space="preserve">Die Suche nach gesundheitsökonomischen Studien in der Literatur kann die eigene Kosten-Nutzen-Betrachtung ergänzen oder, falls eigene Berechnungen aufgrund der Komplexität unverhältnismässig aufwendig wären, auch ersetzen. Für letzteres muss eine Übertragbarkeit der zitierten Analysen gegeben sein (z. B. im Hinblick auf verschiedene Gesundheitssysteme). </w:t>
            </w:r>
          </w:p>
          <w:p w14:paraId="30D10603" w14:textId="77777777" w:rsidR="006C3C50" w:rsidRPr="00040E4E" w:rsidRDefault="006C3C50" w:rsidP="001748F5"/>
        </w:tc>
      </w:tr>
    </w:tbl>
    <w:p w14:paraId="2A64CB19" w14:textId="655BD12B" w:rsidR="006C3C50" w:rsidRDefault="006C3C50" w:rsidP="00130AC8"/>
    <w:tbl>
      <w:tblPr>
        <w:tblStyle w:val="Tabellenraster"/>
        <w:tblW w:w="0" w:type="auto"/>
        <w:shd w:val="clear" w:color="auto" w:fill="D9D9D9" w:themeFill="background1" w:themeFillShade="D9"/>
        <w:tblLook w:val="01E0" w:firstRow="1" w:lastRow="1" w:firstColumn="1" w:lastColumn="1" w:noHBand="0" w:noVBand="0"/>
      </w:tblPr>
      <w:tblGrid>
        <w:gridCol w:w="9061"/>
      </w:tblGrid>
      <w:tr w:rsidR="00130AC8" w:rsidRPr="001A5405" w14:paraId="0F91662D" w14:textId="77777777" w:rsidTr="00C17E37">
        <w:tc>
          <w:tcPr>
            <w:tcW w:w="9061" w:type="dxa"/>
            <w:shd w:val="clear" w:color="auto" w:fill="D9D9D9" w:themeFill="background1" w:themeFillShade="D9"/>
          </w:tcPr>
          <w:p w14:paraId="705F356C" w14:textId="79C991D2" w:rsidR="00130AC8" w:rsidRPr="00C17E37" w:rsidRDefault="00F5265F">
            <w:pPr>
              <w:spacing w:before="120" w:after="120" w:line="240" w:lineRule="auto"/>
              <w:rPr>
                <w:rFonts w:cs="Arial"/>
                <w:sz w:val="28"/>
                <w:szCs w:val="28"/>
              </w:rPr>
            </w:pPr>
            <w:r w:rsidRPr="00C17E37">
              <w:rPr>
                <w:rFonts w:cs="Arial"/>
                <w:sz w:val="28"/>
                <w:szCs w:val="28"/>
              </w:rPr>
              <w:t>4.</w:t>
            </w:r>
            <w:r w:rsidR="0028628A" w:rsidRPr="00C17E37">
              <w:rPr>
                <w:rFonts w:cs="Arial"/>
                <w:sz w:val="28"/>
                <w:szCs w:val="28"/>
              </w:rPr>
              <w:t>6</w:t>
            </w:r>
            <w:r w:rsidR="00130AC8" w:rsidRPr="00C17E37">
              <w:rPr>
                <w:rFonts w:cs="Arial"/>
                <w:sz w:val="28"/>
                <w:szCs w:val="28"/>
              </w:rPr>
              <w:t>.</w:t>
            </w:r>
            <w:r w:rsidR="006C3C50" w:rsidRPr="00C17E37">
              <w:rPr>
                <w:rFonts w:cs="Arial"/>
                <w:sz w:val="28"/>
                <w:szCs w:val="28"/>
              </w:rPr>
              <w:t>1.</w:t>
            </w:r>
            <w:r w:rsidR="00130AC8" w:rsidRPr="00C17E37">
              <w:rPr>
                <w:rFonts w:cs="Arial"/>
                <w:sz w:val="28"/>
                <w:szCs w:val="28"/>
              </w:rPr>
              <w:t xml:space="preserve"> Identifikation der </w:t>
            </w:r>
            <w:r w:rsidR="00130AC8" w:rsidRPr="00C17E37">
              <w:rPr>
                <w:rFonts w:cs="Arial"/>
                <w:i/>
                <w:sz w:val="28"/>
                <w:szCs w:val="28"/>
              </w:rPr>
              <w:t>relevanten</w:t>
            </w:r>
            <w:r w:rsidR="00130AC8" w:rsidRPr="00C17E37">
              <w:rPr>
                <w:rFonts w:cs="Arial"/>
                <w:sz w:val="28"/>
                <w:szCs w:val="28"/>
              </w:rPr>
              <w:t xml:space="preserve"> Literatur</w:t>
            </w:r>
          </w:p>
        </w:tc>
      </w:tr>
    </w:tbl>
    <w:p w14:paraId="278A1DBA" w14:textId="77777777" w:rsidR="00130AC8" w:rsidRDefault="00130AC8" w:rsidP="00130AC8">
      <w:pPr>
        <w:spacing w:line="240" w:lineRule="auto"/>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130AC8" w14:paraId="295A31C7" w14:textId="77777777" w:rsidTr="001748F5">
        <w:tc>
          <w:tcPr>
            <w:tcW w:w="9061" w:type="dxa"/>
            <w:shd w:val="clear" w:color="auto" w:fill="D9D9D9" w:themeFill="background1" w:themeFillShade="D9"/>
          </w:tcPr>
          <w:p w14:paraId="78A33CA3" w14:textId="48205092" w:rsidR="00130AC8" w:rsidRDefault="0045000B" w:rsidP="001748F5">
            <w:pPr>
              <w:spacing w:before="120" w:after="120" w:line="240" w:lineRule="auto"/>
              <w:jc w:val="both"/>
            </w:pPr>
            <w:r>
              <w:t>Methodik der Literaturrecherche</w:t>
            </w:r>
          </w:p>
        </w:tc>
      </w:tr>
    </w:tbl>
    <w:p w14:paraId="04345CD0" w14:textId="77777777" w:rsidR="00130AC8" w:rsidRDefault="00130AC8" w:rsidP="00130AC8">
      <w:pPr>
        <w:spacing w:line="240" w:lineRule="auto"/>
      </w:pPr>
    </w:p>
    <w:tbl>
      <w:tblPr>
        <w:tblStyle w:val="Tabellenraster"/>
        <w:tblW w:w="0" w:type="auto"/>
        <w:tblLook w:val="04A0" w:firstRow="1" w:lastRow="0" w:firstColumn="1" w:lastColumn="0" w:noHBand="0" w:noVBand="1"/>
      </w:tblPr>
      <w:tblGrid>
        <w:gridCol w:w="9061"/>
      </w:tblGrid>
      <w:tr w:rsidR="00130AC8" w14:paraId="5B0246EC" w14:textId="77777777" w:rsidTr="001748F5">
        <w:tc>
          <w:tcPr>
            <w:tcW w:w="9061" w:type="dxa"/>
          </w:tcPr>
          <w:p w14:paraId="67D94FE8" w14:textId="09F33427" w:rsidR="00130AC8" w:rsidRPr="0012606F" w:rsidRDefault="00130AC8" w:rsidP="001748F5">
            <w:pPr>
              <w:rPr>
                <w:i/>
              </w:rPr>
            </w:pPr>
            <w:r w:rsidRPr="0012606F">
              <w:rPr>
                <w:i/>
              </w:rPr>
              <w:t>[</w:t>
            </w:r>
            <w:r w:rsidR="00F5265F">
              <w:rPr>
                <w:i/>
              </w:rPr>
              <w:t>Datenbanken</w:t>
            </w:r>
            <w:r>
              <w:rPr>
                <w:i/>
              </w:rPr>
              <w:t>]</w:t>
            </w:r>
          </w:p>
          <w:p w14:paraId="16DB67E7" w14:textId="77777777" w:rsidR="00130AC8" w:rsidRDefault="00130AC8" w:rsidP="001748F5"/>
          <w:p w14:paraId="7A2DBC9E" w14:textId="77777777" w:rsidR="00130AC8" w:rsidRDefault="00130AC8" w:rsidP="001748F5"/>
          <w:p w14:paraId="47A9DFFA" w14:textId="77777777" w:rsidR="00130AC8" w:rsidRDefault="00130AC8" w:rsidP="001748F5"/>
        </w:tc>
      </w:tr>
    </w:tbl>
    <w:p w14:paraId="0167A20E" w14:textId="77777777" w:rsidR="00130AC8" w:rsidRDefault="00130AC8" w:rsidP="00130AC8"/>
    <w:tbl>
      <w:tblPr>
        <w:tblStyle w:val="Tabellenraster"/>
        <w:tblpPr w:leftFromText="141" w:rightFromText="141" w:vertAnchor="text" w:horzAnchor="margin" w:tblpY="6"/>
        <w:tblW w:w="0" w:type="auto"/>
        <w:tblLook w:val="04A0" w:firstRow="1" w:lastRow="0" w:firstColumn="1" w:lastColumn="0" w:noHBand="0" w:noVBand="1"/>
      </w:tblPr>
      <w:tblGrid>
        <w:gridCol w:w="9061"/>
      </w:tblGrid>
      <w:tr w:rsidR="00130AC8" w14:paraId="30679CA8" w14:textId="77777777" w:rsidTr="001748F5">
        <w:tc>
          <w:tcPr>
            <w:tcW w:w="9061" w:type="dxa"/>
          </w:tcPr>
          <w:p w14:paraId="7FC0B026" w14:textId="77777777" w:rsidR="00130AC8" w:rsidRPr="0012606F" w:rsidRDefault="00130AC8" w:rsidP="001748F5">
            <w:pPr>
              <w:rPr>
                <w:i/>
              </w:rPr>
            </w:pPr>
            <w:r w:rsidRPr="0012606F">
              <w:rPr>
                <w:i/>
              </w:rPr>
              <w:t>[Suchbegriffe]</w:t>
            </w:r>
          </w:p>
          <w:p w14:paraId="1E32A36F" w14:textId="77777777" w:rsidR="00130AC8" w:rsidRDefault="00130AC8" w:rsidP="001748F5"/>
          <w:p w14:paraId="17B4A17C" w14:textId="77777777" w:rsidR="00130AC8" w:rsidRDefault="00130AC8" w:rsidP="001748F5"/>
          <w:p w14:paraId="07A3C274" w14:textId="77777777" w:rsidR="00130AC8" w:rsidRDefault="00130AC8" w:rsidP="001748F5"/>
        </w:tc>
      </w:tr>
    </w:tbl>
    <w:p w14:paraId="357EFCF8" w14:textId="53C8CDA7" w:rsidR="00130AC8" w:rsidRDefault="00130AC8" w:rsidP="00130AC8"/>
    <w:tbl>
      <w:tblPr>
        <w:tblStyle w:val="Tabellenraster"/>
        <w:tblW w:w="0" w:type="auto"/>
        <w:tblLook w:val="04A0" w:firstRow="1" w:lastRow="0" w:firstColumn="1" w:lastColumn="0" w:noHBand="0" w:noVBand="1"/>
      </w:tblPr>
      <w:tblGrid>
        <w:gridCol w:w="9061"/>
      </w:tblGrid>
      <w:tr w:rsidR="00130AC8" w14:paraId="6CAD4659" w14:textId="77777777" w:rsidTr="001748F5">
        <w:tc>
          <w:tcPr>
            <w:tcW w:w="9061" w:type="dxa"/>
          </w:tcPr>
          <w:p w14:paraId="63BB830B" w14:textId="77777777" w:rsidR="00130AC8" w:rsidRPr="0012606F" w:rsidRDefault="00130AC8" w:rsidP="001748F5">
            <w:pPr>
              <w:rPr>
                <w:i/>
              </w:rPr>
            </w:pPr>
            <w:r w:rsidRPr="0012606F">
              <w:rPr>
                <w:i/>
              </w:rPr>
              <w:t>[Ein</w:t>
            </w:r>
            <w:r>
              <w:rPr>
                <w:i/>
              </w:rPr>
              <w:t>-/Aus</w:t>
            </w:r>
            <w:r w:rsidRPr="0012606F">
              <w:rPr>
                <w:i/>
              </w:rPr>
              <w:t>schlusskriterien]</w:t>
            </w:r>
          </w:p>
          <w:p w14:paraId="2B9F2BBE" w14:textId="77777777" w:rsidR="00130AC8" w:rsidRDefault="00130AC8" w:rsidP="001748F5"/>
          <w:p w14:paraId="145DDD56" w14:textId="77777777" w:rsidR="00130AC8" w:rsidRDefault="00130AC8" w:rsidP="001748F5"/>
          <w:p w14:paraId="7000E064" w14:textId="77777777" w:rsidR="00130AC8" w:rsidRDefault="00130AC8" w:rsidP="001748F5"/>
        </w:tc>
      </w:tr>
    </w:tbl>
    <w:p w14:paraId="0CE57FCF" w14:textId="77777777" w:rsidR="00F5265F" w:rsidRDefault="00F5265F" w:rsidP="00F5265F"/>
    <w:p w14:paraId="540D8A41" w14:textId="77777777" w:rsidR="0045000B" w:rsidRDefault="0045000B">
      <w:r>
        <w:br w:type="page"/>
      </w:r>
    </w:p>
    <w:tbl>
      <w:tblPr>
        <w:tblStyle w:val="Tabellenraster"/>
        <w:tblpPr w:leftFromText="141" w:rightFromText="141" w:vertAnchor="text" w:horzAnchor="margin" w:tblpY="107"/>
        <w:tblW w:w="0" w:type="auto"/>
        <w:tblLook w:val="04A0" w:firstRow="1" w:lastRow="0" w:firstColumn="1" w:lastColumn="0" w:noHBand="0" w:noVBand="1"/>
      </w:tblPr>
      <w:tblGrid>
        <w:gridCol w:w="9061"/>
      </w:tblGrid>
      <w:tr w:rsidR="00F5265F" w14:paraId="456F22FD" w14:textId="77777777" w:rsidTr="00F71E45">
        <w:tc>
          <w:tcPr>
            <w:tcW w:w="9061" w:type="dxa"/>
            <w:shd w:val="clear" w:color="auto" w:fill="D9D9D9" w:themeFill="background1" w:themeFillShade="D9"/>
          </w:tcPr>
          <w:p w14:paraId="5B64CF3C" w14:textId="0858DC71" w:rsidR="00F5265F" w:rsidRDefault="00F5265F" w:rsidP="00F71E45">
            <w:pPr>
              <w:spacing w:before="120" w:after="120" w:line="240" w:lineRule="auto"/>
            </w:pPr>
            <w:r>
              <w:t>Ergebnis der Literaturrecherche gemäss PRISMA</w:t>
            </w:r>
          </w:p>
        </w:tc>
      </w:tr>
    </w:tbl>
    <w:p w14:paraId="539E16DB" w14:textId="77777777" w:rsidR="00F5265F" w:rsidRDefault="00F5265F" w:rsidP="00F5265F"/>
    <w:tbl>
      <w:tblPr>
        <w:tblStyle w:val="Tabellenraster"/>
        <w:tblpPr w:leftFromText="141" w:rightFromText="141" w:vertAnchor="text" w:horzAnchor="margin" w:tblpY="240"/>
        <w:tblW w:w="0" w:type="auto"/>
        <w:tblLook w:val="04A0" w:firstRow="1" w:lastRow="0" w:firstColumn="1" w:lastColumn="0" w:noHBand="0" w:noVBand="1"/>
      </w:tblPr>
      <w:tblGrid>
        <w:gridCol w:w="7508"/>
      </w:tblGrid>
      <w:tr w:rsidR="00F5265F" w14:paraId="5554FDC5" w14:textId="77777777" w:rsidTr="00F71E45">
        <w:trPr>
          <w:trHeight w:val="841"/>
        </w:trPr>
        <w:tc>
          <w:tcPr>
            <w:tcW w:w="7508" w:type="dxa"/>
          </w:tcPr>
          <w:p w14:paraId="72DFAC51" w14:textId="77777777" w:rsidR="00F5265F" w:rsidRDefault="00F5265F" w:rsidP="00F71E45">
            <w:pPr>
              <w:spacing w:before="120" w:after="120"/>
              <w:jc w:val="center"/>
              <w:rPr>
                <w:lang w:val="de-DE"/>
              </w:rPr>
            </w:pPr>
            <w:r>
              <w:rPr>
                <w:lang w:val="de-DE"/>
              </w:rPr>
              <w:t xml:space="preserve">Anzahl Publikationen </w:t>
            </w:r>
            <w:r w:rsidRPr="007A6610">
              <w:rPr>
                <w:lang w:val="de-DE"/>
              </w:rPr>
              <w:t>in Datenbanken</w:t>
            </w:r>
            <w:r>
              <w:rPr>
                <w:lang w:val="de-DE"/>
              </w:rPr>
              <w:t xml:space="preserve"> (Treffer)</w:t>
            </w:r>
          </w:p>
          <w:p w14:paraId="09E29AB0" w14:textId="77777777" w:rsidR="00F5265F" w:rsidRDefault="00F5265F" w:rsidP="00F71E45">
            <w:pPr>
              <w:spacing w:before="120" w:after="120"/>
              <w:jc w:val="center"/>
            </w:pPr>
            <w:r>
              <w:rPr>
                <w:lang w:val="de-DE"/>
              </w:rPr>
              <w:t>(n =</w:t>
            </w:r>
            <w:r w:rsidRPr="007A6610">
              <w:rPr>
                <w:lang w:val="de-DE"/>
              </w:rPr>
              <w:t xml:space="preserve">   </w:t>
            </w:r>
            <w:proofErr w:type="gramStart"/>
            <w:r w:rsidRPr="007A6610">
              <w:rPr>
                <w:lang w:val="de-DE"/>
              </w:rPr>
              <w:t xml:space="preserve">  )</w:t>
            </w:r>
            <w:proofErr w:type="gramEnd"/>
          </w:p>
        </w:tc>
      </w:tr>
    </w:tbl>
    <w:p w14:paraId="3898525F" w14:textId="77777777" w:rsidR="00F5265F" w:rsidRDefault="00F5265F" w:rsidP="00F5265F"/>
    <w:p w14:paraId="469CDE41" w14:textId="77777777" w:rsidR="00F5265F" w:rsidRDefault="00F5265F" w:rsidP="00F5265F"/>
    <w:p w14:paraId="0B0731FE" w14:textId="77777777" w:rsidR="00F5265F" w:rsidRDefault="00F5265F" w:rsidP="00F5265F"/>
    <w:p w14:paraId="2E15909A" w14:textId="77777777" w:rsidR="00F5265F" w:rsidRDefault="00F5265F" w:rsidP="00F5265F"/>
    <w:p w14:paraId="0C5927AF" w14:textId="77777777" w:rsidR="00F5265F" w:rsidRDefault="00F5265F" w:rsidP="00F5265F"/>
    <w:p w14:paraId="53541FD7" w14:textId="77777777" w:rsidR="00F5265F" w:rsidRDefault="00F5265F" w:rsidP="00F5265F">
      <w:r>
        <w:rPr>
          <w:noProof/>
        </w:rPr>
        <mc:AlternateContent>
          <mc:Choice Requires="wps">
            <w:drawing>
              <wp:anchor distT="0" distB="0" distL="114300" distR="114300" simplePos="0" relativeHeight="251680768" behindDoc="0" locked="0" layoutInCell="1" allowOverlap="1" wp14:anchorId="4F005AF4" wp14:editId="5BAE26D2">
                <wp:simplePos x="0" y="0"/>
                <wp:positionH relativeFrom="column">
                  <wp:posOffset>2291080</wp:posOffset>
                </wp:positionH>
                <wp:positionV relativeFrom="paragraph">
                  <wp:posOffset>29514</wp:posOffset>
                </wp:positionV>
                <wp:extent cx="0" cy="236220"/>
                <wp:effectExtent l="76200" t="0" r="57150" b="49530"/>
                <wp:wrapNone/>
                <wp:docPr id="1" name="Gerade Verbindung mit Pfeil 1"/>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34BDA6E" id="_x0000_t32" coordsize="21600,21600" o:spt="32" o:oned="t" path="m,l21600,21600e" filled="f">
                <v:path arrowok="t" fillok="f" o:connecttype="none"/>
                <o:lock v:ext="edit" shapetype="t"/>
              </v:shapetype>
              <v:shape id="Gerade Verbindung mit Pfeil 1" o:spid="_x0000_s1026" type="#_x0000_t32" style="position:absolute;margin-left:180.4pt;margin-top:2.3pt;width:0;height:18.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" strokecolor="black [3200]" strokeweight=".5pt">
                <v:stroke endarrow="block" joinstyle="miter"/>
              </v:shape>
            </w:pict>
          </mc:Fallback>
        </mc:AlternateContent>
      </w:r>
    </w:p>
    <w:tbl>
      <w:tblPr>
        <w:tblStyle w:val="Tabellenraster"/>
        <w:tblpPr w:leftFromText="141" w:rightFromText="141" w:vertAnchor="text" w:horzAnchor="margin" w:tblpXSpec="right" w:tblpY="1913"/>
        <w:tblW w:w="0" w:type="auto"/>
        <w:tblLook w:val="04A0" w:firstRow="1" w:lastRow="0" w:firstColumn="1" w:lastColumn="0" w:noHBand="0" w:noVBand="1"/>
      </w:tblPr>
      <w:tblGrid>
        <w:gridCol w:w="2385"/>
      </w:tblGrid>
      <w:tr w:rsidR="00F5265F" w14:paraId="720B20B0" w14:textId="77777777" w:rsidTr="00F71E45">
        <w:trPr>
          <w:trHeight w:val="3676"/>
        </w:trPr>
        <w:tc>
          <w:tcPr>
            <w:tcW w:w="0" w:type="auto"/>
          </w:tcPr>
          <w:p w14:paraId="5D566EF1" w14:textId="77777777" w:rsidR="00F5265F" w:rsidRDefault="00F5265F" w:rsidP="00F71E45">
            <w:pPr>
              <w:spacing w:before="120" w:after="120"/>
              <w:jc w:val="center"/>
              <w:rPr>
                <w:lang w:val="de-DE"/>
              </w:rPr>
            </w:pPr>
            <w:r>
              <w:rPr>
                <w:lang w:val="de-DE"/>
              </w:rPr>
              <w:t>Studien ausgeschlossen</w:t>
            </w:r>
          </w:p>
          <w:p w14:paraId="57EB0CB5" w14:textId="77777777" w:rsidR="00F5265F" w:rsidRDefault="00F5265F" w:rsidP="00F71E45">
            <w:pPr>
              <w:spacing w:before="120" w:after="120"/>
              <w:jc w:val="center"/>
              <w:rPr>
                <w:lang w:val="de-DE"/>
              </w:rPr>
            </w:pPr>
            <w:r w:rsidRPr="007A6610">
              <w:rPr>
                <w:lang w:val="de-DE"/>
              </w:rPr>
              <w:t xml:space="preserve">(n =    </w:t>
            </w:r>
            <w:proofErr w:type="gramStart"/>
            <w:r w:rsidRPr="007A6610">
              <w:rPr>
                <w:lang w:val="de-DE"/>
              </w:rPr>
              <w:t xml:space="preserve">  )</w:t>
            </w:r>
            <w:proofErr w:type="gramEnd"/>
          </w:p>
          <w:p w14:paraId="6F5370F0" w14:textId="77777777" w:rsidR="00F5265F" w:rsidRDefault="00F5265F" w:rsidP="00F71E45">
            <w:pPr>
              <w:spacing w:before="120" w:after="120"/>
              <w:rPr>
                <w:lang w:val="de-DE"/>
              </w:rPr>
            </w:pPr>
            <w:r>
              <w:rPr>
                <w:lang w:val="de-DE"/>
              </w:rPr>
              <w:t>Ursachen:</w:t>
            </w:r>
          </w:p>
          <w:p w14:paraId="6F20AAAF" w14:textId="77777777" w:rsidR="00F5265F" w:rsidRDefault="00F5265F" w:rsidP="00F71E45">
            <w:pPr>
              <w:spacing w:before="120" w:after="120"/>
              <w:rPr>
                <w:lang w:val="de-DE"/>
              </w:rPr>
            </w:pPr>
            <w:r>
              <w:rPr>
                <w:lang w:val="de-DE"/>
              </w:rPr>
              <w:t>-</w:t>
            </w:r>
          </w:p>
          <w:p w14:paraId="5340F362" w14:textId="77777777" w:rsidR="00F5265F" w:rsidRDefault="00F5265F" w:rsidP="00F71E45">
            <w:pPr>
              <w:spacing w:before="120" w:after="120"/>
              <w:rPr>
                <w:lang w:val="de-DE"/>
              </w:rPr>
            </w:pPr>
            <w:r>
              <w:rPr>
                <w:lang w:val="de-DE"/>
              </w:rPr>
              <w:t>-</w:t>
            </w:r>
          </w:p>
          <w:p w14:paraId="7DC5E185" w14:textId="77777777" w:rsidR="00F5265F" w:rsidRDefault="00F5265F" w:rsidP="00F71E45">
            <w:pPr>
              <w:spacing w:before="120" w:after="120"/>
              <w:rPr>
                <w:lang w:val="de-DE"/>
              </w:rPr>
            </w:pPr>
            <w:r>
              <w:rPr>
                <w:lang w:val="de-DE"/>
              </w:rPr>
              <w:t>-</w:t>
            </w:r>
          </w:p>
          <w:p w14:paraId="2B69B33D" w14:textId="77777777" w:rsidR="00F5265F" w:rsidRDefault="00F5265F" w:rsidP="00F71E45">
            <w:pPr>
              <w:spacing w:before="120" w:after="120"/>
              <w:rPr>
                <w:lang w:val="de-DE"/>
              </w:rPr>
            </w:pPr>
            <w:r>
              <w:rPr>
                <w:lang w:val="de-DE"/>
              </w:rPr>
              <w:t>-</w:t>
            </w:r>
          </w:p>
          <w:p w14:paraId="110DF1D2" w14:textId="77777777" w:rsidR="00F5265F" w:rsidRDefault="00F5265F" w:rsidP="00F71E45">
            <w:pPr>
              <w:spacing w:before="120" w:after="120"/>
              <w:rPr>
                <w:lang w:val="de-DE"/>
              </w:rPr>
            </w:pPr>
            <w:r>
              <w:rPr>
                <w:lang w:val="de-DE"/>
              </w:rPr>
              <w:t>-</w:t>
            </w:r>
          </w:p>
          <w:p w14:paraId="5F02C3C7" w14:textId="77777777" w:rsidR="00F5265F" w:rsidRDefault="00F5265F" w:rsidP="00F71E45">
            <w:pPr>
              <w:spacing w:before="120" w:after="120"/>
            </w:pPr>
          </w:p>
          <w:p w14:paraId="081D95DE" w14:textId="77777777" w:rsidR="00F5265F" w:rsidRDefault="00F5265F" w:rsidP="00F71E45">
            <w:pPr>
              <w:pStyle w:val="Listenabsatz"/>
              <w:spacing w:before="120" w:after="120"/>
            </w:pPr>
          </w:p>
        </w:tc>
      </w:tr>
    </w:tbl>
    <w:p w14:paraId="2FF2053C" w14:textId="77777777" w:rsidR="00F5265F" w:rsidRDefault="00F5265F" w:rsidP="00F5265F"/>
    <w:tbl>
      <w:tblPr>
        <w:tblStyle w:val="Tabellenraster"/>
        <w:tblpPr w:leftFromText="141" w:rightFromText="141" w:vertAnchor="text" w:horzAnchor="margin" w:tblpY="-52"/>
        <w:tblW w:w="0" w:type="auto"/>
        <w:tblLook w:val="04A0" w:firstRow="1" w:lastRow="0" w:firstColumn="1" w:lastColumn="0" w:noHBand="0" w:noVBand="1"/>
      </w:tblPr>
      <w:tblGrid>
        <w:gridCol w:w="7508"/>
      </w:tblGrid>
      <w:tr w:rsidR="00F5265F" w14:paraId="723B1421" w14:textId="77777777" w:rsidTr="00F71E45">
        <w:trPr>
          <w:trHeight w:val="841"/>
        </w:trPr>
        <w:tc>
          <w:tcPr>
            <w:tcW w:w="7508" w:type="dxa"/>
          </w:tcPr>
          <w:p w14:paraId="72BFAE07" w14:textId="77777777" w:rsidR="00F5265F" w:rsidRDefault="00F5265F" w:rsidP="00F71E45">
            <w:pPr>
              <w:spacing w:before="120" w:after="120"/>
              <w:jc w:val="center"/>
              <w:rPr>
                <w:lang w:val="de-DE"/>
              </w:rPr>
            </w:pPr>
            <w:r>
              <w:rPr>
                <w:lang w:val="de-DE"/>
              </w:rPr>
              <w:t>Anzahl Publikationen nach Ausschluss von Duplikaten</w:t>
            </w:r>
          </w:p>
          <w:p w14:paraId="3E843D93" w14:textId="77777777" w:rsidR="00F5265F" w:rsidRDefault="00F5265F" w:rsidP="00F71E45">
            <w:pPr>
              <w:spacing w:before="120" w:after="120"/>
              <w:jc w:val="center"/>
            </w:pPr>
            <w:r w:rsidRPr="007A6610">
              <w:rPr>
                <w:lang w:val="de-DE"/>
              </w:rPr>
              <w:t xml:space="preserve">(n =    </w:t>
            </w:r>
            <w:proofErr w:type="gramStart"/>
            <w:r w:rsidRPr="007A6610">
              <w:rPr>
                <w:lang w:val="de-DE"/>
              </w:rPr>
              <w:t xml:space="preserve">  )</w:t>
            </w:r>
            <w:proofErr w:type="gramEnd"/>
          </w:p>
        </w:tc>
      </w:tr>
    </w:tbl>
    <w:p w14:paraId="5F802D1F" w14:textId="77777777" w:rsidR="00F5265F" w:rsidRDefault="00F5265F" w:rsidP="00F5265F"/>
    <w:p w14:paraId="534FF745" w14:textId="77777777" w:rsidR="00F5265F" w:rsidRDefault="00F5265F" w:rsidP="00F5265F"/>
    <w:p w14:paraId="3DCDF951" w14:textId="77777777" w:rsidR="00F5265F" w:rsidRDefault="00F5265F" w:rsidP="00F5265F"/>
    <w:p w14:paraId="21E27DCE" w14:textId="77777777" w:rsidR="00F5265F" w:rsidRDefault="00F5265F" w:rsidP="00F5265F">
      <w:r>
        <w:rPr>
          <w:noProof/>
        </w:rPr>
        <mc:AlternateContent>
          <mc:Choice Requires="wps">
            <w:drawing>
              <wp:anchor distT="0" distB="0" distL="114300" distR="114300" simplePos="0" relativeHeight="251681792" behindDoc="0" locked="0" layoutInCell="1" allowOverlap="1" wp14:anchorId="43141A82" wp14:editId="7549CD5B">
                <wp:simplePos x="0" y="0"/>
                <wp:positionH relativeFrom="column">
                  <wp:posOffset>2216271</wp:posOffset>
                </wp:positionH>
                <wp:positionV relativeFrom="paragraph">
                  <wp:posOffset>96837</wp:posOffset>
                </wp:positionV>
                <wp:extent cx="0" cy="236532"/>
                <wp:effectExtent l="76200" t="0" r="57150" b="49530"/>
                <wp:wrapNone/>
                <wp:docPr id="4" name="Gerade Verbindung mit Pfeil 4"/>
                <wp:cNvGraphicFramePr/>
                <a:graphic xmlns:a="http://schemas.openxmlformats.org/drawingml/2006/main">
                  <a:graphicData uri="http://schemas.microsoft.com/office/word/2010/wordprocessingShape">
                    <wps:wsp>
                      <wps:cNvCnPr/>
                      <wps:spPr>
                        <a:xfrm>
                          <a:off x="0" y="0"/>
                          <a:ext cx="0" cy="2365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A5C24B" id="Gerade Verbindung mit Pfeil 4" o:spid="_x0000_s1026" type="#_x0000_t32" style="position:absolute;margin-left:174.5pt;margin-top:7.6pt;width:0;height:18.6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" strokecolor="black [3200]" strokeweight=".5pt">
                <v:stroke endarrow="block" joinstyle="miter"/>
              </v:shape>
            </w:pict>
          </mc:Fallback>
        </mc:AlternateContent>
      </w:r>
    </w:p>
    <w:p w14:paraId="09011876" w14:textId="77777777" w:rsidR="00F5265F" w:rsidRDefault="00F5265F" w:rsidP="00F5265F"/>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F5265F" w14:paraId="2D6E830A" w14:textId="77777777" w:rsidTr="00F71E45">
        <w:trPr>
          <w:trHeight w:val="841"/>
        </w:trPr>
        <w:tc>
          <w:tcPr>
            <w:tcW w:w="6374" w:type="dxa"/>
          </w:tcPr>
          <w:p w14:paraId="0A142B6E" w14:textId="77777777" w:rsidR="00F5265F" w:rsidRDefault="00F5265F" w:rsidP="00F71E45">
            <w:pPr>
              <w:spacing w:before="120" w:after="120"/>
              <w:jc w:val="center"/>
              <w:rPr>
                <w:lang w:val="de-DE"/>
              </w:rPr>
            </w:pPr>
            <w:r>
              <w:rPr>
                <w:lang w:val="de-DE"/>
              </w:rPr>
              <w:t>Anzahl Publikationen nach Screening Abstracts</w:t>
            </w:r>
          </w:p>
          <w:p w14:paraId="42D2D628" w14:textId="77777777" w:rsidR="00F5265F" w:rsidRDefault="00F5265F" w:rsidP="00F71E45">
            <w:pPr>
              <w:spacing w:before="120" w:after="120"/>
              <w:jc w:val="center"/>
            </w:pPr>
            <w:r w:rsidRPr="007A6610">
              <w:rPr>
                <w:lang w:val="de-DE"/>
              </w:rPr>
              <w:t xml:space="preserve">(n =    </w:t>
            </w:r>
            <w:proofErr w:type="gramStart"/>
            <w:r w:rsidRPr="007A6610">
              <w:rPr>
                <w:lang w:val="de-DE"/>
              </w:rPr>
              <w:t xml:space="preserve">  )</w:t>
            </w:r>
            <w:proofErr w:type="gramEnd"/>
          </w:p>
        </w:tc>
      </w:tr>
    </w:tbl>
    <w:p w14:paraId="03A5ED8E" w14:textId="77777777" w:rsidR="00F5265F" w:rsidRDefault="00F5265F" w:rsidP="00F5265F"/>
    <w:p w14:paraId="0F9708AD" w14:textId="77777777" w:rsidR="00F5265F" w:rsidRDefault="00F5265F" w:rsidP="00F5265F">
      <w:r>
        <w:rPr>
          <w:noProof/>
        </w:rPr>
        <mc:AlternateContent>
          <mc:Choice Requires="wps">
            <w:drawing>
              <wp:anchor distT="0" distB="0" distL="114300" distR="114300" simplePos="0" relativeHeight="251682816" behindDoc="0" locked="0" layoutInCell="1" allowOverlap="1" wp14:anchorId="2B581DFC" wp14:editId="6E83252F">
                <wp:simplePos x="0" y="0"/>
                <wp:positionH relativeFrom="column">
                  <wp:posOffset>2228215</wp:posOffset>
                </wp:positionH>
                <wp:positionV relativeFrom="paragraph">
                  <wp:posOffset>651814</wp:posOffset>
                </wp:positionV>
                <wp:extent cx="0" cy="236220"/>
                <wp:effectExtent l="76200" t="0" r="57150" b="49530"/>
                <wp:wrapNone/>
                <wp:docPr id="5" name="Gerade Verbindung mit Pfeil 5"/>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D6CD37" id="Gerade Verbindung mit Pfeil 5" o:spid="_x0000_s1026" type="#_x0000_t32" style="position:absolute;margin-left:175.45pt;margin-top:51.3pt;width:0;height:18.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" strokecolor="black [3200]" strokeweight=".5pt">
                <v:stroke endarrow="block" joinstyle="miter"/>
              </v:shape>
            </w:pict>
          </mc:Fallback>
        </mc:AlternateContent>
      </w:r>
    </w:p>
    <w:p w14:paraId="30348F25" w14:textId="77777777" w:rsidR="00F5265F" w:rsidRDefault="00F5265F" w:rsidP="00F5265F"/>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F5265F" w14:paraId="3E3E3FAC" w14:textId="77777777" w:rsidTr="00F71E45">
        <w:trPr>
          <w:trHeight w:val="841"/>
        </w:trPr>
        <w:tc>
          <w:tcPr>
            <w:tcW w:w="6374" w:type="dxa"/>
          </w:tcPr>
          <w:p w14:paraId="6B643E0E" w14:textId="77777777" w:rsidR="00F5265F" w:rsidRDefault="00F5265F" w:rsidP="00F71E45">
            <w:pPr>
              <w:spacing w:before="120" w:after="120"/>
              <w:jc w:val="center"/>
              <w:rPr>
                <w:lang w:val="de-DE"/>
              </w:rPr>
            </w:pPr>
            <w:r>
              <w:rPr>
                <w:lang w:val="de-DE"/>
              </w:rPr>
              <w:t>Anzahl eingeschlossene Studien/Publikationen nach Screening im Volltext</w:t>
            </w:r>
          </w:p>
          <w:p w14:paraId="7FAD8117" w14:textId="77777777" w:rsidR="00F5265F" w:rsidRDefault="00F5265F" w:rsidP="00F71E45">
            <w:pPr>
              <w:spacing w:before="120" w:after="120"/>
              <w:jc w:val="center"/>
            </w:pPr>
            <w:r w:rsidRPr="007A6610">
              <w:rPr>
                <w:lang w:val="de-DE"/>
              </w:rPr>
              <w:t xml:space="preserve">(n =    </w:t>
            </w:r>
            <w:proofErr w:type="gramStart"/>
            <w:r w:rsidRPr="007A6610">
              <w:rPr>
                <w:lang w:val="de-DE"/>
              </w:rPr>
              <w:t xml:space="preserve">  )</w:t>
            </w:r>
            <w:proofErr w:type="gramEnd"/>
          </w:p>
        </w:tc>
      </w:tr>
    </w:tbl>
    <w:p w14:paraId="751D8E1C" w14:textId="77777777" w:rsidR="00F5265F" w:rsidRDefault="00F5265F" w:rsidP="00F5265F"/>
    <w:p w14:paraId="09E1C634" w14:textId="77777777" w:rsidR="00F5265F" w:rsidRDefault="00F5265F" w:rsidP="00F5265F"/>
    <w:p w14:paraId="357D8073" w14:textId="77777777" w:rsidR="00F5265F" w:rsidRDefault="00F5265F" w:rsidP="00F5265F"/>
    <w:p w14:paraId="2AB5812A" w14:textId="77777777" w:rsidR="00F5265F" w:rsidRDefault="00F5265F" w:rsidP="00F5265F"/>
    <w:p w14:paraId="1028E361" w14:textId="77777777" w:rsidR="00F5265F" w:rsidRDefault="00F5265F" w:rsidP="00F5265F"/>
    <w:p w14:paraId="0BA7BFC8" w14:textId="77777777" w:rsidR="00F5265F" w:rsidRDefault="00F5265F" w:rsidP="00F5265F"/>
    <w:p w14:paraId="6EBC1CC0" w14:textId="71C658AF" w:rsidR="00136EBF" w:rsidRDefault="00136EBF"/>
    <w:tbl>
      <w:tblPr>
        <w:tblStyle w:val="Tabellenraster"/>
        <w:tblW w:w="0" w:type="auto"/>
        <w:tblLook w:val="01E0" w:firstRow="1" w:lastRow="1" w:firstColumn="1" w:lastColumn="1" w:noHBand="0" w:noVBand="0"/>
      </w:tblPr>
      <w:tblGrid>
        <w:gridCol w:w="9061"/>
      </w:tblGrid>
      <w:tr w:rsidR="00130AC8" w:rsidRPr="006C185F" w14:paraId="27FED800" w14:textId="77777777" w:rsidTr="001748F5">
        <w:tc>
          <w:tcPr>
            <w:tcW w:w="9061" w:type="dxa"/>
            <w:shd w:val="clear" w:color="auto" w:fill="D9D9D9" w:themeFill="background1" w:themeFillShade="D9"/>
          </w:tcPr>
          <w:p w14:paraId="57530BF7" w14:textId="758DFC5A" w:rsidR="00130AC8" w:rsidRPr="006C185F" w:rsidRDefault="00F5265F">
            <w:pPr>
              <w:spacing w:before="120" w:after="120"/>
              <w:rPr>
                <w:sz w:val="28"/>
                <w:szCs w:val="28"/>
              </w:rPr>
            </w:pPr>
            <w:r>
              <w:rPr>
                <w:sz w:val="28"/>
                <w:szCs w:val="28"/>
              </w:rPr>
              <w:t>4.</w:t>
            </w:r>
            <w:r w:rsidR="0028628A">
              <w:rPr>
                <w:sz w:val="28"/>
                <w:szCs w:val="28"/>
              </w:rPr>
              <w:t>6</w:t>
            </w:r>
            <w:r w:rsidR="00130AC8" w:rsidRPr="006C185F">
              <w:rPr>
                <w:sz w:val="28"/>
                <w:szCs w:val="28"/>
              </w:rPr>
              <w:t>.</w:t>
            </w:r>
            <w:r w:rsidR="006C3C50">
              <w:rPr>
                <w:sz w:val="28"/>
                <w:szCs w:val="28"/>
              </w:rPr>
              <w:t>2</w:t>
            </w:r>
            <w:r w:rsidR="00130AC8" w:rsidRPr="006C185F">
              <w:rPr>
                <w:sz w:val="28"/>
                <w:szCs w:val="28"/>
              </w:rPr>
              <w:t>. Charakteristika der Studien</w:t>
            </w:r>
          </w:p>
        </w:tc>
      </w:tr>
    </w:tbl>
    <w:p w14:paraId="7ACC059F" w14:textId="68B32B2F" w:rsidR="00130AC8" w:rsidRDefault="00130AC8" w:rsidP="00130AC8"/>
    <w:tbl>
      <w:tblPr>
        <w:tblStyle w:val="Tabellenraster"/>
        <w:tblW w:w="9067" w:type="dxa"/>
        <w:tblLook w:val="04A0" w:firstRow="1" w:lastRow="0" w:firstColumn="1" w:lastColumn="0" w:noHBand="0" w:noVBand="1"/>
      </w:tblPr>
      <w:tblGrid>
        <w:gridCol w:w="1870"/>
        <w:gridCol w:w="5670"/>
        <w:gridCol w:w="1527"/>
      </w:tblGrid>
      <w:tr w:rsidR="00136EBF" w14:paraId="18D7AB59" w14:textId="77777777" w:rsidTr="00136EBF">
        <w:tc>
          <w:tcPr>
            <w:tcW w:w="1870" w:type="dxa"/>
          </w:tcPr>
          <w:p w14:paraId="6122CFAA" w14:textId="77777777" w:rsidR="00136EBF" w:rsidRDefault="00136EBF" w:rsidP="005D778C">
            <w:pPr>
              <w:spacing w:after="120"/>
              <w:rPr>
                <w:b/>
                <w:sz w:val="18"/>
                <w:szCs w:val="18"/>
              </w:rPr>
            </w:pPr>
            <w:proofErr w:type="spellStart"/>
            <w:r w:rsidRPr="008D72DF">
              <w:rPr>
                <w:b/>
                <w:sz w:val="18"/>
                <w:szCs w:val="18"/>
              </w:rPr>
              <w:t>Nr</w:t>
            </w:r>
            <w:proofErr w:type="spellEnd"/>
            <w:r w:rsidRPr="008D72DF">
              <w:rPr>
                <w:b/>
                <w:sz w:val="18"/>
                <w:szCs w:val="18"/>
              </w:rPr>
              <w:t>, Autor/in, Jahr</w:t>
            </w:r>
          </w:p>
        </w:tc>
        <w:tc>
          <w:tcPr>
            <w:tcW w:w="5670" w:type="dxa"/>
          </w:tcPr>
          <w:p w14:paraId="0F85870D" w14:textId="77777777" w:rsidR="00136EBF" w:rsidRDefault="00136EBF" w:rsidP="005D778C">
            <w:pPr>
              <w:spacing w:after="120"/>
              <w:rPr>
                <w:b/>
                <w:sz w:val="18"/>
                <w:szCs w:val="18"/>
              </w:rPr>
            </w:pPr>
            <w:r>
              <w:rPr>
                <w:b/>
                <w:sz w:val="18"/>
                <w:szCs w:val="18"/>
              </w:rPr>
              <w:t>Nähere Angaben zu den Studien</w:t>
            </w:r>
            <w:r>
              <w:rPr>
                <w:b/>
                <w:sz w:val="18"/>
                <w:szCs w:val="18"/>
              </w:rPr>
              <w:softHyphen/>
            </w:r>
          </w:p>
        </w:tc>
        <w:tc>
          <w:tcPr>
            <w:tcW w:w="1527" w:type="dxa"/>
          </w:tcPr>
          <w:p w14:paraId="109AAC7B" w14:textId="77777777" w:rsidR="00136EBF" w:rsidRDefault="00136EBF" w:rsidP="005D778C">
            <w:pPr>
              <w:spacing w:after="120"/>
              <w:rPr>
                <w:b/>
                <w:sz w:val="18"/>
                <w:szCs w:val="18"/>
              </w:rPr>
            </w:pPr>
            <w:r w:rsidRPr="008D72DF">
              <w:rPr>
                <w:b/>
                <w:sz w:val="18"/>
                <w:szCs w:val="18"/>
              </w:rPr>
              <w:t>Beilagen Nr.</w:t>
            </w:r>
          </w:p>
        </w:tc>
      </w:tr>
      <w:tr w:rsidR="00136EBF" w14:paraId="6932FE1D" w14:textId="77777777" w:rsidTr="00136EBF">
        <w:tc>
          <w:tcPr>
            <w:tcW w:w="1870" w:type="dxa"/>
          </w:tcPr>
          <w:p w14:paraId="24D545CF" w14:textId="77777777" w:rsidR="00136EBF" w:rsidRDefault="00136EBF" w:rsidP="005D778C">
            <w:pPr>
              <w:spacing w:after="120"/>
              <w:rPr>
                <w:b/>
                <w:sz w:val="18"/>
                <w:szCs w:val="18"/>
              </w:rPr>
            </w:pPr>
          </w:p>
        </w:tc>
        <w:tc>
          <w:tcPr>
            <w:tcW w:w="5670" w:type="dxa"/>
          </w:tcPr>
          <w:p w14:paraId="24E3CCD3" w14:textId="77777777" w:rsidR="00136EBF" w:rsidRDefault="00136EBF" w:rsidP="005D778C">
            <w:pPr>
              <w:spacing w:after="120"/>
              <w:rPr>
                <w:b/>
                <w:sz w:val="18"/>
                <w:szCs w:val="18"/>
              </w:rPr>
            </w:pPr>
          </w:p>
        </w:tc>
        <w:tc>
          <w:tcPr>
            <w:tcW w:w="1527" w:type="dxa"/>
          </w:tcPr>
          <w:p w14:paraId="52357E16" w14:textId="77777777" w:rsidR="00136EBF" w:rsidRDefault="00136EBF" w:rsidP="005D778C">
            <w:pPr>
              <w:spacing w:after="120"/>
              <w:rPr>
                <w:b/>
                <w:sz w:val="18"/>
                <w:szCs w:val="18"/>
              </w:rPr>
            </w:pPr>
          </w:p>
        </w:tc>
      </w:tr>
      <w:tr w:rsidR="00136EBF" w14:paraId="2E36D0A1" w14:textId="77777777" w:rsidTr="00136EBF">
        <w:tc>
          <w:tcPr>
            <w:tcW w:w="1870" w:type="dxa"/>
          </w:tcPr>
          <w:p w14:paraId="644B7C7E" w14:textId="77777777" w:rsidR="00136EBF" w:rsidRDefault="00136EBF" w:rsidP="005D778C">
            <w:pPr>
              <w:spacing w:after="120"/>
              <w:rPr>
                <w:b/>
                <w:sz w:val="18"/>
                <w:szCs w:val="18"/>
              </w:rPr>
            </w:pPr>
          </w:p>
        </w:tc>
        <w:tc>
          <w:tcPr>
            <w:tcW w:w="5670" w:type="dxa"/>
          </w:tcPr>
          <w:p w14:paraId="3EF3E56F" w14:textId="77777777" w:rsidR="00136EBF" w:rsidRDefault="00136EBF" w:rsidP="005D778C">
            <w:pPr>
              <w:spacing w:after="120"/>
              <w:rPr>
                <w:b/>
                <w:sz w:val="18"/>
                <w:szCs w:val="18"/>
              </w:rPr>
            </w:pPr>
          </w:p>
        </w:tc>
        <w:tc>
          <w:tcPr>
            <w:tcW w:w="1527" w:type="dxa"/>
          </w:tcPr>
          <w:p w14:paraId="2DB5B03D" w14:textId="77777777" w:rsidR="00136EBF" w:rsidRDefault="00136EBF" w:rsidP="005D778C">
            <w:pPr>
              <w:spacing w:after="120"/>
              <w:rPr>
                <w:b/>
                <w:sz w:val="18"/>
                <w:szCs w:val="18"/>
              </w:rPr>
            </w:pPr>
          </w:p>
        </w:tc>
      </w:tr>
      <w:tr w:rsidR="00136EBF" w14:paraId="0EA4D40E" w14:textId="77777777" w:rsidTr="00136EBF">
        <w:tc>
          <w:tcPr>
            <w:tcW w:w="1870" w:type="dxa"/>
          </w:tcPr>
          <w:p w14:paraId="07EE7A5F" w14:textId="77777777" w:rsidR="00136EBF" w:rsidRDefault="00136EBF" w:rsidP="005D778C">
            <w:pPr>
              <w:spacing w:after="120"/>
              <w:rPr>
                <w:b/>
                <w:sz w:val="18"/>
                <w:szCs w:val="18"/>
              </w:rPr>
            </w:pPr>
          </w:p>
        </w:tc>
        <w:tc>
          <w:tcPr>
            <w:tcW w:w="5670" w:type="dxa"/>
          </w:tcPr>
          <w:p w14:paraId="62D945BB" w14:textId="77777777" w:rsidR="00136EBF" w:rsidRDefault="00136EBF" w:rsidP="005D778C">
            <w:pPr>
              <w:spacing w:after="120"/>
              <w:rPr>
                <w:b/>
                <w:sz w:val="18"/>
                <w:szCs w:val="18"/>
              </w:rPr>
            </w:pPr>
          </w:p>
        </w:tc>
        <w:tc>
          <w:tcPr>
            <w:tcW w:w="1527" w:type="dxa"/>
          </w:tcPr>
          <w:p w14:paraId="4455121E" w14:textId="77777777" w:rsidR="00136EBF" w:rsidRDefault="00136EBF" w:rsidP="005D778C">
            <w:pPr>
              <w:spacing w:after="120"/>
              <w:rPr>
                <w:b/>
                <w:sz w:val="18"/>
                <w:szCs w:val="18"/>
              </w:rPr>
            </w:pPr>
          </w:p>
        </w:tc>
      </w:tr>
      <w:tr w:rsidR="00136EBF" w14:paraId="472691AD" w14:textId="77777777" w:rsidTr="00136EBF">
        <w:tc>
          <w:tcPr>
            <w:tcW w:w="1870" w:type="dxa"/>
          </w:tcPr>
          <w:p w14:paraId="6467D7AE" w14:textId="77777777" w:rsidR="00136EBF" w:rsidRDefault="00136EBF" w:rsidP="005D778C">
            <w:pPr>
              <w:spacing w:after="120"/>
              <w:rPr>
                <w:b/>
                <w:sz w:val="18"/>
                <w:szCs w:val="18"/>
              </w:rPr>
            </w:pPr>
          </w:p>
        </w:tc>
        <w:tc>
          <w:tcPr>
            <w:tcW w:w="5670" w:type="dxa"/>
          </w:tcPr>
          <w:p w14:paraId="7ECA09B2" w14:textId="77777777" w:rsidR="00136EBF" w:rsidRDefault="00136EBF" w:rsidP="005D778C">
            <w:pPr>
              <w:spacing w:after="120"/>
              <w:rPr>
                <w:b/>
                <w:sz w:val="18"/>
                <w:szCs w:val="18"/>
              </w:rPr>
            </w:pPr>
          </w:p>
        </w:tc>
        <w:tc>
          <w:tcPr>
            <w:tcW w:w="1527" w:type="dxa"/>
          </w:tcPr>
          <w:p w14:paraId="27E2E98D" w14:textId="77777777" w:rsidR="00136EBF" w:rsidRDefault="00136EBF" w:rsidP="005D778C">
            <w:pPr>
              <w:spacing w:after="120"/>
              <w:rPr>
                <w:b/>
                <w:sz w:val="18"/>
                <w:szCs w:val="18"/>
              </w:rPr>
            </w:pPr>
          </w:p>
        </w:tc>
      </w:tr>
      <w:tr w:rsidR="00136EBF" w14:paraId="52A1E4EA" w14:textId="77777777" w:rsidTr="00136EBF">
        <w:tc>
          <w:tcPr>
            <w:tcW w:w="1870" w:type="dxa"/>
          </w:tcPr>
          <w:p w14:paraId="2DAF7051" w14:textId="77777777" w:rsidR="00136EBF" w:rsidRDefault="00136EBF" w:rsidP="005D778C">
            <w:pPr>
              <w:spacing w:after="120"/>
              <w:rPr>
                <w:b/>
                <w:sz w:val="18"/>
                <w:szCs w:val="18"/>
              </w:rPr>
            </w:pPr>
          </w:p>
        </w:tc>
        <w:tc>
          <w:tcPr>
            <w:tcW w:w="5670" w:type="dxa"/>
          </w:tcPr>
          <w:p w14:paraId="3E749E6E" w14:textId="77777777" w:rsidR="00136EBF" w:rsidRDefault="00136EBF" w:rsidP="005D778C">
            <w:pPr>
              <w:spacing w:after="120"/>
              <w:rPr>
                <w:b/>
                <w:sz w:val="18"/>
                <w:szCs w:val="18"/>
              </w:rPr>
            </w:pPr>
          </w:p>
        </w:tc>
        <w:tc>
          <w:tcPr>
            <w:tcW w:w="1527" w:type="dxa"/>
          </w:tcPr>
          <w:p w14:paraId="1AEEB4FC" w14:textId="77777777" w:rsidR="00136EBF" w:rsidRDefault="00136EBF" w:rsidP="005D778C">
            <w:pPr>
              <w:spacing w:after="120"/>
              <w:rPr>
                <w:b/>
                <w:sz w:val="18"/>
                <w:szCs w:val="18"/>
              </w:rPr>
            </w:pPr>
          </w:p>
        </w:tc>
      </w:tr>
    </w:tbl>
    <w:p w14:paraId="27E314E9" w14:textId="3BCDE5DE" w:rsidR="00136EBF" w:rsidRDefault="00136EBF" w:rsidP="00130AC8"/>
    <w:tbl>
      <w:tblPr>
        <w:tblStyle w:val="Tabellenraster"/>
        <w:tblW w:w="0" w:type="auto"/>
        <w:tblLook w:val="01E0" w:firstRow="1" w:lastRow="1" w:firstColumn="1" w:lastColumn="1" w:noHBand="0" w:noVBand="0"/>
      </w:tblPr>
      <w:tblGrid>
        <w:gridCol w:w="9061"/>
      </w:tblGrid>
      <w:tr w:rsidR="00130AC8" w:rsidRPr="006C185F" w14:paraId="34A5AAEE" w14:textId="77777777" w:rsidTr="001748F5">
        <w:tc>
          <w:tcPr>
            <w:tcW w:w="9061" w:type="dxa"/>
            <w:shd w:val="clear" w:color="auto" w:fill="D9D9D9" w:themeFill="background1" w:themeFillShade="D9"/>
          </w:tcPr>
          <w:p w14:paraId="0000AAD0" w14:textId="1C935427" w:rsidR="00130AC8" w:rsidRPr="006C185F" w:rsidRDefault="00F5265F">
            <w:pPr>
              <w:spacing w:before="120" w:after="120"/>
              <w:rPr>
                <w:sz w:val="28"/>
                <w:szCs w:val="28"/>
              </w:rPr>
            </w:pPr>
            <w:r>
              <w:rPr>
                <w:sz w:val="28"/>
                <w:szCs w:val="28"/>
              </w:rPr>
              <w:t>4.</w:t>
            </w:r>
            <w:r w:rsidR="0028628A">
              <w:rPr>
                <w:sz w:val="28"/>
                <w:szCs w:val="28"/>
              </w:rPr>
              <w:t>6</w:t>
            </w:r>
            <w:r w:rsidR="00130AC8" w:rsidRPr="006C185F">
              <w:rPr>
                <w:sz w:val="28"/>
                <w:szCs w:val="28"/>
              </w:rPr>
              <w:t>.</w:t>
            </w:r>
            <w:r w:rsidR="006C3C50">
              <w:rPr>
                <w:sz w:val="28"/>
                <w:szCs w:val="28"/>
              </w:rPr>
              <w:t>3</w:t>
            </w:r>
            <w:r w:rsidR="00130AC8" w:rsidRPr="006C185F">
              <w:rPr>
                <w:sz w:val="28"/>
                <w:szCs w:val="28"/>
              </w:rPr>
              <w:t>. Bewertung der Evidenzqualität</w:t>
            </w:r>
          </w:p>
        </w:tc>
      </w:tr>
    </w:tbl>
    <w:p w14:paraId="529B3D3C" w14:textId="77777777" w:rsidR="00130AC8" w:rsidRDefault="00130AC8" w:rsidP="00130AC8"/>
    <w:tbl>
      <w:tblPr>
        <w:tblStyle w:val="Tabellenraster"/>
        <w:tblW w:w="0" w:type="auto"/>
        <w:tblLook w:val="01E0" w:firstRow="1" w:lastRow="1" w:firstColumn="1" w:lastColumn="1" w:noHBand="0" w:noVBand="0"/>
      </w:tblPr>
      <w:tblGrid>
        <w:gridCol w:w="9061"/>
      </w:tblGrid>
      <w:tr w:rsidR="00130AC8" w:rsidRPr="009F007E" w14:paraId="3F57C282" w14:textId="77777777" w:rsidTr="001748F5">
        <w:tc>
          <w:tcPr>
            <w:tcW w:w="9061" w:type="dxa"/>
          </w:tcPr>
          <w:p w14:paraId="28890715" w14:textId="77777777" w:rsidR="00130AC8" w:rsidRPr="00526372" w:rsidRDefault="00130AC8" w:rsidP="001748F5">
            <w:pPr>
              <w:spacing w:before="120" w:after="120"/>
              <w:rPr>
                <w:i/>
                <w:lang w:val="en-US"/>
              </w:rPr>
            </w:pPr>
            <w:r w:rsidRPr="00545112">
              <w:rPr>
                <w:i/>
                <w:lang w:val="en-GB"/>
              </w:rPr>
              <w:t>[</w:t>
            </w:r>
            <w:proofErr w:type="spellStart"/>
            <w:r w:rsidRPr="00526372">
              <w:rPr>
                <w:i/>
                <w:lang w:val="en-US"/>
              </w:rPr>
              <w:t>Methodik</w:t>
            </w:r>
            <w:proofErr w:type="spellEnd"/>
            <w:r w:rsidRPr="00526372">
              <w:rPr>
                <w:i/>
                <w:lang w:val="en-US"/>
              </w:rPr>
              <w:t xml:space="preserve">, </w:t>
            </w:r>
            <w:proofErr w:type="spellStart"/>
            <w:r w:rsidRPr="00526372">
              <w:rPr>
                <w:i/>
                <w:lang w:val="en-US"/>
              </w:rPr>
              <w:t>Verzerrungspotential</w:t>
            </w:r>
            <w:proofErr w:type="spellEnd"/>
            <w:r w:rsidRPr="00526372">
              <w:rPr>
                <w:i/>
                <w:lang w:val="en-US"/>
              </w:rPr>
              <w:t xml:space="preserve"> (risk of bias), Reporting]</w:t>
            </w:r>
          </w:p>
          <w:p w14:paraId="2BE173C4" w14:textId="77777777" w:rsidR="00130AC8" w:rsidRPr="00F5265F" w:rsidRDefault="00130AC8" w:rsidP="001748F5">
            <w:pPr>
              <w:spacing w:before="120" w:after="120"/>
              <w:rPr>
                <w:lang w:val="en-US"/>
              </w:rPr>
            </w:pPr>
          </w:p>
          <w:p w14:paraId="0322F675" w14:textId="77777777" w:rsidR="00130AC8" w:rsidRPr="00F5265F" w:rsidRDefault="00130AC8" w:rsidP="001748F5">
            <w:pPr>
              <w:spacing w:before="120" w:after="120"/>
              <w:rPr>
                <w:lang w:val="en-US"/>
              </w:rPr>
            </w:pPr>
          </w:p>
          <w:p w14:paraId="6F558838" w14:textId="77777777" w:rsidR="00130AC8" w:rsidRPr="00C45F5C" w:rsidRDefault="00130AC8" w:rsidP="001748F5">
            <w:pPr>
              <w:spacing w:before="120" w:after="120"/>
              <w:rPr>
                <w:b/>
                <w:lang w:val="en-US"/>
              </w:rPr>
            </w:pPr>
          </w:p>
        </w:tc>
      </w:tr>
    </w:tbl>
    <w:p w14:paraId="2DD79A30" w14:textId="1D0F5E11" w:rsidR="00451A96" w:rsidRPr="00545112" w:rsidRDefault="00451A96">
      <w:pPr>
        <w:rPr>
          <w:lang w:val="en-GB"/>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51A96" w:rsidRPr="009B535D" w14:paraId="30DFFE79" w14:textId="77777777" w:rsidTr="009B535D">
        <w:tc>
          <w:tcPr>
            <w:tcW w:w="9061" w:type="dxa"/>
            <w:shd w:val="clear" w:color="auto" w:fill="D9D9D9" w:themeFill="background1" w:themeFillShade="D9"/>
          </w:tcPr>
          <w:p w14:paraId="715A50F0" w14:textId="6565DF63" w:rsidR="00451A96" w:rsidRPr="009B535D" w:rsidRDefault="009B535D">
            <w:pPr>
              <w:spacing w:before="120" w:after="120"/>
              <w:rPr>
                <w:sz w:val="28"/>
                <w:szCs w:val="28"/>
              </w:rPr>
            </w:pPr>
            <w:r w:rsidRPr="009B535D">
              <w:rPr>
                <w:sz w:val="28"/>
                <w:szCs w:val="28"/>
              </w:rPr>
              <w:t>4.</w:t>
            </w:r>
            <w:r w:rsidR="0028628A">
              <w:rPr>
                <w:sz w:val="28"/>
                <w:szCs w:val="28"/>
              </w:rPr>
              <w:t>6</w:t>
            </w:r>
            <w:r w:rsidRPr="009B535D">
              <w:rPr>
                <w:sz w:val="28"/>
                <w:szCs w:val="28"/>
              </w:rPr>
              <w:t>.3</w:t>
            </w:r>
            <w:r w:rsidR="006C3C50" w:rsidRPr="009B535D">
              <w:rPr>
                <w:sz w:val="28"/>
                <w:szCs w:val="28"/>
              </w:rPr>
              <w:t>.</w:t>
            </w:r>
            <w:r w:rsidR="00451A96" w:rsidRPr="009B535D">
              <w:rPr>
                <w:sz w:val="28"/>
                <w:szCs w:val="28"/>
              </w:rPr>
              <w:t xml:space="preserve"> </w:t>
            </w:r>
            <w:r w:rsidR="00AD70C6" w:rsidRPr="009B535D">
              <w:rPr>
                <w:sz w:val="28"/>
                <w:szCs w:val="28"/>
              </w:rPr>
              <w:t xml:space="preserve">Verhältnis </w:t>
            </w:r>
            <w:r w:rsidR="00CE6D2E" w:rsidRPr="009B535D">
              <w:rPr>
                <w:sz w:val="28"/>
                <w:szCs w:val="28"/>
              </w:rPr>
              <w:t>Kosten-Wirksamkeit</w:t>
            </w:r>
          </w:p>
        </w:tc>
      </w:tr>
    </w:tbl>
    <w:p w14:paraId="64055D56" w14:textId="77777777" w:rsidR="00315481" w:rsidRDefault="00315481"/>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F308C" w:rsidRPr="00C45F5C" w14:paraId="0BE2B0B2" w14:textId="77777777" w:rsidTr="00315481">
        <w:tc>
          <w:tcPr>
            <w:tcW w:w="9061" w:type="dxa"/>
            <w:shd w:val="clear" w:color="auto" w:fill="D9D9D9" w:themeFill="background1" w:themeFillShade="D9"/>
          </w:tcPr>
          <w:p w14:paraId="1367B04A" w14:textId="760992C2" w:rsidR="00FF308C" w:rsidRPr="00C45F5C" w:rsidRDefault="00FF308C" w:rsidP="00315481">
            <w:pPr>
              <w:pStyle w:val="Default"/>
              <w:spacing w:before="120" w:after="120"/>
              <w:jc w:val="both"/>
              <w:rPr>
                <w:sz w:val="20"/>
                <w:szCs w:val="20"/>
                <w:lang w:val="de-CH"/>
              </w:rPr>
            </w:pPr>
            <w:r w:rsidRPr="00C45F5C">
              <w:rPr>
                <w:sz w:val="20"/>
                <w:szCs w:val="20"/>
                <w:lang w:val="de-CH"/>
              </w:rPr>
              <w:t xml:space="preserve">Wie ist das Verhältnis der Kosten zu </w:t>
            </w:r>
            <w:r w:rsidR="00BE2057" w:rsidRPr="00C45F5C">
              <w:rPr>
                <w:sz w:val="20"/>
                <w:szCs w:val="20"/>
                <w:lang w:val="de-CH"/>
              </w:rPr>
              <w:t>dem gesundheitsbezogenen Nutzen-Schaden</w:t>
            </w:r>
            <w:r w:rsidR="00CE6D2E" w:rsidRPr="00C45F5C">
              <w:rPr>
                <w:sz w:val="20"/>
                <w:szCs w:val="20"/>
                <w:lang w:val="de-CH"/>
              </w:rPr>
              <w:t xml:space="preserve"> </w:t>
            </w:r>
            <w:r w:rsidRPr="00C45F5C">
              <w:rPr>
                <w:sz w:val="20"/>
                <w:szCs w:val="20"/>
                <w:lang w:val="de-CH"/>
              </w:rPr>
              <w:t xml:space="preserve">der </w:t>
            </w:r>
            <w:r w:rsidR="00896478" w:rsidRPr="00C45F5C">
              <w:rPr>
                <w:sz w:val="20"/>
                <w:szCs w:val="20"/>
                <w:lang w:val="de-CH"/>
              </w:rPr>
              <w:t>Leistung</w:t>
            </w:r>
            <w:r w:rsidRPr="00C45F5C">
              <w:rPr>
                <w:sz w:val="20"/>
                <w:szCs w:val="20"/>
                <w:lang w:val="de-CH"/>
              </w:rPr>
              <w:t xml:space="preserve"> im Vergleich zu d</w:t>
            </w:r>
            <w:r w:rsidR="00896478" w:rsidRPr="00C45F5C">
              <w:rPr>
                <w:sz w:val="20"/>
                <w:szCs w:val="20"/>
                <w:lang w:val="de-CH"/>
              </w:rPr>
              <w:t>er Standardtherapie</w:t>
            </w:r>
            <w:r w:rsidRPr="00C45F5C">
              <w:rPr>
                <w:sz w:val="20"/>
                <w:szCs w:val="20"/>
                <w:lang w:val="de-CH"/>
              </w:rPr>
              <w:t xml:space="preserve">? </w:t>
            </w:r>
          </w:p>
        </w:tc>
      </w:tr>
    </w:tbl>
    <w:p w14:paraId="23B59682" w14:textId="11818CAD" w:rsidR="00315481" w:rsidRDefault="00315481"/>
    <w:tbl>
      <w:tblPr>
        <w:tblStyle w:val="Tabellenraster"/>
        <w:tblW w:w="0" w:type="auto"/>
        <w:tblLook w:val="04A0" w:firstRow="1" w:lastRow="0" w:firstColumn="1" w:lastColumn="0" w:noHBand="0" w:noVBand="1"/>
      </w:tblPr>
      <w:tblGrid>
        <w:gridCol w:w="9061"/>
      </w:tblGrid>
      <w:tr w:rsidR="00315481" w14:paraId="059F0358" w14:textId="77777777" w:rsidTr="00315481">
        <w:tc>
          <w:tcPr>
            <w:tcW w:w="9061" w:type="dxa"/>
          </w:tcPr>
          <w:p w14:paraId="21CE3B20" w14:textId="5657F48C" w:rsidR="00315481" w:rsidRDefault="009B535D">
            <w:r>
              <w:t>[</w:t>
            </w:r>
            <w:r w:rsidRPr="009B535D">
              <w:rPr>
                <w:i/>
              </w:rPr>
              <w:t>Ergebnisse der identifizierten oder eigenen gesundheits-ökonomischen Studien</w:t>
            </w:r>
            <w:r>
              <w:t xml:space="preserve">]  </w:t>
            </w:r>
          </w:p>
          <w:p w14:paraId="04D786B1" w14:textId="77777777" w:rsidR="00315481" w:rsidRDefault="00315481"/>
          <w:p w14:paraId="08803C32" w14:textId="7D233C63" w:rsidR="00315481" w:rsidRDefault="00315481"/>
          <w:p w14:paraId="4BD08C23" w14:textId="4A03ABB0" w:rsidR="009B535D" w:rsidRDefault="009B535D"/>
          <w:p w14:paraId="09DE63F2" w14:textId="14CF1325" w:rsidR="009B535D" w:rsidRDefault="009B535D"/>
          <w:p w14:paraId="671E1DBF" w14:textId="77777777" w:rsidR="009B535D" w:rsidRDefault="009B535D"/>
          <w:p w14:paraId="79A337C2" w14:textId="4FDA65CD" w:rsidR="00315481" w:rsidRDefault="00315481"/>
        </w:tc>
      </w:tr>
    </w:tbl>
    <w:p w14:paraId="62CCFA40" w14:textId="77777777" w:rsidR="00315481" w:rsidRDefault="00315481"/>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F308C" w:rsidRPr="00C45F5C" w14:paraId="4FB6DEAE" w14:textId="77777777" w:rsidTr="00315481">
        <w:tc>
          <w:tcPr>
            <w:tcW w:w="9061" w:type="dxa"/>
            <w:shd w:val="clear" w:color="auto" w:fill="D9D9D9" w:themeFill="background1" w:themeFillShade="D9"/>
          </w:tcPr>
          <w:p w14:paraId="256285E1" w14:textId="77876AC3" w:rsidR="00FF308C" w:rsidRPr="00C45F5C" w:rsidRDefault="00FF308C" w:rsidP="00BE2057">
            <w:pPr>
              <w:pStyle w:val="Default"/>
              <w:spacing w:before="120" w:after="120"/>
              <w:jc w:val="both"/>
              <w:rPr>
                <w:sz w:val="20"/>
                <w:szCs w:val="20"/>
                <w:lang w:val="de-CH"/>
              </w:rPr>
            </w:pPr>
            <w:r w:rsidRPr="00C45F5C">
              <w:rPr>
                <w:lang w:val="de-CH"/>
              </w:rPr>
              <w:br w:type="page"/>
            </w:r>
            <w:r w:rsidRPr="00C45F5C">
              <w:rPr>
                <w:sz w:val="20"/>
                <w:szCs w:val="20"/>
                <w:lang w:val="de-CH"/>
              </w:rPr>
              <w:t>Wie verlässlich sind die Angaben und we</w:t>
            </w:r>
            <w:r w:rsidR="00896478" w:rsidRPr="00C45F5C">
              <w:rPr>
                <w:sz w:val="20"/>
                <w:szCs w:val="20"/>
                <w:lang w:val="de-CH"/>
              </w:rPr>
              <w:t>lche</w:t>
            </w:r>
            <w:r w:rsidRPr="00C45F5C">
              <w:rPr>
                <w:sz w:val="20"/>
                <w:szCs w:val="20"/>
                <w:lang w:val="de-CH"/>
              </w:rPr>
              <w:t xml:space="preserve"> Unsicherheiten bestehen</w:t>
            </w:r>
            <w:r w:rsidR="00896478" w:rsidRPr="00C45F5C">
              <w:rPr>
                <w:sz w:val="20"/>
                <w:szCs w:val="20"/>
                <w:lang w:val="de-CH"/>
              </w:rPr>
              <w:t xml:space="preserve">? Inwiefern sind </w:t>
            </w:r>
            <w:r w:rsidRPr="00C45F5C">
              <w:rPr>
                <w:sz w:val="20"/>
                <w:szCs w:val="20"/>
                <w:lang w:val="de-CH"/>
              </w:rPr>
              <w:t xml:space="preserve">die Angaben auf die schweizerischen Alltagsbedingungen übertragbar? </w:t>
            </w:r>
          </w:p>
        </w:tc>
      </w:tr>
    </w:tbl>
    <w:p w14:paraId="35CD7671" w14:textId="392247E8" w:rsidR="00715ED7" w:rsidRDefault="00715ED7"/>
    <w:tbl>
      <w:tblPr>
        <w:tblStyle w:val="Tabellenraster"/>
        <w:tblW w:w="0" w:type="auto"/>
        <w:tblLook w:val="04A0" w:firstRow="1" w:lastRow="0" w:firstColumn="1" w:lastColumn="0" w:noHBand="0" w:noVBand="1"/>
      </w:tblPr>
      <w:tblGrid>
        <w:gridCol w:w="9061"/>
      </w:tblGrid>
      <w:tr w:rsidR="00315481" w14:paraId="01C575C4" w14:textId="77777777" w:rsidTr="00315481">
        <w:tc>
          <w:tcPr>
            <w:tcW w:w="9061" w:type="dxa"/>
          </w:tcPr>
          <w:p w14:paraId="23868D01" w14:textId="6BE61B07" w:rsidR="00315481" w:rsidRPr="00BE2057" w:rsidRDefault="00EC1095" w:rsidP="00EC1095">
            <w:pPr>
              <w:jc w:val="both"/>
              <w:rPr>
                <w:i/>
              </w:rPr>
            </w:pPr>
            <w:r w:rsidRPr="00BE2057">
              <w:rPr>
                <w:i/>
              </w:rPr>
              <w:t xml:space="preserve">[(Zur Wirtschaftlichkeitsabschätzung </w:t>
            </w:r>
            <w:r w:rsidR="002725F3">
              <w:rPr>
                <w:i/>
              </w:rPr>
              <w:t>existieren</w:t>
            </w:r>
            <w:r w:rsidRPr="00BE2057">
              <w:rPr>
                <w:i/>
              </w:rPr>
              <w:t xml:space="preserve"> verschiedene Analysenmethoden</w:t>
            </w:r>
            <w:r w:rsidR="002725F3">
              <w:rPr>
                <w:i/>
              </w:rPr>
              <w:t xml:space="preserve">: die </w:t>
            </w:r>
            <w:r w:rsidRPr="00BE2057">
              <w:rPr>
                <w:i/>
              </w:rPr>
              <w:t>Kosten-Wirksamkeits-Analyse (</w:t>
            </w:r>
            <w:proofErr w:type="spellStart"/>
            <w:r w:rsidRPr="00BE2057">
              <w:rPr>
                <w:i/>
              </w:rPr>
              <w:t>cost-effectivenes</w:t>
            </w:r>
            <w:proofErr w:type="spellEnd"/>
            <w:r w:rsidRPr="00BE2057">
              <w:rPr>
                <w:i/>
              </w:rPr>
              <w:t xml:space="preserve"> </w:t>
            </w:r>
            <w:proofErr w:type="spellStart"/>
            <w:r w:rsidRPr="00BE2057">
              <w:rPr>
                <w:i/>
              </w:rPr>
              <w:t>analysis</w:t>
            </w:r>
            <w:proofErr w:type="spellEnd"/>
            <w:r w:rsidR="00AC211C">
              <w:rPr>
                <w:i/>
              </w:rPr>
              <w:t>, CEA</w:t>
            </w:r>
            <w:r w:rsidRPr="00BE2057">
              <w:rPr>
                <w:i/>
              </w:rPr>
              <w:t>), die Kosten-Nutzen-Analyse (</w:t>
            </w:r>
            <w:proofErr w:type="spellStart"/>
            <w:r w:rsidRPr="00BE2057">
              <w:rPr>
                <w:i/>
              </w:rPr>
              <w:t>cost-benefit</w:t>
            </w:r>
            <w:proofErr w:type="spellEnd"/>
            <w:r w:rsidRPr="00BE2057">
              <w:rPr>
                <w:i/>
              </w:rPr>
              <w:t xml:space="preserve"> </w:t>
            </w:r>
            <w:proofErr w:type="spellStart"/>
            <w:r w:rsidRPr="00BE2057">
              <w:rPr>
                <w:i/>
              </w:rPr>
              <w:t>analysis</w:t>
            </w:r>
            <w:proofErr w:type="spellEnd"/>
            <w:r w:rsidR="00AC211C">
              <w:rPr>
                <w:i/>
              </w:rPr>
              <w:t>, CBA</w:t>
            </w:r>
            <w:r w:rsidRPr="00BE2057">
              <w:rPr>
                <w:i/>
              </w:rPr>
              <w:t>) oder die Kosten-Nutzwert-Analyse (</w:t>
            </w:r>
            <w:proofErr w:type="spellStart"/>
            <w:r w:rsidRPr="00BE2057">
              <w:rPr>
                <w:i/>
              </w:rPr>
              <w:t>cost</w:t>
            </w:r>
            <w:proofErr w:type="spellEnd"/>
            <w:r w:rsidRPr="00BE2057">
              <w:rPr>
                <w:i/>
              </w:rPr>
              <w:t xml:space="preserve">-utility </w:t>
            </w:r>
            <w:proofErr w:type="spellStart"/>
            <w:r w:rsidRPr="00BE2057">
              <w:rPr>
                <w:i/>
              </w:rPr>
              <w:t>analysis</w:t>
            </w:r>
            <w:proofErr w:type="spellEnd"/>
            <w:r w:rsidR="00AC211C">
              <w:rPr>
                <w:i/>
              </w:rPr>
              <w:t xml:space="preserve">, </w:t>
            </w:r>
            <w:proofErr w:type="spellStart"/>
            <w:r w:rsidR="00AC211C">
              <w:rPr>
                <w:i/>
              </w:rPr>
              <w:t>CUA</w:t>
            </w:r>
            <w:proofErr w:type="spellEnd"/>
            <w:r w:rsidRPr="00BE2057">
              <w:rPr>
                <w:i/>
              </w:rPr>
              <w:t>). All diese Methoden stellen die Differenzkosten (inkrementelle Kosten) den Differenzeffekten (inkrementelle Outcomes, Nutzen) gegenüber)]</w:t>
            </w:r>
          </w:p>
          <w:p w14:paraId="441F2481" w14:textId="23E9402E" w:rsidR="00315481" w:rsidRDefault="00315481"/>
          <w:p w14:paraId="464FD8A3" w14:textId="77777777" w:rsidR="009B535D" w:rsidRDefault="009B535D"/>
          <w:p w14:paraId="23F72C79" w14:textId="77777777" w:rsidR="00315481" w:rsidRDefault="00315481"/>
          <w:p w14:paraId="5EF540D8" w14:textId="3B681B96" w:rsidR="00315481" w:rsidRDefault="00315481"/>
        </w:tc>
      </w:tr>
    </w:tbl>
    <w:p w14:paraId="65E32CCC" w14:textId="57CE12CD" w:rsidR="00896478" w:rsidRDefault="00896478"/>
    <w:p w14:paraId="501AED8A" w14:textId="77777777" w:rsidR="009B535D" w:rsidRDefault="009B535D">
      <w:r>
        <w:br w:type="page"/>
      </w:r>
    </w:p>
    <w:tbl>
      <w:tblPr>
        <w:tblStyle w:val="Tabellenraster"/>
        <w:tblW w:w="9061" w:type="dxa"/>
        <w:tblLook w:val="01E0" w:firstRow="1" w:lastRow="1" w:firstColumn="1" w:lastColumn="1" w:noHBand="0" w:noVBand="0"/>
      </w:tblPr>
      <w:tblGrid>
        <w:gridCol w:w="9061"/>
      </w:tblGrid>
      <w:tr w:rsidR="00896478" w:rsidRPr="00466F1F" w14:paraId="214434D8" w14:textId="77777777" w:rsidTr="00000FFD">
        <w:tc>
          <w:tcPr>
            <w:tcW w:w="9061" w:type="dxa"/>
            <w:shd w:val="clear" w:color="auto" w:fill="A6A6A6" w:themeFill="background1" w:themeFillShade="A6"/>
          </w:tcPr>
          <w:p w14:paraId="73EB3459" w14:textId="77E02055" w:rsidR="00896478" w:rsidRPr="006C185F" w:rsidRDefault="009B535D">
            <w:pPr>
              <w:spacing w:before="120" w:after="120" w:line="240" w:lineRule="auto"/>
              <w:rPr>
                <w:rFonts w:cs="Arial"/>
                <w:b/>
                <w:sz w:val="28"/>
                <w:szCs w:val="28"/>
              </w:rPr>
            </w:pPr>
            <w:r>
              <w:rPr>
                <w:rFonts w:cs="Arial"/>
                <w:b/>
                <w:sz w:val="28"/>
                <w:szCs w:val="28"/>
              </w:rPr>
              <w:t>4.</w:t>
            </w:r>
            <w:r w:rsidR="0028628A">
              <w:rPr>
                <w:rFonts w:cs="Arial"/>
                <w:b/>
                <w:sz w:val="28"/>
                <w:szCs w:val="28"/>
              </w:rPr>
              <w:t>7</w:t>
            </w:r>
            <w:r>
              <w:rPr>
                <w:rFonts w:cs="Arial"/>
                <w:b/>
                <w:sz w:val="28"/>
                <w:szCs w:val="28"/>
              </w:rPr>
              <w:t xml:space="preserve">. </w:t>
            </w:r>
            <w:r w:rsidR="00896478" w:rsidRPr="00466F1F">
              <w:rPr>
                <w:rFonts w:cs="Arial"/>
                <w:b/>
                <w:sz w:val="28"/>
                <w:szCs w:val="28"/>
              </w:rPr>
              <w:t>Globale Beurteilung der Wirtschaftlichkeit</w:t>
            </w:r>
          </w:p>
        </w:tc>
      </w:tr>
    </w:tbl>
    <w:p w14:paraId="5716D020" w14:textId="77777777" w:rsidR="00EC1095" w:rsidRDefault="00EC1095"/>
    <w:tbl>
      <w:tblPr>
        <w:tblStyle w:val="Tabellenraster"/>
        <w:tblW w:w="9061" w:type="dxa"/>
        <w:tblLook w:val="01E0" w:firstRow="1" w:lastRow="1" w:firstColumn="1" w:lastColumn="1" w:noHBand="0" w:noVBand="0"/>
      </w:tblPr>
      <w:tblGrid>
        <w:gridCol w:w="9061"/>
      </w:tblGrid>
      <w:tr w:rsidR="00896478" w14:paraId="6FF0179E" w14:textId="77777777" w:rsidTr="00EC1095">
        <w:tc>
          <w:tcPr>
            <w:tcW w:w="9061" w:type="dxa"/>
            <w:tcBorders>
              <w:bottom w:val="single" w:sz="4" w:space="0" w:color="auto"/>
            </w:tcBorders>
            <w:shd w:val="clear" w:color="auto" w:fill="D9D9D9" w:themeFill="background1" w:themeFillShade="D9"/>
          </w:tcPr>
          <w:p w14:paraId="50ABF558" w14:textId="67A8E999" w:rsidR="00896478" w:rsidRDefault="00896478" w:rsidP="00EC1095">
            <w:pPr>
              <w:spacing w:before="120" w:after="120"/>
              <w:jc w:val="both"/>
            </w:pPr>
            <w:r>
              <w:t xml:space="preserve">Bitte lokalisieren Sie die </w:t>
            </w:r>
            <w:r w:rsidR="00D86BE3">
              <w:t xml:space="preserve">Leistung </w:t>
            </w:r>
            <w:r>
              <w:t xml:space="preserve">im Vergleich zum Komparator in der untenstehenden Matrix: In welchem Feld ist die </w:t>
            </w:r>
            <w:r w:rsidR="00D86BE3">
              <w:t xml:space="preserve">Leistung </w:t>
            </w:r>
            <w:r>
              <w:t xml:space="preserve">bei Anwendung in den von Ihnen vorgeschlagenen Indikationen und Zielgruppen, bei den gegenwärtigen Tarifen und Preisen und unter den von Ihnen vorgeschlagenen Einführungsmodalitäten anzusiedeln? </w:t>
            </w:r>
          </w:p>
        </w:tc>
      </w:tr>
    </w:tbl>
    <w:p w14:paraId="36589AAB" w14:textId="77777777" w:rsidR="00EC1095" w:rsidRDefault="00EC1095"/>
    <w:tbl>
      <w:tblPr>
        <w:tblStyle w:val="Tabellenraster"/>
        <w:tblW w:w="9061" w:type="dxa"/>
        <w:tblLook w:val="01E0" w:firstRow="1" w:lastRow="1" w:firstColumn="1" w:lastColumn="1" w:noHBand="0" w:noVBand="0"/>
      </w:tblPr>
      <w:tblGrid>
        <w:gridCol w:w="1547"/>
        <w:gridCol w:w="1548"/>
        <w:gridCol w:w="1548"/>
        <w:gridCol w:w="1547"/>
        <w:gridCol w:w="1548"/>
        <w:gridCol w:w="1323"/>
      </w:tblGrid>
      <w:tr w:rsidR="00896478" w14:paraId="0DD2FBD9" w14:textId="77777777" w:rsidTr="005F2752">
        <w:trPr>
          <w:trHeight w:val="529"/>
        </w:trPr>
        <w:tc>
          <w:tcPr>
            <w:tcW w:w="4643" w:type="dxa"/>
            <w:gridSpan w:val="3"/>
            <w:tcBorders>
              <w:top w:val="single" w:sz="4" w:space="0" w:color="auto"/>
              <w:left w:val="single" w:sz="4" w:space="0" w:color="auto"/>
              <w:bottom w:val="nil"/>
              <w:right w:val="nil"/>
            </w:tcBorders>
          </w:tcPr>
          <w:p w14:paraId="68C702C1" w14:textId="77777777" w:rsidR="00896478" w:rsidRDefault="00896478" w:rsidP="005F2752">
            <w:pPr>
              <w:spacing w:before="120" w:after="120"/>
            </w:pPr>
          </w:p>
        </w:tc>
        <w:tc>
          <w:tcPr>
            <w:tcW w:w="1547" w:type="dxa"/>
            <w:tcBorders>
              <w:top w:val="single" w:sz="4" w:space="0" w:color="auto"/>
              <w:left w:val="nil"/>
              <w:bottom w:val="nil"/>
              <w:right w:val="nil"/>
            </w:tcBorders>
          </w:tcPr>
          <w:p w14:paraId="35C197C8" w14:textId="77777777" w:rsidR="00896478" w:rsidRPr="00354241" w:rsidRDefault="00896478" w:rsidP="005F2752">
            <w:pPr>
              <w:spacing w:before="120" w:after="120"/>
              <w:rPr>
                <w:b/>
              </w:rPr>
            </w:pPr>
            <w:r w:rsidRPr="00354241">
              <w:rPr>
                <w:b/>
              </w:rPr>
              <w:t>Wirkung</w:t>
            </w:r>
          </w:p>
        </w:tc>
        <w:tc>
          <w:tcPr>
            <w:tcW w:w="1548" w:type="dxa"/>
            <w:tcBorders>
              <w:top w:val="single" w:sz="4" w:space="0" w:color="auto"/>
              <w:left w:val="nil"/>
              <w:bottom w:val="nil"/>
              <w:right w:val="nil"/>
            </w:tcBorders>
          </w:tcPr>
          <w:p w14:paraId="5EE89C2F" w14:textId="77777777" w:rsidR="00896478" w:rsidRDefault="00896478" w:rsidP="005F2752">
            <w:pPr>
              <w:spacing w:before="120" w:after="120"/>
            </w:pPr>
          </w:p>
        </w:tc>
        <w:tc>
          <w:tcPr>
            <w:tcW w:w="1323" w:type="dxa"/>
            <w:vMerge w:val="restart"/>
            <w:tcBorders>
              <w:top w:val="single" w:sz="4" w:space="0" w:color="auto"/>
              <w:left w:val="nil"/>
              <w:right w:val="single" w:sz="4" w:space="0" w:color="auto"/>
            </w:tcBorders>
          </w:tcPr>
          <w:p w14:paraId="1CBCB0AF" w14:textId="77777777" w:rsidR="00896478" w:rsidRDefault="00896478" w:rsidP="005F2752">
            <w:pPr>
              <w:spacing w:before="120" w:after="120"/>
            </w:pPr>
          </w:p>
        </w:tc>
      </w:tr>
      <w:tr w:rsidR="00896478" w14:paraId="271C6DBD" w14:textId="77777777" w:rsidTr="005F2752">
        <w:trPr>
          <w:trHeight w:val="527"/>
        </w:trPr>
        <w:tc>
          <w:tcPr>
            <w:tcW w:w="3095" w:type="dxa"/>
            <w:gridSpan w:val="2"/>
            <w:tcBorders>
              <w:top w:val="nil"/>
              <w:left w:val="single" w:sz="4" w:space="0" w:color="auto"/>
              <w:bottom w:val="nil"/>
              <w:right w:val="nil"/>
            </w:tcBorders>
          </w:tcPr>
          <w:p w14:paraId="7214783D" w14:textId="77777777" w:rsidR="00896478" w:rsidRDefault="00896478" w:rsidP="005F2752">
            <w:pPr>
              <w:spacing w:before="120" w:after="120"/>
            </w:pPr>
          </w:p>
        </w:tc>
        <w:tc>
          <w:tcPr>
            <w:tcW w:w="1548" w:type="dxa"/>
            <w:tcBorders>
              <w:top w:val="nil"/>
              <w:left w:val="nil"/>
              <w:bottom w:val="single" w:sz="4" w:space="0" w:color="auto"/>
              <w:right w:val="nil"/>
            </w:tcBorders>
          </w:tcPr>
          <w:p w14:paraId="1655B625" w14:textId="77777777" w:rsidR="00896478" w:rsidRDefault="00896478" w:rsidP="005F2752">
            <w:pPr>
              <w:spacing w:before="120" w:after="120"/>
            </w:pPr>
            <w:r>
              <w:t xml:space="preserve">     geringer</w:t>
            </w:r>
          </w:p>
        </w:tc>
        <w:tc>
          <w:tcPr>
            <w:tcW w:w="1547" w:type="dxa"/>
            <w:tcBorders>
              <w:top w:val="nil"/>
              <w:left w:val="nil"/>
              <w:bottom w:val="single" w:sz="4" w:space="0" w:color="auto"/>
              <w:right w:val="nil"/>
            </w:tcBorders>
          </w:tcPr>
          <w:p w14:paraId="71397830" w14:textId="77777777" w:rsidR="00896478" w:rsidRDefault="00896478" w:rsidP="005F2752">
            <w:pPr>
              <w:spacing w:before="120" w:after="120"/>
            </w:pPr>
            <w:r>
              <w:t xml:space="preserve">       gleich</w:t>
            </w:r>
          </w:p>
        </w:tc>
        <w:tc>
          <w:tcPr>
            <w:tcW w:w="1548" w:type="dxa"/>
            <w:tcBorders>
              <w:top w:val="nil"/>
              <w:left w:val="nil"/>
              <w:bottom w:val="single" w:sz="4" w:space="0" w:color="auto"/>
              <w:right w:val="nil"/>
            </w:tcBorders>
          </w:tcPr>
          <w:p w14:paraId="44C4C5F8" w14:textId="77777777" w:rsidR="00896478" w:rsidRDefault="00896478" w:rsidP="005F2752">
            <w:pPr>
              <w:spacing w:before="120" w:after="120"/>
            </w:pPr>
            <w:r>
              <w:t xml:space="preserve">       grösser</w:t>
            </w:r>
          </w:p>
        </w:tc>
        <w:tc>
          <w:tcPr>
            <w:tcW w:w="1323" w:type="dxa"/>
            <w:vMerge/>
            <w:tcBorders>
              <w:left w:val="nil"/>
              <w:right w:val="single" w:sz="4" w:space="0" w:color="auto"/>
            </w:tcBorders>
          </w:tcPr>
          <w:p w14:paraId="4BEB90BD" w14:textId="77777777" w:rsidR="00896478" w:rsidRDefault="00896478" w:rsidP="005F2752">
            <w:pPr>
              <w:spacing w:before="120" w:after="120"/>
            </w:pPr>
          </w:p>
        </w:tc>
      </w:tr>
      <w:tr w:rsidR="00896478" w14:paraId="332EA5D6" w14:textId="77777777" w:rsidTr="005F2752">
        <w:trPr>
          <w:trHeight w:val="527"/>
        </w:trPr>
        <w:tc>
          <w:tcPr>
            <w:tcW w:w="1547" w:type="dxa"/>
            <w:tcBorders>
              <w:top w:val="nil"/>
              <w:left w:val="single" w:sz="4" w:space="0" w:color="auto"/>
              <w:bottom w:val="nil"/>
              <w:right w:val="nil"/>
            </w:tcBorders>
          </w:tcPr>
          <w:p w14:paraId="08AAC5A7" w14:textId="77777777" w:rsidR="00896478" w:rsidRDefault="00896478" w:rsidP="005F2752">
            <w:pPr>
              <w:spacing w:before="120" w:after="120"/>
            </w:pPr>
          </w:p>
        </w:tc>
        <w:tc>
          <w:tcPr>
            <w:tcW w:w="1548" w:type="dxa"/>
            <w:tcBorders>
              <w:top w:val="nil"/>
              <w:left w:val="nil"/>
              <w:bottom w:val="nil"/>
              <w:right w:val="single" w:sz="4" w:space="0" w:color="auto"/>
            </w:tcBorders>
          </w:tcPr>
          <w:p w14:paraId="1A6D50EA" w14:textId="77777777" w:rsidR="00896478" w:rsidRDefault="00896478" w:rsidP="005F2752">
            <w:pPr>
              <w:spacing w:before="120" w:after="120"/>
            </w:pPr>
            <w:r>
              <w:t>höher</w:t>
            </w:r>
          </w:p>
        </w:tc>
        <w:tc>
          <w:tcPr>
            <w:tcW w:w="1548" w:type="dxa"/>
            <w:tcBorders>
              <w:top w:val="single" w:sz="4" w:space="0" w:color="auto"/>
              <w:left w:val="single" w:sz="4" w:space="0" w:color="auto"/>
              <w:bottom w:val="single" w:sz="4" w:space="0" w:color="auto"/>
              <w:right w:val="single" w:sz="4" w:space="0" w:color="auto"/>
            </w:tcBorders>
          </w:tcPr>
          <w:p w14:paraId="6EC5F227" w14:textId="77777777" w:rsidR="00896478" w:rsidRDefault="00896478" w:rsidP="005F2752">
            <w:pPr>
              <w:spacing w:before="120" w:after="120"/>
            </w:pPr>
          </w:p>
        </w:tc>
        <w:tc>
          <w:tcPr>
            <w:tcW w:w="1547" w:type="dxa"/>
            <w:tcBorders>
              <w:top w:val="single" w:sz="4" w:space="0" w:color="auto"/>
              <w:left w:val="single" w:sz="4" w:space="0" w:color="auto"/>
              <w:bottom w:val="single" w:sz="4" w:space="0" w:color="auto"/>
              <w:right w:val="single" w:sz="4" w:space="0" w:color="auto"/>
            </w:tcBorders>
          </w:tcPr>
          <w:p w14:paraId="3AE7B782" w14:textId="77777777" w:rsidR="00896478" w:rsidRDefault="00896478" w:rsidP="005F2752">
            <w:pPr>
              <w:spacing w:before="120" w:after="120"/>
            </w:pPr>
          </w:p>
        </w:tc>
        <w:tc>
          <w:tcPr>
            <w:tcW w:w="1548" w:type="dxa"/>
            <w:tcBorders>
              <w:top w:val="single" w:sz="4" w:space="0" w:color="auto"/>
              <w:left w:val="single" w:sz="4" w:space="0" w:color="auto"/>
              <w:bottom w:val="single" w:sz="4" w:space="0" w:color="auto"/>
              <w:right w:val="single" w:sz="4" w:space="0" w:color="auto"/>
            </w:tcBorders>
          </w:tcPr>
          <w:p w14:paraId="6677BB15" w14:textId="77777777" w:rsidR="00896478" w:rsidRDefault="00896478" w:rsidP="005F2752">
            <w:pPr>
              <w:spacing w:before="120" w:after="120"/>
            </w:pPr>
          </w:p>
        </w:tc>
        <w:tc>
          <w:tcPr>
            <w:tcW w:w="1323" w:type="dxa"/>
            <w:vMerge/>
            <w:tcBorders>
              <w:left w:val="single" w:sz="4" w:space="0" w:color="auto"/>
              <w:right w:val="single" w:sz="4" w:space="0" w:color="auto"/>
            </w:tcBorders>
          </w:tcPr>
          <w:p w14:paraId="1A511210" w14:textId="77777777" w:rsidR="00896478" w:rsidRDefault="00896478" w:rsidP="005F2752">
            <w:pPr>
              <w:spacing w:before="120" w:after="120"/>
            </w:pPr>
          </w:p>
        </w:tc>
      </w:tr>
      <w:tr w:rsidR="00896478" w14:paraId="683C5FDC" w14:textId="77777777" w:rsidTr="005F2752">
        <w:trPr>
          <w:trHeight w:val="527"/>
        </w:trPr>
        <w:tc>
          <w:tcPr>
            <w:tcW w:w="1547" w:type="dxa"/>
            <w:tcBorders>
              <w:top w:val="nil"/>
              <w:left w:val="single" w:sz="4" w:space="0" w:color="auto"/>
              <w:bottom w:val="nil"/>
              <w:right w:val="nil"/>
            </w:tcBorders>
          </w:tcPr>
          <w:p w14:paraId="1F9CDB29" w14:textId="77777777" w:rsidR="00896478" w:rsidRPr="00354241" w:rsidRDefault="00896478" w:rsidP="005F2752">
            <w:pPr>
              <w:spacing w:before="120" w:after="120"/>
              <w:rPr>
                <w:b/>
              </w:rPr>
            </w:pPr>
            <w:r w:rsidRPr="00354241">
              <w:rPr>
                <w:b/>
              </w:rPr>
              <w:t>Kosten</w:t>
            </w:r>
          </w:p>
        </w:tc>
        <w:tc>
          <w:tcPr>
            <w:tcW w:w="1548" w:type="dxa"/>
            <w:tcBorders>
              <w:top w:val="nil"/>
              <w:left w:val="nil"/>
              <w:bottom w:val="nil"/>
              <w:right w:val="single" w:sz="4" w:space="0" w:color="auto"/>
            </w:tcBorders>
          </w:tcPr>
          <w:p w14:paraId="5F907442" w14:textId="77777777" w:rsidR="00896478" w:rsidRDefault="00896478" w:rsidP="005F2752">
            <w:pPr>
              <w:spacing w:before="120" w:after="120"/>
            </w:pPr>
            <w:r>
              <w:t>gleich</w:t>
            </w:r>
          </w:p>
        </w:tc>
        <w:tc>
          <w:tcPr>
            <w:tcW w:w="1548" w:type="dxa"/>
            <w:tcBorders>
              <w:top w:val="single" w:sz="4" w:space="0" w:color="auto"/>
              <w:left w:val="single" w:sz="4" w:space="0" w:color="auto"/>
              <w:bottom w:val="single" w:sz="4" w:space="0" w:color="auto"/>
              <w:right w:val="single" w:sz="4" w:space="0" w:color="auto"/>
            </w:tcBorders>
          </w:tcPr>
          <w:p w14:paraId="43C8E2F1" w14:textId="77777777" w:rsidR="00896478" w:rsidRDefault="00896478" w:rsidP="005F2752">
            <w:pPr>
              <w:spacing w:before="120" w:after="120"/>
            </w:pPr>
          </w:p>
        </w:tc>
        <w:tc>
          <w:tcPr>
            <w:tcW w:w="1547" w:type="dxa"/>
            <w:tcBorders>
              <w:top w:val="single" w:sz="4" w:space="0" w:color="auto"/>
              <w:left w:val="single" w:sz="4" w:space="0" w:color="auto"/>
              <w:bottom w:val="single" w:sz="4" w:space="0" w:color="auto"/>
              <w:right w:val="single" w:sz="4" w:space="0" w:color="auto"/>
            </w:tcBorders>
          </w:tcPr>
          <w:p w14:paraId="0CB6FEA9" w14:textId="77777777" w:rsidR="00896478" w:rsidRDefault="00896478" w:rsidP="005F2752">
            <w:pPr>
              <w:spacing w:before="120" w:after="120"/>
            </w:pPr>
          </w:p>
        </w:tc>
        <w:tc>
          <w:tcPr>
            <w:tcW w:w="1548" w:type="dxa"/>
            <w:tcBorders>
              <w:top w:val="single" w:sz="4" w:space="0" w:color="auto"/>
              <w:left w:val="single" w:sz="4" w:space="0" w:color="auto"/>
              <w:bottom w:val="single" w:sz="4" w:space="0" w:color="auto"/>
              <w:right w:val="single" w:sz="4" w:space="0" w:color="auto"/>
            </w:tcBorders>
          </w:tcPr>
          <w:p w14:paraId="63545B54" w14:textId="77777777" w:rsidR="00896478" w:rsidRDefault="00896478" w:rsidP="005F2752">
            <w:pPr>
              <w:spacing w:before="120" w:after="120"/>
            </w:pPr>
          </w:p>
        </w:tc>
        <w:tc>
          <w:tcPr>
            <w:tcW w:w="1323" w:type="dxa"/>
            <w:vMerge/>
            <w:tcBorders>
              <w:left w:val="single" w:sz="4" w:space="0" w:color="auto"/>
              <w:right w:val="single" w:sz="4" w:space="0" w:color="auto"/>
            </w:tcBorders>
          </w:tcPr>
          <w:p w14:paraId="36409FB9" w14:textId="77777777" w:rsidR="00896478" w:rsidRDefault="00896478" w:rsidP="005F2752">
            <w:pPr>
              <w:spacing w:before="120" w:after="120"/>
            </w:pPr>
          </w:p>
        </w:tc>
      </w:tr>
      <w:tr w:rsidR="00896478" w14:paraId="60766D51" w14:textId="77777777" w:rsidTr="005F2752">
        <w:trPr>
          <w:trHeight w:val="527"/>
        </w:trPr>
        <w:tc>
          <w:tcPr>
            <w:tcW w:w="1547" w:type="dxa"/>
            <w:tcBorders>
              <w:top w:val="nil"/>
              <w:left w:val="single" w:sz="4" w:space="0" w:color="auto"/>
              <w:bottom w:val="nil"/>
              <w:right w:val="nil"/>
            </w:tcBorders>
          </w:tcPr>
          <w:p w14:paraId="6F366B16" w14:textId="77777777" w:rsidR="00896478" w:rsidRDefault="00896478" w:rsidP="005F2752">
            <w:pPr>
              <w:spacing w:before="120" w:after="120"/>
            </w:pPr>
          </w:p>
        </w:tc>
        <w:tc>
          <w:tcPr>
            <w:tcW w:w="1548" w:type="dxa"/>
            <w:tcBorders>
              <w:top w:val="nil"/>
              <w:left w:val="nil"/>
              <w:bottom w:val="nil"/>
              <w:right w:val="single" w:sz="4" w:space="0" w:color="auto"/>
            </w:tcBorders>
          </w:tcPr>
          <w:p w14:paraId="15B727FA" w14:textId="77777777" w:rsidR="00896478" w:rsidRDefault="00896478" w:rsidP="005F2752">
            <w:pPr>
              <w:spacing w:before="120" w:after="120"/>
            </w:pPr>
            <w:r>
              <w:t>tiefer</w:t>
            </w:r>
          </w:p>
        </w:tc>
        <w:tc>
          <w:tcPr>
            <w:tcW w:w="1548" w:type="dxa"/>
            <w:tcBorders>
              <w:top w:val="single" w:sz="4" w:space="0" w:color="auto"/>
              <w:left w:val="single" w:sz="4" w:space="0" w:color="auto"/>
              <w:bottom w:val="single" w:sz="4" w:space="0" w:color="auto"/>
              <w:right w:val="single" w:sz="4" w:space="0" w:color="auto"/>
            </w:tcBorders>
          </w:tcPr>
          <w:p w14:paraId="2E855466" w14:textId="77777777" w:rsidR="00896478" w:rsidRDefault="00896478" w:rsidP="005F2752">
            <w:pPr>
              <w:spacing w:before="120" w:after="120"/>
            </w:pPr>
          </w:p>
        </w:tc>
        <w:tc>
          <w:tcPr>
            <w:tcW w:w="1547" w:type="dxa"/>
            <w:tcBorders>
              <w:top w:val="single" w:sz="4" w:space="0" w:color="auto"/>
              <w:left w:val="single" w:sz="4" w:space="0" w:color="auto"/>
              <w:bottom w:val="single" w:sz="4" w:space="0" w:color="auto"/>
              <w:right w:val="single" w:sz="4" w:space="0" w:color="auto"/>
            </w:tcBorders>
          </w:tcPr>
          <w:p w14:paraId="4C0397D5" w14:textId="77777777" w:rsidR="00896478" w:rsidRDefault="00896478" w:rsidP="005F2752">
            <w:pPr>
              <w:spacing w:before="120" w:after="120"/>
            </w:pPr>
          </w:p>
        </w:tc>
        <w:tc>
          <w:tcPr>
            <w:tcW w:w="1548" w:type="dxa"/>
            <w:tcBorders>
              <w:top w:val="single" w:sz="4" w:space="0" w:color="auto"/>
              <w:left w:val="single" w:sz="4" w:space="0" w:color="auto"/>
              <w:bottom w:val="single" w:sz="4" w:space="0" w:color="auto"/>
              <w:right w:val="single" w:sz="4" w:space="0" w:color="auto"/>
            </w:tcBorders>
          </w:tcPr>
          <w:p w14:paraId="40E4AADC" w14:textId="77777777" w:rsidR="00896478" w:rsidRDefault="00896478" w:rsidP="005F2752">
            <w:pPr>
              <w:spacing w:before="120" w:after="120"/>
            </w:pPr>
          </w:p>
        </w:tc>
        <w:tc>
          <w:tcPr>
            <w:tcW w:w="1323" w:type="dxa"/>
            <w:vMerge/>
            <w:tcBorders>
              <w:left w:val="single" w:sz="4" w:space="0" w:color="auto"/>
              <w:right w:val="single" w:sz="4" w:space="0" w:color="auto"/>
            </w:tcBorders>
          </w:tcPr>
          <w:p w14:paraId="1F7B83A7" w14:textId="77777777" w:rsidR="00896478" w:rsidRDefault="00896478" w:rsidP="005F2752">
            <w:pPr>
              <w:spacing w:before="120" w:after="120"/>
            </w:pPr>
          </w:p>
        </w:tc>
      </w:tr>
      <w:tr w:rsidR="00896478" w14:paraId="1D768591" w14:textId="77777777" w:rsidTr="005F2752">
        <w:trPr>
          <w:trHeight w:val="527"/>
        </w:trPr>
        <w:tc>
          <w:tcPr>
            <w:tcW w:w="7738" w:type="dxa"/>
            <w:gridSpan w:val="5"/>
            <w:tcBorders>
              <w:top w:val="nil"/>
              <w:left w:val="single" w:sz="4" w:space="0" w:color="auto"/>
              <w:bottom w:val="single" w:sz="4" w:space="0" w:color="auto"/>
              <w:right w:val="nil"/>
            </w:tcBorders>
          </w:tcPr>
          <w:p w14:paraId="3A4C997D" w14:textId="77777777" w:rsidR="00896478" w:rsidRDefault="00896478" w:rsidP="005F2752">
            <w:pPr>
              <w:spacing w:before="120" w:after="120"/>
            </w:pPr>
          </w:p>
        </w:tc>
        <w:tc>
          <w:tcPr>
            <w:tcW w:w="1323" w:type="dxa"/>
            <w:vMerge/>
            <w:tcBorders>
              <w:left w:val="nil"/>
              <w:bottom w:val="single" w:sz="4" w:space="0" w:color="auto"/>
              <w:right w:val="single" w:sz="4" w:space="0" w:color="auto"/>
            </w:tcBorders>
          </w:tcPr>
          <w:p w14:paraId="27A91AD1" w14:textId="77777777" w:rsidR="00896478" w:rsidRDefault="00896478" w:rsidP="005F2752">
            <w:pPr>
              <w:spacing w:before="120" w:after="120"/>
            </w:pPr>
          </w:p>
        </w:tc>
      </w:tr>
      <w:tr w:rsidR="00896478" w14:paraId="24023EF0" w14:textId="77777777" w:rsidTr="0045000B">
        <w:tc>
          <w:tcPr>
            <w:tcW w:w="9061" w:type="dxa"/>
            <w:gridSpan w:val="6"/>
            <w:tcBorders>
              <w:top w:val="single" w:sz="4" w:space="0" w:color="auto"/>
              <w:bottom w:val="single" w:sz="4" w:space="0" w:color="auto"/>
            </w:tcBorders>
          </w:tcPr>
          <w:p w14:paraId="66EEC3A5" w14:textId="0158CE23" w:rsidR="00896478" w:rsidRDefault="00896478" w:rsidP="005F2752">
            <w:pPr>
              <w:spacing w:before="120" w:after="120"/>
              <w:jc w:val="both"/>
            </w:pPr>
            <w:r>
              <w:t>Bemerkungen</w:t>
            </w:r>
            <w:r w:rsidR="0045000B">
              <w:t xml:space="preserve"> </w:t>
            </w:r>
          </w:p>
          <w:p w14:paraId="70D48514" w14:textId="77777777" w:rsidR="00896478" w:rsidRDefault="00896478" w:rsidP="005F2752">
            <w:pPr>
              <w:spacing w:before="120" w:after="120"/>
              <w:jc w:val="both"/>
            </w:pPr>
          </w:p>
        </w:tc>
      </w:tr>
      <w:tr w:rsidR="0045000B" w14:paraId="42A7B023" w14:textId="77777777" w:rsidTr="0045000B">
        <w:tc>
          <w:tcPr>
            <w:tcW w:w="9061" w:type="dxa"/>
            <w:gridSpan w:val="6"/>
            <w:tcBorders>
              <w:top w:val="single" w:sz="4" w:space="0" w:color="auto"/>
              <w:bottom w:val="single" w:sz="4" w:space="0" w:color="auto"/>
            </w:tcBorders>
            <w:shd w:val="clear" w:color="auto" w:fill="D9D9D9" w:themeFill="background1" w:themeFillShade="D9"/>
          </w:tcPr>
          <w:p w14:paraId="174B667E" w14:textId="46144B32" w:rsidR="0045000B" w:rsidRDefault="0045000B" w:rsidP="005F2752">
            <w:pPr>
              <w:spacing w:before="120" w:after="120"/>
              <w:jc w:val="both"/>
            </w:pPr>
            <w:r>
              <w:t>Zusammenfassende Begründung für die Beurteilung</w:t>
            </w:r>
          </w:p>
        </w:tc>
      </w:tr>
      <w:tr w:rsidR="0045000B" w14:paraId="3F39BCE7" w14:textId="77777777" w:rsidTr="005F2752">
        <w:tc>
          <w:tcPr>
            <w:tcW w:w="9061" w:type="dxa"/>
            <w:gridSpan w:val="6"/>
            <w:tcBorders>
              <w:top w:val="single" w:sz="4" w:space="0" w:color="auto"/>
            </w:tcBorders>
          </w:tcPr>
          <w:p w14:paraId="64CA2086" w14:textId="77777777" w:rsidR="0045000B" w:rsidRDefault="0045000B" w:rsidP="005F2752">
            <w:pPr>
              <w:spacing w:before="120" w:after="120"/>
              <w:jc w:val="both"/>
            </w:pPr>
          </w:p>
          <w:p w14:paraId="7D388084" w14:textId="77777777" w:rsidR="0045000B" w:rsidRDefault="0045000B" w:rsidP="005F2752">
            <w:pPr>
              <w:spacing w:before="120" w:after="120"/>
              <w:jc w:val="both"/>
            </w:pPr>
          </w:p>
          <w:p w14:paraId="4192FE7C" w14:textId="31A760C7" w:rsidR="0045000B" w:rsidRDefault="0045000B" w:rsidP="005F2752">
            <w:pPr>
              <w:spacing w:before="120" w:after="120"/>
              <w:jc w:val="both"/>
            </w:pPr>
          </w:p>
        </w:tc>
      </w:tr>
    </w:tbl>
    <w:p w14:paraId="4208775A" w14:textId="1DC16F5F" w:rsidR="00896478" w:rsidRDefault="00896478"/>
    <w:p w14:paraId="20DA5F63" w14:textId="60065CFB" w:rsidR="00896478" w:rsidRDefault="00896478"/>
    <w:p w14:paraId="6F29F12E" w14:textId="56168F09" w:rsidR="000F5AB2" w:rsidRDefault="000F5AB2">
      <w:pPr>
        <w:spacing w:line="240" w:lineRule="auto"/>
      </w:pPr>
      <w:r>
        <w:br w:type="page"/>
      </w:r>
    </w:p>
    <w:p w14:paraId="3CBC3CDB" w14:textId="08A0DD43" w:rsidR="00945912" w:rsidRPr="006C185F" w:rsidRDefault="00834664">
      <w:r w:rsidRPr="006C185F">
        <w:rPr>
          <w:b/>
          <w:sz w:val="28"/>
          <w:szCs w:val="28"/>
        </w:rPr>
        <w:t xml:space="preserve">Modul </w:t>
      </w:r>
      <w:r w:rsidR="0045000B">
        <w:rPr>
          <w:b/>
          <w:sz w:val="28"/>
          <w:szCs w:val="28"/>
        </w:rPr>
        <w:t>5</w:t>
      </w:r>
      <w:r w:rsidR="00E91A85" w:rsidRPr="006C185F">
        <w:rPr>
          <w:b/>
          <w:sz w:val="28"/>
          <w:szCs w:val="28"/>
        </w:rPr>
        <w:t>: Eintrag Anhang 1 KLV</w:t>
      </w:r>
    </w:p>
    <w:p w14:paraId="7937D440" w14:textId="381D4BB6" w:rsidR="00852AA6" w:rsidRDefault="00852AA6"/>
    <w:tbl>
      <w:tblPr>
        <w:tblStyle w:val="Tabellenraster"/>
        <w:tblW w:w="0" w:type="auto"/>
        <w:tblLook w:val="01E0" w:firstRow="1" w:lastRow="1" w:firstColumn="1" w:lastColumn="1" w:noHBand="0" w:noVBand="0"/>
      </w:tblPr>
      <w:tblGrid>
        <w:gridCol w:w="9061"/>
      </w:tblGrid>
      <w:tr w:rsidR="006C185F" w:rsidRPr="006C185F" w14:paraId="6CD6C8B9" w14:textId="77777777" w:rsidTr="00000FFD">
        <w:tc>
          <w:tcPr>
            <w:tcW w:w="9061" w:type="dxa"/>
            <w:shd w:val="clear" w:color="auto" w:fill="A6A6A6" w:themeFill="background1" w:themeFillShade="A6"/>
          </w:tcPr>
          <w:p w14:paraId="6E988943" w14:textId="76AF2C0E" w:rsidR="00852AA6" w:rsidRPr="006C185F" w:rsidRDefault="00385142" w:rsidP="00385142">
            <w:pPr>
              <w:spacing w:before="120" w:after="120" w:line="240" w:lineRule="auto"/>
              <w:jc w:val="both"/>
              <w:rPr>
                <w:b/>
                <w:sz w:val="28"/>
                <w:szCs w:val="28"/>
              </w:rPr>
            </w:pPr>
            <w:r w:rsidRPr="006C185F">
              <w:rPr>
                <w:b/>
                <w:sz w:val="28"/>
                <w:szCs w:val="28"/>
              </w:rPr>
              <w:t xml:space="preserve">Vorschlag für </w:t>
            </w:r>
            <w:r w:rsidR="00852AA6" w:rsidRPr="006C185F">
              <w:rPr>
                <w:b/>
                <w:sz w:val="28"/>
                <w:szCs w:val="28"/>
              </w:rPr>
              <w:t xml:space="preserve">Eintrag </w:t>
            </w:r>
            <w:r w:rsidR="00834664" w:rsidRPr="006C185F">
              <w:rPr>
                <w:b/>
                <w:sz w:val="28"/>
                <w:szCs w:val="28"/>
              </w:rPr>
              <w:t>/</w:t>
            </w:r>
            <w:r w:rsidR="00852AA6" w:rsidRPr="006C185F">
              <w:rPr>
                <w:b/>
                <w:sz w:val="28"/>
                <w:szCs w:val="28"/>
              </w:rPr>
              <w:t xml:space="preserve"> Anpassung im Anhang 1 KLV</w:t>
            </w:r>
            <w:r w:rsidR="00834664" w:rsidRPr="006C185F">
              <w:rPr>
                <w:b/>
                <w:sz w:val="28"/>
                <w:szCs w:val="28"/>
              </w:rPr>
              <w:t xml:space="preserve"> (</w:t>
            </w:r>
            <w:r w:rsidR="00896478" w:rsidRPr="006C185F">
              <w:rPr>
                <w:b/>
                <w:sz w:val="28"/>
                <w:szCs w:val="28"/>
              </w:rPr>
              <w:t>inkl. Nennung möglicher Limitationen</w:t>
            </w:r>
            <w:r w:rsidR="00834664" w:rsidRPr="006C185F">
              <w:rPr>
                <w:b/>
                <w:sz w:val="28"/>
                <w:szCs w:val="28"/>
              </w:rPr>
              <w:t>)</w:t>
            </w:r>
          </w:p>
        </w:tc>
      </w:tr>
    </w:tbl>
    <w:p w14:paraId="271B70FF" w14:textId="77777777" w:rsidR="00EC1095" w:rsidRDefault="00EC1095"/>
    <w:tbl>
      <w:tblPr>
        <w:tblStyle w:val="Tabellenraster"/>
        <w:tblW w:w="0" w:type="auto"/>
        <w:tblLook w:val="01E0" w:firstRow="1" w:lastRow="1" w:firstColumn="1" w:lastColumn="1" w:noHBand="0" w:noVBand="0"/>
      </w:tblPr>
      <w:tblGrid>
        <w:gridCol w:w="9061"/>
      </w:tblGrid>
      <w:tr w:rsidR="00852AA6" w:rsidRPr="00E945F5" w14:paraId="33EEE3B7" w14:textId="77777777" w:rsidTr="0008415A">
        <w:tc>
          <w:tcPr>
            <w:tcW w:w="9061" w:type="dxa"/>
          </w:tcPr>
          <w:p w14:paraId="06DF44F1" w14:textId="02B3E65E" w:rsidR="00852AA6" w:rsidRPr="00E945F5" w:rsidRDefault="00EC1095" w:rsidP="0008415A">
            <w:pPr>
              <w:spacing w:before="120" w:after="120" w:line="240" w:lineRule="auto"/>
              <w:rPr>
                <w:i/>
              </w:rPr>
            </w:pPr>
            <w:r w:rsidRPr="00E945F5">
              <w:rPr>
                <w:i/>
              </w:rPr>
              <w:t xml:space="preserve">[Auf </w:t>
            </w:r>
            <w:r w:rsidR="00852AA6" w:rsidRPr="00E945F5">
              <w:rPr>
                <w:i/>
              </w:rPr>
              <w:t>Deutsch:</w:t>
            </w:r>
            <w:r w:rsidRPr="00E945F5">
              <w:rPr>
                <w:i/>
              </w:rPr>
              <w:t>]</w:t>
            </w:r>
            <w:r w:rsidR="00852AA6" w:rsidRPr="00E945F5">
              <w:rPr>
                <w:i/>
              </w:rPr>
              <w:t xml:space="preserve"> </w:t>
            </w:r>
          </w:p>
          <w:p w14:paraId="5A47BCCC" w14:textId="77777777" w:rsidR="00834664" w:rsidRPr="00E945F5" w:rsidRDefault="00834664" w:rsidP="0008415A">
            <w:pPr>
              <w:spacing w:before="120" w:after="120" w:line="240" w:lineRule="auto"/>
            </w:pPr>
          </w:p>
          <w:p w14:paraId="32E5C622" w14:textId="523F1CFB" w:rsidR="00EC1095" w:rsidRPr="00E945F5" w:rsidRDefault="00EC1095" w:rsidP="0008415A">
            <w:pPr>
              <w:spacing w:before="120" w:after="120" w:line="240" w:lineRule="auto"/>
              <w:rPr>
                <w:sz w:val="28"/>
                <w:szCs w:val="28"/>
              </w:rPr>
            </w:pPr>
          </w:p>
        </w:tc>
      </w:tr>
    </w:tbl>
    <w:p w14:paraId="273D6086" w14:textId="77777777" w:rsidR="00EC1095" w:rsidRDefault="00EC1095"/>
    <w:tbl>
      <w:tblPr>
        <w:tblStyle w:val="Tabellenraster"/>
        <w:tblW w:w="0" w:type="auto"/>
        <w:tblLook w:val="01E0" w:firstRow="1" w:lastRow="1" w:firstColumn="1" w:lastColumn="1" w:noHBand="0" w:noVBand="0"/>
      </w:tblPr>
      <w:tblGrid>
        <w:gridCol w:w="9061"/>
      </w:tblGrid>
      <w:tr w:rsidR="006D68E7" w:rsidRPr="00014D58" w14:paraId="1ADDA3D6" w14:textId="77777777" w:rsidTr="0008415A">
        <w:tc>
          <w:tcPr>
            <w:tcW w:w="9061" w:type="dxa"/>
          </w:tcPr>
          <w:p w14:paraId="109B8C22" w14:textId="77777777" w:rsidR="006D68E7" w:rsidRPr="00EC1095" w:rsidRDefault="00EC1095" w:rsidP="00EC1095">
            <w:pPr>
              <w:spacing w:before="120" w:after="120" w:line="240" w:lineRule="auto"/>
              <w:rPr>
                <w:i/>
              </w:rPr>
            </w:pPr>
            <w:r w:rsidRPr="00EC1095">
              <w:rPr>
                <w:i/>
              </w:rPr>
              <w:t xml:space="preserve">[En </w:t>
            </w:r>
            <w:proofErr w:type="spellStart"/>
            <w:r w:rsidRPr="00EC1095">
              <w:rPr>
                <w:i/>
              </w:rPr>
              <w:t>français</w:t>
            </w:r>
            <w:proofErr w:type="spellEnd"/>
            <w:r w:rsidRPr="00EC1095">
              <w:rPr>
                <w:i/>
              </w:rPr>
              <w:t>:]</w:t>
            </w:r>
          </w:p>
          <w:p w14:paraId="6CAF0841" w14:textId="77777777" w:rsidR="00EC1095" w:rsidRDefault="00EC1095" w:rsidP="00EC1095">
            <w:pPr>
              <w:spacing w:before="120" w:after="120" w:line="240" w:lineRule="auto"/>
            </w:pPr>
          </w:p>
          <w:p w14:paraId="17945B4C" w14:textId="77777777" w:rsidR="00EC1095" w:rsidRDefault="00EC1095" w:rsidP="00EC1095">
            <w:pPr>
              <w:spacing w:before="120" w:after="120" w:line="240" w:lineRule="auto"/>
            </w:pPr>
          </w:p>
          <w:p w14:paraId="62420C45" w14:textId="5B34E725" w:rsidR="00EC1095" w:rsidRDefault="00EC1095" w:rsidP="00EC1095">
            <w:pPr>
              <w:spacing w:before="120" w:after="120" w:line="240" w:lineRule="auto"/>
            </w:pPr>
          </w:p>
        </w:tc>
      </w:tr>
    </w:tbl>
    <w:p w14:paraId="2620AA36" w14:textId="77777777" w:rsidR="00EC1095" w:rsidRDefault="00EC1095"/>
    <w:tbl>
      <w:tblPr>
        <w:tblStyle w:val="Tabellenraster"/>
        <w:tblW w:w="0" w:type="auto"/>
        <w:tblLook w:val="01E0" w:firstRow="1" w:lastRow="1" w:firstColumn="1" w:lastColumn="1" w:noHBand="0" w:noVBand="0"/>
      </w:tblPr>
      <w:tblGrid>
        <w:gridCol w:w="9061"/>
      </w:tblGrid>
      <w:tr w:rsidR="006D68E7" w:rsidRPr="00014D58" w14:paraId="42F341FE" w14:textId="77777777" w:rsidTr="0008415A">
        <w:tc>
          <w:tcPr>
            <w:tcW w:w="9061" w:type="dxa"/>
          </w:tcPr>
          <w:p w14:paraId="4D00989B" w14:textId="64E1803B" w:rsidR="006D68E7" w:rsidRPr="00EC1095" w:rsidRDefault="00EC1095" w:rsidP="006D68E7">
            <w:pPr>
              <w:spacing w:before="120" w:after="120" w:line="240" w:lineRule="auto"/>
              <w:rPr>
                <w:i/>
              </w:rPr>
            </w:pPr>
            <w:r w:rsidRPr="00EC1095">
              <w:rPr>
                <w:i/>
              </w:rPr>
              <w:t xml:space="preserve">[In </w:t>
            </w:r>
            <w:proofErr w:type="spellStart"/>
            <w:r w:rsidRPr="00EC1095">
              <w:rPr>
                <w:i/>
              </w:rPr>
              <w:t>italiano</w:t>
            </w:r>
            <w:proofErr w:type="spellEnd"/>
            <w:r w:rsidR="006D68E7" w:rsidRPr="00EC1095">
              <w:rPr>
                <w:i/>
              </w:rPr>
              <w:t>:</w:t>
            </w:r>
            <w:r w:rsidRPr="00EC1095">
              <w:rPr>
                <w:i/>
              </w:rPr>
              <w:t>]</w:t>
            </w:r>
            <w:r w:rsidR="006D68E7" w:rsidRPr="00EC1095">
              <w:rPr>
                <w:i/>
              </w:rPr>
              <w:t xml:space="preserve"> </w:t>
            </w:r>
          </w:p>
          <w:p w14:paraId="518FB242" w14:textId="4A806D15" w:rsidR="006D68E7" w:rsidRDefault="006D68E7" w:rsidP="006D68E7">
            <w:pPr>
              <w:spacing w:before="120" w:after="120" w:line="240" w:lineRule="auto"/>
            </w:pPr>
          </w:p>
          <w:p w14:paraId="3BE58E94" w14:textId="77777777" w:rsidR="00EC1095" w:rsidRDefault="00EC1095" w:rsidP="006D68E7">
            <w:pPr>
              <w:spacing w:before="120" w:after="120" w:line="240" w:lineRule="auto"/>
            </w:pPr>
          </w:p>
          <w:p w14:paraId="47C746C8" w14:textId="1362D4F0" w:rsidR="006D68E7" w:rsidRDefault="006D68E7" w:rsidP="006D68E7">
            <w:pPr>
              <w:spacing w:before="120" w:after="120" w:line="240" w:lineRule="auto"/>
            </w:pPr>
          </w:p>
        </w:tc>
      </w:tr>
    </w:tbl>
    <w:p w14:paraId="6EA2BA65" w14:textId="77777777" w:rsidR="00852AA6" w:rsidRDefault="00852AA6" w:rsidP="00852AA6"/>
    <w:p w14:paraId="530DCD08" w14:textId="77777777" w:rsidR="00834664" w:rsidRPr="006C185F" w:rsidRDefault="00834664">
      <w:pPr>
        <w:spacing w:line="240" w:lineRule="auto"/>
        <w:rPr>
          <w:b/>
          <w:sz w:val="28"/>
          <w:szCs w:val="28"/>
        </w:rPr>
      </w:pPr>
      <w:bookmarkStart w:id="4" w:name="OLE_LINK5"/>
      <w:r w:rsidRPr="006C185F">
        <w:rPr>
          <w:b/>
          <w:sz w:val="28"/>
          <w:szCs w:val="28"/>
        </w:rPr>
        <w:br w:type="page"/>
      </w:r>
    </w:p>
    <w:p w14:paraId="2DE0252B" w14:textId="3A95C5A0" w:rsidR="00E91A85" w:rsidRPr="000F5AB2" w:rsidRDefault="00834664" w:rsidP="00E91A85">
      <w:pPr>
        <w:rPr>
          <w:b/>
          <w:sz w:val="28"/>
          <w:szCs w:val="28"/>
        </w:rPr>
      </w:pPr>
      <w:r w:rsidRPr="000F5AB2">
        <w:rPr>
          <w:b/>
          <w:sz w:val="28"/>
          <w:szCs w:val="28"/>
        </w:rPr>
        <w:t xml:space="preserve">Modul </w:t>
      </w:r>
      <w:r w:rsidR="0045000B">
        <w:rPr>
          <w:b/>
          <w:sz w:val="28"/>
          <w:szCs w:val="28"/>
        </w:rPr>
        <w:t>6</w:t>
      </w:r>
      <w:r w:rsidR="00E91A85" w:rsidRPr="000F5AB2">
        <w:rPr>
          <w:b/>
          <w:sz w:val="28"/>
          <w:szCs w:val="28"/>
        </w:rPr>
        <w:t>: Verzeichnis Referenzen und Beilagen, Vertraulichkeit, Datum, Unterschrift</w:t>
      </w:r>
    </w:p>
    <w:p w14:paraId="48B7BA7B" w14:textId="77777777" w:rsidR="006D68E7" w:rsidRPr="000F5AB2" w:rsidRDefault="006D68E7" w:rsidP="00E91A85"/>
    <w:tbl>
      <w:tblPr>
        <w:tblStyle w:val="Tabellenraster"/>
        <w:tblW w:w="9286" w:type="dxa"/>
        <w:tblLayout w:type="fixed"/>
        <w:tblLook w:val="04A0" w:firstRow="1" w:lastRow="0" w:firstColumn="1" w:lastColumn="0" w:noHBand="0" w:noVBand="1"/>
      </w:tblPr>
      <w:tblGrid>
        <w:gridCol w:w="9286"/>
      </w:tblGrid>
      <w:tr w:rsidR="006D68E7" w:rsidRPr="000F5AB2" w14:paraId="6A2645D0" w14:textId="77777777" w:rsidTr="00000FFD">
        <w:tc>
          <w:tcPr>
            <w:tcW w:w="9286" w:type="dxa"/>
            <w:shd w:val="clear" w:color="auto" w:fill="A6A6A6" w:themeFill="background1" w:themeFillShade="A6"/>
          </w:tcPr>
          <w:bookmarkEnd w:id="4"/>
          <w:p w14:paraId="0AFEC05C" w14:textId="605DD8C3" w:rsidR="00E91A85" w:rsidRPr="000F5AB2" w:rsidRDefault="0045000B" w:rsidP="0008415A">
            <w:pPr>
              <w:spacing w:before="120" w:after="120"/>
              <w:rPr>
                <w:b/>
                <w:sz w:val="28"/>
                <w:szCs w:val="28"/>
              </w:rPr>
            </w:pPr>
            <w:r>
              <w:rPr>
                <w:b/>
                <w:sz w:val="28"/>
                <w:szCs w:val="28"/>
              </w:rPr>
              <w:t>6</w:t>
            </w:r>
            <w:r w:rsidR="00E91A85" w:rsidRPr="000F5AB2">
              <w:rPr>
                <w:b/>
                <w:sz w:val="28"/>
                <w:szCs w:val="28"/>
              </w:rPr>
              <w:t>.1. Verzeichnis der Referenzen</w:t>
            </w:r>
          </w:p>
        </w:tc>
      </w:tr>
    </w:tbl>
    <w:p w14:paraId="64D4E0FB" w14:textId="4D9A74A5" w:rsidR="00EC1095" w:rsidRDefault="00EC1095"/>
    <w:tbl>
      <w:tblPr>
        <w:tblStyle w:val="Tabellenraster"/>
        <w:tblW w:w="9286" w:type="dxa"/>
        <w:tblLayout w:type="fixed"/>
        <w:tblLook w:val="04A0" w:firstRow="1" w:lastRow="0" w:firstColumn="1" w:lastColumn="0" w:noHBand="0" w:noVBand="1"/>
      </w:tblPr>
      <w:tblGrid>
        <w:gridCol w:w="9286"/>
      </w:tblGrid>
      <w:tr w:rsidR="00E91A85" w:rsidRPr="000F5AB2" w14:paraId="19256474" w14:textId="77777777" w:rsidTr="0008415A">
        <w:tc>
          <w:tcPr>
            <w:tcW w:w="9286" w:type="dxa"/>
          </w:tcPr>
          <w:p w14:paraId="680D065A" w14:textId="6D9EF631" w:rsidR="00E91A85" w:rsidRPr="00EC1095" w:rsidRDefault="00EC1095" w:rsidP="0008415A">
            <w:pPr>
              <w:spacing w:before="120" w:after="120"/>
              <w:rPr>
                <w:i/>
              </w:rPr>
            </w:pPr>
            <w:r w:rsidRPr="00EC1095">
              <w:rPr>
                <w:i/>
              </w:rPr>
              <w:t>[</w:t>
            </w:r>
            <w:r w:rsidR="00E91A85" w:rsidRPr="00EC1095">
              <w:rPr>
                <w:i/>
              </w:rPr>
              <w:t>Referenz 1, 2, 3…</w:t>
            </w:r>
            <w:r w:rsidRPr="00EC1095">
              <w:rPr>
                <w:i/>
              </w:rPr>
              <w:t>]</w:t>
            </w:r>
          </w:p>
          <w:p w14:paraId="54F2A611" w14:textId="77777777" w:rsidR="00EC1095" w:rsidRDefault="00EC1095" w:rsidP="0008415A">
            <w:pPr>
              <w:spacing w:before="120" w:after="120"/>
            </w:pPr>
          </w:p>
          <w:p w14:paraId="2B91A010" w14:textId="46BF78DA" w:rsidR="00EC1095" w:rsidRDefault="00EC1095" w:rsidP="0008415A">
            <w:pPr>
              <w:spacing w:before="120" w:after="120"/>
            </w:pPr>
          </w:p>
          <w:p w14:paraId="3A8C13F8" w14:textId="526B7774" w:rsidR="00EC1095" w:rsidRDefault="00EC1095" w:rsidP="0008415A">
            <w:pPr>
              <w:spacing w:before="120" w:after="120"/>
            </w:pPr>
          </w:p>
          <w:p w14:paraId="7FD26CF0" w14:textId="1BDE537E" w:rsidR="00EC1095" w:rsidRDefault="00EC1095" w:rsidP="0008415A">
            <w:pPr>
              <w:spacing w:before="120" w:after="120"/>
            </w:pPr>
          </w:p>
          <w:p w14:paraId="3B35C8D6" w14:textId="77777777" w:rsidR="00BE2057" w:rsidRDefault="00BE2057" w:rsidP="0008415A">
            <w:pPr>
              <w:spacing w:before="120" w:after="120"/>
            </w:pPr>
          </w:p>
          <w:p w14:paraId="595125D6" w14:textId="2161449B" w:rsidR="00EC1095" w:rsidRPr="000F5AB2" w:rsidRDefault="00EC1095" w:rsidP="0008415A">
            <w:pPr>
              <w:spacing w:before="120" w:after="120"/>
              <w:rPr>
                <w:b/>
                <w:sz w:val="28"/>
                <w:szCs w:val="28"/>
              </w:rPr>
            </w:pPr>
          </w:p>
        </w:tc>
      </w:tr>
    </w:tbl>
    <w:p w14:paraId="7562E2C7" w14:textId="5B35FECC" w:rsidR="006D68E7" w:rsidRPr="000F5AB2" w:rsidRDefault="006D68E7"/>
    <w:tbl>
      <w:tblPr>
        <w:tblStyle w:val="Tabellenraster"/>
        <w:tblW w:w="9286" w:type="dxa"/>
        <w:tblLayout w:type="fixed"/>
        <w:tblLook w:val="01E0" w:firstRow="1" w:lastRow="1" w:firstColumn="1" w:lastColumn="1" w:noHBand="0" w:noVBand="0"/>
      </w:tblPr>
      <w:tblGrid>
        <w:gridCol w:w="9286"/>
      </w:tblGrid>
      <w:tr w:rsidR="006D68E7" w:rsidRPr="000F5AB2" w14:paraId="6090AD61" w14:textId="77777777" w:rsidTr="00000FFD">
        <w:tc>
          <w:tcPr>
            <w:tcW w:w="9286" w:type="dxa"/>
            <w:shd w:val="clear" w:color="auto" w:fill="A6A6A6" w:themeFill="background1" w:themeFillShade="A6"/>
          </w:tcPr>
          <w:p w14:paraId="4A8B6439" w14:textId="7DED8444" w:rsidR="00E91A85" w:rsidRPr="000F5AB2" w:rsidRDefault="0045000B" w:rsidP="0008415A">
            <w:pPr>
              <w:spacing w:before="120" w:after="120"/>
              <w:rPr>
                <w:b/>
                <w:sz w:val="28"/>
                <w:szCs w:val="28"/>
              </w:rPr>
            </w:pPr>
            <w:r>
              <w:rPr>
                <w:b/>
                <w:sz w:val="28"/>
                <w:szCs w:val="28"/>
              </w:rPr>
              <w:t>6</w:t>
            </w:r>
            <w:r w:rsidR="00E91A85" w:rsidRPr="000F5AB2">
              <w:rPr>
                <w:b/>
                <w:sz w:val="28"/>
                <w:szCs w:val="28"/>
              </w:rPr>
              <w:t>.2. Verzeichnis der Beilagen</w:t>
            </w:r>
          </w:p>
        </w:tc>
      </w:tr>
    </w:tbl>
    <w:p w14:paraId="3CDD04FE" w14:textId="77777777" w:rsidR="00EC1095" w:rsidRDefault="00EC1095"/>
    <w:tbl>
      <w:tblPr>
        <w:tblStyle w:val="Tabellenraster"/>
        <w:tblW w:w="9286" w:type="dxa"/>
        <w:tblLayout w:type="fixed"/>
        <w:tblLook w:val="01E0" w:firstRow="1" w:lastRow="1" w:firstColumn="1" w:lastColumn="1" w:noHBand="0" w:noVBand="0"/>
      </w:tblPr>
      <w:tblGrid>
        <w:gridCol w:w="9286"/>
      </w:tblGrid>
      <w:tr w:rsidR="00E91A85" w:rsidRPr="000F5AB2" w14:paraId="3D2D2D16" w14:textId="77777777" w:rsidTr="0008415A">
        <w:tc>
          <w:tcPr>
            <w:tcW w:w="9286" w:type="dxa"/>
          </w:tcPr>
          <w:p w14:paraId="65A9791A" w14:textId="52ED9976" w:rsidR="00E91A85" w:rsidRPr="00EC1095" w:rsidRDefault="00EC1095" w:rsidP="0008415A">
            <w:pPr>
              <w:spacing w:before="120" w:after="120"/>
              <w:rPr>
                <w:i/>
              </w:rPr>
            </w:pPr>
            <w:r>
              <w:rPr>
                <w:i/>
              </w:rPr>
              <w:t>[</w:t>
            </w:r>
            <w:r w:rsidR="00E91A85" w:rsidRPr="00EC1095">
              <w:rPr>
                <w:i/>
              </w:rPr>
              <w:t>Beilage 1, 2, 3…</w:t>
            </w:r>
            <w:r>
              <w:rPr>
                <w:i/>
              </w:rPr>
              <w:t>]</w:t>
            </w:r>
          </w:p>
          <w:p w14:paraId="2085E293" w14:textId="77777777" w:rsidR="00EC1095" w:rsidRDefault="00EC1095" w:rsidP="0008415A">
            <w:pPr>
              <w:spacing w:before="120" w:after="120"/>
            </w:pPr>
          </w:p>
          <w:p w14:paraId="7F610255" w14:textId="205A8D3B" w:rsidR="00EC1095" w:rsidRDefault="00EC1095" w:rsidP="0008415A">
            <w:pPr>
              <w:spacing w:before="120" w:after="120"/>
            </w:pPr>
          </w:p>
          <w:p w14:paraId="4CE8D24C" w14:textId="28E07FA4" w:rsidR="00EC1095" w:rsidRDefault="00EC1095" w:rsidP="0008415A">
            <w:pPr>
              <w:spacing w:before="120" w:after="120"/>
            </w:pPr>
          </w:p>
          <w:p w14:paraId="478D82C8" w14:textId="2B861678" w:rsidR="00EC1095" w:rsidRDefault="00EC1095" w:rsidP="0008415A">
            <w:pPr>
              <w:spacing w:before="120" w:after="120"/>
            </w:pPr>
          </w:p>
          <w:p w14:paraId="5218C63F" w14:textId="77777777" w:rsidR="00BE2057" w:rsidRDefault="00BE2057" w:rsidP="0008415A">
            <w:pPr>
              <w:spacing w:before="120" w:after="120"/>
            </w:pPr>
          </w:p>
          <w:p w14:paraId="295857CD" w14:textId="2545BC99" w:rsidR="00EC1095" w:rsidRPr="000F5AB2" w:rsidRDefault="00EC1095" w:rsidP="0008415A">
            <w:pPr>
              <w:spacing w:before="120" w:after="120"/>
              <w:rPr>
                <w:b/>
                <w:sz w:val="28"/>
                <w:szCs w:val="28"/>
              </w:rPr>
            </w:pPr>
          </w:p>
        </w:tc>
      </w:tr>
    </w:tbl>
    <w:p w14:paraId="3286721F" w14:textId="2E181693" w:rsidR="00EC1095" w:rsidRDefault="00EC1095"/>
    <w:p w14:paraId="6D26E2C3" w14:textId="77777777" w:rsidR="00EC1095" w:rsidRDefault="00EC1095">
      <w:pPr>
        <w:spacing w:line="240" w:lineRule="auto"/>
      </w:pPr>
      <w:r>
        <w:br w:type="page"/>
      </w:r>
    </w:p>
    <w:tbl>
      <w:tblPr>
        <w:tblStyle w:val="Tabellenraster"/>
        <w:tblW w:w="9286" w:type="dxa"/>
        <w:tblLayout w:type="fixed"/>
        <w:tblLook w:val="01E0" w:firstRow="1" w:lastRow="1" w:firstColumn="1" w:lastColumn="1" w:noHBand="0" w:noVBand="0"/>
      </w:tblPr>
      <w:tblGrid>
        <w:gridCol w:w="9286"/>
      </w:tblGrid>
      <w:tr w:rsidR="00E91A85" w:rsidRPr="000F5AB2" w14:paraId="4C9DF304" w14:textId="77777777" w:rsidTr="00000FFD">
        <w:tc>
          <w:tcPr>
            <w:tcW w:w="9286" w:type="dxa"/>
            <w:shd w:val="clear" w:color="auto" w:fill="A6A6A6" w:themeFill="background1" w:themeFillShade="A6"/>
          </w:tcPr>
          <w:p w14:paraId="09278820" w14:textId="74BA3E5B" w:rsidR="00E91A85" w:rsidRPr="000F5AB2" w:rsidRDefault="0045000B">
            <w:pPr>
              <w:spacing w:before="120" w:after="120"/>
              <w:rPr>
                <w:b/>
                <w:sz w:val="28"/>
                <w:szCs w:val="28"/>
              </w:rPr>
            </w:pPr>
            <w:r>
              <w:rPr>
                <w:b/>
                <w:sz w:val="28"/>
                <w:szCs w:val="28"/>
              </w:rPr>
              <w:t>6</w:t>
            </w:r>
            <w:r w:rsidR="00E91A85" w:rsidRPr="000F5AB2">
              <w:rPr>
                <w:b/>
                <w:sz w:val="28"/>
                <w:szCs w:val="28"/>
              </w:rPr>
              <w:t xml:space="preserve">.3. Vertraulichkeit der Angaben </w:t>
            </w:r>
          </w:p>
        </w:tc>
      </w:tr>
    </w:tbl>
    <w:p w14:paraId="3BC0EB09" w14:textId="77777777" w:rsidR="00BE2057" w:rsidRDefault="00BE2057"/>
    <w:tbl>
      <w:tblPr>
        <w:tblStyle w:val="Tabellenraster"/>
        <w:tblW w:w="9286" w:type="dxa"/>
        <w:tblLayout w:type="fixed"/>
        <w:tblLook w:val="01E0" w:firstRow="1" w:lastRow="1" w:firstColumn="1" w:lastColumn="1" w:noHBand="0" w:noVBand="0"/>
      </w:tblPr>
      <w:tblGrid>
        <w:gridCol w:w="9286"/>
      </w:tblGrid>
      <w:tr w:rsidR="00E91A85" w14:paraId="1BB25C1B" w14:textId="77777777" w:rsidTr="0008415A">
        <w:tc>
          <w:tcPr>
            <w:tcW w:w="9286" w:type="dxa"/>
          </w:tcPr>
          <w:p w14:paraId="0621DF35" w14:textId="6388EC62" w:rsidR="00B53EF4" w:rsidRDefault="00E91A85" w:rsidP="00EC1095">
            <w:pPr>
              <w:spacing w:before="120" w:after="120"/>
              <w:jc w:val="both"/>
            </w:pPr>
            <w:r w:rsidRPr="005334D5">
              <w:t>Die Informationen auf diesem Formular werden im Verlauf der Antragsbearbeitung den Mitarbeitenden des B</w:t>
            </w:r>
            <w:r>
              <w:t xml:space="preserve">AG, den Mitgliedern der </w:t>
            </w:r>
            <w:r w:rsidRPr="005334D5">
              <w:t>zuständigen Kommission und gegebenenfalls BAG-externen Fachleuten, welche das BAG zur Vorbereitung der Beratung in der Kommission beizieht, zugänglich gemacht</w:t>
            </w:r>
            <w:r w:rsidR="00441102">
              <w:rPr>
                <w:rStyle w:val="Funotenzeichen"/>
              </w:rPr>
              <w:footnoteReference w:id="3"/>
            </w:r>
            <w:r>
              <w:t>.</w:t>
            </w:r>
            <w:r w:rsidR="00B53EF4">
              <w:t xml:space="preserve"> </w:t>
            </w:r>
          </w:p>
          <w:p w14:paraId="7D8EF6E6" w14:textId="77777777" w:rsidR="00E91A85" w:rsidRDefault="00E91A85" w:rsidP="00EC1095">
            <w:pPr>
              <w:spacing w:before="120" w:after="120"/>
              <w:jc w:val="both"/>
            </w:pPr>
            <w:r>
              <w:t>Der/die Antragstellende beantragt, dass das Kommissionsmitglied ......................................................... keine Einsicht in diese Antragsunterlagen erhält und bei der Beratung in den Ausstand tritt.</w:t>
            </w:r>
          </w:p>
          <w:p w14:paraId="70A2DF58" w14:textId="228FE8CD" w:rsidR="00E91A85" w:rsidRDefault="00E91A85" w:rsidP="00EC1095">
            <w:pPr>
              <w:spacing w:before="120" w:after="120"/>
              <w:jc w:val="both"/>
            </w:pPr>
            <w:r>
              <w:t xml:space="preserve">Begründung: </w:t>
            </w:r>
          </w:p>
          <w:p w14:paraId="05E2C2CA" w14:textId="77777777" w:rsidR="00EC1095" w:rsidRDefault="00EC1095" w:rsidP="00EC1095">
            <w:pPr>
              <w:spacing w:before="120" w:after="120"/>
              <w:jc w:val="both"/>
            </w:pPr>
          </w:p>
          <w:p w14:paraId="66746E25" w14:textId="77777777" w:rsidR="00E91A85" w:rsidRDefault="00E91A85" w:rsidP="0008415A">
            <w:pPr>
              <w:spacing w:before="120" w:after="120"/>
            </w:pPr>
          </w:p>
        </w:tc>
      </w:tr>
    </w:tbl>
    <w:p w14:paraId="5E003777" w14:textId="148E50FF" w:rsidR="006D68E7" w:rsidRPr="000F5AB2" w:rsidRDefault="006D68E7"/>
    <w:tbl>
      <w:tblPr>
        <w:tblStyle w:val="Tabellenraster"/>
        <w:tblW w:w="9286" w:type="dxa"/>
        <w:tblLayout w:type="fixed"/>
        <w:tblLook w:val="01E0" w:firstRow="1" w:lastRow="1" w:firstColumn="1" w:lastColumn="1" w:noHBand="0" w:noVBand="0"/>
      </w:tblPr>
      <w:tblGrid>
        <w:gridCol w:w="9286"/>
      </w:tblGrid>
      <w:tr w:rsidR="006D68E7" w:rsidRPr="000F5AB2" w14:paraId="0200ED35" w14:textId="77777777" w:rsidTr="00000FFD">
        <w:tc>
          <w:tcPr>
            <w:tcW w:w="9286" w:type="dxa"/>
            <w:shd w:val="clear" w:color="auto" w:fill="A6A6A6" w:themeFill="background1" w:themeFillShade="A6"/>
          </w:tcPr>
          <w:p w14:paraId="24844968" w14:textId="6EF29588" w:rsidR="00E91A85" w:rsidRPr="000F5AB2" w:rsidRDefault="0045000B" w:rsidP="0008415A">
            <w:pPr>
              <w:spacing w:before="120" w:after="120"/>
            </w:pPr>
            <w:r>
              <w:rPr>
                <w:b/>
                <w:sz w:val="28"/>
                <w:szCs w:val="28"/>
              </w:rPr>
              <w:t>6</w:t>
            </w:r>
            <w:r w:rsidR="00E91A85" w:rsidRPr="000F5AB2">
              <w:rPr>
                <w:b/>
                <w:sz w:val="28"/>
                <w:szCs w:val="28"/>
              </w:rPr>
              <w:t>.4. Unterschrift des/r Antragstellenden</w:t>
            </w:r>
          </w:p>
        </w:tc>
      </w:tr>
    </w:tbl>
    <w:p w14:paraId="0E437D16" w14:textId="77777777" w:rsidR="00EC1095" w:rsidRDefault="00EC1095"/>
    <w:tbl>
      <w:tblPr>
        <w:tblStyle w:val="Tabellenraster"/>
        <w:tblW w:w="9286" w:type="dxa"/>
        <w:tblLayout w:type="fixed"/>
        <w:tblLook w:val="01E0" w:firstRow="1" w:lastRow="1" w:firstColumn="1" w:lastColumn="1" w:noHBand="0" w:noVBand="0"/>
      </w:tblPr>
      <w:tblGrid>
        <w:gridCol w:w="4643"/>
        <w:gridCol w:w="4643"/>
      </w:tblGrid>
      <w:tr w:rsidR="00E91A85" w14:paraId="15940D8B" w14:textId="77777777" w:rsidTr="006C01EB">
        <w:tc>
          <w:tcPr>
            <w:tcW w:w="9286" w:type="dxa"/>
            <w:gridSpan w:val="2"/>
            <w:shd w:val="clear" w:color="auto" w:fill="D9D9D9" w:themeFill="background1" w:themeFillShade="D9"/>
          </w:tcPr>
          <w:p w14:paraId="7898B63C" w14:textId="149B6609" w:rsidR="00896478" w:rsidRDefault="00E91A85" w:rsidP="006C01EB">
            <w:pPr>
              <w:spacing w:before="120" w:after="120"/>
              <w:rPr>
                <w:b/>
                <w:sz w:val="28"/>
                <w:szCs w:val="28"/>
              </w:rPr>
            </w:pPr>
            <w:r>
              <w:t xml:space="preserve">Der/die Antragstellende bestätigt, dass das Antragsformular wahrheitsgemäss ausgefüllt worden ist und die </w:t>
            </w:r>
            <w:r w:rsidR="00F902AE">
              <w:t xml:space="preserve">Referenzen und </w:t>
            </w:r>
            <w:r>
              <w:t>Beilagen vollständig und unverändert vorliegen.</w:t>
            </w:r>
          </w:p>
        </w:tc>
      </w:tr>
      <w:tr w:rsidR="006C01EB" w14:paraId="53532CA1" w14:textId="77777777" w:rsidTr="004445B6">
        <w:tc>
          <w:tcPr>
            <w:tcW w:w="4643" w:type="dxa"/>
          </w:tcPr>
          <w:p w14:paraId="4E107215" w14:textId="77777777" w:rsidR="006C01EB" w:rsidRDefault="006C01EB" w:rsidP="006C01EB">
            <w:pPr>
              <w:spacing w:before="120" w:after="120"/>
            </w:pPr>
            <w:r>
              <w:t>Ort, Datum</w:t>
            </w:r>
          </w:p>
          <w:p w14:paraId="773B0268" w14:textId="77777777" w:rsidR="006C01EB" w:rsidRDefault="006C01EB" w:rsidP="006C01EB">
            <w:pPr>
              <w:spacing w:before="120" w:after="120"/>
            </w:pPr>
          </w:p>
          <w:p w14:paraId="5A096C4E" w14:textId="77777777" w:rsidR="006C01EB" w:rsidRDefault="006C01EB" w:rsidP="006C01EB">
            <w:pPr>
              <w:spacing w:before="120" w:after="120"/>
            </w:pPr>
          </w:p>
          <w:p w14:paraId="0D7BEDF0" w14:textId="77777777" w:rsidR="006C01EB" w:rsidRDefault="006C01EB" w:rsidP="006C01EB">
            <w:pPr>
              <w:spacing w:before="120" w:after="120"/>
            </w:pPr>
          </w:p>
          <w:p w14:paraId="63CC5EA9" w14:textId="22E02F1B" w:rsidR="006C01EB" w:rsidRDefault="006C01EB" w:rsidP="006C01EB">
            <w:pPr>
              <w:spacing w:before="120" w:after="120"/>
            </w:pPr>
          </w:p>
        </w:tc>
        <w:tc>
          <w:tcPr>
            <w:tcW w:w="4643" w:type="dxa"/>
          </w:tcPr>
          <w:p w14:paraId="230DE792" w14:textId="77777777" w:rsidR="006C01EB" w:rsidRDefault="006C01EB" w:rsidP="006C01EB">
            <w:pPr>
              <w:spacing w:before="120" w:after="120"/>
            </w:pPr>
            <w:r>
              <w:t>Unterschrift (auch digital möglich)</w:t>
            </w:r>
          </w:p>
          <w:p w14:paraId="19F8C015" w14:textId="77777777" w:rsidR="006C01EB" w:rsidRDefault="006C01EB" w:rsidP="006C01EB">
            <w:pPr>
              <w:spacing w:before="120" w:after="120"/>
            </w:pPr>
          </w:p>
          <w:p w14:paraId="36BDD91A" w14:textId="7C1E1B03" w:rsidR="006C01EB" w:rsidRDefault="006C01EB" w:rsidP="006C01EB">
            <w:pPr>
              <w:spacing w:before="120" w:after="120"/>
            </w:pPr>
          </w:p>
          <w:p w14:paraId="29FF3003" w14:textId="77777777" w:rsidR="006C01EB" w:rsidRDefault="006C01EB" w:rsidP="006C01EB">
            <w:pPr>
              <w:spacing w:before="120" w:after="120"/>
            </w:pPr>
          </w:p>
          <w:p w14:paraId="5E8299CD" w14:textId="246E4E48" w:rsidR="006C01EB" w:rsidRDefault="006C01EB" w:rsidP="006C01EB">
            <w:pPr>
              <w:spacing w:before="120" w:after="120"/>
            </w:pPr>
          </w:p>
        </w:tc>
      </w:tr>
    </w:tbl>
    <w:p w14:paraId="51E04AD2" w14:textId="77777777" w:rsidR="00E91A85" w:rsidRDefault="00E91A85" w:rsidP="00E91A85"/>
    <w:sectPr w:rsidR="00E91A85" w:rsidSect="003D31A4">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E4F5" w14:textId="77777777" w:rsidR="00D86E2D" w:rsidRDefault="00D86E2D">
      <w:r>
        <w:separator/>
      </w:r>
    </w:p>
  </w:endnote>
  <w:endnote w:type="continuationSeparator" w:id="0">
    <w:p w14:paraId="33D83432" w14:textId="77777777" w:rsidR="00D86E2D" w:rsidRDefault="00D8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82215"/>
      <w:docPartObj>
        <w:docPartGallery w:val="Page Numbers (Bottom of Page)"/>
        <w:docPartUnique/>
      </w:docPartObj>
    </w:sdtPr>
    <w:sdtEndPr/>
    <w:sdtContent>
      <w:p w14:paraId="0B0ADFB2" w14:textId="2E700FE7" w:rsidR="00D86E2D" w:rsidRDefault="00D86E2D">
        <w:pPr>
          <w:pStyle w:val="Fuzeile"/>
          <w:jc w:val="right"/>
        </w:pPr>
        <w:r>
          <w:fldChar w:fldCharType="begin"/>
        </w:r>
        <w:r>
          <w:instrText>PAGE   \* MERGEFORMAT</w:instrText>
        </w:r>
        <w:r>
          <w:fldChar w:fldCharType="separate"/>
        </w:r>
        <w:r w:rsidR="00D34C8B" w:rsidRPr="00D34C8B">
          <w:rPr>
            <w:lang w:val="de-DE"/>
          </w:rPr>
          <w:t>21</w:t>
        </w:r>
        <w:r>
          <w:fldChar w:fldCharType="end"/>
        </w:r>
      </w:p>
    </w:sdtContent>
  </w:sdt>
  <w:p w14:paraId="1EBE713C" w14:textId="77777777" w:rsidR="00D86E2D" w:rsidRDefault="00D86E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654E" w14:textId="77777777" w:rsidR="00D86E2D" w:rsidRDefault="00D86E2D">
      <w:r>
        <w:separator/>
      </w:r>
    </w:p>
  </w:footnote>
  <w:footnote w:type="continuationSeparator" w:id="0">
    <w:p w14:paraId="13E4A90A" w14:textId="77777777" w:rsidR="00D86E2D" w:rsidRDefault="00D86E2D">
      <w:r>
        <w:continuationSeparator/>
      </w:r>
    </w:p>
  </w:footnote>
  <w:footnote w:id="1">
    <w:p w14:paraId="6791C712" w14:textId="5A75375E" w:rsidR="009F007E" w:rsidRDefault="009F007E">
      <w:pPr>
        <w:pStyle w:val="Funotentext"/>
      </w:pPr>
      <w:r>
        <w:rPr>
          <w:rStyle w:val="Funotenzeichen"/>
        </w:rPr>
        <w:footnoteRef/>
      </w:r>
      <w:r>
        <w:t xml:space="preserve"> </w:t>
      </w:r>
      <w:r>
        <w:tab/>
      </w:r>
      <w:hyperlink r:id="rId1" w:history="1">
        <w:r w:rsidRPr="008820DE">
          <w:rPr>
            <w:rStyle w:val="Hyperlink"/>
          </w:rPr>
          <w:t>https://www.bag.admin.ch/de/eidgenoessische-kommission-fuer-allgemeine-leistungen-und-</w:t>
        </w:r>
        <w:r w:rsidRPr="008820DE">
          <w:rPr>
            <w:rStyle w:val="Hyperlink"/>
          </w:rPr>
          <w:tab/>
          <w:t>grundsatzfragen-elgk</w:t>
        </w:r>
      </w:hyperlink>
    </w:p>
  </w:footnote>
  <w:footnote w:id="2">
    <w:p w14:paraId="51E0692E" w14:textId="3D289391" w:rsidR="009F007E" w:rsidRDefault="009F007E">
      <w:pPr>
        <w:pStyle w:val="Funotentext"/>
      </w:pPr>
      <w:r>
        <w:rPr>
          <w:rStyle w:val="Funotenzeichen"/>
        </w:rPr>
        <w:footnoteRef/>
      </w:r>
      <w:r>
        <w:t xml:space="preserve"> </w:t>
      </w:r>
      <w:r>
        <w:tab/>
      </w:r>
      <w:hyperlink r:id="rId2" w:history="1">
        <w:r w:rsidRPr="009F007E">
          <w:rPr>
            <w:rStyle w:val="Hyperlink"/>
          </w:rPr>
          <w:t>https://www.bag.admin.ch/de/antragsprozesse-allgemeine-leistungen</w:t>
        </w:r>
      </w:hyperlink>
    </w:p>
  </w:footnote>
  <w:footnote w:id="3">
    <w:p w14:paraId="5FE18913" w14:textId="0E512B32" w:rsidR="00D86E2D" w:rsidRDefault="00D86E2D" w:rsidP="00441102">
      <w:pPr>
        <w:spacing w:after="120"/>
        <w:rPr>
          <w:sz w:val="18"/>
        </w:rPr>
      </w:pPr>
      <w:r>
        <w:rPr>
          <w:rStyle w:val="Funotenzeichen"/>
        </w:rPr>
        <w:footnoteRef/>
      </w:r>
      <w:r>
        <w:t xml:space="preserve"> </w:t>
      </w:r>
      <w:r w:rsidRPr="00E371A2">
        <w:rPr>
          <w:sz w:val="18"/>
        </w:rPr>
        <w:t xml:space="preserve">Diese Personen sind selbstverständlich verpflichtet, Informationen, die sie im Rahmen ihrer Tätigkeit erhalten, vertraulich zu behandeln. </w:t>
      </w:r>
      <w:r w:rsidRPr="00B9625C">
        <w:rPr>
          <w:sz w:val="18"/>
        </w:rPr>
        <w:t>Vor einer Weitergabe der Unterlagen an BAG-externe Fachleute klärt das BAG allfällige Interessenskonflikte ab.</w:t>
      </w:r>
    </w:p>
    <w:p w14:paraId="6A548873" w14:textId="77777777" w:rsidR="00D86E2D" w:rsidRPr="00E371A2" w:rsidRDefault="00D86E2D" w:rsidP="00441102">
      <w:pPr>
        <w:spacing w:after="120"/>
        <w:rPr>
          <w:sz w:val="18"/>
        </w:rPr>
      </w:pPr>
      <w:r w:rsidRPr="00E371A2">
        <w:rPr>
          <w:sz w:val="18"/>
        </w:rPr>
        <w:t>Da es theoretisch denkbar ist, dass schützenswerte Interessen (insbesondere Geschäftsgeheimnisse) eines/r Antragstellenden verletzt würden, wenn ein bestimmtes Kommissionsmitglied vom Antrag oder einzelnen Elementen daraus Kenntnis erhält, können Antragstellende beantragen, dass der Antrag einem bestimmten Kommissionsmitglied nicht vorgelegt wird und das betreffende Kommissionsmitglied für die Beratung dieses Antrags in den Ausstand tritt. Dieses Begehren ist zu begründen.</w:t>
      </w:r>
    </w:p>
    <w:p w14:paraId="3AFF4011" w14:textId="7FB6D015" w:rsidR="00D86E2D" w:rsidRDefault="00D86E2D" w:rsidP="00F511EE">
      <w:pPr>
        <w:spacing w:after="120"/>
      </w:pPr>
      <w:r w:rsidRPr="00E371A2">
        <w:rPr>
          <w:sz w:val="18"/>
        </w:rPr>
        <w:t>Anschliessend an den Entscheid über den Antrag haben laut dem Bundesgesetz über das Öffentlichkeitsprinzip der Verwaltung (Öffentlichkeitsgesetz) im Prinzip alle Interessierten Anspruch auf Einsicht in die Unterlagen, es sei denn, schützenswerte Interessen würden verletzt (Personendaten, Geschäftsgeheimnisse, etc.). Das BAG wird zudem regelmässig von Kantonsbehörden, Sozialversicherungsgerichten oder Regierungsstellen bzw. regierungsnahen Organisationen im Ausland um Informationen in Zusammenhang mit der Beurteilung von neuen medizinischen Leistungen gebeten.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3246" w14:textId="77777777" w:rsidR="00D86E2D" w:rsidRDefault="00D86E2D">
    <w:pPr>
      <w:pStyle w:val="Kopfzeile"/>
    </w:pPr>
    <w:r>
      <w:t>Antragsformular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D86E2D" w14:paraId="116F37AF" w14:textId="77777777" w:rsidTr="008676D6">
      <w:trPr>
        <w:cantSplit/>
        <w:trHeight w:val="1844"/>
      </w:trPr>
      <w:tc>
        <w:tcPr>
          <w:tcW w:w="5103" w:type="dxa"/>
          <w:tcBorders>
            <w:bottom w:val="nil"/>
          </w:tcBorders>
        </w:tcPr>
        <w:p w14:paraId="31B0B93F" w14:textId="5087B2E9" w:rsidR="00D86E2D" w:rsidRDefault="00D86E2D" w:rsidP="002E0BED">
          <w:pPr>
            <w:ind w:left="284"/>
          </w:pPr>
          <w:r>
            <w:rPr>
              <w:noProof/>
            </w:rPr>
            <w:drawing>
              <wp:inline distT="0" distB="0" distL="0" distR="0" wp14:anchorId="00E78724" wp14:editId="4D38122C">
                <wp:extent cx="1972945" cy="647065"/>
                <wp:effectExtent l="0" t="0" r="8255" b="635"/>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945" cy="647065"/>
                        </a:xfrm>
                        <a:prstGeom prst="rect">
                          <a:avLst/>
                        </a:prstGeom>
                        <a:noFill/>
                        <a:ln>
                          <a:noFill/>
                        </a:ln>
                      </pic:spPr>
                    </pic:pic>
                  </a:graphicData>
                </a:graphic>
              </wp:inline>
            </w:drawing>
          </w:r>
        </w:p>
      </w:tc>
      <w:tc>
        <w:tcPr>
          <w:tcW w:w="4820" w:type="dxa"/>
          <w:tcBorders>
            <w:bottom w:val="nil"/>
          </w:tcBorders>
        </w:tcPr>
        <w:p w14:paraId="63BF8425" w14:textId="77777777" w:rsidR="00D86E2D" w:rsidRDefault="00D86E2D" w:rsidP="002E0BED">
          <w:pPr>
            <w:pStyle w:val="KopfzeileDepartement"/>
          </w:pPr>
          <w:r>
            <w:t>Eidgenössisches Departement des Innern EDI</w:t>
          </w:r>
        </w:p>
        <w:p w14:paraId="25988633" w14:textId="77777777" w:rsidR="00D86E2D" w:rsidRDefault="00D86E2D" w:rsidP="00496DA2">
          <w:pPr>
            <w:pStyle w:val="KopfzeileFett"/>
          </w:pPr>
          <w:r>
            <w:t>Bundesamt für Gesundheit BAG</w:t>
          </w:r>
        </w:p>
        <w:p w14:paraId="67610E51" w14:textId="77777777" w:rsidR="00D86E2D" w:rsidRPr="00472D4A" w:rsidRDefault="00D86E2D">
          <w:pPr>
            <w:pStyle w:val="KopfzeileFett"/>
            <w:rPr>
              <w:b w:val="0"/>
            </w:rPr>
          </w:pPr>
          <w:r w:rsidRPr="00472D4A">
            <w:rPr>
              <w:b w:val="0"/>
              <w:lang w:val="de-DE"/>
            </w:rPr>
            <w:t>Direktionsbereich Kranken- und Unfallversicherung</w:t>
          </w:r>
        </w:p>
      </w:tc>
    </w:tr>
  </w:tbl>
  <w:p w14:paraId="72B7EA85" w14:textId="23544170" w:rsidR="00D86E2D" w:rsidRDefault="00D86E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8197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nummer"/>
      <w:lvlText w:val="%1."/>
      <w:lvlJc w:val="left"/>
      <w:pPr>
        <w:tabs>
          <w:tab w:val="num" w:pos="360"/>
        </w:tabs>
        <w:ind w:left="360" w:hanging="360"/>
      </w:pPr>
    </w:lvl>
  </w:abstractNum>
  <w:abstractNum w:abstractNumId="9"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D71611"/>
    <w:multiLevelType w:val="hybridMultilevel"/>
    <w:tmpl w:val="DE60A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C303A4A"/>
    <w:multiLevelType w:val="hybridMultilevel"/>
    <w:tmpl w:val="1F6CF154"/>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3D2B0C"/>
    <w:multiLevelType w:val="hybridMultilevel"/>
    <w:tmpl w:val="10EA4B2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6CD4866"/>
    <w:multiLevelType w:val="multilevel"/>
    <w:tmpl w:val="4F0024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C9A5994"/>
    <w:multiLevelType w:val="multilevel"/>
    <w:tmpl w:val="E688879C"/>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353A3885"/>
    <w:multiLevelType w:val="hybridMultilevel"/>
    <w:tmpl w:val="2B06097A"/>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3B30E6"/>
    <w:multiLevelType w:val="hybridMultilevel"/>
    <w:tmpl w:val="D6C4AEA2"/>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33084"/>
    <w:multiLevelType w:val="hybridMultilevel"/>
    <w:tmpl w:val="EB247624"/>
    <w:lvl w:ilvl="0" w:tplc="6ED2D2CE">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A056A6"/>
    <w:multiLevelType w:val="hybridMultilevel"/>
    <w:tmpl w:val="B4F6E3C8"/>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FD7EC3"/>
    <w:multiLevelType w:val="hybridMultilevel"/>
    <w:tmpl w:val="9A3C6EAA"/>
    <w:lvl w:ilvl="0" w:tplc="00AAF44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C529E7"/>
    <w:multiLevelType w:val="hybridMultilevel"/>
    <w:tmpl w:val="814A80EA"/>
    <w:lvl w:ilvl="0" w:tplc="E264BBC4">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BD1987"/>
    <w:multiLevelType w:val="hybridMultilevel"/>
    <w:tmpl w:val="29A60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550E94"/>
    <w:multiLevelType w:val="hybridMultilevel"/>
    <w:tmpl w:val="08CCB3CC"/>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8936EC"/>
    <w:multiLevelType w:val="hybridMultilevel"/>
    <w:tmpl w:val="67BAA88A"/>
    <w:lvl w:ilvl="0" w:tplc="A4746E7C">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FA79F6"/>
    <w:multiLevelType w:val="hybridMultilevel"/>
    <w:tmpl w:val="658AFB2E"/>
    <w:lvl w:ilvl="0" w:tplc="CD4EE6D4">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A9B5BC9"/>
    <w:multiLevelType w:val="hybridMultilevel"/>
    <w:tmpl w:val="10EA4B2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7BDA31C9"/>
    <w:multiLevelType w:val="hybridMultilevel"/>
    <w:tmpl w:val="DA428ECC"/>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2770473">
    <w:abstractNumId w:val="9"/>
  </w:num>
  <w:num w:numId="2" w16cid:durableId="1934362462">
    <w:abstractNumId w:val="7"/>
  </w:num>
  <w:num w:numId="3" w16cid:durableId="814492308">
    <w:abstractNumId w:val="6"/>
  </w:num>
  <w:num w:numId="4" w16cid:durableId="1705516981">
    <w:abstractNumId w:val="5"/>
  </w:num>
  <w:num w:numId="5" w16cid:durableId="1052921593">
    <w:abstractNumId w:val="4"/>
  </w:num>
  <w:num w:numId="6" w16cid:durableId="893586042">
    <w:abstractNumId w:val="31"/>
  </w:num>
  <w:num w:numId="7" w16cid:durableId="1367415227">
    <w:abstractNumId w:val="13"/>
  </w:num>
  <w:num w:numId="8" w16cid:durableId="857037764">
    <w:abstractNumId w:val="18"/>
  </w:num>
  <w:num w:numId="9" w16cid:durableId="1361929525">
    <w:abstractNumId w:val="30"/>
  </w:num>
  <w:num w:numId="10" w16cid:durableId="1145505942">
    <w:abstractNumId w:val="12"/>
  </w:num>
  <w:num w:numId="11" w16cid:durableId="2095277110">
    <w:abstractNumId w:val="17"/>
  </w:num>
  <w:num w:numId="12" w16cid:durableId="1996373178">
    <w:abstractNumId w:val="19"/>
  </w:num>
  <w:num w:numId="13" w16cid:durableId="414135072">
    <w:abstractNumId w:val="25"/>
  </w:num>
  <w:num w:numId="14" w16cid:durableId="1817525159">
    <w:abstractNumId w:val="11"/>
  </w:num>
  <w:num w:numId="15" w16cid:durableId="1770660650">
    <w:abstractNumId w:val="29"/>
  </w:num>
  <w:num w:numId="16" w16cid:durableId="1705400485">
    <w:abstractNumId w:val="8"/>
  </w:num>
  <w:num w:numId="17" w16cid:durableId="1360426307">
    <w:abstractNumId w:val="3"/>
  </w:num>
  <w:num w:numId="18" w16cid:durableId="973485176">
    <w:abstractNumId w:val="2"/>
  </w:num>
  <w:num w:numId="19" w16cid:durableId="1669944525">
    <w:abstractNumId w:val="1"/>
  </w:num>
  <w:num w:numId="20" w16cid:durableId="1622498137">
    <w:abstractNumId w:val="0"/>
  </w:num>
  <w:num w:numId="21" w16cid:durableId="448747092">
    <w:abstractNumId w:val="16"/>
  </w:num>
  <w:num w:numId="22" w16cid:durableId="1785953223">
    <w:abstractNumId w:val="16"/>
  </w:num>
  <w:num w:numId="23" w16cid:durableId="880560543">
    <w:abstractNumId w:val="16"/>
  </w:num>
  <w:num w:numId="24" w16cid:durableId="186986961">
    <w:abstractNumId w:val="20"/>
  </w:num>
  <w:num w:numId="25" w16cid:durableId="439687656">
    <w:abstractNumId w:val="23"/>
  </w:num>
  <w:num w:numId="26" w16cid:durableId="630404946">
    <w:abstractNumId w:val="27"/>
  </w:num>
  <w:num w:numId="27" w16cid:durableId="1330333415">
    <w:abstractNumId w:val="26"/>
  </w:num>
  <w:num w:numId="28" w16cid:durableId="1809322261">
    <w:abstractNumId w:val="24"/>
  </w:num>
  <w:num w:numId="29" w16cid:durableId="1493377257">
    <w:abstractNumId w:val="22"/>
  </w:num>
  <w:num w:numId="30" w16cid:durableId="910239154">
    <w:abstractNumId w:val="10"/>
  </w:num>
  <w:num w:numId="31" w16cid:durableId="57830131">
    <w:abstractNumId w:val="21"/>
  </w:num>
  <w:num w:numId="32" w16cid:durableId="806051805">
    <w:abstractNumId w:val="28"/>
  </w:num>
  <w:num w:numId="33" w16cid:durableId="1343893330">
    <w:abstractNumId w:val="14"/>
  </w:num>
  <w:num w:numId="34" w16cid:durableId="779226221">
    <w:abstractNumId w:val="15"/>
  </w:num>
  <w:num w:numId="35" w16cid:durableId="1679497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D37F94"/>
    <w:rsid w:val="000003EA"/>
    <w:rsid w:val="00000FFD"/>
    <w:rsid w:val="00012B35"/>
    <w:rsid w:val="00013CAD"/>
    <w:rsid w:val="00014D58"/>
    <w:rsid w:val="00015066"/>
    <w:rsid w:val="0002007F"/>
    <w:rsid w:val="00021F7C"/>
    <w:rsid w:val="0003057E"/>
    <w:rsid w:val="00031E63"/>
    <w:rsid w:val="00052E7E"/>
    <w:rsid w:val="00053CE5"/>
    <w:rsid w:val="000603D1"/>
    <w:rsid w:val="000664B7"/>
    <w:rsid w:val="0007103C"/>
    <w:rsid w:val="00073A8A"/>
    <w:rsid w:val="00075EC6"/>
    <w:rsid w:val="000765D1"/>
    <w:rsid w:val="000808A7"/>
    <w:rsid w:val="00080CF4"/>
    <w:rsid w:val="0008317A"/>
    <w:rsid w:val="00083944"/>
    <w:rsid w:val="00083B82"/>
    <w:rsid w:val="0008415A"/>
    <w:rsid w:val="00085215"/>
    <w:rsid w:val="000857F7"/>
    <w:rsid w:val="00090F12"/>
    <w:rsid w:val="00097F7D"/>
    <w:rsid w:val="000B4A63"/>
    <w:rsid w:val="000B7D64"/>
    <w:rsid w:val="000C0165"/>
    <w:rsid w:val="000C333E"/>
    <w:rsid w:val="000C6CAF"/>
    <w:rsid w:val="000D1AFD"/>
    <w:rsid w:val="000D3F6A"/>
    <w:rsid w:val="000E3DDC"/>
    <w:rsid w:val="000E4E38"/>
    <w:rsid w:val="000E758D"/>
    <w:rsid w:val="000F0C1B"/>
    <w:rsid w:val="000F3CD1"/>
    <w:rsid w:val="000F5951"/>
    <w:rsid w:val="000F5AB2"/>
    <w:rsid w:val="000F7DDF"/>
    <w:rsid w:val="001015CC"/>
    <w:rsid w:val="001073C0"/>
    <w:rsid w:val="00111301"/>
    <w:rsid w:val="00111F72"/>
    <w:rsid w:val="001134F5"/>
    <w:rsid w:val="001157B9"/>
    <w:rsid w:val="00121D92"/>
    <w:rsid w:val="001244C7"/>
    <w:rsid w:val="001249A7"/>
    <w:rsid w:val="0012549C"/>
    <w:rsid w:val="0012606F"/>
    <w:rsid w:val="00130AC8"/>
    <w:rsid w:val="00130D38"/>
    <w:rsid w:val="00132498"/>
    <w:rsid w:val="00136EBF"/>
    <w:rsid w:val="00140F56"/>
    <w:rsid w:val="00140F92"/>
    <w:rsid w:val="0014277B"/>
    <w:rsid w:val="001449BE"/>
    <w:rsid w:val="001602A9"/>
    <w:rsid w:val="00161FBC"/>
    <w:rsid w:val="00167C04"/>
    <w:rsid w:val="00167FCC"/>
    <w:rsid w:val="00170493"/>
    <w:rsid w:val="00172A9B"/>
    <w:rsid w:val="001748F5"/>
    <w:rsid w:val="00183E45"/>
    <w:rsid w:val="00196ADE"/>
    <w:rsid w:val="001A11EE"/>
    <w:rsid w:val="001A3070"/>
    <w:rsid w:val="001A3250"/>
    <w:rsid w:val="001A49A7"/>
    <w:rsid w:val="001A5405"/>
    <w:rsid w:val="001A5BCD"/>
    <w:rsid w:val="001B2E9B"/>
    <w:rsid w:val="001B3A98"/>
    <w:rsid w:val="001B512D"/>
    <w:rsid w:val="001B6D89"/>
    <w:rsid w:val="001C3FA8"/>
    <w:rsid w:val="001C6056"/>
    <w:rsid w:val="001C79DB"/>
    <w:rsid w:val="001D2F63"/>
    <w:rsid w:val="001D53C2"/>
    <w:rsid w:val="001E2FC2"/>
    <w:rsid w:val="001E2FDF"/>
    <w:rsid w:val="001E62A0"/>
    <w:rsid w:val="001F21D4"/>
    <w:rsid w:val="00201263"/>
    <w:rsid w:val="0020369B"/>
    <w:rsid w:val="002133FD"/>
    <w:rsid w:val="00221EE2"/>
    <w:rsid w:val="00223BF2"/>
    <w:rsid w:val="00226BBE"/>
    <w:rsid w:val="00227881"/>
    <w:rsid w:val="00233274"/>
    <w:rsid w:val="00233C71"/>
    <w:rsid w:val="002379F4"/>
    <w:rsid w:val="00242D29"/>
    <w:rsid w:val="00245A2F"/>
    <w:rsid w:val="00251482"/>
    <w:rsid w:val="002547B9"/>
    <w:rsid w:val="002678F8"/>
    <w:rsid w:val="00270D31"/>
    <w:rsid w:val="0027191A"/>
    <w:rsid w:val="002725F3"/>
    <w:rsid w:val="00272C3D"/>
    <w:rsid w:val="00281AEB"/>
    <w:rsid w:val="0028628A"/>
    <w:rsid w:val="0028630E"/>
    <w:rsid w:val="00287F25"/>
    <w:rsid w:val="002925FC"/>
    <w:rsid w:val="00293D21"/>
    <w:rsid w:val="002A1831"/>
    <w:rsid w:val="002A45A6"/>
    <w:rsid w:val="002A6858"/>
    <w:rsid w:val="002B216A"/>
    <w:rsid w:val="002B2694"/>
    <w:rsid w:val="002B2F6E"/>
    <w:rsid w:val="002B4F34"/>
    <w:rsid w:val="002B6066"/>
    <w:rsid w:val="002B7653"/>
    <w:rsid w:val="002D0DD1"/>
    <w:rsid w:val="002D2C1C"/>
    <w:rsid w:val="002D43DE"/>
    <w:rsid w:val="002D6BDD"/>
    <w:rsid w:val="002E0006"/>
    <w:rsid w:val="002E0BED"/>
    <w:rsid w:val="002E55F2"/>
    <w:rsid w:val="002E7D7D"/>
    <w:rsid w:val="002F036E"/>
    <w:rsid w:val="002F12FA"/>
    <w:rsid w:val="002F4D53"/>
    <w:rsid w:val="002F790C"/>
    <w:rsid w:val="00306E8A"/>
    <w:rsid w:val="00307CCC"/>
    <w:rsid w:val="003144A2"/>
    <w:rsid w:val="00315481"/>
    <w:rsid w:val="00316530"/>
    <w:rsid w:val="00316AAB"/>
    <w:rsid w:val="00327E45"/>
    <w:rsid w:val="003309CC"/>
    <w:rsid w:val="00334563"/>
    <w:rsid w:val="00342471"/>
    <w:rsid w:val="003503A8"/>
    <w:rsid w:val="003522F5"/>
    <w:rsid w:val="00354241"/>
    <w:rsid w:val="00357AE1"/>
    <w:rsid w:val="0036110B"/>
    <w:rsid w:val="00361A8A"/>
    <w:rsid w:val="0037002B"/>
    <w:rsid w:val="00382BA1"/>
    <w:rsid w:val="00385142"/>
    <w:rsid w:val="003863D1"/>
    <w:rsid w:val="0039553B"/>
    <w:rsid w:val="003A1D65"/>
    <w:rsid w:val="003A2F6D"/>
    <w:rsid w:val="003A3A34"/>
    <w:rsid w:val="003A3DCB"/>
    <w:rsid w:val="003A7D3A"/>
    <w:rsid w:val="003B057C"/>
    <w:rsid w:val="003B4514"/>
    <w:rsid w:val="003B6321"/>
    <w:rsid w:val="003B75C0"/>
    <w:rsid w:val="003C2ECB"/>
    <w:rsid w:val="003D18A1"/>
    <w:rsid w:val="003D3124"/>
    <w:rsid w:val="003D31A4"/>
    <w:rsid w:val="003E0B40"/>
    <w:rsid w:val="003E2DB6"/>
    <w:rsid w:val="003F182E"/>
    <w:rsid w:val="003F2566"/>
    <w:rsid w:val="003F3234"/>
    <w:rsid w:val="003F4B12"/>
    <w:rsid w:val="003F691D"/>
    <w:rsid w:val="00401802"/>
    <w:rsid w:val="00404102"/>
    <w:rsid w:val="00405C99"/>
    <w:rsid w:val="00405E7C"/>
    <w:rsid w:val="00413792"/>
    <w:rsid w:val="0041434A"/>
    <w:rsid w:val="004159A4"/>
    <w:rsid w:val="00422EA9"/>
    <w:rsid w:val="0042329E"/>
    <w:rsid w:val="00424E4A"/>
    <w:rsid w:val="00430157"/>
    <w:rsid w:val="00432F44"/>
    <w:rsid w:val="004333E7"/>
    <w:rsid w:val="00435290"/>
    <w:rsid w:val="00436063"/>
    <w:rsid w:val="00436A10"/>
    <w:rsid w:val="00441102"/>
    <w:rsid w:val="00442846"/>
    <w:rsid w:val="004444BE"/>
    <w:rsid w:val="004445B6"/>
    <w:rsid w:val="00445497"/>
    <w:rsid w:val="00447512"/>
    <w:rsid w:val="00447F44"/>
    <w:rsid w:val="0045000B"/>
    <w:rsid w:val="00451A96"/>
    <w:rsid w:val="00455B54"/>
    <w:rsid w:val="0046018E"/>
    <w:rsid w:val="004618CC"/>
    <w:rsid w:val="00463E8B"/>
    <w:rsid w:val="00466F1F"/>
    <w:rsid w:val="00472D4A"/>
    <w:rsid w:val="00476143"/>
    <w:rsid w:val="004855B0"/>
    <w:rsid w:val="0049064A"/>
    <w:rsid w:val="00496DA2"/>
    <w:rsid w:val="004A1CAD"/>
    <w:rsid w:val="004B1B70"/>
    <w:rsid w:val="004C0A02"/>
    <w:rsid w:val="004C218B"/>
    <w:rsid w:val="004C36F1"/>
    <w:rsid w:val="004C4D85"/>
    <w:rsid w:val="004C5BC8"/>
    <w:rsid w:val="004D18C8"/>
    <w:rsid w:val="004D3BEF"/>
    <w:rsid w:val="004D77F6"/>
    <w:rsid w:val="004E6B79"/>
    <w:rsid w:val="004F775B"/>
    <w:rsid w:val="0050096A"/>
    <w:rsid w:val="0050138A"/>
    <w:rsid w:val="00505036"/>
    <w:rsid w:val="0050589C"/>
    <w:rsid w:val="005074D0"/>
    <w:rsid w:val="00511FF6"/>
    <w:rsid w:val="00513328"/>
    <w:rsid w:val="00522DB0"/>
    <w:rsid w:val="00525657"/>
    <w:rsid w:val="00526372"/>
    <w:rsid w:val="00530438"/>
    <w:rsid w:val="0054117B"/>
    <w:rsid w:val="0054418C"/>
    <w:rsid w:val="00545112"/>
    <w:rsid w:val="005473B5"/>
    <w:rsid w:val="00552032"/>
    <w:rsid w:val="0056053D"/>
    <w:rsid w:val="00562445"/>
    <w:rsid w:val="00572274"/>
    <w:rsid w:val="00572FEA"/>
    <w:rsid w:val="00574BDF"/>
    <w:rsid w:val="00581FCA"/>
    <w:rsid w:val="00582A85"/>
    <w:rsid w:val="005913AD"/>
    <w:rsid w:val="00591991"/>
    <w:rsid w:val="00592FC5"/>
    <w:rsid w:val="0059630D"/>
    <w:rsid w:val="005A17A7"/>
    <w:rsid w:val="005B26F1"/>
    <w:rsid w:val="005B7E94"/>
    <w:rsid w:val="005C4738"/>
    <w:rsid w:val="005C6105"/>
    <w:rsid w:val="005D778C"/>
    <w:rsid w:val="005D7B6A"/>
    <w:rsid w:val="005E2E1A"/>
    <w:rsid w:val="005E4421"/>
    <w:rsid w:val="005F2752"/>
    <w:rsid w:val="005F2A06"/>
    <w:rsid w:val="005F7130"/>
    <w:rsid w:val="00602D68"/>
    <w:rsid w:val="00604D84"/>
    <w:rsid w:val="006129DF"/>
    <w:rsid w:val="006243E5"/>
    <w:rsid w:val="00630C17"/>
    <w:rsid w:val="0063471A"/>
    <w:rsid w:val="006368FE"/>
    <w:rsid w:val="006373B1"/>
    <w:rsid w:val="00641384"/>
    <w:rsid w:val="00652E20"/>
    <w:rsid w:val="00654C6A"/>
    <w:rsid w:val="0066032C"/>
    <w:rsid w:val="0066732D"/>
    <w:rsid w:val="0067210D"/>
    <w:rsid w:val="006723A8"/>
    <w:rsid w:val="0067271E"/>
    <w:rsid w:val="00674702"/>
    <w:rsid w:val="00680732"/>
    <w:rsid w:val="00687CF4"/>
    <w:rsid w:val="00693232"/>
    <w:rsid w:val="00695E3B"/>
    <w:rsid w:val="00697C1D"/>
    <w:rsid w:val="006A2F30"/>
    <w:rsid w:val="006A3C7C"/>
    <w:rsid w:val="006A4145"/>
    <w:rsid w:val="006A580D"/>
    <w:rsid w:val="006A64BA"/>
    <w:rsid w:val="006B24F4"/>
    <w:rsid w:val="006B704E"/>
    <w:rsid w:val="006C01EB"/>
    <w:rsid w:val="006C185F"/>
    <w:rsid w:val="006C3C50"/>
    <w:rsid w:val="006D280D"/>
    <w:rsid w:val="006D68E7"/>
    <w:rsid w:val="006E419F"/>
    <w:rsid w:val="006F53B0"/>
    <w:rsid w:val="00700282"/>
    <w:rsid w:val="007069B9"/>
    <w:rsid w:val="00714609"/>
    <w:rsid w:val="00715ED7"/>
    <w:rsid w:val="00716088"/>
    <w:rsid w:val="007160D5"/>
    <w:rsid w:val="00735A63"/>
    <w:rsid w:val="00745526"/>
    <w:rsid w:val="007502C7"/>
    <w:rsid w:val="007506C7"/>
    <w:rsid w:val="00755EE9"/>
    <w:rsid w:val="00755F5D"/>
    <w:rsid w:val="007578DC"/>
    <w:rsid w:val="00765751"/>
    <w:rsid w:val="0076667D"/>
    <w:rsid w:val="00780575"/>
    <w:rsid w:val="0078452D"/>
    <w:rsid w:val="007923C2"/>
    <w:rsid w:val="00795EDA"/>
    <w:rsid w:val="007A3801"/>
    <w:rsid w:val="007A64D1"/>
    <w:rsid w:val="007A6610"/>
    <w:rsid w:val="007B125C"/>
    <w:rsid w:val="007B30F3"/>
    <w:rsid w:val="007B3EC9"/>
    <w:rsid w:val="007B5FC7"/>
    <w:rsid w:val="007B65EA"/>
    <w:rsid w:val="007C37F8"/>
    <w:rsid w:val="007D1848"/>
    <w:rsid w:val="007D2895"/>
    <w:rsid w:val="007D40F2"/>
    <w:rsid w:val="007D52E1"/>
    <w:rsid w:val="007D5DB5"/>
    <w:rsid w:val="007D605C"/>
    <w:rsid w:val="007D78C5"/>
    <w:rsid w:val="007E1030"/>
    <w:rsid w:val="007F160D"/>
    <w:rsid w:val="007F1A3F"/>
    <w:rsid w:val="007F54D8"/>
    <w:rsid w:val="008018F1"/>
    <w:rsid w:val="00811017"/>
    <w:rsid w:val="00812F7B"/>
    <w:rsid w:val="00816026"/>
    <w:rsid w:val="008218CC"/>
    <w:rsid w:val="00823241"/>
    <w:rsid w:val="00831E59"/>
    <w:rsid w:val="00834664"/>
    <w:rsid w:val="00837AB2"/>
    <w:rsid w:val="00842523"/>
    <w:rsid w:val="008461FE"/>
    <w:rsid w:val="00852AA6"/>
    <w:rsid w:val="0085327B"/>
    <w:rsid w:val="00854134"/>
    <w:rsid w:val="00864EF5"/>
    <w:rsid w:val="008676D6"/>
    <w:rsid w:val="00871976"/>
    <w:rsid w:val="00880DE1"/>
    <w:rsid w:val="00881A4B"/>
    <w:rsid w:val="008822AA"/>
    <w:rsid w:val="00883E8E"/>
    <w:rsid w:val="00887001"/>
    <w:rsid w:val="00893EB3"/>
    <w:rsid w:val="00896419"/>
    <w:rsid w:val="00896478"/>
    <w:rsid w:val="008A3EE0"/>
    <w:rsid w:val="008A59D9"/>
    <w:rsid w:val="008B06FD"/>
    <w:rsid w:val="008C34AA"/>
    <w:rsid w:val="008C7696"/>
    <w:rsid w:val="008D000B"/>
    <w:rsid w:val="008D72DF"/>
    <w:rsid w:val="008E0EC1"/>
    <w:rsid w:val="008E2474"/>
    <w:rsid w:val="008F20C3"/>
    <w:rsid w:val="008F2746"/>
    <w:rsid w:val="00900C15"/>
    <w:rsid w:val="00910308"/>
    <w:rsid w:val="0091338E"/>
    <w:rsid w:val="00916804"/>
    <w:rsid w:val="0092036F"/>
    <w:rsid w:val="009215C5"/>
    <w:rsid w:val="00924659"/>
    <w:rsid w:val="00927750"/>
    <w:rsid w:val="009302FA"/>
    <w:rsid w:val="00945912"/>
    <w:rsid w:val="00946214"/>
    <w:rsid w:val="00963E50"/>
    <w:rsid w:val="00966E49"/>
    <w:rsid w:val="00975410"/>
    <w:rsid w:val="00976F20"/>
    <w:rsid w:val="009813AF"/>
    <w:rsid w:val="00984716"/>
    <w:rsid w:val="00984B82"/>
    <w:rsid w:val="00985A3B"/>
    <w:rsid w:val="00993614"/>
    <w:rsid w:val="00995E68"/>
    <w:rsid w:val="009975B7"/>
    <w:rsid w:val="009B3B98"/>
    <w:rsid w:val="009B535D"/>
    <w:rsid w:val="009B6817"/>
    <w:rsid w:val="009C2494"/>
    <w:rsid w:val="009C6A6A"/>
    <w:rsid w:val="009C7510"/>
    <w:rsid w:val="009C7E2A"/>
    <w:rsid w:val="009D26FE"/>
    <w:rsid w:val="009D56A6"/>
    <w:rsid w:val="009D651E"/>
    <w:rsid w:val="009E3638"/>
    <w:rsid w:val="009E744D"/>
    <w:rsid w:val="009F007E"/>
    <w:rsid w:val="009F1183"/>
    <w:rsid w:val="009F494D"/>
    <w:rsid w:val="009F77A6"/>
    <w:rsid w:val="00A00329"/>
    <w:rsid w:val="00A02D3E"/>
    <w:rsid w:val="00A15F30"/>
    <w:rsid w:val="00A3388A"/>
    <w:rsid w:val="00A33A98"/>
    <w:rsid w:val="00A35881"/>
    <w:rsid w:val="00A403B1"/>
    <w:rsid w:val="00A40ABC"/>
    <w:rsid w:val="00A4136A"/>
    <w:rsid w:val="00A43CE8"/>
    <w:rsid w:val="00A458DB"/>
    <w:rsid w:val="00A47CFD"/>
    <w:rsid w:val="00A553B8"/>
    <w:rsid w:val="00A57E36"/>
    <w:rsid w:val="00A60A1D"/>
    <w:rsid w:val="00A64A1E"/>
    <w:rsid w:val="00A67362"/>
    <w:rsid w:val="00A70B1A"/>
    <w:rsid w:val="00A75076"/>
    <w:rsid w:val="00A80D26"/>
    <w:rsid w:val="00A8411D"/>
    <w:rsid w:val="00A86D4C"/>
    <w:rsid w:val="00A870B2"/>
    <w:rsid w:val="00A87D68"/>
    <w:rsid w:val="00A9076A"/>
    <w:rsid w:val="00A9082C"/>
    <w:rsid w:val="00A9154E"/>
    <w:rsid w:val="00A942CA"/>
    <w:rsid w:val="00AA0673"/>
    <w:rsid w:val="00AB48FF"/>
    <w:rsid w:val="00AB753D"/>
    <w:rsid w:val="00AC0D61"/>
    <w:rsid w:val="00AC211C"/>
    <w:rsid w:val="00AC24B4"/>
    <w:rsid w:val="00AC268E"/>
    <w:rsid w:val="00AC5A1A"/>
    <w:rsid w:val="00AC682B"/>
    <w:rsid w:val="00AC70C3"/>
    <w:rsid w:val="00AD45B6"/>
    <w:rsid w:val="00AD70C6"/>
    <w:rsid w:val="00AE056E"/>
    <w:rsid w:val="00AE1E03"/>
    <w:rsid w:val="00B00EE1"/>
    <w:rsid w:val="00B05DCF"/>
    <w:rsid w:val="00B11EF8"/>
    <w:rsid w:val="00B13D0D"/>
    <w:rsid w:val="00B16016"/>
    <w:rsid w:val="00B201CA"/>
    <w:rsid w:val="00B21C10"/>
    <w:rsid w:val="00B23C65"/>
    <w:rsid w:val="00B2716D"/>
    <w:rsid w:val="00B27C9F"/>
    <w:rsid w:val="00B44925"/>
    <w:rsid w:val="00B464F8"/>
    <w:rsid w:val="00B53EF4"/>
    <w:rsid w:val="00B55097"/>
    <w:rsid w:val="00B623F1"/>
    <w:rsid w:val="00B6287B"/>
    <w:rsid w:val="00B665DF"/>
    <w:rsid w:val="00B66837"/>
    <w:rsid w:val="00B67A3D"/>
    <w:rsid w:val="00B76E7F"/>
    <w:rsid w:val="00B810A2"/>
    <w:rsid w:val="00B81932"/>
    <w:rsid w:val="00B86855"/>
    <w:rsid w:val="00B942E9"/>
    <w:rsid w:val="00B9625C"/>
    <w:rsid w:val="00B96A16"/>
    <w:rsid w:val="00B9702C"/>
    <w:rsid w:val="00BA5BAE"/>
    <w:rsid w:val="00BB070C"/>
    <w:rsid w:val="00BB400A"/>
    <w:rsid w:val="00BB66F1"/>
    <w:rsid w:val="00BB7147"/>
    <w:rsid w:val="00BC667F"/>
    <w:rsid w:val="00BC6F72"/>
    <w:rsid w:val="00BC7887"/>
    <w:rsid w:val="00BD04DA"/>
    <w:rsid w:val="00BD1F98"/>
    <w:rsid w:val="00BD286E"/>
    <w:rsid w:val="00BD3945"/>
    <w:rsid w:val="00BE2057"/>
    <w:rsid w:val="00BE568F"/>
    <w:rsid w:val="00C02F79"/>
    <w:rsid w:val="00C128AD"/>
    <w:rsid w:val="00C17E37"/>
    <w:rsid w:val="00C2728C"/>
    <w:rsid w:val="00C31C00"/>
    <w:rsid w:val="00C32BF4"/>
    <w:rsid w:val="00C41332"/>
    <w:rsid w:val="00C45AAC"/>
    <w:rsid w:val="00C45F5C"/>
    <w:rsid w:val="00C512A4"/>
    <w:rsid w:val="00C53EC7"/>
    <w:rsid w:val="00C56B0E"/>
    <w:rsid w:val="00C5775D"/>
    <w:rsid w:val="00C8002A"/>
    <w:rsid w:val="00C8351B"/>
    <w:rsid w:val="00C835EE"/>
    <w:rsid w:val="00C841D0"/>
    <w:rsid w:val="00C84ED3"/>
    <w:rsid w:val="00C913FE"/>
    <w:rsid w:val="00C954D3"/>
    <w:rsid w:val="00C97526"/>
    <w:rsid w:val="00CA5B52"/>
    <w:rsid w:val="00CA7EA6"/>
    <w:rsid w:val="00CB0BC3"/>
    <w:rsid w:val="00CB3926"/>
    <w:rsid w:val="00CB4BFB"/>
    <w:rsid w:val="00CB4D5E"/>
    <w:rsid w:val="00CC3D4A"/>
    <w:rsid w:val="00CD3EC9"/>
    <w:rsid w:val="00CE01E0"/>
    <w:rsid w:val="00CE2580"/>
    <w:rsid w:val="00CE423D"/>
    <w:rsid w:val="00CE49EE"/>
    <w:rsid w:val="00CE6432"/>
    <w:rsid w:val="00CE6CA3"/>
    <w:rsid w:val="00CE6D2E"/>
    <w:rsid w:val="00CF690C"/>
    <w:rsid w:val="00D01777"/>
    <w:rsid w:val="00D03E0B"/>
    <w:rsid w:val="00D045C7"/>
    <w:rsid w:val="00D05C30"/>
    <w:rsid w:val="00D15A04"/>
    <w:rsid w:val="00D232E9"/>
    <w:rsid w:val="00D325DA"/>
    <w:rsid w:val="00D34C8B"/>
    <w:rsid w:val="00D36092"/>
    <w:rsid w:val="00D37F94"/>
    <w:rsid w:val="00D4725C"/>
    <w:rsid w:val="00D50447"/>
    <w:rsid w:val="00D512E5"/>
    <w:rsid w:val="00D530D6"/>
    <w:rsid w:val="00D607FC"/>
    <w:rsid w:val="00D74DCF"/>
    <w:rsid w:val="00D75C72"/>
    <w:rsid w:val="00D83063"/>
    <w:rsid w:val="00D86BE3"/>
    <w:rsid w:val="00D86E2D"/>
    <w:rsid w:val="00D92275"/>
    <w:rsid w:val="00D94B77"/>
    <w:rsid w:val="00D965C3"/>
    <w:rsid w:val="00DA3CAF"/>
    <w:rsid w:val="00DA7DB2"/>
    <w:rsid w:val="00DB106E"/>
    <w:rsid w:val="00DB1829"/>
    <w:rsid w:val="00DB68F7"/>
    <w:rsid w:val="00DC0F11"/>
    <w:rsid w:val="00DD3D24"/>
    <w:rsid w:val="00DE156E"/>
    <w:rsid w:val="00DE1DFC"/>
    <w:rsid w:val="00DF7CA6"/>
    <w:rsid w:val="00E0239A"/>
    <w:rsid w:val="00E0399E"/>
    <w:rsid w:val="00E06154"/>
    <w:rsid w:val="00E1629C"/>
    <w:rsid w:val="00E20D3F"/>
    <w:rsid w:val="00E25107"/>
    <w:rsid w:val="00E371A2"/>
    <w:rsid w:val="00E50F61"/>
    <w:rsid w:val="00E529AA"/>
    <w:rsid w:val="00E61240"/>
    <w:rsid w:val="00E61DAA"/>
    <w:rsid w:val="00E644A0"/>
    <w:rsid w:val="00E723E3"/>
    <w:rsid w:val="00E72ADE"/>
    <w:rsid w:val="00E73E0A"/>
    <w:rsid w:val="00E74FD3"/>
    <w:rsid w:val="00E91A85"/>
    <w:rsid w:val="00E920E6"/>
    <w:rsid w:val="00E945F5"/>
    <w:rsid w:val="00E9702B"/>
    <w:rsid w:val="00E974DF"/>
    <w:rsid w:val="00EA1E1C"/>
    <w:rsid w:val="00EA3319"/>
    <w:rsid w:val="00EA4943"/>
    <w:rsid w:val="00EA50B4"/>
    <w:rsid w:val="00EA6BEA"/>
    <w:rsid w:val="00EB2A21"/>
    <w:rsid w:val="00EB46C7"/>
    <w:rsid w:val="00EC0A18"/>
    <w:rsid w:val="00EC1095"/>
    <w:rsid w:val="00EC10C9"/>
    <w:rsid w:val="00EC3C11"/>
    <w:rsid w:val="00ED427E"/>
    <w:rsid w:val="00ED4E82"/>
    <w:rsid w:val="00ED5421"/>
    <w:rsid w:val="00ED5E77"/>
    <w:rsid w:val="00ED7587"/>
    <w:rsid w:val="00EF1677"/>
    <w:rsid w:val="00EF31D4"/>
    <w:rsid w:val="00F02085"/>
    <w:rsid w:val="00F0375E"/>
    <w:rsid w:val="00F1159F"/>
    <w:rsid w:val="00F1265E"/>
    <w:rsid w:val="00F12BEC"/>
    <w:rsid w:val="00F35588"/>
    <w:rsid w:val="00F360C7"/>
    <w:rsid w:val="00F411C2"/>
    <w:rsid w:val="00F44E5C"/>
    <w:rsid w:val="00F4714C"/>
    <w:rsid w:val="00F5043A"/>
    <w:rsid w:val="00F511EE"/>
    <w:rsid w:val="00F5265F"/>
    <w:rsid w:val="00F53615"/>
    <w:rsid w:val="00F6095C"/>
    <w:rsid w:val="00F617CB"/>
    <w:rsid w:val="00F61D19"/>
    <w:rsid w:val="00F6304F"/>
    <w:rsid w:val="00F632E9"/>
    <w:rsid w:val="00F71E45"/>
    <w:rsid w:val="00F7650E"/>
    <w:rsid w:val="00F902AE"/>
    <w:rsid w:val="00FA1BB1"/>
    <w:rsid w:val="00FA507C"/>
    <w:rsid w:val="00FA650C"/>
    <w:rsid w:val="00FB2708"/>
    <w:rsid w:val="00FC76C2"/>
    <w:rsid w:val="00FD0CBA"/>
    <w:rsid w:val="00FD3B03"/>
    <w:rsid w:val="00FD4F9D"/>
    <w:rsid w:val="00FF308C"/>
    <w:rsid w:val="00FF7BB5"/>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B7D7A58"/>
  <w15:chartTrackingRefBased/>
  <w15:docId w15:val="{874BF698-9DC4-4297-8A79-D8EADA14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6CA3"/>
    <w:pPr>
      <w:spacing w:line="260" w:lineRule="atLeast"/>
    </w:pPr>
    <w:rPr>
      <w:rFonts w:ascii="Arial" w:hAnsi="Arial"/>
    </w:rPr>
  </w:style>
  <w:style w:type="paragraph" w:styleId="berschrift1">
    <w:name w:val="heading 1"/>
    <w:basedOn w:val="Standard"/>
    <w:next w:val="Standard"/>
    <w:qFormat/>
    <w:pPr>
      <w:keepNext/>
      <w:numPr>
        <w:numId w:val="21"/>
      </w:numPr>
      <w:spacing w:line="360" w:lineRule="atLeast"/>
      <w:outlineLvl w:val="0"/>
    </w:pPr>
    <w:rPr>
      <w:b/>
      <w:kern w:val="32"/>
      <w:sz w:val="28"/>
    </w:rPr>
  </w:style>
  <w:style w:type="paragraph" w:styleId="berschrift2">
    <w:name w:val="heading 2"/>
    <w:basedOn w:val="Standard"/>
    <w:next w:val="Standard"/>
    <w:qFormat/>
    <w:pPr>
      <w:keepNext/>
      <w:numPr>
        <w:ilvl w:val="1"/>
        <w:numId w:val="22"/>
      </w:numPr>
      <w:outlineLvl w:val="1"/>
    </w:pPr>
    <w:rPr>
      <w:b/>
    </w:rPr>
  </w:style>
  <w:style w:type="paragraph" w:styleId="berschrift3">
    <w:name w:val="heading 3"/>
    <w:basedOn w:val="Standard"/>
    <w:next w:val="Standard"/>
    <w:qFormat/>
    <w:pPr>
      <w:keepNext/>
      <w:numPr>
        <w:ilvl w:val="2"/>
        <w:numId w:val="2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
      </w:numPr>
    </w:pPr>
  </w:style>
  <w:style w:type="paragraph" w:styleId="Aufzhlungszeichen2">
    <w:name w:val="List Bullet 2"/>
    <w:basedOn w:val="Aufzhlungszeichen"/>
    <w:pPr>
      <w:numPr>
        <w:numId w:val="2"/>
      </w:numPr>
      <w:tabs>
        <w:tab w:val="clear" w:pos="643"/>
        <w:tab w:val="num" w:pos="851"/>
      </w:tabs>
      <w:ind w:left="851" w:hanging="426"/>
    </w:pPr>
  </w:style>
  <w:style w:type="paragraph" w:styleId="Aufzhlungszeichen3">
    <w:name w:val="List Bullet 3"/>
    <w:basedOn w:val="Standard"/>
    <w:pPr>
      <w:numPr>
        <w:numId w:val="3"/>
      </w:numPr>
      <w:tabs>
        <w:tab w:val="clear" w:pos="926"/>
        <w:tab w:val="num" w:pos="1276"/>
      </w:tabs>
      <w:ind w:left="1276" w:hanging="425"/>
    </w:pPr>
  </w:style>
  <w:style w:type="paragraph" w:styleId="Aufzhlungszeichen4">
    <w:name w:val="List Bullet 4"/>
    <w:basedOn w:val="Standard"/>
    <w:pPr>
      <w:numPr>
        <w:numId w:val="4"/>
      </w:numPr>
      <w:tabs>
        <w:tab w:val="clear" w:pos="1209"/>
        <w:tab w:val="num" w:pos="1701"/>
      </w:tabs>
      <w:ind w:left="1701" w:hanging="425"/>
    </w:pPr>
  </w:style>
  <w:style w:type="paragraph" w:styleId="Aufzhlungszeichen5">
    <w:name w:val="List Bullet 5"/>
    <w:basedOn w:val="Standard"/>
    <w:pPr>
      <w:numPr>
        <w:numId w:val="5"/>
      </w:numPr>
      <w:tabs>
        <w:tab w:val="clear" w:pos="1492"/>
        <w:tab w:val="num" w:pos="2126"/>
      </w:tabs>
      <w:ind w:left="2126" w:hanging="425"/>
    </w:pPr>
  </w:style>
  <w:style w:type="paragraph" w:styleId="Blocktext">
    <w:name w:val="Block Text"/>
    <w:basedOn w:val="Standard"/>
    <w:pPr>
      <w:spacing w:after="120"/>
      <w:ind w:left="851" w:right="851"/>
    </w:pPr>
  </w:style>
  <w:style w:type="paragraph" w:styleId="Fuzeile">
    <w:name w:val="footer"/>
    <w:basedOn w:val="Standard"/>
    <w:link w:val="FuzeileZchn"/>
    <w:uiPriority w:val="99"/>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uiPriority w:val="3"/>
    <w:pPr>
      <w:spacing w:after="80"/>
    </w:pPr>
  </w:style>
  <w:style w:type="paragraph" w:customStyle="1" w:styleId="KopfzeileFett">
    <w:name w:val="KopfzeileFett"/>
    <w:basedOn w:val="Kopfzeile"/>
    <w:next w:val="Kopfzeile"/>
    <w:uiPriority w:val="3"/>
    <w:rPr>
      <w:b/>
    </w:rPr>
  </w:style>
  <w:style w:type="paragraph" w:styleId="Liste">
    <w:name w:val="List"/>
    <w:basedOn w:val="Standard"/>
    <w:pPr>
      <w:numPr>
        <w:numId w:val="6"/>
      </w:numPr>
    </w:pPr>
  </w:style>
  <w:style w:type="paragraph" w:styleId="Liste2">
    <w:name w:val="List 2"/>
    <w:basedOn w:val="Standard"/>
    <w:pPr>
      <w:numPr>
        <w:numId w:val="7"/>
      </w:numPr>
    </w:pPr>
  </w:style>
  <w:style w:type="paragraph" w:styleId="Liste3">
    <w:name w:val="List 3"/>
    <w:basedOn w:val="Standard"/>
    <w:pPr>
      <w:numPr>
        <w:numId w:val="8"/>
      </w:numPr>
    </w:pPr>
  </w:style>
  <w:style w:type="paragraph" w:styleId="Liste4">
    <w:name w:val="List 4"/>
    <w:basedOn w:val="Standard"/>
    <w:pPr>
      <w:numPr>
        <w:numId w:val="9"/>
      </w:numPr>
    </w:pPr>
  </w:style>
  <w:style w:type="paragraph" w:styleId="Liste5">
    <w:name w:val="List 5"/>
    <w:basedOn w:val="Standard"/>
    <w:pPr>
      <w:numPr>
        <w:numId w:val="10"/>
      </w:numPr>
    </w:pPr>
  </w:style>
  <w:style w:type="paragraph" w:styleId="Listenfortsetzung">
    <w:name w:val="List Continue"/>
    <w:basedOn w:val="Standard"/>
    <w:pPr>
      <w:numPr>
        <w:numId w:val="11"/>
      </w:numPr>
    </w:pPr>
  </w:style>
  <w:style w:type="paragraph" w:styleId="Listenfortsetzung2">
    <w:name w:val="List Continue 2"/>
    <w:basedOn w:val="Standard"/>
    <w:pPr>
      <w:numPr>
        <w:numId w:val="12"/>
      </w:numPr>
    </w:pPr>
  </w:style>
  <w:style w:type="paragraph" w:styleId="Listenfortsetzung3">
    <w:name w:val="List Continue 3"/>
    <w:basedOn w:val="Standard"/>
    <w:pPr>
      <w:numPr>
        <w:numId w:val="13"/>
      </w:numPr>
    </w:pPr>
  </w:style>
  <w:style w:type="paragraph" w:styleId="Listenfortsetzung4">
    <w:name w:val="List Continue 4"/>
    <w:basedOn w:val="Standard"/>
    <w:pPr>
      <w:numPr>
        <w:numId w:val="14"/>
      </w:numPr>
    </w:pPr>
  </w:style>
  <w:style w:type="paragraph" w:styleId="Listenfortsetzung5">
    <w:name w:val="List Continue 5"/>
    <w:basedOn w:val="Standard"/>
    <w:pPr>
      <w:numPr>
        <w:numId w:val="15"/>
      </w:numPr>
    </w:pPr>
  </w:style>
  <w:style w:type="paragraph" w:styleId="Listennummer">
    <w:name w:val="List Number"/>
    <w:basedOn w:val="Standard"/>
    <w:pPr>
      <w:numPr>
        <w:numId w:val="16"/>
      </w:numPr>
      <w:tabs>
        <w:tab w:val="clear" w:pos="360"/>
        <w:tab w:val="num" w:pos="425"/>
      </w:tabs>
      <w:ind w:left="425" w:hanging="425"/>
    </w:pPr>
  </w:style>
  <w:style w:type="paragraph" w:styleId="Listennummer2">
    <w:name w:val="List Number 2"/>
    <w:basedOn w:val="Standard"/>
    <w:pPr>
      <w:numPr>
        <w:numId w:val="17"/>
      </w:numPr>
      <w:tabs>
        <w:tab w:val="clear" w:pos="643"/>
        <w:tab w:val="num" w:pos="851"/>
      </w:tabs>
      <w:ind w:left="851" w:hanging="426"/>
    </w:pPr>
  </w:style>
  <w:style w:type="paragraph" w:styleId="Listennummer3">
    <w:name w:val="List Number 3"/>
    <w:basedOn w:val="Standard"/>
    <w:pPr>
      <w:numPr>
        <w:numId w:val="18"/>
      </w:numPr>
      <w:tabs>
        <w:tab w:val="clear" w:pos="926"/>
        <w:tab w:val="num" w:pos="1276"/>
      </w:tabs>
      <w:ind w:left="1276" w:hanging="425"/>
    </w:pPr>
  </w:style>
  <w:style w:type="paragraph" w:styleId="Listennummer4">
    <w:name w:val="List Number 4"/>
    <w:basedOn w:val="Standard"/>
    <w:pPr>
      <w:numPr>
        <w:numId w:val="19"/>
      </w:numPr>
      <w:tabs>
        <w:tab w:val="clear" w:pos="1209"/>
        <w:tab w:val="num" w:pos="1701"/>
      </w:tabs>
      <w:ind w:left="1701" w:hanging="425"/>
    </w:pPr>
  </w:style>
  <w:style w:type="paragraph" w:styleId="Listennummer5">
    <w:name w:val="List Number 5"/>
    <w:basedOn w:val="Standard"/>
    <w:pPr>
      <w:numPr>
        <w:numId w:val="2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basedOn w:val="Absatz-Standardschriftart"/>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25"/>
      </w:numPr>
    </w:pPr>
  </w:style>
  <w:style w:type="paragraph" w:customStyle="1" w:styleId="ListPunkt">
    <w:name w:val="List_Punkt"/>
    <w:basedOn w:val="Standard"/>
    <w:pPr>
      <w:numPr>
        <w:numId w:val="24"/>
      </w:numPr>
    </w:pPr>
  </w:style>
  <w:style w:type="paragraph" w:customStyle="1" w:styleId="ListNum">
    <w:name w:val="List_Num"/>
    <w:basedOn w:val="Standard"/>
    <w:pPr>
      <w:numPr>
        <w:numId w:val="26"/>
      </w:numPr>
    </w:pPr>
  </w:style>
  <w:style w:type="paragraph" w:customStyle="1" w:styleId="ListAlpha">
    <w:name w:val="List_Alpha"/>
    <w:basedOn w:val="Standard"/>
    <w:pPr>
      <w:numPr>
        <w:numId w:val="27"/>
      </w:numPr>
    </w:pPr>
  </w:style>
  <w:style w:type="table" w:styleId="Tabellenraster">
    <w:name w:val="Table Grid"/>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semiHidden/>
    <w:rPr>
      <w:sz w:val="16"/>
      <w:szCs w:val="16"/>
    </w:rPr>
  </w:style>
  <w:style w:type="paragraph" w:styleId="Kommentarthema">
    <w:name w:val="annotation subject"/>
    <w:basedOn w:val="Kommentartext"/>
    <w:next w:val="Kommentartext"/>
    <w:semiHidden/>
    <w:rPr>
      <w:b/>
      <w:bCs/>
    </w:rPr>
  </w:style>
  <w:style w:type="character" w:styleId="Hyperlink">
    <w:name w:val="Hyperlink"/>
    <w:basedOn w:val="Absatz-Standardschriftart"/>
    <w:rsid w:val="00B05DCF"/>
    <w:rPr>
      <w:color w:val="0000FF"/>
      <w:u w:val="single"/>
    </w:rPr>
  </w:style>
  <w:style w:type="character" w:styleId="Funotenzeichen">
    <w:name w:val="footnote reference"/>
    <w:basedOn w:val="Absatz-Standardschriftart"/>
    <w:rsid w:val="008676D6"/>
    <w:rPr>
      <w:vertAlign w:val="superscript"/>
    </w:rPr>
  </w:style>
  <w:style w:type="character" w:styleId="BesuchterLink">
    <w:name w:val="FollowedHyperlink"/>
    <w:basedOn w:val="Absatz-Standardschriftart"/>
    <w:rsid w:val="00DB1829"/>
    <w:rPr>
      <w:color w:val="954F72" w:themeColor="followedHyperlink"/>
      <w:u w:val="single"/>
    </w:rPr>
  </w:style>
  <w:style w:type="paragraph" w:styleId="Listenabsatz">
    <w:name w:val="List Paragraph"/>
    <w:basedOn w:val="Standard"/>
    <w:uiPriority w:val="34"/>
    <w:qFormat/>
    <w:rsid w:val="00AE1E03"/>
    <w:pPr>
      <w:ind w:left="720"/>
      <w:contextualSpacing/>
    </w:pPr>
  </w:style>
  <w:style w:type="paragraph" w:customStyle="1" w:styleId="Default">
    <w:name w:val="Default"/>
    <w:rsid w:val="00AE1E03"/>
    <w:pPr>
      <w:autoSpaceDE w:val="0"/>
      <w:autoSpaceDN w:val="0"/>
      <w:adjustRightInd w:val="0"/>
    </w:pPr>
    <w:rPr>
      <w:rFonts w:ascii="Arial" w:hAnsi="Arial" w:cs="Arial"/>
      <w:color w:val="000000"/>
      <w:sz w:val="24"/>
      <w:szCs w:val="24"/>
      <w:lang w:val="fr-FR"/>
    </w:rPr>
  </w:style>
  <w:style w:type="paragraph" w:styleId="berarbeitung">
    <w:name w:val="Revision"/>
    <w:hidden/>
    <w:uiPriority w:val="99"/>
    <w:semiHidden/>
    <w:rsid w:val="00014D58"/>
    <w:rPr>
      <w:rFonts w:ascii="Arial" w:hAnsi="Arial"/>
    </w:rPr>
  </w:style>
  <w:style w:type="character" w:customStyle="1" w:styleId="FuzeileZchn">
    <w:name w:val="Fußzeile Zchn"/>
    <w:basedOn w:val="Absatz-Standardschriftart"/>
    <w:link w:val="Fuzeile"/>
    <w:uiPriority w:val="99"/>
    <w:rsid w:val="00CE6CA3"/>
    <w:rPr>
      <w:rFonts w:ascii="Arial" w:hAnsi="Arial"/>
      <w:noProof/>
      <w:sz w:val="12"/>
    </w:rPr>
  </w:style>
  <w:style w:type="character" w:styleId="Platzhaltertext">
    <w:name w:val="Placeholder Text"/>
    <w:basedOn w:val="Absatz-Standardschriftart"/>
    <w:uiPriority w:val="99"/>
    <w:semiHidden/>
    <w:rsid w:val="005473B5"/>
    <w:rPr>
      <w:color w:val="808080"/>
    </w:rPr>
  </w:style>
  <w:style w:type="character" w:customStyle="1" w:styleId="KommentartextZchn">
    <w:name w:val="Kommentartext Zchn"/>
    <w:basedOn w:val="Absatz-Standardschriftart"/>
    <w:link w:val="Kommentartext"/>
    <w:semiHidden/>
    <w:rsid w:val="008A3EE0"/>
    <w:rPr>
      <w:rFonts w:ascii="Arial" w:hAnsi="Arial"/>
    </w:rPr>
  </w:style>
  <w:style w:type="character" w:styleId="NichtaufgelsteErwhnung">
    <w:name w:val="Unresolved Mention"/>
    <w:basedOn w:val="Absatz-Standardschriftart"/>
    <w:uiPriority w:val="99"/>
    <w:semiHidden/>
    <w:unhideWhenUsed/>
    <w:rsid w:val="00A64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3965">
      <w:bodyDiv w:val="1"/>
      <w:marLeft w:val="0"/>
      <w:marRight w:val="0"/>
      <w:marTop w:val="0"/>
      <w:marBottom w:val="0"/>
      <w:divBdr>
        <w:top w:val="none" w:sz="0" w:space="0" w:color="auto"/>
        <w:left w:val="none" w:sz="0" w:space="0" w:color="auto"/>
        <w:bottom w:val="none" w:sz="0" w:space="0" w:color="auto"/>
        <w:right w:val="none" w:sz="0" w:space="0" w:color="auto"/>
      </w:divBdr>
    </w:div>
    <w:div w:id="1784304795">
      <w:bodyDiv w:val="1"/>
      <w:marLeft w:val="0"/>
      <w:marRight w:val="0"/>
      <w:marTop w:val="0"/>
      <w:marBottom w:val="0"/>
      <w:divBdr>
        <w:top w:val="none" w:sz="0" w:space="0" w:color="auto"/>
        <w:left w:val="none" w:sz="0" w:space="0" w:color="auto"/>
        <w:bottom w:val="none" w:sz="0" w:space="0" w:color="auto"/>
        <w:right w:val="none" w:sz="0" w:space="0" w:color="auto"/>
      </w:divBdr>
    </w:div>
    <w:div w:id="1926497339">
      <w:bodyDiv w:val="1"/>
      <w:marLeft w:val="0"/>
      <w:marRight w:val="0"/>
      <w:marTop w:val="0"/>
      <w:marBottom w:val="0"/>
      <w:divBdr>
        <w:top w:val="none" w:sz="0" w:space="0" w:color="auto"/>
        <w:left w:val="none" w:sz="0" w:space="0" w:color="auto"/>
        <w:bottom w:val="none" w:sz="0" w:space="0" w:color="auto"/>
        <w:right w:val="none" w:sz="0" w:space="0" w:color="auto"/>
      </w:divBdr>
      <w:divsChild>
        <w:div w:id="195309975">
          <w:marLeft w:val="547"/>
          <w:marRight w:val="0"/>
          <w:marTop w:val="0"/>
          <w:marBottom w:val="0"/>
          <w:divBdr>
            <w:top w:val="none" w:sz="0" w:space="0" w:color="auto"/>
            <w:left w:val="none" w:sz="0" w:space="0" w:color="auto"/>
            <w:bottom w:val="none" w:sz="0" w:space="0" w:color="auto"/>
            <w:right w:val="none" w:sz="0" w:space="0" w:color="auto"/>
          </w:divBdr>
        </w:div>
        <w:div w:id="7419455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lgk.admi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ag.admin.ch/de/antragsprozesse-allgemeine-leistungen" TargetMode="External"/><Relationship Id="rId1" Type="http://schemas.openxmlformats.org/officeDocument/2006/relationships/hyperlink" Target="https://www.bag.admin.ch/de/eidgenoessische-kommission-fuer-allgemeine-leistungen-und-%09grundsatzfragen-elg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694D1-A906-4534-BBC0-F1C454D4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Basisformular_D.dot</Template>
  <TotalTime>0</TotalTime>
  <Pages>31</Pages>
  <Words>3165</Words>
  <Characters>24303</Characters>
  <Application>Microsoft Office Word</Application>
  <DocSecurity>0</DocSecurity>
  <Lines>202</Lines>
  <Paragraphs>54</Paragraphs>
  <ScaleCrop>false</ScaleCrop>
  <HeadingPairs>
    <vt:vector size="2" baseType="variant">
      <vt:variant>
        <vt:lpstr>Titel</vt:lpstr>
      </vt:variant>
      <vt:variant>
        <vt:i4>1</vt:i4>
      </vt:variant>
    </vt:vector>
  </HeadingPairs>
  <TitlesOfParts>
    <vt:vector size="1" baseType="lpstr">
      <vt:lpstr>Basisformular</vt:lpstr>
    </vt:vector>
  </TitlesOfParts>
  <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dc:title>
  <dc:subject/>
  <dc:creator/>
  <cp:keywords/>
  <dc:description/>
  <cp:lastModifiedBy>Carosella Tania BAG</cp:lastModifiedBy>
  <cp:revision>3</cp:revision>
  <cp:lastPrinted>2009-05-29T06:29:00Z</cp:lastPrinted>
  <dcterms:created xsi:type="dcterms:W3CDTF">2025-07-21T13:37:00Z</dcterms:created>
  <dcterms:modified xsi:type="dcterms:W3CDTF">2025-07-21T14:47:00Z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+41 31 322 90 20</vt:lpwstr>
  </property>
  <property fmtid="{D5CDD505-2E9C-101B-9397-08002B2CF9AE}" pid="22" name="Footer_D">
    <vt:lpwstr>Sektion Medizinische Leistungen</vt:lpwstr>
  </property>
  <property fmtid="{D5CDD505-2E9C-101B-9397-08002B2CF9AE}" pid="23" name="Footer_E">
    <vt:lpwstr>Medical Services Section</vt:lpwstr>
  </property>
  <property fmtid="{D5CDD505-2E9C-101B-9397-08002B2CF9AE}" pid="24" name="Footer_F">
    <vt:lpwstr>Section Prestations médicales</vt:lpwstr>
  </property>
  <property fmtid="{D5CDD505-2E9C-101B-9397-08002B2CF9AE}" pid="25" name="Footer_I">
    <vt:lpwstr>Sezione prestazioni mediche</vt:lpwstr>
  </property>
  <property fmtid="{D5CDD505-2E9C-101B-9397-08002B2CF9AE}" pid="26" name="Footer_R">
    <vt:lpwstr/>
  </property>
  <property fmtid="{D5CDD505-2E9C-101B-9397-08002B2CF9AE}" pid="27" name="Function">
    <vt:lpwstr/>
  </property>
  <property fmtid="{D5CDD505-2E9C-101B-9397-08002B2CF9AE}" pid="28" name="Header_D">
    <vt:lpwstr>Direktionsbereich Kranken- und Unfallversicherung</vt:lpwstr>
  </property>
  <property fmtid="{D5CDD505-2E9C-101B-9397-08002B2CF9AE}" pid="29" name="Header_E">
    <vt:lpwstr>Health and Accident Insurance Directorate</vt:lpwstr>
  </property>
  <property fmtid="{D5CDD505-2E9C-101B-9397-08002B2CF9AE}" pid="30" name="Header_F">
    <vt:lpwstr>Unité de direction Assurance maladie et accidents</vt:lpwstr>
  </property>
  <property fmtid="{D5CDD505-2E9C-101B-9397-08002B2CF9AE}" pid="31" name="Header_I">
    <vt:lpwstr>Unità di direzione assicurazione malattia e infortunio</vt:lpwstr>
  </property>
  <property fmtid="{D5CDD505-2E9C-101B-9397-08002B2CF9AE}" pid="32" name="Header_R">
    <vt:lpwstr/>
  </property>
  <property fmtid="{D5CDD505-2E9C-101B-9397-08002B2CF9AE}" pid="33" name="Internet">
    <vt:lpwstr>www.bag.admin.ch</vt:lpwstr>
  </property>
  <property fmtid="{D5CDD505-2E9C-101B-9397-08002B2CF9AE}" pid="34" name="Internet_D">
    <vt:lpwstr>Internet_D</vt:lpwstr>
  </property>
  <property fmtid="{D5CDD505-2E9C-101B-9397-08002B2CF9AE}" pid="35" name="Internet_E">
    <vt:lpwstr>Internet_E</vt:lpwstr>
  </property>
  <property fmtid="{D5CDD505-2E9C-101B-9397-08002B2CF9AE}" pid="36" name="Internet_F">
    <vt:lpwstr>Internet_F</vt:lpwstr>
  </property>
  <property fmtid="{D5CDD505-2E9C-101B-9397-08002B2CF9AE}" pid="37" name="Internet_I">
    <vt:lpwstr>Internet_I</vt:lpwstr>
  </property>
  <property fmtid="{D5CDD505-2E9C-101B-9397-08002B2CF9AE}" pid="38" name="Internet_R">
    <vt:lpwstr>Internet_R</vt:lpwstr>
  </property>
  <property fmtid="{D5CDD505-2E9C-101B-9397-08002B2CF9AE}" pid="39" name="Land">
    <vt:lpwstr>CH</vt:lpwstr>
  </property>
  <property fmtid="{D5CDD505-2E9C-101B-9397-08002B2CF9AE}" pid="40" name="Location">
    <vt:lpwstr>Liebefeld</vt:lpwstr>
  </property>
  <property fmtid="{D5CDD505-2E9C-101B-9397-08002B2CF9AE}" pid="41" name="Location_D">
    <vt:lpwstr>Liebefeld</vt:lpwstr>
  </property>
  <property fmtid="{D5CDD505-2E9C-101B-9397-08002B2CF9AE}" pid="42" name="Location_E">
    <vt:lpwstr>Liebefeld</vt:lpwstr>
  </property>
  <property fmtid="{D5CDD505-2E9C-101B-9397-08002B2CF9AE}" pid="43" name="Location_F">
    <vt:lpwstr>Liebefeld</vt:lpwstr>
  </property>
  <property fmtid="{D5CDD505-2E9C-101B-9397-08002B2CF9AE}" pid="44" name="Location_I">
    <vt:lpwstr>Liebefeld</vt:lpwstr>
  </property>
  <property fmtid="{D5CDD505-2E9C-101B-9397-08002B2CF9AE}" pid="45" name="Location_R">
    <vt:lpwstr/>
  </property>
  <property fmtid="{D5CDD505-2E9C-101B-9397-08002B2CF9AE}" pid="46" name="LocationAdr">
    <vt:lpwstr>Schwarzenburgstrasse 165</vt:lpwstr>
  </property>
  <property fmtid="{D5CDD505-2E9C-101B-9397-08002B2CF9AE}" pid="47" name="LocationPLZ">
    <vt:lpwstr>3097</vt:lpwstr>
  </property>
  <property fmtid="{D5CDD505-2E9C-101B-9397-08002B2CF9AE}" pid="48" name="LoginBuro">
    <vt:lpwstr/>
  </property>
  <property fmtid="{D5CDD505-2E9C-101B-9397-08002B2CF9AE}" pid="49" name="LoginFax">
    <vt:lpwstr>+41 31 322 90 20</vt:lpwstr>
  </property>
  <property fmtid="{D5CDD505-2E9C-101B-9397-08002B2CF9AE}" pid="50" name="LoginFullName">
    <vt:lpwstr>Gurtner Felix;U6251</vt:lpwstr>
  </property>
  <property fmtid="{D5CDD505-2E9C-101B-9397-08002B2CF9AE}" pid="51" name="LoginFunction_D">
    <vt:lpwstr/>
  </property>
  <property fmtid="{D5CDD505-2E9C-101B-9397-08002B2CF9AE}" pid="52" name="LoginFunction_E">
    <vt:lpwstr/>
  </property>
  <property fmtid="{D5CDD505-2E9C-101B-9397-08002B2CF9AE}" pid="53" name="LoginFunction_F">
    <vt:lpwstr/>
  </property>
  <property fmtid="{D5CDD505-2E9C-101B-9397-08002B2CF9AE}" pid="54" name="LoginFunction_I">
    <vt:lpwstr/>
  </property>
  <property fmtid="{D5CDD505-2E9C-101B-9397-08002B2CF9AE}" pid="55" name="LoginFunction_R">
    <vt:lpwstr>LoginFunction_R</vt:lpwstr>
  </property>
  <property fmtid="{D5CDD505-2E9C-101B-9397-08002B2CF9AE}" pid="56" name="LoginKurzel">
    <vt:lpwstr>Gf</vt:lpwstr>
  </property>
  <property fmtid="{D5CDD505-2E9C-101B-9397-08002B2CF9AE}" pid="57" name="LoginLocation">
    <vt:lpwstr>Schwarzenburgstrasse 165</vt:lpwstr>
  </property>
  <property fmtid="{D5CDD505-2E9C-101B-9397-08002B2CF9AE}" pid="58" name="LoginMailAdr">
    <vt:lpwstr>felix.gurtner@bag.admin.ch</vt:lpwstr>
  </property>
  <property fmtid="{D5CDD505-2E9C-101B-9397-08002B2CF9AE}" pid="59" name="LoginName">
    <vt:lpwstr>Gurtner</vt:lpwstr>
  </property>
  <property fmtid="{D5CDD505-2E9C-101B-9397-08002B2CF9AE}" pid="60" name="LoginOffice">
    <vt:lpwstr>LoginOffice</vt:lpwstr>
  </property>
  <property fmtid="{D5CDD505-2E9C-101B-9397-08002B2CF9AE}" pid="61" name="LoginOrgUnitID">
    <vt:lpwstr>Direktionsbereich Kranken- und Unfallversicherung</vt:lpwstr>
  </property>
  <property fmtid="{D5CDD505-2E9C-101B-9397-08002B2CF9AE}" pid="62" name="LoginTel">
    <vt:lpwstr>+41 31 323 28 04</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LoginTitle_R</vt:lpwstr>
  </property>
  <property fmtid="{D5CDD505-2E9C-101B-9397-08002B2CF9AE}" pid="68" name="LoginUserID">
    <vt:lpwstr>U6251</vt:lpwstr>
  </property>
  <property fmtid="{D5CDD505-2E9C-101B-9397-08002B2CF9AE}" pid="69" name="LoginVorname">
    <vt:lpwstr>Felix</vt:lpwstr>
  </property>
  <property fmtid="{D5CDD505-2E9C-101B-9397-08002B2CF9AE}" pid="70" name="MailAdr">
    <vt:lpwstr>felix.gurtner@bag.admin.ch</vt:lpwstr>
  </property>
  <property fmtid="{D5CDD505-2E9C-101B-9397-08002B2CF9AE}" pid="71" name="Management">
    <vt:lpwstr>Management</vt:lpwstr>
  </property>
  <property fmtid="{D5CDD505-2E9C-101B-9397-08002B2CF9AE}" pid="72" name="Office">
    <vt:lpwstr>BAG</vt:lpwstr>
  </property>
  <property fmtid="{D5CDD505-2E9C-101B-9397-08002B2CF9AE}" pid="73" name="Office_D">
    <vt:lpwstr>BAG</vt:lpwstr>
  </property>
  <property fmtid="{D5CDD505-2E9C-101B-9397-08002B2CF9AE}" pid="74" name="Office_E">
    <vt:lpwstr>FOPH</vt:lpwstr>
  </property>
  <property fmtid="{D5CDD505-2E9C-101B-9397-08002B2CF9AE}" pid="75" name="Office_F">
    <vt:lpwstr>OFSP</vt:lpwstr>
  </property>
  <property fmtid="{D5CDD505-2E9C-101B-9397-08002B2CF9AE}" pid="76" name="Office_I">
    <vt:lpwstr>UFSP</vt:lpwstr>
  </property>
  <property fmtid="{D5CDD505-2E9C-101B-9397-08002B2CF9AE}" pid="77" name="Office_R">
    <vt:lpwstr/>
  </property>
  <property fmtid="{D5CDD505-2E9C-101B-9397-08002B2CF9AE}" pid="78" name="OfficeMail">
    <vt:lpwstr>OfficeMail</vt:lpwstr>
  </property>
  <property fmtid="{D5CDD505-2E9C-101B-9397-08002B2CF9AE}" pid="79" name="OfficeName">
    <vt:lpwstr>Bundesamt für Gesundheit</vt:lpwstr>
  </property>
  <property fmtid="{D5CDD505-2E9C-101B-9397-08002B2CF9AE}" pid="80" name="OfficeName_D">
    <vt:lpwstr>Bundesamt für Gesundheit</vt:lpwstr>
  </property>
  <property fmtid="{D5CDD505-2E9C-101B-9397-08002B2CF9AE}" pid="81" name="OfficeName_E">
    <vt:lpwstr>Federal Office of Public Health</vt:lpwstr>
  </property>
  <property fmtid="{D5CDD505-2E9C-101B-9397-08002B2CF9AE}" pid="82" name="OfficeName_F">
    <vt:lpwstr>Office fédéral de la santé publique</vt:lpwstr>
  </property>
  <property fmtid="{D5CDD505-2E9C-101B-9397-08002B2CF9AE}" pid="83" name="OfficeName_I">
    <vt:lpwstr>Ufficio federale della sanità pubblica</vt:lpwstr>
  </property>
  <property fmtid="{D5CDD505-2E9C-101B-9397-08002B2CF9AE}" pid="84" name="OfficeName_R">
    <vt:lpwstr/>
  </property>
  <property fmtid="{D5CDD505-2E9C-101B-9397-08002B2CF9AE}" pid="85" name="OrgUnit">
    <vt:lpwstr>Direktionsbereich Kranken- und Unfallversicherung</vt:lpwstr>
  </property>
  <property fmtid="{D5CDD505-2E9C-101B-9397-08002B2CF9AE}" pid="86" name="OrgUnitCode">
    <vt:lpwstr/>
  </property>
  <property fmtid="{D5CDD505-2E9C-101B-9397-08002B2CF9AE}" pid="87" name="OrgUnitFax">
    <vt:lpwstr>+41 31 322 90 20</vt:lpwstr>
  </property>
  <property fmtid="{D5CDD505-2E9C-101B-9397-08002B2CF9AE}" pid="88" name="OrgUnitFooter">
    <vt:lpwstr>Sektion Medizinische Leistungen</vt:lpwstr>
  </property>
  <property fmtid="{D5CDD505-2E9C-101B-9397-08002B2CF9AE}" pid="89" name="OrgUnitID">
    <vt:lpwstr>Direktionsbereich Kranken- und Unfallversicherung</vt:lpwstr>
  </property>
  <property fmtid="{D5CDD505-2E9C-101B-9397-08002B2CF9AE}" pid="90" name="OrgUnitMail">
    <vt:lpwstr/>
  </property>
  <property fmtid="{D5CDD505-2E9C-101B-9397-08002B2CF9AE}" pid="91" name="OrgUnitTel">
    <vt:lpwstr>+41 31 322 91 12</vt:lpwstr>
  </property>
  <property fmtid="{D5CDD505-2E9C-101B-9397-08002B2CF9AE}" pid="92" name="PostAdr">
    <vt:lpwstr>Bern</vt:lpwstr>
  </property>
  <property fmtid="{D5CDD505-2E9C-101B-9397-08002B2CF9AE}" pid="93" name="PostAdr_D">
    <vt:lpwstr>Bern</vt:lpwstr>
  </property>
  <property fmtid="{D5CDD505-2E9C-101B-9397-08002B2CF9AE}" pid="94" name="PostAdr_E">
    <vt:lpwstr>Bern</vt:lpwstr>
  </property>
  <property fmtid="{D5CDD505-2E9C-101B-9397-08002B2CF9AE}" pid="95" name="PostAdr_F">
    <vt:lpwstr>Berne</vt:lpwstr>
  </property>
  <property fmtid="{D5CDD505-2E9C-101B-9397-08002B2CF9AE}" pid="96" name="PostAdr_I">
    <vt:lpwstr>Berna</vt:lpwstr>
  </property>
  <property fmtid="{D5CDD505-2E9C-101B-9397-08002B2CF9AE}" pid="97" name="PostAdr_R">
    <vt:lpwstr/>
  </property>
  <property fmtid="{D5CDD505-2E9C-101B-9397-08002B2CF9AE}" pid="98" name="PostPLZ">
    <vt:lpwstr>3003</vt:lpwstr>
  </property>
  <property fmtid="{D5CDD505-2E9C-101B-9397-08002B2CF9AE}" pid="99" name="Ref">
    <vt:lpwstr>Gf</vt:lpwstr>
  </property>
  <property fmtid="{D5CDD505-2E9C-101B-9397-08002B2CF9AE}" pid="100" name="Subject">
    <vt:lpwstr/>
  </property>
  <property fmtid="{D5CDD505-2E9C-101B-9397-08002B2CF9AE}" pid="101" name="Tel">
    <vt:lpwstr>+41 31 323 28 04</vt:lpwstr>
  </property>
  <property fmtid="{D5CDD505-2E9C-101B-9397-08002B2CF9AE}" pid="102" name="Title">
    <vt:lpwstr/>
  </property>
  <property fmtid="{D5CDD505-2E9C-101B-9397-08002B2CF9AE}" pid="103" name="UnderUnit">
    <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
  </property>
  <property fmtid="{D5CDD505-2E9C-101B-9397-08002B2CF9AE}" pid="110" name="UserFax">
    <vt:lpwstr>+41 31 322 90 20</vt:lpwstr>
  </property>
  <property fmtid="{D5CDD505-2E9C-101B-9397-08002B2CF9AE}" pid="111" name="UserFullName">
    <vt:lpwstr>Gurtner Felix;U6251</vt:lpwstr>
  </property>
  <property fmtid="{D5CDD505-2E9C-101B-9397-08002B2CF9AE}" pid="112" name="UserFunction_D">
    <vt:lpwstr/>
  </property>
  <property fmtid="{D5CDD505-2E9C-101B-9397-08002B2CF9AE}" pid="113" name="UserFunction_E">
    <vt:lpwstr/>
  </property>
  <property fmtid="{D5CDD505-2E9C-101B-9397-08002B2CF9AE}" pid="114" name="UserFunction_F">
    <vt:lpwstr/>
  </property>
  <property fmtid="{D5CDD505-2E9C-101B-9397-08002B2CF9AE}" pid="115" name="UserFunction_I">
    <vt:lpwstr/>
  </property>
  <property fmtid="{D5CDD505-2E9C-101B-9397-08002B2CF9AE}" pid="116" name="UserFunction_R">
    <vt:lpwstr>UserFunction_R</vt:lpwstr>
  </property>
  <property fmtid="{D5CDD505-2E9C-101B-9397-08002B2CF9AE}" pid="117" name="UserKurzel">
    <vt:lpwstr>Gf</vt:lpwstr>
  </property>
  <property fmtid="{D5CDD505-2E9C-101B-9397-08002B2CF9AE}" pid="118" name="UserLocation">
    <vt:lpwstr>Schwarzenburgstrasse 165</vt:lpwstr>
  </property>
  <property fmtid="{D5CDD505-2E9C-101B-9397-08002B2CF9AE}" pid="119" name="UserMailAdr">
    <vt:lpwstr>felix.gurtner@bag.admin.ch</vt:lpwstr>
  </property>
  <property fmtid="{D5CDD505-2E9C-101B-9397-08002B2CF9AE}" pid="120" name="UserName">
    <vt:lpwstr>Gurtner</vt:lpwstr>
  </property>
  <property fmtid="{D5CDD505-2E9C-101B-9397-08002B2CF9AE}" pid="121" name="UserOffice">
    <vt:lpwstr>UserOffice</vt:lpwstr>
  </property>
  <property fmtid="{D5CDD505-2E9C-101B-9397-08002B2CF9AE}" pid="122" name="UserOrgUnitID">
    <vt:lpwstr>Direktionsbereich Kranken- und Unfallversicherung</vt:lpwstr>
  </property>
  <property fmtid="{D5CDD505-2E9C-101B-9397-08002B2CF9AE}" pid="123" name="UserTel">
    <vt:lpwstr>+41 31 323 28 04</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UserTitle_R</vt:lpwstr>
  </property>
  <property fmtid="{D5CDD505-2E9C-101B-9397-08002B2CF9AE}" pid="129" name="UserUserID">
    <vt:lpwstr>U6251</vt:lpwstr>
  </property>
  <property fmtid="{D5CDD505-2E9C-101B-9397-08002B2CF9AE}" pid="130" name="UserVorname">
    <vt:lpwstr>Felix</vt:lpwstr>
  </property>
  <property fmtid="{D5CDD505-2E9C-101B-9397-08002B2CF9AE}" pid="131" name="#UserID">
    <vt:lpwstr>'U6251'</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Title_D">
    <vt:lpwstr/>
  </property>
  <property fmtid="{D5CDD505-2E9C-101B-9397-08002B2CF9AE}" pid="142" name="BearbTitle_F">
    <vt:lpwstr/>
  </property>
  <property fmtid="{D5CDD505-2E9C-101B-9397-08002B2CF9AE}" pid="143" name="BearbTitle_I">
    <vt:lpwstr/>
  </property>
  <property fmtid="{D5CDD505-2E9C-101B-9397-08002B2CF9AE}" pid="144" name="BearbTitle_E">
    <vt:lpwstr/>
  </property>
  <property fmtid="{D5CDD505-2E9C-101B-9397-08002B2CF9AE}" pid="145" name="BearbFunction_D">
    <vt:lpwstr/>
  </property>
  <property fmtid="{D5CDD505-2E9C-101B-9397-08002B2CF9AE}" pid="146" name="BearbFunction_F">
    <vt:lpwstr/>
  </property>
  <property fmtid="{D5CDD505-2E9C-101B-9397-08002B2CF9AE}" pid="147" name="BearbFunction_I">
    <vt:lpwstr/>
  </property>
  <property fmtid="{D5CDD505-2E9C-101B-9397-08002B2CF9AE}" pid="148" name="BearbFunction_E">
    <vt:lpwstr/>
  </property>
  <property fmtid="{D5CDD505-2E9C-101B-9397-08002B2CF9AE}" pid="149" name="BearbLocation">
    <vt:lpwstr/>
  </property>
  <property fmtid="{D5CDD505-2E9C-101B-9397-08002B2CF9AE}" pid="150" name="BearbOrgUnitID">
    <vt:lpwstr/>
  </property>
  <property fmtid="{D5CDD505-2E9C-101B-9397-08002B2CF9AE}" pid="151" name="LoginOrgUnitTel">
    <vt:lpwstr>+41 31 322 91 12</vt:lpwstr>
  </property>
  <property fmtid="{D5CDD505-2E9C-101B-9397-08002B2CF9AE}" pid="152" name="BearbOrgUnitTel">
    <vt:lpwstr/>
  </property>
  <property fmtid="{D5CDD505-2E9C-101B-9397-08002B2CF9AE}" pid="153" name="UserOrgUnitTel">
    <vt:lpwstr>+41 31 322 91 12</vt:lpwstr>
  </property>
  <property fmtid="{D5CDD505-2E9C-101B-9397-08002B2CF9AE}" pid="154" name="LoginOrgUnitFax">
    <vt:lpwstr>+41 31 322 90 20</vt:lpwstr>
  </property>
  <property fmtid="{D5CDD505-2E9C-101B-9397-08002B2CF9AE}" pid="155" name="BearbOrgUnitFax">
    <vt:lpwstr/>
  </property>
  <property fmtid="{D5CDD505-2E9C-101B-9397-08002B2CF9AE}" pid="156" name="UserOrgUnitFax">
    <vt:lpwstr>+41 31 322 90 20</vt:lpwstr>
  </property>
  <property fmtid="{D5CDD505-2E9C-101B-9397-08002B2CF9AE}" pid="157" name="LoginOrgUnitMail">
    <vt:lpwstr/>
  </property>
  <property fmtid="{D5CDD505-2E9C-101B-9397-08002B2CF9AE}" pid="158" name="BearbOrgUnitMail">
    <vt:lpwstr/>
  </property>
  <property fmtid="{D5CDD505-2E9C-101B-9397-08002B2CF9AE}" pid="159" name="UserOrgUnitMail">
    <vt:lpwstr/>
  </property>
  <property fmtid="{D5CDD505-2E9C-101B-9397-08002B2CF9AE}" pid="160" name="LoginHeader_D">
    <vt:lpwstr>Direktionsbereich Kranken- und Unfallversicherung</vt:lpwstr>
  </property>
  <property fmtid="{D5CDD505-2E9C-101B-9397-08002B2CF9AE}" pid="161" name="BearbHeader_D">
    <vt:lpwstr/>
  </property>
  <property fmtid="{D5CDD505-2E9C-101B-9397-08002B2CF9AE}" pid="162" name="UserHeader_D">
    <vt:lpwstr>Direktionsbereich Kranken- und Unfallversicherung</vt:lpwstr>
  </property>
  <property fmtid="{D5CDD505-2E9C-101B-9397-08002B2CF9AE}" pid="163" name="LoginHeader_F">
    <vt:lpwstr>Unité de direction Assurance maladie et accidents</vt:lpwstr>
  </property>
  <property fmtid="{D5CDD505-2E9C-101B-9397-08002B2CF9AE}" pid="164" name="BearbHeader_F">
    <vt:lpwstr/>
  </property>
  <property fmtid="{D5CDD505-2E9C-101B-9397-08002B2CF9AE}" pid="165" name="UserHeader_F">
    <vt:lpwstr>Unité de direction Assurance maladie et accidents</vt:lpwstr>
  </property>
  <property fmtid="{D5CDD505-2E9C-101B-9397-08002B2CF9AE}" pid="166" name="LoginHeader_I">
    <vt:lpwstr>Unità di direzione assicurazione malattia e infortunio</vt:lpwstr>
  </property>
  <property fmtid="{D5CDD505-2E9C-101B-9397-08002B2CF9AE}" pid="167" name="BearbHeader_I">
    <vt:lpwstr/>
  </property>
  <property fmtid="{D5CDD505-2E9C-101B-9397-08002B2CF9AE}" pid="168" name="UserHeader_I">
    <vt:lpwstr>Unità di direzione assicurazione malattia e infortunio</vt:lpwstr>
  </property>
  <property fmtid="{D5CDD505-2E9C-101B-9397-08002B2CF9AE}" pid="169" name="LoginHeader_E">
    <vt:lpwstr>Health and Accident Insurance Directorate</vt:lpwstr>
  </property>
  <property fmtid="{D5CDD505-2E9C-101B-9397-08002B2CF9AE}" pid="170" name="BearbHeader_E">
    <vt:lpwstr/>
  </property>
  <property fmtid="{D5CDD505-2E9C-101B-9397-08002B2CF9AE}" pid="171" name="UserHeader_E">
    <vt:lpwstr>Health and Accident Insurance Directorate</vt:lpwstr>
  </property>
  <property fmtid="{D5CDD505-2E9C-101B-9397-08002B2CF9AE}" pid="172" name="LoginHeader_R">
    <vt:lpwstr/>
  </property>
  <property fmtid="{D5CDD505-2E9C-101B-9397-08002B2CF9AE}" pid="173" name="BearbHeader_R">
    <vt:lpwstr/>
  </property>
  <property fmtid="{D5CDD505-2E9C-101B-9397-08002B2CF9AE}" pid="174" name="UserHeader_R">
    <vt:lpwstr/>
  </property>
  <property fmtid="{D5CDD505-2E9C-101B-9397-08002B2CF9AE}" pid="175" name="LoginFooter_D">
    <vt:lpwstr>Sektion Medizinische Leistungen</vt:lpwstr>
  </property>
  <property fmtid="{D5CDD505-2E9C-101B-9397-08002B2CF9AE}" pid="176" name="BearbFooter_D">
    <vt:lpwstr/>
  </property>
  <property fmtid="{D5CDD505-2E9C-101B-9397-08002B2CF9AE}" pid="177" name="UserFooter_D">
    <vt:lpwstr>Sektion Medizinische Leistungen</vt:lpwstr>
  </property>
  <property fmtid="{D5CDD505-2E9C-101B-9397-08002B2CF9AE}" pid="178" name="LoginFooter_F">
    <vt:lpwstr>Section Prestations médicales</vt:lpwstr>
  </property>
  <property fmtid="{D5CDD505-2E9C-101B-9397-08002B2CF9AE}" pid="179" name="BearbFooter_F">
    <vt:lpwstr/>
  </property>
  <property fmtid="{D5CDD505-2E9C-101B-9397-08002B2CF9AE}" pid="180" name="UserFooter_F">
    <vt:lpwstr>Section Prestations médicales</vt:lpwstr>
  </property>
  <property fmtid="{D5CDD505-2E9C-101B-9397-08002B2CF9AE}" pid="181" name="LoginFooter_I">
    <vt:lpwstr>Sezione prestazioni mediche</vt:lpwstr>
  </property>
  <property fmtid="{D5CDD505-2E9C-101B-9397-08002B2CF9AE}" pid="182" name="BearbFooter_I">
    <vt:lpwstr/>
  </property>
  <property fmtid="{D5CDD505-2E9C-101B-9397-08002B2CF9AE}" pid="183" name="UserFooter_I">
    <vt:lpwstr>Sezione prestazioni mediche</vt:lpwstr>
  </property>
  <property fmtid="{D5CDD505-2E9C-101B-9397-08002B2CF9AE}" pid="184" name="LoginFooter_E">
    <vt:lpwstr>Medical Services Section</vt:lpwstr>
  </property>
  <property fmtid="{D5CDD505-2E9C-101B-9397-08002B2CF9AE}" pid="185" name="BearbFooter_E">
    <vt:lpwstr/>
  </property>
  <property fmtid="{D5CDD505-2E9C-101B-9397-08002B2CF9AE}" pid="186" name="UserFooter_E">
    <vt:lpwstr>Medical Services Section</vt:lpwstr>
  </property>
  <property fmtid="{D5CDD505-2E9C-101B-9397-08002B2CF9AE}" pid="187" name="LoginFooter_R">
    <vt:lpwstr/>
  </property>
  <property fmtid="{D5CDD505-2E9C-101B-9397-08002B2CF9AE}" pid="188" name="BearbFooter_R">
    <vt:lpwstr/>
  </property>
  <property fmtid="{D5CDD505-2E9C-101B-9397-08002B2CF9AE}" pid="189" name="UserFooter_R">
    <vt:lpwstr/>
  </property>
  <property fmtid="{D5CDD505-2E9C-101B-9397-08002B2CF9AE}" pid="190" name="LoginOUSig_D">
    <vt:lpwstr>Abteilung Leistungen</vt:lpwstr>
  </property>
  <property fmtid="{D5CDD505-2E9C-101B-9397-08002B2CF9AE}" pid="191" name="BearbOUSig_D">
    <vt:lpwstr/>
  </property>
  <property fmtid="{D5CDD505-2E9C-101B-9397-08002B2CF9AE}" pid="192" name="UserOUSig_D">
    <vt:lpwstr>Abteilung Leistungen</vt:lpwstr>
  </property>
  <property fmtid="{D5CDD505-2E9C-101B-9397-08002B2CF9AE}" pid="193" name="LoginOUSig_F">
    <vt:lpwstr>Division Prestations</vt:lpwstr>
  </property>
  <property fmtid="{D5CDD505-2E9C-101B-9397-08002B2CF9AE}" pid="194" name="BearbOUSig_F">
    <vt:lpwstr/>
  </property>
  <property fmtid="{D5CDD505-2E9C-101B-9397-08002B2CF9AE}" pid="195" name="UserOUSig_F">
    <vt:lpwstr>Division Prestations</vt:lpwstr>
  </property>
  <property fmtid="{D5CDD505-2E9C-101B-9397-08002B2CF9AE}" pid="196" name="LoginOUSig_I">
    <vt:lpwstr>Divisione prestazioni</vt:lpwstr>
  </property>
  <property fmtid="{D5CDD505-2E9C-101B-9397-08002B2CF9AE}" pid="197" name="BearbOUSig_I">
    <vt:lpwstr/>
  </property>
  <property fmtid="{D5CDD505-2E9C-101B-9397-08002B2CF9AE}" pid="198" name="UserOUSig_I">
    <vt:lpwstr>Divisione prestazioni</vt:lpwstr>
  </property>
  <property fmtid="{D5CDD505-2E9C-101B-9397-08002B2CF9AE}" pid="199" name="LoginOUSig_E">
    <vt:lpwstr>Division of Health Care Services</vt:lpwstr>
  </property>
  <property fmtid="{D5CDD505-2E9C-101B-9397-08002B2CF9AE}" pid="200" name="BearbOUSig_E">
    <vt:lpwstr/>
  </property>
  <property fmtid="{D5CDD505-2E9C-101B-9397-08002B2CF9AE}" pid="201" name="UserOUSig_E">
    <vt:lpwstr>Division of Health Care Services</vt:lpwstr>
  </property>
  <property fmtid="{D5CDD505-2E9C-101B-9397-08002B2CF9AE}" pid="202" name="LoginOUSig_R">
    <vt:lpwstr/>
  </property>
  <property fmtid="{D5CDD505-2E9C-101B-9397-08002B2CF9AE}" pid="203" name="BearbOUSig_R">
    <vt:lpwstr/>
  </property>
  <property fmtid="{D5CDD505-2E9C-101B-9397-08002B2CF9AE}" pid="204" name="UserOUSig_R">
    <vt:lpwstr/>
  </property>
  <property fmtid="{D5CDD505-2E9C-101B-9397-08002B2CF9AE}" pid="205" name="LoginDIR_D">
    <vt:lpwstr>Direktionsbereich Kranken- und Unfallversicherung</vt:lpwstr>
  </property>
  <property fmtid="{D5CDD505-2E9C-101B-9397-08002B2CF9AE}" pid="206" name="BearbDIR_D">
    <vt:lpwstr/>
  </property>
  <property fmtid="{D5CDD505-2E9C-101B-9397-08002B2CF9AE}" pid="207" name="UserDIR_D">
    <vt:lpwstr>Direktionsbereich Kranken- und Unfallversicherung</vt:lpwstr>
  </property>
  <property fmtid="{D5CDD505-2E9C-101B-9397-08002B2CF9AE}" pid="208" name="LoginDIR_F">
    <vt:lpwstr>Unité de direction Assurance maladie et accidents</vt:lpwstr>
  </property>
  <property fmtid="{D5CDD505-2E9C-101B-9397-08002B2CF9AE}" pid="209" name="BearbDIR_F">
    <vt:lpwstr/>
  </property>
  <property fmtid="{D5CDD505-2E9C-101B-9397-08002B2CF9AE}" pid="210" name="UserDIR_F">
    <vt:lpwstr>Unité de direction Assurance maladie et accidents</vt:lpwstr>
  </property>
  <property fmtid="{D5CDD505-2E9C-101B-9397-08002B2CF9AE}" pid="211" name="LoginDIR_I">
    <vt:lpwstr>Unità di direzione assicurazione malattia e infortunio</vt:lpwstr>
  </property>
  <property fmtid="{D5CDD505-2E9C-101B-9397-08002B2CF9AE}" pid="212" name="BearbDIR_I">
    <vt:lpwstr/>
  </property>
  <property fmtid="{D5CDD505-2E9C-101B-9397-08002B2CF9AE}" pid="213" name="UserDIR_I">
    <vt:lpwstr>Unità di direzione assicurazione malattia e infortunio</vt:lpwstr>
  </property>
  <property fmtid="{D5CDD505-2E9C-101B-9397-08002B2CF9AE}" pid="214" name="LoginDIR_E">
    <vt:lpwstr>Health and Accident Insurance Directorate</vt:lpwstr>
  </property>
  <property fmtid="{D5CDD505-2E9C-101B-9397-08002B2CF9AE}" pid="215" name="BearbDIR_E">
    <vt:lpwstr/>
  </property>
  <property fmtid="{D5CDD505-2E9C-101B-9397-08002B2CF9AE}" pid="216" name="UserDIR_E">
    <vt:lpwstr>Health and Accident Insurance Directorate</vt:lpwstr>
  </property>
  <property fmtid="{D5CDD505-2E9C-101B-9397-08002B2CF9AE}" pid="217" name="LoginDIR_R">
    <vt:lpwstr/>
  </property>
  <property fmtid="{D5CDD505-2E9C-101B-9397-08002B2CF9AE}" pid="218" name="BearbDIR_R">
    <vt:lpwstr/>
  </property>
  <property fmtid="{D5CDD505-2E9C-101B-9397-08002B2CF9AE}" pid="219" name="UserDIR_R">
    <vt:lpwstr/>
  </property>
  <property fmtid="{D5CDD505-2E9C-101B-9397-08002B2CF9AE}" pid="220" name="LoginABT_D">
    <vt:lpwstr>Abteilung Leistungen</vt:lpwstr>
  </property>
  <property fmtid="{D5CDD505-2E9C-101B-9397-08002B2CF9AE}" pid="221" name="BearbABT_D">
    <vt:lpwstr/>
  </property>
  <property fmtid="{D5CDD505-2E9C-101B-9397-08002B2CF9AE}" pid="222" name="UserABT_D">
    <vt:lpwstr>Abteilung Leistungen</vt:lpwstr>
  </property>
  <property fmtid="{D5CDD505-2E9C-101B-9397-08002B2CF9AE}" pid="223" name="LoginABT_F">
    <vt:lpwstr>Division Prestations</vt:lpwstr>
  </property>
  <property fmtid="{D5CDD505-2E9C-101B-9397-08002B2CF9AE}" pid="224" name="BearbABT_F">
    <vt:lpwstr/>
  </property>
  <property fmtid="{D5CDD505-2E9C-101B-9397-08002B2CF9AE}" pid="225" name="UserABT_F">
    <vt:lpwstr>Division Prestations</vt:lpwstr>
  </property>
  <property fmtid="{D5CDD505-2E9C-101B-9397-08002B2CF9AE}" pid="226" name="LoginABT_I">
    <vt:lpwstr>Divisione prestazioni</vt:lpwstr>
  </property>
  <property fmtid="{D5CDD505-2E9C-101B-9397-08002B2CF9AE}" pid="227" name="BearbABT_I">
    <vt:lpwstr/>
  </property>
  <property fmtid="{D5CDD505-2E9C-101B-9397-08002B2CF9AE}" pid="228" name="UserABT_I">
    <vt:lpwstr>Divisione prestazioni</vt:lpwstr>
  </property>
  <property fmtid="{D5CDD505-2E9C-101B-9397-08002B2CF9AE}" pid="229" name="LoginABT_E">
    <vt:lpwstr>Division of Health Care Services</vt:lpwstr>
  </property>
  <property fmtid="{D5CDD505-2E9C-101B-9397-08002B2CF9AE}" pid="230" name="BearbABT_E">
    <vt:lpwstr/>
  </property>
  <property fmtid="{D5CDD505-2E9C-101B-9397-08002B2CF9AE}" pid="231" name="UserABT_E">
    <vt:lpwstr>Division of Health Care Services</vt:lpwstr>
  </property>
  <property fmtid="{D5CDD505-2E9C-101B-9397-08002B2CF9AE}" pid="232" name="LoginAbt_R">
    <vt:lpwstr/>
  </property>
  <property fmtid="{D5CDD505-2E9C-101B-9397-08002B2CF9AE}" pid="233" name="BearbAbt_R">
    <vt:lpwstr/>
  </property>
  <property fmtid="{D5CDD505-2E9C-101B-9397-08002B2CF9AE}" pid="234" name="UserAbt_R">
    <vt:lpwstr/>
  </property>
  <property fmtid="{D5CDD505-2E9C-101B-9397-08002B2CF9AE}" pid="235" name="LoginUnderUnit">
    <vt:lpwstr/>
  </property>
  <property fmtid="{D5CDD505-2E9C-101B-9397-08002B2CF9AE}" pid="236" name="BearbUnderUnit">
    <vt:lpwstr/>
  </property>
  <property fmtid="{D5CDD505-2E9C-101B-9397-08002B2CF9AE}" pid="237" name="UserUnderUnit">
    <vt:lpwstr/>
  </property>
  <property fmtid="{D5CDD505-2E9C-101B-9397-08002B2CF9AE}" pid="238" name="LoginInternet">
    <vt:lpwstr>www.bag.admin.ch</vt:lpwstr>
  </property>
  <property fmtid="{D5CDD505-2E9C-101B-9397-08002B2CF9AE}" pid="239" name="BearbInternet">
    <vt:lpwstr/>
  </property>
  <property fmtid="{D5CDD505-2E9C-101B-9397-08002B2CF9AE}" pid="240" name="UserInternet">
    <vt:lpwstr>www.bag.admin.ch</vt:lpwstr>
  </property>
  <property fmtid="{D5CDD505-2E9C-101B-9397-08002B2CF9AE}" pid="241" name="LoginOrgUnitCode">
    <vt:lpwstr/>
  </property>
  <property fmtid="{D5CDD505-2E9C-101B-9397-08002B2CF9AE}" pid="242" name="BearbOrgUnitCode">
    <vt:lpwstr/>
  </property>
  <property fmtid="{D5CDD505-2E9C-101B-9397-08002B2CF9AE}" pid="243" name="UserOrgUnitCode">
    <vt:lpwstr/>
  </property>
  <property fmtid="{D5CDD505-2E9C-101B-9397-08002B2CF9AE}" pid="244" name="#OrgUnitID">
    <vt:lpwstr>'Direktionsbereich Kranken- und Unfallversicherung'</vt:lpwstr>
  </property>
  <property fmtid="{D5CDD505-2E9C-101B-9397-08002B2CF9AE}" pid="245" name="#Location">
    <vt:lpwstr>'Schwarzenburgstrasse 165'</vt:lpwstr>
  </property>
  <property fmtid="{D5CDD505-2E9C-101B-9397-08002B2CF9AE}" pid="246" name="SigUserID">
    <vt:lpwstr>U6251</vt:lpwstr>
  </property>
  <property fmtid="{D5CDD505-2E9C-101B-9397-08002B2CF9AE}" pid="247" name="SigFullname">
    <vt:lpwstr>Gurtner Felix;U6251</vt:lpwstr>
  </property>
  <property fmtid="{D5CDD505-2E9C-101B-9397-08002B2CF9AE}" pid="248" name="SigName">
    <vt:lpwstr>Gurtner</vt:lpwstr>
  </property>
  <property fmtid="{D5CDD505-2E9C-101B-9397-08002B2CF9AE}" pid="249" name="SigVorname">
    <vt:lpwstr>Felix</vt:lpwstr>
  </property>
  <property fmtid="{D5CDD505-2E9C-101B-9397-08002B2CF9AE}" pid="250" name="SigKurzel">
    <vt:lpwstr>Gf</vt:lpwstr>
  </property>
  <property fmtid="{D5CDD505-2E9C-101B-9397-08002B2CF9AE}" pid="251" name="SigBuro">
    <vt:lpwstr/>
  </property>
  <property fmtid="{D5CDD505-2E9C-101B-9397-08002B2CF9AE}" pid="252" name="SigTel">
    <vt:lpwstr>+41 31 323 28 04</vt:lpwstr>
  </property>
  <property fmtid="{D5CDD505-2E9C-101B-9397-08002B2CF9AE}" pid="253" name="SigFAX">
    <vt:lpwstr>+41 31 322 90 20</vt:lpwstr>
  </property>
  <property fmtid="{D5CDD505-2E9C-101B-9397-08002B2CF9AE}" pid="254" name="SigMailAdr">
    <vt:lpwstr>felix.gurtner@bag.admin.ch</vt:lpwstr>
  </property>
  <property fmtid="{D5CDD505-2E9C-101B-9397-08002B2CF9AE}" pid="255" name="SigTitle_D">
    <vt:lpwstr/>
  </property>
  <property fmtid="{D5CDD505-2E9C-101B-9397-08002B2CF9AE}" pid="256" name="SigTitle_F">
    <vt:lpwstr/>
  </property>
  <property fmtid="{D5CDD505-2E9C-101B-9397-08002B2CF9AE}" pid="257" name="SigTitle_I">
    <vt:lpwstr/>
  </property>
  <property fmtid="{D5CDD505-2E9C-101B-9397-08002B2CF9AE}" pid="258" name="SigTitle_E">
    <vt:lpwstr/>
  </property>
  <property fmtid="{D5CDD505-2E9C-101B-9397-08002B2CF9AE}" pid="259" name="SigFunction_D">
    <vt:lpwstr/>
  </property>
  <property fmtid="{D5CDD505-2E9C-101B-9397-08002B2CF9AE}" pid="260" name="SigFunction_F">
    <vt:lpwstr/>
  </property>
  <property fmtid="{D5CDD505-2E9C-101B-9397-08002B2CF9AE}" pid="261" name="SigFunction_I">
    <vt:lpwstr/>
  </property>
  <property fmtid="{D5CDD505-2E9C-101B-9397-08002B2CF9AE}" pid="262" name="SigFunction_E">
    <vt:lpwstr/>
  </property>
  <property fmtid="{D5CDD505-2E9C-101B-9397-08002B2CF9AE}" pid="263" name="SigLocation">
    <vt:lpwstr>Schwarzenburgstrasse 165</vt:lpwstr>
  </property>
  <property fmtid="{D5CDD505-2E9C-101B-9397-08002B2CF9AE}" pid="264" name="SigOrgUnitID">
    <vt:lpwstr>Direktionsbereich Kranken- und Unfallversicherung</vt:lpwstr>
  </property>
  <property fmtid="{D5CDD505-2E9C-101B-9397-08002B2CF9AE}" pid="265" name="SigOrgUnitTel">
    <vt:lpwstr>+41 31 322 91 12</vt:lpwstr>
  </property>
  <property fmtid="{D5CDD505-2E9C-101B-9397-08002B2CF9AE}" pid="266" name="SigOrgUnitFax">
    <vt:lpwstr>+41 31 322 90 20</vt:lpwstr>
  </property>
  <property fmtid="{D5CDD505-2E9C-101B-9397-08002B2CF9AE}" pid="267" name="SigOrgUnitMail">
    <vt:lpwstr/>
  </property>
  <property fmtid="{D5CDD505-2E9C-101B-9397-08002B2CF9AE}" pid="268" name="SigHeader_D">
    <vt:lpwstr>Direktionsbereich Kranken- und Unfallversicherung</vt:lpwstr>
  </property>
  <property fmtid="{D5CDD505-2E9C-101B-9397-08002B2CF9AE}" pid="269" name="SigHeader_F">
    <vt:lpwstr>Unité de direction Assurance maladie et accidents</vt:lpwstr>
  </property>
  <property fmtid="{D5CDD505-2E9C-101B-9397-08002B2CF9AE}" pid="270" name="SigHeader_I">
    <vt:lpwstr>Unità di direzione assicurazione malattia e infortunio</vt:lpwstr>
  </property>
  <property fmtid="{D5CDD505-2E9C-101B-9397-08002B2CF9AE}" pid="271" name="SigHeader_E">
    <vt:lpwstr>Health and Accident Insurance Directorate</vt:lpwstr>
  </property>
  <property fmtid="{D5CDD505-2E9C-101B-9397-08002B2CF9AE}" pid="272" name="SigHeader_R">
    <vt:lpwstr/>
  </property>
  <property fmtid="{D5CDD505-2E9C-101B-9397-08002B2CF9AE}" pid="273" name="SigFooter_D">
    <vt:lpwstr>Sektion Medizinische Leistungen</vt:lpwstr>
  </property>
  <property fmtid="{D5CDD505-2E9C-101B-9397-08002B2CF9AE}" pid="274" name="SigFooter_F">
    <vt:lpwstr>Section Prestations médicales</vt:lpwstr>
  </property>
  <property fmtid="{D5CDD505-2E9C-101B-9397-08002B2CF9AE}" pid="275" name="SigFooter_I">
    <vt:lpwstr>Sezione prestazioni mediche</vt:lpwstr>
  </property>
  <property fmtid="{D5CDD505-2E9C-101B-9397-08002B2CF9AE}" pid="276" name="SigFooter_E">
    <vt:lpwstr>Medical Services Section</vt:lpwstr>
  </property>
  <property fmtid="{D5CDD505-2E9C-101B-9397-08002B2CF9AE}" pid="277" name="SigFooter_R">
    <vt:lpwstr/>
  </property>
  <property fmtid="{D5CDD505-2E9C-101B-9397-08002B2CF9AE}" pid="278" name="SigOUSig_D">
    <vt:lpwstr>Abteilung Leistungen</vt:lpwstr>
  </property>
  <property fmtid="{D5CDD505-2E9C-101B-9397-08002B2CF9AE}" pid="279" name="SigOUSig_F">
    <vt:lpwstr>Division Prestations</vt:lpwstr>
  </property>
  <property fmtid="{D5CDD505-2E9C-101B-9397-08002B2CF9AE}" pid="280" name="SigOUSig_I">
    <vt:lpwstr>Divisione prestazioni</vt:lpwstr>
  </property>
  <property fmtid="{D5CDD505-2E9C-101B-9397-08002B2CF9AE}" pid="281" name="SigOUSig_E">
    <vt:lpwstr>Division of Health Care Services</vt:lpwstr>
  </property>
  <property fmtid="{D5CDD505-2E9C-101B-9397-08002B2CF9AE}" pid="282" name="SigOUSig_R">
    <vt:lpwstr/>
  </property>
  <property fmtid="{D5CDD505-2E9C-101B-9397-08002B2CF9AE}" pid="283" name="SigDIR_D">
    <vt:lpwstr>Direktionsbereich Kranken- und Unfallversicherung</vt:lpwstr>
  </property>
  <property fmtid="{D5CDD505-2E9C-101B-9397-08002B2CF9AE}" pid="284" name="SigDIR_F">
    <vt:lpwstr>Unité de direction Assurance maladie et accidents</vt:lpwstr>
  </property>
  <property fmtid="{D5CDD505-2E9C-101B-9397-08002B2CF9AE}" pid="285" name="SigDIR_I">
    <vt:lpwstr>Unità di direzione assicurazione malattia e infortunio</vt:lpwstr>
  </property>
  <property fmtid="{D5CDD505-2E9C-101B-9397-08002B2CF9AE}" pid="286" name="SigDIR_E">
    <vt:lpwstr>Health and Accident Insurance Directorate</vt:lpwstr>
  </property>
  <property fmtid="{D5CDD505-2E9C-101B-9397-08002B2CF9AE}" pid="287" name="SigDIR_R">
    <vt:lpwstr/>
  </property>
  <property fmtid="{D5CDD505-2E9C-101B-9397-08002B2CF9AE}" pid="288" name="SigABT_D">
    <vt:lpwstr>Abteilung Leistungen</vt:lpwstr>
  </property>
  <property fmtid="{D5CDD505-2E9C-101B-9397-08002B2CF9AE}" pid="289" name="SigABT_F">
    <vt:lpwstr>Division Prestations</vt:lpwstr>
  </property>
  <property fmtid="{D5CDD505-2E9C-101B-9397-08002B2CF9AE}" pid="290" name="SigABT_I">
    <vt:lpwstr>Divisione prestazioni</vt:lpwstr>
  </property>
  <property fmtid="{D5CDD505-2E9C-101B-9397-08002B2CF9AE}" pid="291" name="SigABT_E">
    <vt:lpwstr>Division of Health Care Services</vt:lpwstr>
  </property>
  <property fmtid="{D5CDD505-2E9C-101B-9397-08002B2CF9AE}" pid="292" name="SigAbt_R">
    <vt:lpwstr/>
  </property>
  <property fmtid="{D5CDD505-2E9C-101B-9397-08002B2CF9AE}" pid="293" name="SigUnderUnit">
    <vt:lpwstr/>
  </property>
  <property fmtid="{D5CDD505-2E9C-101B-9397-08002B2CF9AE}" pid="294" name="SigInternet">
    <vt:lpwstr>www.bag.admin.ch</vt:lpwstr>
  </property>
  <property fmtid="{D5CDD505-2E9C-101B-9397-08002B2CF9AE}" pid="295" name="SigOrgUnitCode">
    <vt:lpwstr/>
  </property>
  <property fmtid="{D5CDD505-2E9C-101B-9397-08002B2CF9AE}" pid="296" name="YourRef">
    <vt:lpwstr/>
  </property>
  <property fmtid="{D5CDD505-2E9C-101B-9397-08002B2CF9AE}" pid="297" name="FlagAutomation">
    <vt:lpwstr>True</vt:lpwstr>
  </property>
  <property fmtid="{D5CDD505-2E9C-101B-9397-08002B2CF9AE}" pid="298" name="MSIP_Label_245c3252-146d-46f3-8062-82cd8c8d7e7d_Enabled">
    <vt:lpwstr>true</vt:lpwstr>
  </property>
  <property fmtid="{D5CDD505-2E9C-101B-9397-08002B2CF9AE}" pid="299" name="MSIP_Label_245c3252-146d-46f3-8062-82cd8c8d7e7d_SetDate">
    <vt:lpwstr>2025-07-21T13:37:57Z</vt:lpwstr>
  </property>
  <property fmtid="{D5CDD505-2E9C-101B-9397-08002B2CF9AE}" pid="300" name="MSIP_Label_245c3252-146d-46f3-8062-82cd8c8d7e7d_Method">
    <vt:lpwstr>Privileged</vt:lpwstr>
  </property>
  <property fmtid="{D5CDD505-2E9C-101B-9397-08002B2CF9AE}" pid="301" name="MSIP_Label_245c3252-146d-46f3-8062-82cd8c8d7e7d_Name">
    <vt:lpwstr>L1</vt:lpwstr>
  </property>
  <property fmtid="{D5CDD505-2E9C-101B-9397-08002B2CF9AE}" pid="302" name="MSIP_Label_245c3252-146d-46f3-8062-82cd8c8d7e7d_SiteId">
    <vt:lpwstr>6ae27add-8276-4a38-88c1-3a9c1f973767</vt:lpwstr>
  </property>
  <property fmtid="{D5CDD505-2E9C-101B-9397-08002B2CF9AE}" pid="303" name="MSIP_Label_245c3252-146d-46f3-8062-82cd8c8d7e7d_ActionId">
    <vt:lpwstr>52f11e30-11c9-4700-8061-252d3e5589e7</vt:lpwstr>
  </property>
  <property fmtid="{D5CDD505-2E9C-101B-9397-08002B2CF9AE}" pid="304" name="MSIP_Label_245c3252-146d-46f3-8062-82cd8c8d7e7d_ContentBits">
    <vt:lpwstr>0</vt:lpwstr>
  </property>
  <property fmtid="{D5CDD505-2E9C-101B-9397-08002B2CF9AE}" pid="305" name="MSIP_Label_245c3252-146d-46f3-8062-82cd8c8d7e7d_Tag">
    <vt:lpwstr>10, 0, 1, 1</vt:lpwstr>
  </property>
</Properties>
</file>