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5A63" w14:textId="77777777" w:rsidR="00714B5F" w:rsidRDefault="00714B5F" w:rsidP="00714B5F">
      <w:pPr>
        <w:tabs>
          <w:tab w:val="left" w:pos="4536"/>
        </w:tabs>
        <w:spacing w:line="276" w:lineRule="auto"/>
        <w:rPr>
          <w:rFonts w:cs="Arial"/>
          <w:b/>
          <w:sz w:val="24"/>
          <w:szCs w:val="24"/>
          <w:lang w:val="it-CH"/>
        </w:rPr>
      </w:pPr>
    </w:p>
    <w:p w14:paraId="4009A2D5" w14:textId="77777777" w:rsidR="00ED6798" w:rsidRPr="00124B30" w:rsidRDefault="00ED6798" w:rsidP="00714B5F">
      <w:pPr>
        <w:tabs>
          <w:tab w:val="left" w:pos="4536"/>
        </w:tabs>
        <w:spacing w:line="276" w:lineRule="auto"/>
        <w:rPr>
          <w:rFonts w:cs="Arial"/>
          <w:b/>
          <w:sz w:val="24"/>
          <w:szCs w:val="24"/>
          <w:lang w:val="it-CH"/>
        </w:rPr>
      </w:pPr>
    </w:p>
    <w:p w14:paraId="5F02042A" w14:textId="77777777" w:rsidR="00124B30" w:rsidRPr="00A927FE" w:rsidRDefault="00124B30" w:rsidP="00124B30">
      <w:pPr>
        <w:tabs>
          <w:tab w:val="left" w:pos="4536"/>
        </w:tabs>
        <w:spacing w:line="320" w:lineRule="exact"/>
        <w:rPr>
          <w:rFonts w:cs="Arial"/>
          <w:b/>
          <w:sz w:val="36"/>
          <w:szCs w:val="36"/>
          <w:lang w:val="it-CH"/>
        </w:rPr>
      </w:pPr>
      <w:r w:rsidRPr="00A927FE">
        <w:rPr>
          <w:rFonts w:cs="Arial"/>
          <w:b/>
          <w:sz w:val="36"/>
          <w:szCs w:val="36"/>
          <w:lang w:val="it-CH"/>
        </w:rPr>
        <w:t>Parere di</w:t>
      </w:r>
    </w:p>
    <w:p w14:paraId="0D0F7BCE" w14:textId="77777777" w:rsidR="00096FCF" w:rsidRPr="00A927FE" w:rsidRDefault="00096FCF" w:rsidP="00714B5F">
      <w:pPr>
        <w:tabs>
          <w:tab w:val="left" w:pos="4536"/>
        </w:tabs>
        <w:spacing w:line="276" w:lineRule="auto"/>
        <w:jc w:val="left"/>
        <w:rPr>
          <w:rFonts w:cs="Arial"/>
          <w:b/>
          <w:sz w:val="28"/>
          <w:szCs w:val="28"/>
          <w:lang w:val="it-CH"/>
        </w:rPr>
      </w:pPr>
    </w:p>
    <w:p w14:paraId="536A583A" w14:textId="44C77387" w:rsidR="00C02642" w:rsidRPr="00A927FE" w:rsidRDefault="00124B30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  <w:r w:rsidRPr="00A927FE">
        <w:rPr>
          <w:rFonts w:cs="Arial"/>
          <w:sz w:val="28"/>
          <w:szCs w:val="28"/>
          <w:lang w:val="it-CH"/>
        </w:rPr>
        <w:t>Nome / Ditta / Organizzazione</w:t>
      </w:r>
      <w:r w:rsidR="00C02642" w:rsidRPr="00A927FE">
        <w:rPr>
          <w:rFonts w:cs="Arial"/>
          <w:sz w:val="28"/>
          <w:szCs w:val="28"/>
          <w:lang w:val="it-CH"/>
        </w:rPr>
        <w:tab/>
      </w:r>
      <w:r w:rsidR="00205199">
        <w:rPr>
          <w:rFonts w:cs="Arial"/>
          <w:sz w:val="28"/>
          <w:szCs w:val="28"/>
          <w:lang w:val="it-CH"/>
        </w:rPr>
        <w:t xml:space="preserve">  </w:t>
      </w:r>
      <w:r w:rsidR="00C02642" w:rsidRPr="00A927FE">
        <w:rPr>
          <w:rFonts w:cs="Arial"/>
          <w:sz w:val="28"/>
          <w:szCs w:val="28"/>
          <w:lang w:val="it-CH"/>
        </w:rPr>
        <w:t xml:space="preserve">: </w:t>
      </w:r>
      <w:permStart w:id="1869762050" w:edGrp="everyone"/>
      <w:r w:rsidR="00C02642" w:rsidRPr="00A927FE">
        <w:rPr>
          <w:rFonts w:cs="Arial"/>
          <w:sz w:val="28"/>
          <w:szCs w:val="28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02642" w:rsidRPr="00A927FE">
        <w:rPr>
          <w:rFonts w:cs="Arial"/>
          <w:sz w:val="28"/>
          <w:szCs w:val="28"/>
          <w:lang w:val="it-CH"/>
        </w:rPr>
        <w:instrText xml:space="preserve"> FORMTEXT </w:instrText>
      </w:r>
      <w:r w:rsidR="00C02642" w:rsidRPr="00A927FE">
        <w:rPr>
          <w:rFonts w:cs="Arial"/>
          <w:sz w:val="28"/>
          <w:szCs w:val="28"/>
          <w:lang w:val="it-CH"/>
        </w:rPr>
      </w:r>
      <w:r w:rsidR="00C02642" w:rsidRPr="00A927FE">
        <w:rPr>
          <w:rFonts w:cs="Arial"/>
          <w:sz w:val="28"/>
          <w:szCs w:val="28"/>
          <w:lang w:val="it-CH"/>
        </w:rPr>
        <w:fldChar w:fldCharType="separate"/>
      </w:r>
      <w:r w:rsidR="00173363" w:rsidRPr="00A927FE">
        <w:rPr>
          <w:rFonts w:cs="Arial"/>
          <w:sz w:val="28"/>
          <w:szCs w:val="28"/>
          <w:lang w:val="it-CH"/>
        </w:rPr>
        <w:t> </w:t>
      </w:r>
      <w:r w:rsidR="00173363" w:rsidRPr="00A927FE">
        <w:rPr>
          <w:rFonts w:cs="Arial"/>
          <w:sz w:val="28"/>
          <w:szCs w:val="28"/>
          <w:lang w:val="it-CH"/>
        </w:rPr>
        <w:t> </w:t>
      </w:r>
      <w:r w:rsidR="00173363" w:rsidRPr="00A927FE">
        <w:rPr>
          <w:rFonts w:cs="Arial"/>
          <w:sz w:val="28"/>
          <w:szCs w:val="28"/>
          <w:lang w:val="it-CH"/>
        </w:rPr>
        <w:t> </w:t>
      </w:r>
      <w:r w:rsidR="00173363" w:rsidRPr="00A927FE">
        <w:rPr>
          <w:rFonts w:cs="Arial"/>
          <w:sz w:val="28"/>
          <w:szCs w:val="28"/>
          <w:lang w:val="it-CH"/>
        </w:rPr>
        <w:t> </w:t>
      </w:r>
      <w:r w:rsidR="00173363" w:rsidRPr="00A927FE">
        <w:rPr>
          <w:rFonts w:cs="Arial"/>
          <w:sz w:val="28"/>
          <w:szCs w:val="28"/>
          <w:lang w:val="it-CH"/>
        </w:rPr>
        <w:t> </w:t>
      </w:r>
      <w:r w:rsidR="00C02642" w:rsidRPr="00A927FE">
        <w:rPr>
          <w:rFonts w:cs="Arial"/>
          <w:sz w:val="28"/>
          <w:szCs w:val="28"/>
          <w:lang w:val="it-CH"/>
        </w:rPr>
        <w:fldChar w:fldCharType="end"/>
      </w:r>
      <w:permEnd w:id="1869762050"/>
    </w:p>
    <w:p w14:paraId="51E6E8EC" w14:textId="77777777" w:rsidR="00C02642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</w:p>
    <w:p w14:paraId="22828A71" w14:textId="077C1DA7" w:rsidR="00C02642" w:rsidRPr="00A927FE" w:rsidRDefault="00124B30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  <w:r w:rsidRPr="00A927FE">
        <w:rPr>
          <w:rFonts w:cs="Arial"/>
          <w:sz w:val="28"/>
          <w:szCs w:val="28"/>
          <w:lang w:val="it-CH"/>
        </w:rPr>
        <w:t>Sigla della Ditta / Organizzazione</w:t>
      </w:r>
      <w:r w:rsidR="00C02642" w:rsidRPr="00A927FE">
        <w:rPr>
          <w:rFonts w:cs="Arial"/>
          <w:sz w:val="28"/>
          <w:szCs w:val="28"/>
          <w:lang w:val="it-CH"/>
        </w:rPr>
        <w:tab/>
        <w:t xml:space="preserve">: </w:t>
      </w:r>
      <w:permStart w:id="537209215" w:edGrp="everyone"/>
      <w:r w:rsidR="00C02642" w:rsidRPr="00A927FE">
        <w:rPr>
          <w:rFonts w:cs="Arial"/>
          <w:sz w:val="28"/>
          <w:szCs w:val="28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02642" w:rsidRPr="00A927FE">
        <w:rPr>
          <w:rFonts w:cs="Arial"/>
          <w:sz w:val="28"/>
          <w:szCs w:val="28"/>
          <w:lang w:val="it-CH"/>
        </w:rPr>
        <w:instrText xml:space="preserve"> FORMTEXT </w:instrText>
      </w:r>
      <w:r w:rsidR="00C02642" w:rsidRPr="00A927FE">
        <w:rPr>
          <w:rFonts w:cs="Arial"/>
          <w:sz w:val="28"/>
          <w:szCs w:val="28"/>
          <w:lang w:val="it-CH"/>
        </w:rPr>
      </w:r>
      <w:r w:rsidR="00C02642" w:rsidRPr="00A927FE">
        <w:rPr>
          <w:rFonts w:cs="Arial"/>
          <w:sz w:val="28"/>
          <w:szCs w:val="28"/>
          <w:lang w:val="it-CH"/>
        </w:rPr>
        <w:fldChar w:fldCharType="separate"/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sz w:val="28"/>
          <w:szCs w:val="28"/>
          <w:lang w:val="it-CH"/>
        </w:rPr>
        <w:fldChar w:fldCharType="end"/>
      </w:r>
      <w:permEnd w:id="537209215"/>
    </w:p>
    <w:p w14:paraId="4A093870" w14:textId="77777777" w:rsidR="00C02642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</w:p>
    <w:p w14:paraId="132C9738" w14:textId="6C57E285" w:rsidR="00C02642" w:rsidRPr="00A927FE" w:rsidRDefault="00124B30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  <w:r w:rsidRPr="00A927FE">
        <w:rPr>
          <w:rFonts w:cs="Arial"/>
          <w:sz w:val="28"/>
          <w:szCs w:val="28"/>
          <w:lang w:val="it-CH"/>
        </w:rPr>
        <w:t>Indirizzo</w:t>
      </w:r>
      <w:r w:rsidR="00C02642" w:rsidRPr="00A927FE">
        <w:rPr>
          <w:rFonts w:cs="Arial"/>
          <w:sz w:val="28"/>
          <w:szCs w:val="28"/>
          <w:lang w:val="it-CH"/>
        </w:rPr>
        <w:tab/>
      </w:r>
      <w:r w:rsidR="00205199">
        <w:rPr>
          <w:rFonts w:cs="Arial"/>
          <w:sz w:val="28"/>
          <w:szCs w:val="28"/>
          <w:lang w:val="it-CH"/>
        </w:rPr>
        <w:t xml:space="preserve">  </w:t>
      </w:r>
      <w:r w:rsidR="00C02642" w:rsidRPr="00A927FE">
        <w:rPr>
          <w:rFonts w:cs="Arial"/>
          <w:sz w:val="28"/>
          <w:szCs w:val="28"/>
          <w:lang w:val="it-CH"/>
        </w:rPr>
        <w:t xml:space="preserve">: </w:t>
      </w:r>
      <w:permStart w:id="1176638169" w:edGrp="everyone"/>
      <w:r w:rsidR="00C02642" w:rsidRPr="00A927FE">
        <w:rPr>
          <w:rFonts w:cs="Arial"/>
          <w:sz w:val="28"/>
          <w:szCs w:val="28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02642" w:rsidRPr="00A927FE">
        <w:rPr>
          <w:rFonts w:cs="Arial"/>
          <w:sz w:val="28"/>
          <w:szCs w:val="28"/>
          <w:lang w:val="it-CH"/>
        </w:rPr>
        <w:instrText xml:space="preserve"> FORMTEXT </w:instrText>
      </w:r>
      <w:r w:rsidR="00C02642" w:rsidRPr="00A927FE">
        <w:rPr>
          <w:rFonts w:cs="Arial"/>
          <w:sz w:val="28"/>
          <w:szCs w:val="28"/>
          <w:lang w:val="it-CH"/>
        </w:rPr>
      </w:r>
      <w:r w:rsidR="00C02642" w:rsidRPr="00A927FE">
        <w:rPr>
          <w:rFonts w:cs="Arial"/>
          <w:sz w:val="28"/>
          <w:szCs w:val="28"/>
          <w:lang w:val="it-CH"/>
        </w:rPr>
        <w:fldChar w:fldCharType="separate"/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sz w:val="28"/>
          <w:szCs w:val="28"/>
          <w:lang w:val="it-CH"/>
        </w:rPr>
        <w:fldChar w:fldCharType="end"/>
      </w:r>
      <w:permEnd w:id="1176638169"/>
    </w:p>
    <w:p w14:paraId="30B1E988" w14:textId="77777777" w:rsidR="00C02642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</w:p>
    <w:p w14:paraId="3458C400" w14:textId="6ADE0122" w:rsidR="00C02642" w:rsidRPr="00A927FE" w:rsidRDefault="00124B30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  <w:r w:rsidRPr="00A927FE">
        <w:rPr>
          <w:rFonts w:cs="Arial"/>
          <w:sz w:val="28"/>
          <w:szCs w:val="28"/>
          <w:lang w:val="it-CH"/>
        </w:rPr>
        <w:t>Persona di contatto</w:t>
      </w:r>
      <w:r w:rsidR="00C02642" w:rsidRPr="00A927FE">
        <w:rPr>
          <w:rFonts w:cs="Arial"/>
          <w:sz w:val="28"/>
          <w:szCs w:val="28"/>
          <w:lang w:val="it-CH"/>
        </w:rPr>
        <w:tab/>
      </w:r>
      <w:r w:rsidR="00205199">
        <w:rPr>
          <w:rFonts w:cs="Arial"/>
          <w:sz w:val="28"/>
          <w:szCs w:val="28"/>
          <w:lang w:val="it-CH"/>
        </w:rPr>
        <w:t xml:space="preserve">  </w:t>
      </w:r>
      <w:r w:rsidR="00C02642" w:rsidRPr="00A927FE">
        <w:rPr>
          <w:rFonts w:cs="Arial"/>
          <w:sz w:val="28"/>
          <w:szCs w:val="28"/>
          <w:lang w:val="it-CH"/>
        </w:rPr>
        <w:t xml:space="preserve">: </w:t>
      </w:r>
      <w:permStart w:id="1842952118" w:edGrp="everyone"/>
      <w:r w:rsidR="00C02642" w:rsidRPr="00A927FE">
        <w:rPr>
          <w:rFonts w:cs="Arial"/>
          <w:sz w:val="28"/>
          <w:szCs w:val="28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02642" w:rsidRPr="00A927FE">
        <w:rPr>
          <w:rFonts w:cs="Arial"/>
          <w:sz w:val="28"/>
          <w:szCs w:val="28"/>
          <w:lang w:val="it-CH"/>
        </w:rPr>
        <w:instrText xml:space="preserve"> FORMTEXT </w:instrText>
      </w:r>
      <w:r w:rsidR="00C02642" w:rsidRPr="00A927FE">
        <w:rPr>
          <w:rFonts w:cs="Arial"/>
          <w:sz w:val="28"/>
          <w:szCs w:val="28"/>
          <w:lang w:val="it-CH"/>
        </w:rPr>
      </w:r>
      <w:r w:rsidR="00C02642" w:rsidRPr="00A927FE">
        <w:rPr>
          <w:rFonts w:cs="Arial"/>
          <w:sz w:val="28"/>
          <w:szCs w:val="28"/>
          <w:lang w:val="it-CH"/>
        </w:rPr>
        <w:fldChar w:fldCharType="separate"/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sz w:val="28"/>
          <w:szCs w:val="28"/>
          <w:lang w:val="it-CH"/>
        </w:rPr>
        <w:fldChar w:fldCharType="end"/>
      </w:r>
      <w:permEnd w:id="1842952118"/>
    </w:p>
    <w:p w14:paraId="317A308F" w14:textId="77777777" w:rsidR="00C02642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</w:p>
    <w:p w14:paraId="6B9F9105" w14:textId="1D80C480" w:rsidR="00C02642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  <w:r w:rsidRPr="00A927FE">
        <w:rPr>
          <w:rFonts w:cs="Arial"/>
          <w:sz w:val="28"/>
          <w:szCs w:val="28"/>
          <w:lang w:val="it-CH"/>
        </w:rPr>
        <w:t>Telefon</w:t>
      </w:r>
      <w:r w:rsidR="00124B30" w:rsidRPr="00A927FE">
        <w:rPr>
          <w:rFonts w:cs="Arial"/>
          <w:sz w:val="28"/>
          <w:szCs w:val="28"/>
          <w:lang w:val="it-CH"/>
        </w:rPr>
        <w:t>o</w:t>
      </w:r>
      <w:r w:rsidR="00205199">
        <w:rPr>
          <w:rFonts w:cs="Arial"/>
          <w:sz w:val="28"/>
          <w:szCs w:val="28"/>
          <w:lang w:val="it-CH"/>
        </w:rPr>
        <w:t xml:space="preserve">  </w:t>
      </w:r>
      <w:r w:rsidRPr="00A927FE">
        <w:rPr>
          <w:rFonts w:cs="Arial"/>
          <w:sz w:val="28"/>
          <w:szCs w:val="28"/>
          <w:lang w:val="it-CH"/>
        </w:rPr>
        <w:tab/>
      </w:r>
      <w:r w:rsidR="00205199">
        <w:rPr>
          <w:rFonts w:cs="Arial"/>
          <w:sz w:val="28"/>
          <w:szCs w:val="28"/>
          <w:lang w:val="it-CH"/>
        </w:rPr>
        <w:t xml:space="preserve">  </w:t>
      </w:r>
      <w:r w:rsidRPr="00A927FE">
        <w:rPr>
          <w:rFonts w:cs="Arial"/>
          <w:sz w:val="28"/>
          <w:szCs w:val="28"/>
          <w:lang w:val="it-CH"/>
        </w:rPr>
        <w:t xml:space="preserve">: </w:t>
      </w:r>
      <w:permStart w:id="1822913456" w:edGrp="everyone"/>
      <w:r w:rsidRPr="00A927FE">
        <w:rPr>
          <w:rFonts w:cs="Arial"/>
          <w:sz w:val="28"/>
          <w:szCs w:val="28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927FE">
        <w:rPr>
          <w:rFonts w:cs="Arial"/>
          <w:sz w:val="28"/>
          <w:szCs w:val="28"/>
          <w:lang w:val="it-CH"/>
        </w:rPr>
        <w:instrText xml:space="preserve"> FORMTEXT </w:instrText>
      </w:r>
      <w:r w:rsidRPr="00A927FE">
        <w:rPr>
          <w:rFonts w:cs="Arial"/>
          <w:sz w:val="28"/>
          <w:szCs w:val="28"/>
          <w:lang w:val="it-CH"/>
        </w:rPr>
      </w:r>
      <w:r w:rsidRPr="00A927FE">
        <w:rPr>
          <w:rFonts w:cs="Arial"/>
          <w:sz w:val="28"/>
          <w:szCs w:val="28"/>
          <w:lang w:val="it-CH"/>
        </w:rPr>
        <w:fldChar w:fldCharType="separate"/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sz w:val="28"/>
          <w:szCs w:val="28"/>
          <w:lang w:val="it-CH"/>
        </w:rPr>
        <w:fldChar w:fldCharType="end"/>
      </w:r>
      <w:permEnd w:id="1822913456"/>
    </w:p>
    <w:p w14:paraId="638B4B99" w14:textId="77777777" w:rsidR="00C02642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</w:p>
    <w:p w14:paraId="71E0243D" w14:textId="2C75D5E5" w:rsidR="00C02642" w:rsidRPr="00A927FE" w:rsidRDefault="00124B30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  <w:r w:rsidRPr="00A927FE">
        <w:rPr>
          <w:rFonts w:cs="Arial"/>
          <w:sz w:val="28"/>
          <w:szCs w:val="28"/>
          <w:lang w:val="it-CH"/>
        </w:rPr>
        <w:t>E-mail</w:t>
      </w:r>
      <w:r w:rsidR="00C02642" w:rsidRPr="00A927FE">
        <w:rPr>
          <w:rFonts w:cs="Arial"/>
          <w:sz w:val="28"/>
          <w:szCs w:val="28"/>
          <w:lang w:val="it-CH"/>
        </w:rPr>
        <w:tab/>
      </w:r>
      <w:r w:rsidR="00205199">
        <w:rPr>
          <w:rFonts w:cs="Arial"/>
          <w:sz w:val="28"/>
          <w:szCs w:val="28"/>
          <w:lang w:val="it-CH"/>
        </w:rPr>
        <w:t xml:space="preserve">  </w:t>
      </w:r>
      <w:r w:rsidR="00C02642" w:rsidRPr="00A927FE">
        <w:rPr>
          <w:rFonts w:cs="Arial"/>
          <w:sz w:val="28"/>
          <w:szCs w:val="28"/>
          <w:lang w:val="it-CH"/>
        </w:rPr>
        <w:t xml:space="preserve">: </w:t>
      </w:r>
      <w:permStart w:id="1746864944" w:edGrp="everyone"/>
      <w:r w:rsidR="00C02642" w:rsidRPr="00A927FE">
        <w:rPr>
          <w:rFonts w:cs="Arial"/>
          <w:sz w:val="28"/>
          <w:szCs w:val="28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02642" w:rsidRPr="00A927FE">
        <w:rPr>
          <w:rFonts w:cs="Arial"/>
          <w:sz w:val="28"/>
          <w:szCs w:val="28"/>
          <w:lang w:val="it-CH"/>
        </w:rPr>
        <w:instrText xml:space="preserve"> FORMTEXT </w:instrText>
      </w:r>
      <w:r w:rsidR="00C02642" w:rsidRPr="00A927FE">
        <w:rPr>
          <w:rFonts w:cs="Arial"/>
          <w:sz w:val="28"/>
          <w:szCs w:val="28"/>
          <w:lang w:val="it-CH"/>
        </w:rPr>
      </w:r>
      <w:r w:rsidR="00C02642" w:rsidRPr="00A927FE">
        <w:rPr>
          <w:rFonts w:cs="Arial"/>
          <w:sz w:val="28"/>
          <w:szCs w:val="28"/>
          <w:lang w:val="it-CH"/>
        </w:rPr>
        <w:fldChar w:fldCharType="separate"/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noProof/>
          <w:sz w:val="28"/>
          <w:szCs w:val="28"/>
          <w:lang w:val="it-CH"/>
        </w:rPr>
        <w:t> </w:t>
      </w:r>
      <w:r w:rsidR="00C02642" w:rsidRPr="00A927FE">
        <w:rPr>
          <w:rFonts w:cs="Arial"/>
          <w:sz w:val="28"/>
          <w:szCs w:val="28"/>
          <w:lang w:val="it-CH"/>
        </w:rPr>
        <w:fldChar w:fldCharType="end"/>
      </w:r>
      <w:permEnd w:id="1746864944"/>
    </w:p>
    <w:p w14:paraId="7B83F427" w14:textId="77777777" w:rsidR="00C02642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</w:p>
    <w:p w14:paraId="4EA6129D" w14:textId="4855DA42" w:rsidR="000C7F5F" w:rsidRPr="00A927FE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  <w:lang w:val="it-CH"/>
        </w:rPr>
      </w:pPr>
      <w:r w:rsidRPr="00A927FE">
        <w:rPr>
          <w:rFonts w:cs="Arial"/>
          <w:sz w:val="28"/>
          <w:szCs w:val="28"/>
          <w:lang w:val="it-CH"/>
        </w:rPr>
        <w:t>Dat</w:t>
      </w:r>
      <w:r w:rsidR="00124B30" w:rsidRPr="00A927FE">
        <w:rPr>
          <w:rFonts w:cs="Arial"/>
          <w:sz w:val="28"/>
          <w:szCs w:val="28"/>
          <w:lang w:val="it-CH"/>
        </w:rPr>
        <w:t>a</w:t>
      </w:r>
      <w:r w:rsidRPr="00A927FE">
        <w:rPr>
          <w:rFonts w:cs="Arial"/>
          <w:sz w:val="28"/>
          <w:szCs w:val="28"/>
          <w:lang w:val="it-CH"/>
        </w:rPr>
        <w:tab/>
      </w:r>
      <w:r w:rsidR="00205199">
        <w:rPr>
          <w:rFonts w:cs="Arial"/>
          <w:sz w:val="28"/>
          <w:szCs w:val="28"/>
          <w:lang w:val="it-CH"/>
        </w:rPr>
        <w:t xml:space="preserve">  </w:t>
      </w:r>
      <w:r w:rsidRPr="00A927FE">
        <w:rPr>
          <w:rFonts w:cs="Arial"/>
          <w:sz w:val="28"/>
          <w:szCs w:val="28"/>
          <w:lang w:val="it-CH"/>
        </w:rPr>
        <w:t xml:space="preserve">: </w:t>
      </w:r>
      <w:permStart w:id="581257991" w:edGrp="everyone"/>
      <w:r w:rsidRPr="00A927FE">
        <w:rPr>
          <w:rFonts w:cs="Arial"/>
          <w:sz w:val="28"/>
          <w:szCs w:val="28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927FE">
        <w:rPr>
          <w:rFonts w:cs="Arial"/>
          <w:sz w:val="28"/>
          <w:szCs w:val="28"/>
          <w:lang w:val="it-CH"/>
        </w:rPr>
        <w:instrText xml:space="preserve"> FORMTEXT </w:instrText>
      </w:r>
      <w:r w:rsidRPr="00A927FE">
        <w:rPr>
          <w:rFonts w:cs="Arial"/>
          <w:sz w:val="28"/>
          <w:szCs w:val="28"/>
          <w:lang w:val="it-CH"/>
        </w:rPr>
      </w:r>
      <w:r w:rsidRPr="00A927FE">
        <w:rPr>
          <w:rFonts w:cs="Arial"/>
          <w:sz w:val="28"/>
          <w:szCs w:val="28"/>
          <w:lang w:val="it-CH"/>
        </w:rPr>
        <w:fldChar w:fldCharType="separate"/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noProof/>
          <w:sz w:val="28"/>
          <w:szCs w:val="28"/>
          <w:lang w:val="it-CH"/>
        </w:rPr>
        <w:t> </w:t>
      </w:r>
      <w:r w:rsidRPr="00A927FE">
        <w:rPr>
          <w:rFonts w:cs="Arial"/>
          <w:sz w:val="28"/>
          <w:szCs w:val="28"/>
          <w:lang w:val="it-CH"/>
        </w:rPr>
        <w:fldChar w:fldCharType="end"/>
      </w:r>
      <w:permEnd w:id="581257991"/>
    </w:p>
    <w:p w14:paraId="273C6615" w14:textId="77777777" w:rsidR="000C7F5F" w:rsidRDefault="000C7F5F" w:rsidP="00714B5F">
      <w:pPr>
        <w:tabs>
          <w:tab w:val="left" w:pos="4111"/>
        </w:tabs>
        <w:spacing w:line="276" w:lineRule="auto"/>
        <w:jc w:val="left"/>
        <w:rPr>
          <w:rFonts w:cs="Arial"/>
          <w:sz w:val="24"/>
          <w:szCs w:val="24"/>
          <w:lang w:val="it-CH"/>
        </w:rPr>
      </w:pPr>
    </w:p>
    <w:p w14:paraId="450E0B51" w14:textId="5A43490C" w:rsidR="007203A3" w:rsidRDefault="004B1393" w:rsidP="007203A3">
      <w:pPr>
        <w:tabs>
          <w:tab w:val="left" w:pos="4111"/>
        </w:tabs>
        <w:spacing w:line="276" w:lineRule="auto"/>
        <w:jc w:val="left"/>
        <w:rPr>
          <w:rFonts w:cs="Arial"/>
          <w:sz w:val="24"/>
          <w:szCs w:val="24"/>
          <w:lang w:val="it-CH"/>
        </w:rPr>
      </w:pPr>
      <w:r w:rsidRPr="00124B30">
        <w:rPr>
          <w:rFonts w:cs="Arial"/>
          <w:noProof/>
          <w:lang w:val="it-CH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487EA018" wp14:editId="476A1587">
                <wp:simplePos x="0" y="0"/>
                <wp:positionH relativeFrom="margin">
                  <wp:posOffset>-25400</wp:posOffset>
                </wp:positionH>
                <wp:positionV relativeFrom="paragraph">
                  <wp:posOffset>237490</wp:posOffset>
                </wp:positionV>
                <wp:extent cx="9604375" cy="2353310"/>
                <wp:effectExtent l="0" t="0" r="15875" b="27940"/>
                <wp:wrapThrough wrapText="bothSides">
                  <wp:wrapPolygon edited="0">
                    <wp:start x="0" y="0"/>
                    <wp:lineTo x="0" y="21682"/>
                    <wp:lineTo x="21593" y="21682"/>
                    <wp:lineTo x="21593" y="0"/>
                    <wp:lineTo x="0" y="0"/>
                  </wp:wrapPolygon>
                </wp:wrapThrough>
                <wp:docPr id="18435161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4375" cy="2353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A30B" w14:textId="2530111F" w:rsidR="00714B5F" w:rsidRPr="00205199" w:rsidRDefault="00205199" w:rsidP="00A927F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t-CH"/>
                              </w:rPr>
                            </w:pPr>
                            <w:r w:rsidRPr="00205199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it-CH"/>
                              </w:rPr>
                              <w:t>INDICAZIONI IMPORTANTI</w:t>
                            </w:r>
                            <w:r w:rsidRPr="00205199">
                              <w:rPr>
                                <w:b/>
                                <w:sz w:val="28"/>
                                <w:szCs w:val="28"/>
                                <w:lang w:val="it-CH"/>
                              </w:rPr>
                              <w:t xml:space="preserve"> – da leggere prima di iniziare a compilare</w:t>
                            </w:r>
                          </w:p>
                          <w:p w14:paraId="2B0BAD2C" w14:textId="77777777" w:rsidR="00714B5F" w:rsidRPr="003D3627" w:rsidRDefault="00714B5F" w:rsidP="00714B5F">
                            <w:pPr>
                              <w:jc w:val="left"/>
                              <w:rPr>
                                <w:lang w:val="it-CH"/>
                              </w:rPr>
                            </w:pPr>
                          </w:p>
                          <w:p w14:paraId="27C3A129" w14:textId="405602A0" w:rsidR="000D1FE4" w:rsidRPr="00B7141A" w:rsidRDefault="005B5CC0" w:rsidP="00A3775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jc w:val="left"/>
                              <w:rPr>
                                <w:sz w:val="24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  <w:lang w:val="it-IT"/>
                              </w:rPr>
                              <w:t>Si prega</w:t>
                            </w:r>
                            <w:r w:rsidR="000D1FE4" w:rsidRPr="00B7141A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 di </w:t>
                            </w:r>
                            <w:r w:rsidR="000D1FE4" w:rsidRPr="00B7141A"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  <w:t>non modificare la formattazione</w:t>
                            </w:r>
                            <w:r w:rsidR="000D1FE4" w:rsidRPr="00B7141A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 del modulo.</w:t>
                            </w:r>
                          </w:p>
                          <w:p w14:paraId="5815FB54" w14:textId="77777777" w:rsidR="00205199" w:rsidRPr="00205199" w:rsidRDefault="00205199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sz w:val="24"/>
                                <w:szCs w:val="22"/>
                                <w:lang w:val="it-IT"/>
                              </w:rPr>
                            </w:pPr>
                          </w:p>
                          <w:p w14:paraId="62E468EA" w14:textId="38AEE04D" w:rsidR="00205199" w:rsidRPr="00205199" w:rsidRDefault="00B7141A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  <w:lang w:val="it-IT"/>
                              </w:rPr>
                              <w:tab/>
                            </w:r>
                            <w:r w:rsidR="00205199" w:rsidRPr="00205199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2. </w:t>
                            </w:r>
                            <w:r w:rsidR="005B5CC0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205199" w:rsidRPr="00205199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Riempire solo le parti del modulo </w:t>
                            </w:r>
                            <w:r w:rsidR="00205199" w:rsidRPr="00205199"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  <w:t>con sfondo grigio.</w:t>
                            </w:r>
                          </w:p>
                          <w:p w14:paraId="73F7AF29" w14:textId="77777777" w:rsidR="00205199" w:rsidRPr="00205199" w:rsidRDefault="00205199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</w:pPr>
                          </w:p>
                          <w:p w14:paraId="3F7413C4" w14:textId="27DFBABF" w:rsidR="00205199" w:rsidRDefault="00B7141A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sz w:val="24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  <w:lang w:val="it-IT"/>
                              </w:rPr>
                              <w:tab/>
                            </w:r>
                            <w:r w:rsidR="00205199" w:rsidRPr="00F101BC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3. </w:t>
                            </w:r>
                            <w:r w:rsidR="005B5CC0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IT"/>
                              </w:rPr>
                              <w:t>È</w:t>
                            </w:r>
                            <w:r w:rsidR="00205199" w:rsidRPr="00F101BC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 permesso </w:t>
                            </w:r>
                            <w:r w:rsidR="00205199" w:rsidRPr="00F101BC"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  <w:t>aggiungere righe</w:t>
                            </w:r>
                            <w:r w:rsidR="00205199" w:rsidRPr="00F101BC">
                              <w:rPr>
                                <w:sz w:val="24"/>
                                <w:szCs w:val="22"/>
                                <w:lang w:val="it-IT"/>
                              </w:rPr>
                              <w:t>.</w:t>
                            </w:r>
                          </w:p>
                          <w:p w14:paraId="5D5C5683" w14:textId="77777777" w:rsidR="00F101BC" w:rsidRDefault="00F101BC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sz w:val="24"/>
                                <w:szCs w:val="22"/>
                                <w:lang w:val="it-IT"/>
                              </w:rPr>
                            </w:pPr>
                          </w:p>
                          <w:p w14:paraId="6AD90640" w14:textId="4D0C03E2" w:rsidR="00F101BC" w:rsidRPr="00F101BC" w:rsidRDefault="00B7141A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  <w:lang w:val="it-IT"/>
                              </w:rPr>
                              <w:tab/>
                            </w:r>
                            <w:r w:rsidR="00F101BC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4. </w:t>
                            </w:r>
                            <w:r w:rsidR="005B5CC0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F101BC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Non utilizzare </w:t>
                            </w:r>
                            <w:r w:rsidR="00F101BC" w:rsidRPr="00F42E4C"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  <w:t>colori o formattazioni</w:t>
                            </w:r>
                            <w:r w:rsidR="00F101BC">
                              <w:rPr>
                                <w:sz w:val="24"/>
                                <w:szCs w:val="22"/>
                                <w:lang w:val="it-IT"/>
                              </w:rPr>
                              <w:t xml:space="preserve"> del testo. Per la valutazione viene riconosciuto solo il </w:t>
                            </w:r>
                            <w:r w:rsidR="00F101BC" w:rsidRPr="00F101BC">
                              <w:rPr>
                                <w:b/>
                                <w:bCs/>
                                <w:sz w:val="24"/>
                                <w:szCs w:val="22"/>
                                <w:lang w:val="it-IT"/>
                              </w:rPr>
                              <w:t>normale testo nero.</w:t>
                            </w:r>
                          </w:p>
                          <w:p w14:paraId="4E31BD00" w14:textId="77777777" w:rsidR="00714B5F" w:rsidRPr="00205199" w:rsidRDefault="00714B5F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sz w:val="24"/>
                                <w:szCs w:val="22"/>
                                <w:lang w:val="it-CH"/>
                              </w:rPr>
                            </w:pPr>
                          </w:p>
                          <w:p w14:paraId="15332C76" w14:textId="60FDCE6A" w:rsidR="00F101BC" w:rsidRDefault="00B7141A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  <w:bookmarkStart w:id="0" w:name="_Hlk193968376"/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ab/>
                            </w:r>
                            <w:r w:rsidR="00F101B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5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 w:rsidR="005B5CC0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 w:rsidR="00F101B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Per ogni riga, riempire </w:t>
                            </w:r>
                            <w:r w:rsidR="00F101BC" w:rsidRPr="00B7141A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lang w:val="it-CH"/>
                              </w:rPr>
                              <w:t>tutte le colonne</w:t>
                            </w:r>
                            <w:r w:rsidR="00F101B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. In caso di più paragrafi o lettere dello stesso articolo, si prega di ripetere il corrispondente articolo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 w:rsidR="00F101B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e paragrafo.</w:t>
                            </w:r>
                          </w:p>
                          <w:p w14:paraId="3743E901" w14:textId="77777777" w:rsidR="00B7141A" w:rsidRDefault="00B7141A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</w:p>
                          <w:p w14:paraId="70A59565" w14:textId="618A4ED9" w:rsidR="000D1FE4" w:rsidRDefault="00B7141A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ab/>
                              <w:t xml:space="preserve">6. </w:t>
                            </w:r>
                            <w:r w:rsidR="00F42E4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Utilizzare </w:t>
                            </w:r>
                            <w:r w:rsidR="000D1FE4" w:rsidRPr="00B7141A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lang w:val="it-CH"/>
                              </w:rPr>
                              <w:t>una riga per ogni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articolo, paragrafo e lettera o per ogni capitolo del rapporto esplicativo.</w:t>
                            </w:r>
                          </w:p>
                          <w:p w14:paraId="7F2A9EFF" w14:textId="77777777" w:rsidR="00B7141A" w:rsidRDefault="00B7141A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</w:p>
                          <w:p w14:paraId="1C4E3728" w14:textId="11FFBF04" w:rsidR="00B7141A" w:rsidRDefault="00B7141A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ab/>
                              <w:t xml:space="preserve">7. </w:t>
                            </w:r>
                            <w:r w:rsidR="00F42E4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Si prega di inserire </w:t>
                            </w:r>
                            <w:r w:rsidRPr="005B5CC0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lang w:val="it-CH"/>
                              </w:rPr>
                              <w:t>in un’unica riga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tutti i commenti relativi a un</w:t>
                            </w:r>
                            <w:r w:rsidR="005B5CC0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o stesso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punto del testo (articolo, paragrafo o lettera). Vari punti o pensieri possono essere espressi nello stesso campo tramite spazi o a capo. </w:t>
                            </w:r>
                          </w:p>
                          <w:p w14:paraId="0652327F" w14:textId="77777777" w:rsidR="005B5CC0" w:rsidRDefault="005B5CC0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</w:p>
                          <w:p w14:paraId="50BB80F2" w14:textId="1B4FAA50" w:rsidR="005B5CC0" w:rsidRDefault="005B5CC0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ab/>
                              <w:t xml:space="preserve">8. </w:t>
                            </w:r>
                            <w:r w:rsidR="00F42E4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Inserire tutti i commenti direttamente in </w:t>
                            </w:r>
                            <w:r w:rsidRPr="005B5CC0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lang w:val="it-CH"/>
                              </w:rPr>
                              <w:t>questo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modulo, non utilizzare nessun altro documento separato. </w:t>
                            </w:r>
                          </w:p>
                          <w:p w14:paraId="2EC1E34B" w14:textId="77777777" w:rsidR="005B5CC0" w:rsidRDefault="005B5CC0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</w:p>
                          <w:p w14:paraId="662837A0" w14:textId="5A4578D5" w:rsidR="005B5CC0" w:rsidRPr="00205199" w:rsidRDefault="005B5CC0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ab/>
                              <w:t xml:space="preserve">9. </w:t>
                            </w:r>
                            <w:r w:rsidR="00F42E4C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Si prega di inviare il modulo in </w:t>
                            </w:r>
                            <w:r w:rsidRPr="005B5CC0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lang w:val="it-CH"/>
                              </w:rPr>
                              <w:t>formato Word</w:t>
                            </w: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. Non mandare documenti PDF.</w:t>
                            </w:r>
                          </w:p>
                          <w:bookmarkEnd w:id="0"/>
                          <w:p w14:paraId="643EEF4B" w14:textId="77777777" w:rsidR="00714B5F" w:rsidRPr="00205199" w:rsidRDefault="00714B5F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sz w:val="24"/>
                                <w:szCs w:val="22"/>
                                <w:lang w:val="it-CH"/>
                              </w:rPr>
                            </w:pPr>
                          </w:p>
                          <w:p w14:paraId="44E24D6A" w14:textId="250FBBAF" w:rsidR="000D1FE4" w:rsidRPr="00205199" w:rsidRDefault="005B5CC0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ab/>
                              <w:t>10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.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ab/>
                              <w:t xml:space="preserve">Inviare il parere elettronico come </w:t>
                            </w:r>
                            <w:r w:rsidR="000D1FE4" w:rsidRPr="00205199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lang w:val="it-CH"/>
                              </w:rPr>
                              <w:t>documento Word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entro </w:t>
                            </w:r>
                            <w:r w:rsidR="000D1FE4" w:rsidRPr="00F42E4C">
                              <w:rPr>
                                <w:rFonts w:cs="Arial"/>
                                <w:sz w:val="24"/>
                                <w:szCs w:val="22"/>
                                <w:highlight w:val="cyan"/>
                                <w:lang w:val="it-CH"/>
                              </w:rPr>
                              <w:t xml:space="preserve">il </w:t>
                            </w:r>
                            <w:r w:rsidRPr="00F42E4C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highlight w:val="cyan"/>
                                <w:lang w:val="it-CH"/>
                              </w:rPr>
                              <w:t>27 agosto</w:t>
                            </w:r>
                            <w:r w:rsidR="000D1FE4" w:rsidRPr="00F42E4C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highlight w:val="cyan"/>
                                <w:lang w:val="it-CH"/>
                              </w:rPr>
                              <w:t xml:space="preserve"> </w:t>
                            </w:r>
                            <w:r w:rsidR="00120F94" w:rsidRPr="00F42E4C"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highlight w:val="cyan"/>
                                <w:lang w:val="it-CH"/>
                              </w:rPr>
                              <w:t>2025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 xml:space="preserve"> ai seguenti indirizzi </w:t>
                            </w:r>
                            <w:r w:rsidR="00120F9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e-mail</w:t>
                            </w:r>
                            <w:r w:rsidR="000D1FE4" w:rsidRPr="00205199">
                              <w:rPr>
                                <w:rFonts w:cs="Arial"/>
                                <w:sz w:val="24"/>
                                <w:szCs w:val="22"/>
                                <w:lang w:val="it-CH"/>
                              </w:rPr>
                              <w:t>:</w:t>
                            </w:r>
                          </w:p>
                          <w:p w14:paraId="048CCEDB" w14:textId="462C64D9" w:rsidR="00714B5F" w:rsidRPr="00F42E4C" w:rsidRDefault="00714B5F" w:rsidP="00A3775E">
                            <w:pPr>
                              <w:tabs>
                                <w:tab w:val="left" w:pos="284"/>
                              </w:tabs>
                              <w:ind w:left="284"/>
                              <w:jc w:val="left"/>
                              <w:rPr>
                                <w:bCs/>
                                <w:sz w:val="24"/>
                                <w:szCs w:val="22"/>
                                <w:lang w:val="it-CH"/>
                              </w:rPr>
                            </w:pPr>
                            <w:hyperlink r:id="rId8" w:history="1">
                              <w:r w:rsidRPr="00F42E4C">
                                <w:rPr>
                                  <w:rStyle w:val="Hyperlink"/>
                                  <w:bCs/>
                                  <w:sz w:val="24"/>
                                  <w:szCs w:val="22"/>
                                  <w:lang w:val="it-CH"/>
                                </w:rPr>
                                <w:t>hmr</w:t>
                              </w:r>
                              <w:r w:rsidR="00120F94" w:rsidRPr="00F42E4C">
                                <w:rPr>
                                  <w:rStyle w:val="Hyperlink"/>
                                  <w:bCs/>
                                  <w:sz w:val="24"/>
                                  <w:szCs w:val="22"/>
                                  <w:lang w:val="it-CH"/>
                                </w:rPr>
                                <w:t>_consultations</w:t>
                              </w:r>
                              <w:r w:rsidRPr="00F42E4C">
                                <w:rPr>
                                  <w:rStyle w:val="Hyperlink"/>
                                  <w:bCs/>
                                  <w:sz w:val="24"/>
                                  <w:szCs w:val="22"/>
                                  <w:lang w:val="it-CH"/>
                                </w:rPr>
                                <w:t>@bag.admin.ch</w:t>
                              </w:r>
                            </w:hyperlink>
                            <w:r w:rsidRPr="00F42E4C">
                              <w:rPr>
                                <w:bCs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r w:rsidR="000D1FE4" w:rsidRPr="00F42E4C">
                              <w:rPr>
                                <w:bCs/>
                                <w:sz w:val="24"/>
                                <w:szCs w:val="22"/>
                                <w:lang w:val="it-CH"/>
                              </w:rPr>
                              <w:t>e</w:t>
                            </w:r>
                            <w:r w:rsidRPr="00F42E4C">
                              <w:rPr>
                                <w:bCs/>
                                <w:sz w:val="24"/>
                                <w:szCs w:val="22"/>
                                <w:lang w:val="it-CH"/>
                              </w:rPr>
                              <w:t xml:space="preserve"> </w:t>
                            </w:r>
                            <w:hyperlink r:id="rId9" w:history="1">
                              <w:r w:rsidRPr="00F42E4C">
                                <w:rPr>
                                  <w:rStyle w:val="Hyperlink"/>
                                  <w:bCs/>
                                  <w:sz w:val="24"/>
                                  <w:szCs w:val="22"/>
                                  <w:lang w:val="it-CH"/>
                                </w:rPr>
                                <w:t>gever@bag.admin.ch</w:t>
                              </w:r>
                            </w:hyperlink>
                          </w:p>
                          <w:p w14:paraId="28E85BEF" w14:textId="77777777" w:rsidR="00714B5F" w:rsidRPr="00205199" w:rsidRDefault="00714B5F" w:rsidP="00A3775E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b/>
                                <w:sz w:val="24"/>
                                <w:szCs w:val="22"/>
                                <w:lang w:val="it-CH"/>
                              </w:rPr>
                            </w:pPr>
                          </w:p>
                          <w:p w14:paraId="4FAADB1B" w14:textId="24F4D1A7" w:rsidR="003453BE" w:rsidRPr="00F42E4C" w:rsidRDefault="00F42E4C" w:rsidP="00A377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left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it-CH"/>
                              </w:rPr>
                              <w:tab/>
                              <w:t>11</w:t>
                            </w:r>
                            <w:r w:rsidR="003453BE" w:rsidRPr="00205199">
                              <w:rPr>
                                <w:rFonts w:cs="Arial"/>
                                <w:sz w:val="24"/>
                                <w:szCs w:val="24"/>
                                <w:lang w:val="it-CH"/>
                              </w:rPr>
                              <w:t>.</w:t>
                            </w:r>
                            <w:r w:rsidR="003453BE" w:rsidRPr="00205199">
                              <w:rPr>
                                <w:rFonts w:cs="Arial"/>
                                <w:sz w:val="24"/>
                                <w:szCs w:val="24"/>
                                <w:lang w:val="it-CH"/>
                              </w:rPr>
                              <w:tab/>
                              <w:t xml:space="preserve">Al termine del periodo di consultazione, i commenti inviati saranno pubblicati su Internet. In conformità con la Legge sui disabili (LDis; RS 151.3), ci impegniamo a pubblicare documenti accessibili. Vi chiediamo pertanto di inviare i vostri commenti </w:t>
                            </w:r>
                            <w:r w:rsidR="00120F94" w:rsidRPr="00F42E4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lang w:val="it-CH"/>
                              </w:rPr>
                              <w:t xml:space="preserve">esclusivamente </w:t>
                            </w:r>
                            <w:r w:rsidR="003453BE" w:rsidRPr="00F42E4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lang w:val="it-CH"/>
                              </w:rPr>
                              <w:t>per via</w:t>
                            </w:r>
                            <w:r w:rsidR="003453BE" w:rsidRPr="00205199">
                              <w:rPr>
                                <w:rFonts w:cs="Arial"/>
                                <w:sz w:val="24"/>
                                <w:szCs w:val="24"/>
                                <w:lang w:val="it-CH"/>
                              </w:rPr>
                              <w:t xml:space="preserve"> </w:t>
                            </w:r>
                            <w:r w:rsidR="003453BE" w:rsidRPr="00F42E4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lang w:val="it-CH"/>
                              </w:rPr>
                              <w:t>elettronica.</w:t>
                            </w:r>
                          </w:p>
                          <w:p w14:paraId="437DA2A1" w14:textId="77777777" w:rsidR="00714B5F" w:rsidRPr="003453BE" w:rsidRDefault="00714B5F" w:rsidP="00714B5F">
                            <w:pPr>
                              <w:tabs>
                                <w:tab w:val="left" w:pos="284"/>
                              </w:tabs>
                              <w:rPr>
                                <w:rFonts w:cs="Arial"/>
                                <w:szCs w:val="22"/>
                                <w:lang w:val="it-CH"/>
                              </w:rPr>
                            </w:pPr>
                          </w:p>
                          <w:p w14:paraId="46AAFCCA" w14:textId="59097B63" w:rsidR="00F42E4C" w:rsidRDefault="00F42E4C" w:rsidP="003453BE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4"/>
                                <w:lang w:val="it-CH"/>
                              </w:rPr>
                              <w:t>Il rispetto di questi punti semplifica la valutazione.</w:t>
                            </w:r>
                          </w:p>
                          <w:p w14:paraId="45D4CD49" w14:textId="5F1BC03E" w:rsidR="00714B5F" w:rsidRPr="00F42E4C" w:rsidRDefault="003453BE" w:rsidP="003453BE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b/>
                                <w:sz w:val="28"/>
                                <w:szCs w:val="24"/>
                                <w:lang w:val="it-CH"/>
                              </w:rPr>
                            </w:pPr>
                            <w:r w:rsidRPr="00F42E4C">
                              <w:rPr>
                                <w:rFonts w:cs="Arial"/>
                                <w:b/>
                                <w:sz w:val="28"/>
                                <w:szCs w:val="24"/>
                                <w:lang w:val="it-CH"/>
                              </w:rPr>
                              <w:t>Grazie mille per la collaborazione!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EA0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pt;margin-top:18.7pt;width:756.25pt;height:185.3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" fillcolor="yellow" strokeweight="1pt">
                <v:textbox style="mso-fit-shape-to-text:t">
                  <w:txbxContent>
                    <w:p w14:paraId="3CD0A30B" w14:textId="2530111F" w:rsidR="00714B5F" w:rsidRPr="00205199" w:rsidRDefault="00205199" w:rsidP="00A927FE">
                      <w:pPr>
                        <w:jc w:val="center"/>
                        <w:rPr>
                          <w:b/>
                          <w:sz w:val="28"/>
                          <w:szCs w:val="28"/>
                          <w:lang w:val="it-CH"/>
                        </w:rPr>
                      </w:pPr>
                      <w:r w:rsidRPr="00205199">
                        <w:rPr>
                          <w:rFonts w:cs="Arial"/>
                          <w:b/>
                          <w:sz w:val="28"/>
                          <w:szCs w:val="28"/>
                          <w:lang w:val="it-CH"/>
                        </w:rPr>
                        <w:t>INDICAZIONI IMPORTANTI</w:t>
                      </w:r>
                      <w:r w:rsidRPr="00205199">
                        <w:rPr>
                          <w:b/>
                          <w:sz w:val="28"/>
                          <w:szCs w:val="28"/>
                          <w:lang w:val="it-CH"/>
                        </w:rPr>
                        <w:t xml:space="preserve"> – da leggere prima di iniziare a compilare</w:t>
                      </w:r>
                    </w:p>
                    <w:p w14:paraId="2B0BAD2C" w14:textId="77777777" w:rsidR="00714B5F" w:rsidRPr="003D3627" w:rsidRDefault="00714B5F" w:rsidP="00714B5F">
                      <w:pPr>
                        <w:jc w:val="left"/>
                        <w:rPr>
                          <w:lang w:val="it-CH"/>
                        </w:rPr>
                      </w:pPr>
                    </w:p>
                    <w:p w14:paraId="27C3A129" w14:textId="405602A0" w:rsidR="000D1FE4" w:rsidRPr="00B7141A" w:rsidRDefault="005B5CC0" w:rsidP="00A3775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jc w:val="left"/>
                        <w:rPr>
                          <w:sz w:val="24"/>
                          <w:szCs w:val="22"/>
                          <w:lang w:val="it-IT"/>
                        </w:rPr>
                      </w:pPr>
                      <w:r>
                        <w:rPr>
                          <w:sz w:val="24"/>
                          <w:szCs w:val="22"/>
                          <w:lang w:val="it-IT"/>
                        </w:rPr>
                        <w:t>Si prega</w:t>
                      </w:r>
                      <w:r w:rsidR="000D1FE4" w:rsidRPr="00B7141A">
                        <w:rPr>
                          <w:sz w:val="24"/>
                          <w:szCs w:val="22"/>
                          <w:lang w:val="it-IT"/>
                        </w:rPr>
                        <w:t xml:space="preserve"> di </w:t>
                      </w:r>
                      <w:r w:rsidR="000D1FE4" w:rsidRPr="00B7141A"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  <w:t>non modificare la formattazione</w:t>
                      </w:r>
                      <w:r w:rsidR="000D1FE4" w:rsidRPr="00B7141A">
                        <w:rPr>
                          <w:sz w:val="24"/>
                          <w:szCs w:val="22"/>
                          <w:lang w:val="it-IT"/>
                        </w:rPr>
                        <w:t xml:space="preserve"> del modulo.</w:t>
                      </w:r>
                    </w:p>
                    <w:p w14:paraId="5815FB54" w14:textId="77777777" w:rsidR="00205199" w:rsidRPr="00205199" w:rsidRDefault="00205199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sz w:val="24"/>
                          <w:szCs w:val="22"/>
                          <w:lang w:val="it-IT"/>
                        </w:rPr>
                      </w:pPr>
                    </w:p>
                    <w:p w14:paraId="62E468EA" w14:textId="38AEE04D" w:rsidR="00205199" w:rsidRPr="00205199" w:rsidRDefault="00B7141A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</w:pPr>
                      <w:r>
                        <w:rPr>
                          <w:sz w:val="24"/>
                          <w:szCs w:val="22"/>
                          <w:lang w:val="it-IT"/>
                        </w:rPr>
                        <w:tab/>
                      </w:r>
                      <w:r w:rsidR="00205199" w:rsidRPr="00205199">
                        <w:rPr>
                          <w:sz w:val="24"/>
                          <w:szCs w:val="22"/>
                          <w:lang w:val="it-IT"/>
                        </w:rPr>
                        <w:t xml:space="preserve">2. </w:t>
                      </w:r>
                      <w:r w:rsidR="005B5CC0">
                        <w:rPr>
                          <w:sz w:val="24"/>
                          <w:szCs w:val="22"/>
                          <w:lang w:val="it-IT"/>
                        </w:rPr>
                        <w:t xml:space="preserve"> </w:t>
                      </w:r>
                      <w:r w:rsidR="00205199" w:rsidRPr="00205199">
                        <w:rPr>
                          <w:sz w:val="24"/>
                          <w:szCs w:val="22"/>
                          <w:lang w:val="it-IT"/>
                        </w:rPr>
                        <w:t xml:space="preserve">Riempire solo le parti del modulo </w:t>
                      </w:r>
                      <w:r w:rsidR="00205199" w:rsidRPr="00205199"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  <w:t>con sfondo grigio.</w:t>
                      </w:r>
                    </w:p>
                    <w:p w14:paraId="73F7AF29" w14:textId="77777777" w:rsidR="00205199" w:rsidRPr="00205199" w:rsidRDefault="00205199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</w:pPr>
                    </w:p>
                    <w:p w14:paraId="3F7413C4" w14:textId="27DFBABF" w:rsidR="00205199" w:rsidRDefault="00B7141A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sz w:val="24"/>
                          <w:szCs w:val="22"/>
                          <w:lang w:val="it-IT"/>
                        </w:rPr>
                      </w:pPr>
                      <w:r>
                        <w:rPr>
                          <w:sz w:val="24"/>
                          <w:szCs w:val="22"/>
                          <w:lang w:val="it-IT"/>
                        </w:rPr>
                        <w:tab/>
                      </w:r>
                      <w:r w:rsidR="00205199" w:rsidRPr="00F101BC">
                        <w:rPr>
                          <w:sz w:val="24"/>
                          <w:szCs w:val="22"/>
                          <w:lang w:val="it-IT"/>
                        </w:rPr>
                        <w:t xml:space="preserve">3. </w:t>
                      </w:r>
                      <w:r w:rsidR="005B5CC0">
                        <w:rPr>
                          <w:sz w:val="24"/>
                          <w:szCs w:val="22"/>
                          <w:lang w:val="it-IT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IT"/>
                        </w:rPr>
                        <w:t>È</w:t>
                      </w:r>
                      <w:r w:rsidR="00205199" w:rsidRPr="00F101BC">
                        <w:rPr>
                          <w:sz w:val="24"/>
                          <w:szCs w:val="22"/>
                          <w:lang w:val="it-IT"/>
                        </w:rPr>
                        <w:t xml:space="preserve"> permesso </w:t>
                      </w:r>
                      <w:r w:rsidR="00205199" w:rsidRPr="00F101BC"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  <w:t>aggiungere righe</w:t>
                      </w:r>
                      <w:r w:rsidR="00205199" w:rsidRPr="00F101BC">
                        <w:rPr>
                          <w:sz w:val="24"/>
                          <w:szCs w:val="22"/>
                          <w:lang w:val="it-IT"/>
                        </w:rPr>
                        <w:t>.</w:t>
                      </w:r>
                    </w:p>
                    <w:p w14:paraId="5D5C5683" w14:textId="77777777" w:rsidR="00F101BC" w:rsidRDefault="00F101BC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sz w:val="24"/>
                          <w:szCs w:val="22"/>
                          <w:lang w:val="it-IT"/>
                        </w:rPr>
                      </w:pPr>
                    </w:p>
                    <w:p w14:paraId="6AD90640" w14:textId="4D0C03E2" w:rsidR="00F101BC" w:rsidRPr="00F101BC" w:rsidRDefault="00B7141A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</w:pPr>
                      <w:r>
                        <w:rPr>
                          <w:sz w:val="24"/>
                          <w:szCs w:val="22"/>
                          <w:lang w:val="it-IT"/>
                        </w:rPr>
                        <w:tab/>
                      </w:r>
                      <w:r w:rsidR="00F101BC">
                        <w:rPr>
                          <w:sz w:val="24"/>
                          <w:szCs w:val="22"/>
                          <w:lang w:val="it-IT"/>
                        </w:rPr>
                        <w:t xml:space="preserve">4. </w:t>
                      </w:r>
                      <w:r w:rsidR="005B5CC0">
                        <w:rPr>
                          <w:sz w:val="24"/>
                          <w:szCs w:val="22"/>
                          <w:lang w:val="it-IT"/>
                        </w:rPr>
                        <w:t xml:space="preserve"> </w:t>
                      </w:r>
                      <w:r w:rsidR="00F101BC">
                        <w:rPr>
                          <w:sz w:val="24"/>
                          <w:szCs w:val="22"/>
                          <w:lang w:val="it-IT"/>
                        </w:rPr>
                        <w:t xml:space="preserve">Non utilizzare </w:t>
                      </w:r>
                      <w:r w:rsidR="00F101BC" w:rsidRPr="00F42E4C"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  <w:t>colori o formattazioni</w:t>
                      </w:r>
                      <w:r w:rsidR="00F101BC">
                        <w:rPr>
                          <w:sz w:val="24"/>
                          <w:szCs w:val="22"/>
                          <w:lang w:val="it-IT"/>
                        </w:rPr>
                        <w:t xml:space="preserve"> del testo. Per la valutazione viene riconosciuto solo il </w:t>
                      </w:r>
                      <w:r w:rsidR="00F101BC" w:rsidRPr="00F101BC">
                        <w:rPr>
                          <w:b/>
                          <w:bCs/>
                          <w:sz w:val="24"/>
                          <w:szCs w:val="22"/>
                          <w:lang w:val="it-IT"/>
                        </w:rPr>
                        <w:t>normale testo nero.</w:t>
                      </w:r>
                    </w:p>
                    <w:p w14:paraId="4E31BD00" w14:textId="77777777" w:rsidR="00714B5F" w:rsidRPr="00205199" w:rsidRDefault="00714B5F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sz w:val="24"/>
                          <w:szCs w:val="22"/>
                          <w:lang w:val="it-CH"/>
                        </w:rPr>
                      </w:pPr>
                    </w:p>
                    <w:p w14:paraId="15332C76" w14:textId="60FDCE6A" w:rsidR="00F101BC" w:rsidRDefault="00B7141A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  <w:bookmarkStart w:id="1" w:name="_Hlk193968376"/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ab/>
                      </w:r>
                      <w:r w:rsidR="00F101B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5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.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 w:rsidR="005B5CC0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 w:rsidR="00F101B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Per ogni riga, riempire </w:t>
                      </w:r>
                      <w:r w:rsidR="00F101BC" w:rsidRPr="00B7141A">
                        <w:rPr>
                          <w:rFonts w:cs="Arial"/>
                          <w:b/>
                          <w:bCs/>
                          <w:sz w:val="24"/>
                          <w:szCs w:val="22"/>
                          <w:lang w:val="it-CH"/>
                        </w:rPr>
                        <w:t>tutte le colonne</w:t>
                      </w:r>
                      <w:r w:rsidR="00F101B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. In caso di più paragrafi o lettere dello stesso articolo, si prega di ripetere il corrispondente articolo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 w:rsidR="00F101B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e paragrafo.</w:t>
                      </w:r>
                    </w:p>
                    <w:p w14:paraId="3743E901" w14:textId="77777777" w:rsidR="00B7141A" w:rsidRDefault="00B7141A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</w:p>
                    <w:p w14:paraId="70A59565" w14:textId="618A4ED9" w:rsidR="000D1FE4" w:rsidRDefault="00B7141A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ab/>
                        <w:t xml:space="preserve">6. </w:t>
                      </w:r>
                      <w:r w:rsidR="00F42E4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Utilizzare </w:t>
                      </w:r>
                      <w:r w:rsidR="000D1FE4" w:rsidRPr="00B7141A">
                        <w:rPr>
                          <w:rFonts w:cs="Arial"/>
                          <w:b/>
                          <w:bCs/>
                          <w:sz w:val="24"/>
                          <w:szCs w:val="22"/>
                          <w:lang w:val="it-CH"/>
                        </w:rPr>
                        <w:t>una riga per ogni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articolo, paragrafo e lettera o per ogni capitolo del rapporto esplicativo.</w:t>
                      </w:r>
                    </w:p>
                    <w:p w14:paraId="7F2A9EFF" w14:textId="77777777" w:rsidR="00B7141A" w:rsidRDefault="00B7141A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</w:p>
                    <w:p w14:paraId="1C4E3728" w14:textId="11FFBF04" w:rsidR="00B7141A" w:rsidRDefault="00B7141A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ab/>
                        <w:t xml:space="preserve">7. </w:t>
                      </w:r>
                      <w:r w:rsidR="00F42E4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Si prega di inserire </w:t>
                      </w:r>
                      <w:r w:rsidRPr="005B5CC0">
                        <w:rPr>
                          <w:rFonts w:cs="Arial"/>
                          <w:b/>
                          <w:bCs/>
                          <w:sz w:val="24"/>
                          <w:szCs w:val="22"/>
                          <w:lang w:val="it-CH"/>
                        </w:rPr>
                        <w:t>in un’unica riga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tutti i commenti relativi a un</w:t>
                      </w:r>
                      <w:r w:rsidR="005B5CC0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o stesso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punto del testo (articolo, paragrafo o lettera). Vari punti o pensieri possono essere espressi nello stesso campo tramite spazi o a capo. </w:t>
                      </w:r>
                    </w:p>
                    <w:p w14:paraId="0652327F" w14:textId="77777777" w:rsidR="005B5CC0" w:rsidRDefault="005B5CC0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</w:p>
                    <w:p w14:paraId="50BB80F2" w14:textId="1B4FAA50" w:rsidR="005B5CC0" w:rsidRDefault="005B5CC0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ab/>
                        <w:t xml:space="preserve">8. </w:t>
                      </w:r>
                      <w:r w:rsidR="00F42E4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Inserire tutti i commenti direttamente in </w:t>
                      </w:r>
                      <w:r w:rsidRPr="005B5CC0">
                        <w:rPr>
                          <w:rFonts w:cs="Arial"/>
                          <w:b/>
                          <w:bCs/>
                          <w:sz w:val="24"/>
                          <w:szCs w:val="22"/>
                          <w:lang w:val="it-CH"/>
                        </w:rPr>
                        <w:t>questo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modulo, non utilizzare nessun altro documento separato. </w:t>
                      </w:r>
                    </w:p>
                    <w:p w14:paraId="2EC1E34B" w14:textId="77777777" w:rsidR="005B5CC0" w:rsidRDefault="005B5CC0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</w:p>
                    <w:p w14:paraId="662837A0" w14:textId="5A4578D5" w:rsidR="005B5CC0" w:rsidRPr="00205199" w:rsidRDefault="005B5CC0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ab/>
                        <w:t xml:space="preserve">9. </w:t>
                      </w:r>
                      <w:r w:rsidR="00F42E4C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Si prega di inviare il modulo in </w:t>
                      </w:r>
                      <w:r w:rsidRPr="005B5CC0">
                        <w:rPr>
                          <w:rFonts w:cs="Arial"/>
                          <w:b/>
                          <w:bCs/>
                          <w:sz w:val="24"/>
                          <w:szCs w:val="22"/>
                          <w:lang w:val="it-CH"/>
                        </w:rPr>
                        <w:t>formato Word</w:t>
                      </w: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. Non mandare documenti PDF.</w:t>
                      </w:r>
                    </w:p>
                    <w:bookmarkEnd w:id="1"/>
                    <w:p w14:paraId="643EEF4B" w14:textId="77777777" w:rsidR="00714B5F" w:rsidRPr="00205199" w:rsidRDefault="00714B5F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sz w:val="24"/>
                          <w:szCs w:val="22"/>
                          <w:lang w:val="it-CH"/>
                        </w:rPr>
                      </w:pPr>
                    </w:p>
                    <w:p w14:paraId="44E24D6A" w14:textId="250FBBAF" w:rsidR="000D1FE4" w:rsidRPr="00205199" w:rsidRDefault="005B5CC0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</w:pPr>
                      <w:r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ab/>
                        <w:t>10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.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ab/>
                        <w:t xml:space="preserve">Inviare il parere elettronico come </w:t>
                      </w:r>
                      <w:r w:rsidR="000D1FE4" w:rsidRPr="00205199">
                        <w:rPr>
                          <w:rFonts w:cs="Arial"/>
                          <w:b/>
                          <w:bCs/>
                          <w:sz w:val="24"/>
                          <w:szCs w:val="22"/>
                          <w:lang w:val="it-CH"/>
                        </w:rPr>
                        <w:t>documento Word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entro </w:t>
                      </w:r>
                      <w:r w:rsidR="000D1FE4" w:rsidRPr="00F42E4C">
                        <w:rPr>
                          <w:rFonts w:cs="Arial"/>
                          <w:sz w:val="24"/>
                          <w:szCs w:val="22"/>
                          <w:highlight w:val="cyan"/>
                          <w:lang w:val="it-CH"/>
                        </w:rPr>
                        <w:t xml:space="preserve">il </w:t>
                      </w:r>
                      <w:r w:rsidRPr="00F42E4C">
                        <w:rPr>
                          <w:rFonts w:cs="Arial"/>
                          <w:b/>
                          <w:bCs/>
                          <w:sz w:val="24"/>
                          <w:szCs w:val="22"/>
                          <w:highlight w:val="cyan"/>
                          <w:lang w:val="it-CH"/>
                        </w:rPr>
                        <w:t>27 agosto</w:t>
                      </w:r>
                      <w:r w:rsidR="000D1FE4" w:rsidRPr="00F42E4C">
                        <w:rPr>
                          <w:rFonts w:cs="Arial"/>
                          <w:b/>
                          <w:bCs/>
                          <w:sz w:val="24"/>
                          <w:szCs w:val="22"/>
                          <w:highlight w:val="cyan"/>
                          <w:lang w:val="it-CH"/>
                        </w:rPr>
                        <w:t xml:space="preserve"> </w:t>
                      </w:r>
                      <w:r w:rsidR="00120F94" w:rsidRPr="00F42E4C">
                        <w:rPr>
                          <w:rFonts w:cs="Arial"/>
                          <w:b/>
                          <w:bCs/>
                          <w:sz w:val="24"/>
                          <w:szCs w:val="22"/>
                          <w:highlight w:val="cyan"/>
                          <w:lang w:val="it-CH"/>
                        </w:rPr>
                        <w:t>2025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 xml:space="preserve"> ai seguenti indirizzi </w:t>
                      </w:r>
                      <w:r w:rsidR="00120F9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e-mail</w:t>
                      </w:r>
                      <w:r w:rsidR="000D1FE4" w:rsidRPr="00205199">
                        <w:rPr>
                          <w:rFonts w:cs="Arial"/>
                          <w:sz w:val="24"/>
                          <w:szCs w:val="22"/>
                          <w:lang w:val="it-CH"/>
                        </w:rPr>
                        <w:t>:</w:t>
                      </w:r>
                    </w:p>
                    <w:p w14:paraId="048CCEDB" w14:textId="462C64D9" w:rsidR="00714B5F" w:rsidRPr="00F42E4C" w:rsidRDefault="00714B5F" w:rsidP="00A3775E">
                      <w:pPr>
                        <w:tabs>
                          <w:tab w:val="left" w:pos="284"/>
                        </w:tabs>
                        <w:ind w:left="284"/>
                        <w:jc w:val="left"/>
                        <w:rPr>
                          <w:bCs/>
                          <w:sz w:val="24"/>
                          <w:szCs w:val="22"/>
                          <w:lang w:val="it-CH"/>
                        </w:rPr>
                      </w:pPr>
                      <w:hyperlink r:id="rId10" w:history="1">
                        <w:r w:rsidRPr="00F42E4C">
                          <w:rPr>
                            <w:rStyle w:val="Hyperlink"/>
                            <w:bCs/>
                            <w:sz w:val="24"/>
                            <w:szCs w:val="22"/>
                            <w:lang w:val="it-CH"/>
                          </w:rPr>
                          <w:t>hmr</w:t>
                        </w:r>
                        <w:r w:rsidR="00120F94" w:rsidRPr="00F42E4C">
                          <w:rPr>
                            <w:rStyle w:val="Hyperlink"/>
                            <w:bCs/>
                            <w:sz w:val="24"/>
                            <w:szCs w:val="22"/>
                            <w:lang w:val="it-CH"/>
                          </w:rPr>
                          <w:t>_consultations</w:t>
                        </w:r>
                        <w:r w:rsidRPr="00F42E4C">
                          <w:rPr>
                            <w:rStyle w:val="Hyperlink"/>
                            <w:bCs/>
                            <w:sz w:val="24"/>
                            <w:szCs w:val="22"/>
                            <w:lang w:val="it-CH"/>
                          </w:rPr>
                          <w:t>@bag.admin.ch</w:t>
                        </w:r>
                      </w:hyperlink>
                      <w:r w:rsidRPr="00F42E4C">
                        <w:rPr>
                          <w:bCs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r w:rsidR="000D1FE4" w:rsidRPr="00F42E4C">
                        <w:rPr>
                          <w:bCs/>
                          <w:sz w:val="24"/>
                          <w:szCs w:val="22"/>
                          <w:lang w:val="it-CH"/>
                        </w:rPr>
                        <w:t>e</w:t>
                      </w:r>
                      <w:r w:rsidRPr="00F42E4C">
                        <w:rPr>
                          <w:bCs/>
                          <w:sz w:val="24"/>
                          <w:szCs w:val="22"/>
                          <w:lang w:val="it-CH"/>
                        </w:rPr>
                        <w:t xml:space="preserve"> </w:t>
                      </w:r>
                      <w:hyperlink r:id="rId11" w:history="1">
                        <w:r w:rsidRPr="00F42E4C">
                          <w:rPr>
                            <w:rStyle w:val="Hyperlink"/>
                            <w:bCs/>
                            <w:sz w:val="24"/>
                            <w:szCs w:val="22"/>
                            <w:lang w:val="it-CH"/>
                          </w:rPr>
                          <w:t>gever@bag.admin.ch</w:t>
                        </w:r>
                      </w:hyperlink>
                    </w:p>
                    <w:p w14:paraId="28E85BEF" w14:textId="77777777" w:rsidR="00714B5F" w:rsidRPr="00205199" w:rsidRDefault="00714B5F" w:rsidP="00A3775E">
                      <w:pPr>
                        <w:tabs>
                          <w:tab w:val="left" w:pos="284"/>
                        </w:tabs>
                        <w:jc w:val="left"/>
                        <w:rPr>
                          <w:b/>
                          <w:sz w:val="24"/>
                          <w:szCs w:val="22"/>
                          <w:lang w:val="it-CH"/>
                        </w:rPr>
                      </w:pPr>
                    </w:p>
                    <w:p w14:paraId="4FAADB1B" w14:textId="24F4D1A7" w:rsidR="003453BE" w:rsidRPr="00F42E4C" w:rsidRDefault="00F42E4C" w:rsidP="00A3775E">
                      <w:pPr>
                        <w:tabs>
                          <w:tab w:val="left" w:pos="284"/>
                        </w:tabs>
                        <w:ind w:left="284" w:hanging="284"/>
                        <w:jc w:val="left"/>
                        <w:rPr>
                          <w:rFonts w:cs="Arial"/>
                          <w:b/>
                          <w:bCs/>
                          <w:sz w:val="24"/>
                          <w:szCs w:val="24"/>
                          <w:lang w:val="it-CH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  <w:lang w:val="it-CH"/>
                        </w:rPr>
                        <w:tab/>
                        <w:t>11</w:t>
                      </w:r>
                      <w:r w:rsidR="003453BE" w:rsidRPr="00205199">
                        <w:rPr>
                          <w:rFonts w:cs="Arial"/>
                          <w:sz w:val="24"/>
                          <w:szCs w:val="24"/>
                          <w:lang w:val="it-CH"/>
                        </w:rPr>
                        <w:t>.</w:t>
                      </w:r>
                      <w:r w:rsidR="003453BE" w:rsidRPr="00205199">
                        <w:rPr>
                          <w:rFonts w:cs="Arial"/>
                          <w:sz w:val="24"/>
                          <w:szCs w:val="24"/>
                          <w:lang w:val="it-CH"/>
                        </w:rPr>
                        <w:tab/>
                        <w:t xml:space="preserve">Al termine del periodo di consultazione, i commenti inviati saranno pubblicati su Internet. In conformità con la Legge sui disabili (LDis; RS 151.3), ci impegniamo a pubblicare documenti accessibili. Vi chiediamo pertanto di inviare i vostri commenti </w:t>
                      </w:r>
                      <w:r w:rsidR="00120F94" w:rsidRPr="00F42E4C">
                        <w:rPr>
                          <w:rFonts w:cs="Arial"/>
                          <w:b/>
                          <w:bCs/>
                          <w:sz w:val="24"/>
                          <w:szCs w:val="24"/>
                          <w:lang w:val="it-CH"/>
                        </w:rPr>
                        <w:t xml:space="preserve">esclusivamente </w:t>
                      </w:r>
                      <w:r w:rsidR="003453BE" w:rsidRPr="00F42E4C">
                        <w:rPr>
                          <w:rFonts w:cs="Arial"/>
                          <w:b/>
                          <w:bCs/>
                          <w:sz w:val="24"/>
                          <w:szCs w:val="24"/>
                          <w:lang w:val="it-CH"/>
                        </w:rPr>
                        <w:t>per via</w:t>
                      </w:r>
                      <w:r w:rsidR="003453BE" w:rsidRPr="00205199">
                        <w:rPr>
                          <w:rFonts w:cs="Arial"/>
                          <w:sz w:val="24"/>
                          <w:szCs w:val="24"/>
                          <w:lang w:val="it-CH"/>
                        </w:rPr>
                        <w:t xml:space="preserve"> </w:t>
                      </w:r>
                      <w:r w:rsidR="003453BE" w:rsidRPr="00F42E4C">
                        <w:rPr>
                          <w:rFonts w:cs="Arial"/>
                          <w:b/>
                          <w:bCs/>
                          <w:sz w:val="24"/>
                          <w:szCs w:val="24"/>
                          <w:lang w:val="it-CH"/>
                        </w:rPr>
                        <w:t>elettronica.</w:t>
                      </w:r>
                    </w:p>
                    <w:p w14:paraId="437DA2A1" w14:textId="77777777" w:rsidR="00714B5F" w:rsidRPr="003453BE" w:rsidRDefault="00714B5F" w:rsidP="00714B5F">
                      <w:pPr>
                        <w:tabs>
                          <w:tab w:val="left" w:pos="284"/>
                        </w:tabs>
                        <w:rPr>
                          <w:rFonts w:cs="Arial"/>
                          <w:szCs w:val="22"/>
                          <w:lang w:val="it-CH"/>
                        </w:rPr>
                      </w:pPr>
                    </w:p>
                    <w:p w14:paraId="46AAFCCA" w14:textId="59097B63" w:rsidR="00F42E4C" w:rsidRDefault="00F42E4C" w:rsidP="003453BE">
                      <w:pPr>
                        <w:tabs>
                          <w:tab w:val="left" w:pos="284"/>
                        </w:tabs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  <w:lang w:val="it-CH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4"/>
                          <w:lang w:val="it-CH"/>
                        </w:rPr>
                        <w:t>Il rispetto di questi punti semplifica la valutazione.</w:t>
                      </w:r>
                    </w:p>
                    <w:p w14:paraId="45D4CD49" w14:textId="5F1BC03E" w:rsidR="00714B5F" w:rsidRPr="00F42E4C" w:rsidRDefault="003453BE" w:rsidP="003453BE">
                      <w:pPr>
                        <w:tabs>
                          <w:tab w:val="left" w:pos="284"/>
                        </w:tabs>
                        <w:jc w:val="center"/>
                        <w:rPr>
                          <w:b/>
                          <w:sz w:val="28"/>
                          <w:szCs w:val="24"/>
                          <w:lang w:val="it-CH"/>
                        </w:rPr>
                      </w:pPr>
                      <w:r w:rsidRPr="00F42E4C">
                        <w:rPr>
                          <w:rFonts w:cs="Arial"/>
                          <w:b/>
                          <w:sz w:val="28"/>
                          <w:szCs w:val="24"/>
                          <w:lang w:val="it-CH"/>
                        </w:rPr>
                        <w:t>Grazie mille per la collaborazione!</w:t>
                      </w:r>
                    </w:p>
                  </w:txbxContent>
                </v:textbox>
                <w10:wrap type="through" anchorx="margin"/>
                <w10:anchorlock/>
              </v:shape>
            </w:pict>
          </mc:Fallback>
        </mc:AlternateContent>
      </w:r>
    </w:p>
    <w:p w14:paraId="61D2D8B2" w14:textId="35829620" w:rsidR="000C7F5F" w:rsidRPr="00124B30" w:rsidRDefault="000C7F5F" w:rsidP="007203A3">
      <w:pPr>
        <w:tabs>
          <w:tab w:val="left" w:pos="4111"/>
        </w:tabs>
        <w:spacing w:line="276" w:lineRule="auto"/>
        <w:jc w:val="left"/>
        <w:rPr>
          <w:rFonts w:cs="Arial"/>
          <w:sz w:val="24"/>
          <w:szCs w:val="24"/>
          <w:lang w:val="it-CH"/>
        </w:rPr>
        <w:sectPr w:rsidR="000C7F5F" w:rsidRPr="00124B30" w:rsidSect="000C7F5F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851" w:right="851" w:bottom="567" w:left="851" w:header="567" w:footer="567" w:gutter="0"/>
          <w:pgNumType w:start="1"/>
          <w:cols w:space="720"/>
          <w:formProt w:val="0"/>
        </w:sectPr>
      </w:pPr>
    </w:p>
    <w:p w14:paraId="70971282" w14:textId="0A7F2F28" w:rsidR="000C7F5F" w:rsidRDefault="000C7F5F" w:rsidP="002C0831">
      <w:pPr>
        <w:pStyle w:val="berschrift1"/>
        <w:jc w:val="left"/>
        <w:rPr>
          <w:lang w:val="it-CH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4"/>
      </w:tblGrid>
      <w:tr w:rsidR="00903F57" w:rsidRPr="007222C0" w14:paraId="0CBCFB12" w14:textId="77777777" w:rsidTr="00903F57">
        <w:trPr>
          <w:trHeight w:val="170"/>
        </w:trPr>
        <w:tc>
          <w:tcPr>
            <w:tcW w:w="15164" w:type="dxa"/>
            <w:shd w:val="clear" w:color="auto" w:fill="E8E8E8" w:themeFill="background2"/>
          </w:tcPr>
          <w:p w14:paraId="34B7DD99" w14:textId="77777777" w:rsidR="00903F57" w:rsidRPr="007222C0" w:rsidRDefault="00903F57" w:rsidP="00575BCB">
            <w:pPr>
              <w:jc w:val="right"/>
            </w:pPr>
            <w:r w:rsidRPr="007222C0">
              <w:t>ViESV01</w:t>
            </w:r>
          </w:p>
        </w:tc>
      </w:tr>
      <w:tr w:rsidR="00903F57" w:rsidRPr="00505D8E" w14:paraId="03964AD6" w14:textId="77777777" w:rsidTr="00903F57">
        <w:tc>
          <w:tcPr>
            <w:tcW w:w="15164" w:type="dxa"/>
            <w:shd w:val="clear" w:color="auto" w:fill="E8E8E8" w:themeFill="background2"/>
          </w:tcPr>
          <w:p w14:paraId="48F895C4" w14:textId="77FB895B" w:rsidR="00903F57" w:rsidRPr="00903F57" w:rsidRDefault="00903F57" w:rsidP="00903F57">
            <w:pPr>
              <w:pStyle w:val="berschrift1"/>
              <w:rPr>
                <w:lang w:val="it-CH"/>
              </w:rPr>
            </w:pPr>
            <w:r>
              <w:rPr>
                <w:lang w:val="it-CH"/>
              </w:rPr>
              <w:t>Osservazioni</w:t>
            </w:r>
            <w:r w:rsidRPr="00117C81">
              <w:rPr>
                <w:lang w:val="it-CH"/>
              </w:rPr>
              <w:t xml:space="preserve"> generali sul progetto</w:t>
            </w:r>
            <w:r w:rsidR="00494310">
              <w:rPr>
                <w:lang w:val="it-CH"/>
              </w:rPr>
              <w:t xml:space="preserve"> d’ordinanza</w:t>
            </w:r>
            <w:r w:rsidRPr="00117C81">
              <w:rPr>
                <w:lang w:val="it-CH"/>
              </w:rPr>
              <w:t xml:space="preserve"> e sul </w:t>
            </w:r>
            <w:r>
              <w:rPr>
                <w:lang w:val="it-CH"/>
              </w:rPr>
              <w:t>rapporto esplicativo</w:t>
            </w:r>
          </w:p>
        </w:tc>
      </w:tr>
      <w:tr w:rsidR="00903F57" w:rsidRPr="007222C0" w14:paraId="1ABA66B5" w14:textId="77777777" w:rsidTr="00903F57">
        <w:tc>
          <w:tcPr>
            <w:tcW w:w="15164" w:type="dxa"/>
            <w:vAlign w:val="center"/>
          </w:tcPr>
          <w:p w14:paraId="37C1A3EC" w14:textId="23DA586E" w:rsidR="00903F57" w:rsidRPr="00903F57" w:rsidRDefault="00903F57" w:rsidP="00903F57">
            <w:pPr>
              <w:spacing w:before="120" w:after="120"/>
              <w:rPr>
                <w:rFonts w:cs="Arial"/>
                <w:b/>
                <w:bCs/>
              </w:rPr>
            </w:pPr>
            <w:r w:rsidRPr="00903F57">
              <w:rPr>
                <w:rFonts w:ascii="Univers 45 Light" w:hAnsi="Univers 45 Light"/>
                <w:b/>
                <w:bCs/>
                <w:szCs w:val="22"/>
                <w:lang w:val="it-CH"/>
              </w:rPr>
              <w:t>Commenti / Osservazioni</w:t>
            </w:r>
          </w:p>
        </w:tc>
      </w:tr>
      <w:permStart w:id="225733452" w:edGrp="everyone"/>
      <w:tr w:rsidR="00903F57" w:rsidRPr="007222C0" w14:paraId="19A376C6" w14:textId="77777777" w:rsidTr="00903F57">
        <w:tc>
          <w:tcPr>
            <w:tcW w:w="15164" w:type="dxa"/>
          </w:tcPr>
          <w:p w14:paraId="7C02FCA6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903F57" w:rsidRPr="007222C0" w14:paraId="20ED63F8" w14:textId="77777777" w:rsidTr="00903F57">
        <w:tc>
          <w:tcPr>
            <w:tcW w:w="15164" w:type="dxa"/>
          </w:tcPr>
          <w:p w14:paraId="2F10572F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903F57" w:rsidRPr="007222C0" w14:paraId="5CBB7462" w14:textId="77777777" w:rsidTr="00903F57">
        <w:tc>
          <w:tcPr>
            <w:tcW w:w="15164" w:type="dxa"/>
          </w:tcPr>
          <w:p w14:paraId="4E20D5EB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</w:tbl>
    <w:p w14:paraId="3FAA184D" w14:textId="4C40D80A" w:rsidR="00C02642" w:rsidRPr="00124B30" w:rsidRDefault="00C02642">
      <w:pPr>
        <w:rPr>
          <w:lang w:val="it-CH"/>
        </w:rPr>
      </w:pPr>
    </w:p>
    <w:p w14:paraId="7B731DE8" w14:textId="2F63EE04" w:rsidR="00DB4F26" w:rsidRPr="00124B30" w:rsidRDefault="00DB4F26">
      <w:pPr>
        <w:jc w:val="left"/>
        <w:rPr>
          <w:lang w:val="it-CH"/>
        </w:rPr>
      </w:pPr>
      <w:r w:rsidRPr="00124B30">
        <w:rPr>
          <w:lang w:val="it-CH"/>
        </w:rPr>
        <w:br w:type="page"/>
      </w:r>
    </w:p>
    <w:permEnd w:id="225733452"/>
    <w:p w14:paraId="1ED64F3C" w14:textId="2D6CCBC9" w:rsidR="002C0831" w:rsidRDefault="002C0831" w:rsidP="002C0831">
      <w:pPr>
        <w:pStyle w:val="berschrift1"/>
        <w:jc w:val="left"/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  <w:gridCol w:w="853"/>
        <w:gridCol w:w="6160"/>
        <w:gridCol w:w="6409"/>
      </w:tblGrid>
      <w:tr w:rsidR="00903F57" w:rsidRPr="007222C0" w14:paraId="0FF591E3" w14:textId="77777777" w:rsidTr="00D73644">
        <w:tc>
          <w:tcPr>
            <w:tcW w:w="15128" w:type="dxa"/>
            <w:gridSpan w:val="5"/>
            <w:shd w:val="clear" w:color="auto" w:fill="E8E8E8" w:themeFill="background2"/>
          </w:tcPr>
          <w:p w14:paraId="1C15EB6E" w14:textId="77777777" w:rsidR="00903F57" w:rsidRPr="007222C0" w:rsidRDefault="00903F57" w:rsidP="00575BCB">
            <w:pPr>
              <w:jc w:val="right"/>
              <w:rPr>
                <w:rFonts w:cs="Arial"/>
              </w:rPr>
            </w:pPr>
            <w:r w:rsidRPr="007222C0">
              <w:t>ViESV02</w:t>
            </w:r>
          </w:p>
        </w:tc>
      </w:tr>
      <w:tr w:rsidR="00903F57" w:rsidRPr="00505D8E" w14:paraId="6E0119C8" w14:textId="77777777" w:rsidTr="00D73644">
        <w:tc>
          <w:tcPr>
            <w:tcW w:w="15128" w:type="dxa"/>
            <w:gridSpan w:val="5"/>
            <w:shd w:val="clear" w:color="auto" w:fill="E8E8E8" w:themeFill="background2"/>
          </w:tcPr>
          <w:p w14:paraId="5AEA6A69" w14:textId="254A7B38" w:rsidR="00903F57" w:rsidRPr="00903F57" w:rsidRDefault="00903F57" w:rsidP="00903F57">
            <w:pPr>
              <w:pStyle w:val="berschrift1"/>
              <w:rPr>
                <w:lang w:val="it-CH"/>
              </w:rPr>
            </w:pPr>
            <w:r w:rsidRPr="00767838">
              <w:rPr>
                <w:lang w:val="it-CH"/>
              </w:rPr>
              <w:t xml:space="preserve">Commenti su singoli articoli del </w:t>
            </w:r>
            <w:r>
              <w:rPr>
                <w:lang w:val="it-CH"/>
              </w:rPr>
              <w:t>progetto</w:t>
            </w:r>
            <w:r w:rsidRPr="00767838">
              <w:rPr>
                <w:lang w:val="it-CH"/>
              </w:rPr>
              <w:t xml:space="preserve"> e </w:t>
            </w:r>
            <w:r>
              <w:rPr>
                <w:lang w:val="it-CH"/>
              </w:rPr>
              <w:t>sul</w:t>
            </w:r>
            <w:r w:rsidR="00494310">
              <w:rPr>
                <w:lang w:val="it-CH"/>
              </w:rPr>
              <w:t>le relative spiegazioni</w:t>
            </w:r>
          </w:p>
        </w:tc>
      </w:tr>
      <w:tr w:rsidR="00D73644" w:rsidRPr="00505D8E" w14:paraId="2A8AD24D" w14:textId="77777777" w:rsidTr="009257DB">
        <w:tc>
          <w:tcPr>
            <w:tcW w:w="853" w:type="dxa"/>
          </w:tcPr>
          <w:p w14:paraId="3B46ED1E" w14:textId="77777777" w:rsidR="00D73644" w:rsidRPr="007222C0" w:rsidRDefault="00D73644" w:rsidP="00D73644">
            <w:pPr>
              <w:spacing w:before="60" w:after="60"/>
              <w:rPr>
                <w:rFonts w:cs="Arial"/>
                <w:b/>
              </w:rPr>
            </w:pPr>
            <w:r w:rsidRPr="007222C0">
              <w:rPr>
                <w:rFonts w:cs="Arial"/>
                <w:b/>
              </w:rPr>
              <w:t>Art.</w:t>
            </w:r>
          </w:p>
        </w:tc>
        <w:tc>
          <w:tcPr>
            <w:tcW w:w="853" w:type="dxa"/>
          </w:tcPr>
          <w:p w14:paraId="2B035B43" w14:textId="4A719F5B" w:rsidR="00D73644" w:rsidRPr="007222C0" w:rsidRDefault="00D73644" w:rsidP="00D7364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Cpv</w:t>
            </w:r>
            <w:r w:rsidRPr="007222C0">
              <w:rPr>
                <w:rFonts w:cs="Arial"/>
                <w:b/>
              </w:rPr>
              <w:t>.</w:t>
            </w:r>
          </w:p>
        </w:tc>
        <w:tc>
          <w:tcPr>
            <w:tcW w:w="853" w:type="dxa"/>
          </w:tcPr>
          <w:p w14:paraId="3AD0D821" w14:textId="78AC3113" w:rsidR="00D73644" w:rsidRPr="007222C0" w:rsidRDefault="00D73644" w:rsidP="00D7364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Lett</w:t>
            </w:r>
            <w:r w:rsidRPr="007222C0">
              <w:rPr>
                <w:rFonts w:cs="Arial"/>
                <w:b/>
              </w:rPr>
              <w:t>.</w:t>
            </w:r>
          </w:p>
        </w:tc>
        <w:tc>
          <w:tcPr>
            <w:tcW w:w="6160" w:type="dxa"/>
            <w:vAlign w:val="center"/>
          </w:tcPr>
          <w:p w14:paraId="79004C11" w14:textId="11FC91DB" w:rsidR="00D73644" w:rsidRPr="007222C0" w:rsidRDefault="00D73644" w:rsidP="00D73644">
            <w:pPr>
              <w:spacing w:before="60" w:after="60"/>
              <w:rPr>
                <w:rFonts w:cs="Arial"/>
                <w:b/>
              </w:rPr>
            </w:pPr>
            <w:r>
              <w:rPr>
                <w:rFonts w:ascii="Univers 45 Light" w:hAnsi="Univers 45 Light"/>
                <w:b/>
                <w:szCs w:val="22"/>
                <w:lang w:val="it-CH"/>
              </w:rPr>
              <w:t>Commenti / Osservazioni</w:t>
            </w:r>
          </w:p>
        </w:tc>
        <w:tc>
          <w:tcPr>
            <w:tcW w:w="6409" w:type="dxa"/>
            <w:vAlign w:val="center"/>
          </w:tcPr>
          <w:p w14:paraId="1B731F77" w14:textId="66BE4BBF" w:rsidR="00D73644" w:rsidRPr="00D73644" w:rsidRDefault="00D73644" w:rsidP="00D73644">
            <w:pPr>
              <w:spacing w:before="60" w:after="60"/>
              <w:rPr>
                <w:rFonts w:cs="Arial"/>
                <w:b/>
                <w:lang w:val="it-CH"/>
              </w:rPr>
            </w:pPr>
            <w:r w:rsidRPr="00E41624">
              <w:rPr>
                <w:rFonts w:cs="Arial"/>
                <w:b/>
                <w:lang w:val="it-CH"/>
              </w:rPr>
              <w:t>Proposta di modifica (testo proposto</w:t>
            </w:r>
            <w:r>
              <w:rPr>
                <w:rFonts w:cs="Arial"/>
                <w:b/>
                <w:lang w:val="it-CH"/>
              </w:rPr>
              <w:t>)</w:t>
            </w:r>
          </w:p>
        </w:tc>
      </w:tr>
      <w:permStart w:id="1190087015" w:edGrp="everyone"/>
      <w:tr w:rsidR="00903F57" w:rsidRPr="007222C0" w14:paraId="790F0A83" w14:textId="77777777" w:rsidTr="00D73644">
        <w:tc>
          <w:tcPr>
            <w:tcW w:w="853" w:type="dxa"/>
          </w:tcPr>
          <w:p w14:paraId="2AB2A50C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2272855E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1E732FFB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160" w:type="dxa"/>
          </w:tcPr>
          <w:p w14:paraId="440478F0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409" w:type="dxa"/>
          </w:tcPr>
          <w:p w14:paraId="7AA07756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903F57" w:rsidRPr="007222C0" w14:paraId="5BBDF270" w14:textId="77777777" w:rsidTr="00D73644">
        <w:tc>
          <w:tcPr>
            <w:tcW w:w="853" w:type="dxa"/>
          </w:tcPr>
          <w:p w14:paraId="51132F90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68147769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7435D7A6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160" w:type="dxa"/>
          </w:tcPr>
          <w:p w14:paraId="509EF9B5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409" w:type="dxa"/>
          </w:tcPr>
          <w:p w14:paraId="7DDE7F13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903F57" w:rsidRPr="007222C0" w14:paraId="079548C6" w14:textId="77777777" w:rsidTr="00D73644">
        <w:tc>
          <w:tcPr>
            <w:tcW w:w="853" w:type="dxa"/>
          </w:tcPr>
          <w:p w14:paraId="210A9A51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2ECED0EC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4F31A9C0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160" w:type="dxa"/>
          </w:tcPr>
          <w:p w14:paraId="3F4A178C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409" w:type="dxa"/>
          </w:tcPr>
          <w:p w14:paraId="187625D0" w14:textId="77777777" w:rsidR="00903F57" w:rsidRPr="007222C0" w:rsidRDefault="00903F57" w:rsidP="00575BCB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</w:tbl>
    <w:p w14:paraId="5A6E5698" w14:textId="6EAB2469" w:rsidR="00D73644" w:rsidRDefault="00D73644" w:rsidP="000C7F5F">
      <w:pPr>
        <w:jc w:val="left"/>
        <w:rPr>
          <w:lang w:val="it-CH"/>
        </w:rPr>
      </w:pPr>
    </w:p>
    <w:p w14:paraId="36A0D2E5" w14:textId="77777777" w:rsidR="00D73644" w:rsidRDefault="00D73644">
      <w:pPr>
        <w:jc w:val="left"/>
        <w:rPr>
          <w:lang w:val="it-CH"/>
        </w:rPr>
      </w:pPr>
      <w:r>
        <w:rPr>
          <w:lang w:val="it-CH"/>
        </w:rPr>
        <w:br w:type="page"/>
      </w:r>
    </w:p>
    <w:permEnd w:id="1190087015"/>
    <w:p w14:paraId="02C9DC7D" w14:textId="77777777" w:rsidR="00D73644" w:rsidRDefault="00D73644">
      <w:pPr>
        <w:jc w:val="left"/>
        <w:rPr>
          <w:lang w:val="it-CH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599"/>
        <w:gridCol w:w="2599"/>
        <w:gridCol w:w="2600"/>
      </w:tblGrid>
      <w:tr w:rsidR="00D73644" w:rsidRPr="007222C0" w14:paraId="2BB755AF" w14:textId="77777777" w:rsidTr="00575BCB">
        <w:tc>
          <w:tcPr>
            <w:tcW w:w="15164" w:type="dxa"/>
            <w:gridSpan w:val="4"/>
            <w:shd w:val="clear" w:color="auto" w:fill="E8E8E8" w:themeFill="background2"/>
          </w:tcPr>
          <w:p w14:paraId="63CF8893" w14:textId="77777777" w:rsidR="00D73644" w:rsidRPr="007222C0" w:rsidRDefault="00D73644" w:rsidP="00575BCB">
            <w:pPr>
              <w:jc w:val="right"/>
              <w:rPr>
                <w:rFonts w:cs="Arial"/>
              </w:rPr>
            </w:pPr>
            <w:r w:rsidRPr="007222C0">
              <w:t>ViESV03</w:t>
            </w:r>
          </w:p>
        </w:tc>
      </w:tr>
      <w:tr w:rsidR="00D73644" w:rsidRPr="00D73644" w14:paraId="58724A9E" w14:textId="77777777" w:rsidTr="00575BCB">
        <w:tc>
          <w:tcPr>
            <w:tcW w:w="15164" w:type="dxa"/>
            <w:gridSpan w:val="4"/>
            <w:shd w:val="clear" w:color="auto" w:fill="E8E8E8" w:themeFill="background2"/>
          </w:tcPr>
          <w:p w14:paraId="335ED731" w14:textId="79942FF0" w:rsidR="00D73644" w:rsidRPr="00494310" w:rsidRDefault="00A13A66" w:rsidP="00575BCB">
            <w:pPr>
              <w:pStyle w:val="berschrift1"/>
              <w:rPr>
                <w:rFonts w:cs="Arial"/>
                <w:lang w:val="it-CH"/>
              </w:rPr>
            </w:pPr>
            <w:r w:rsidRPr="00494310">
              <w:rPr>
                <w:rFonts w:cs="Arial"/>
                <w:lang w:val="it-CH"/>
              </w:rPr>
              <w:t>Parere generale sul progetto</w:t>
            </w:r>
          </w:p>
        </w:tc>
      </w:tr>
      <w:tr w:rsidR="00D73644" w:rsidRPr="007222C0" w14:paraId="48272A3B" w14:textId="77777777" w:rsidTr="00575BCB">
        <w:trPr>
          <w:trHeight w:val="571"/>
        </w:trPr>
        <w:tc>
          <w:tcPr>
            <w:tcW w:w="7366" w:type="dxa"/>
            <w:vAlign w:val="center"/>
          </w:tcPr>
          <w:p w14:paraId="33A564BE" w14:textId="5745F41F" w:rsidR="00D73644" w:rsidRPr="00494310" w:rsidRDefault="00575D6A" w:rsidP="00575BCB">
            <w:pPr>
              <w:spacing w:before="60" w:after="60"/>
              <w:jc w:val="left"/>
              <w:rPr>
                <w:rFonts w:cs="Arial"/>
                <w:b/>
                <w:sz w:val="24"/>
                <w:szCs w:val="22"/>
                <w:lang w:val="it-CH"/>
              </w:rPr>
            </w:pPr>
            <w:r w:rsidRPr="00494310">
              <w:rPr>
                <w:rFonts w:cs="Arial"/>
                <w:b/>
                <w:sz w:val="24"/>
                <w:szCs w:val="22"/>
                <w:lang w:val="it-CH"/>
              </w:rPr>
              <w:t>Ord</w:t>
            </w:r>
            <w:r w:rsidR="00494310" w:rsidRPr="00494310">
              <w:rPr>
                <w:rFonts w:cs="Arial"/>
                <w:b/>
                <w:sz w:val="24"/>
                <w:szCs w:val="22"/>
                <w:lang w:val="it-CH"/>
              </w:rPr>
              <w:t>inanza</w:t>
            </w:r>
            <w:r w:rsidR="00D73644" w:rsidRPr="00494310">
              <w:rPr>
                <w:rFonts w:cs="Arial"/>
                <w:b/>
                <w:sz w:val="24"/>
                <w:szCs w:val="22"/>
                <w:lang w:val="it-CH"/>
              </w:rPr>
              <w:t xml:space="preserve"> / </w:t>
            </w:r>
            <w:r w:rsidRPr="00494310">
              <w:rPr>
                <w:rFonts w:cs="Arial"/>
                <w:b/>
                <w:sz w:val="24"/>
                <w:szCs w:val="22"/>
                <w:lang w:val="it-CH"/>
              </w:rPr>
              <w:t>Sez</w:t>
            </w:r>
            <w:r w:rsidR="00494310" w:rsidRPr="00494310">
              <w:rPr>
                <w:rFonts w:cs="Arial"/>
                <w:b/>
                <w:sz w:val="24"/>
                <w:szCs w:val="22"/>
                <w:lang w:val="it-CH"/>
              </w:rPr>
              <w:t>ione</w:t>
            </w:r>
            <w:r w:rsidR="00D73644" w:rsidRPr="00494310">
              <w:rPr>
                <w:rFonts w:cs="Arial"/>
                <w:b/>
                <w:sz w:val="24"/>
                <w:szCs w:val="22"/>
                <w:lang w:val="it-CH"/>
              </w:rPr>
              <w:t xml:space="preserve"> / </w:t>
            </w:r>
            <w:r w:rsidRPr="00494310">
              <w:rPr>
                <w:rFonts w:cs="Arial"/>
                <w:b/>
                <w:sz w:val="24"/>
                <w:szCs w:val="22"/>
                <w:lang w:val="it-CH"/>
              </w:rPr>
              <w:t>A</w:t>
            </w:r>
            <w:r w:rsidR="00494310" w:rsidRPr="00494310">
              <w:rPr>
                <w:rFonts w:cs="Arial"/>
                <w:b/>
                <w:sz w:val="24"/>
                <w:szCs w:val="22"/>
                <w:lang w:val="it-CH"/>
              </w:rPr>
              <w:t>rticolo</w:t>
            </w:r>
          </w:p>
        </w:tc>
        <w:tc>
          <w:tcPr>
            <w:tcW w:w="2599" w:type="dxa"/>
            <w:vAlign w:val="center"/>
          </w:tcPr>
          <w:p w14:paraId="6B16A297" w14:textId="43BEC6BA" w:rsidR="00D73644" w:rsidRPr="00494310" w:rsidRDefault="00A13A66" w:rsidP="00575BCB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  <w:lang w:val="it-CH"/>
              </w:rPr>
            </w:pPr>
            <w:r w:rsidRPr="00494310">
              <w:rPr>
                <w:rFonts w:cs="Arial"/>
                <w:b/>
                <w:sz w:val="24"/>
                <w:szCs w:val="22"/>
                <w:lang w:val="it-CH"/>
              </w:rPr>
              <w:t>Sono d’accordo</w:t>
            </w:r>
          </w:p>
        </w:tc>
        <w:tc>
          <w:tcPr>
            <w:tcW w:w="2599" w:type="dxa"/>
            <w:vAlign w:val="center"/>
          </w:tcPr>
          <w:p w14:paraId="5E686554" w14:textId="2AD3A602" w:rsidR="00D73644" w:rsidRPr="00F35479" w:rsidRDefault="00A13A66" w:rsidP="00575BCB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A13A66">
              <w:rPr>
                <w:rFonts w:cs="Arial"/>
                <w:b/>
                <w:sz w:val="24"/>
                <w:szCs w:val="22"/>
              </w:rPr>
              <w:t xml:space="preserve">Sono parzialmente </w:t>
            </w:r>
            <w:r w:rsidRPr="00D27FEB">
              <w:rPr>
                <w:rFonts w:cs="Arial"/>
                <w:b/>
                <w:noProof/>
                <w:sz w:val="24"/>
                <w:szCs w:val="22"/>
                <w:lang w:val="it-CH"/>
              </w:rPr>
              <w:t>d’accordo</w:t>
            </w:r>
          </w:p>
        </w:tc>
        <w:tc>
          <w:tcPr>
            <w:tcW w:w="2600" w:type="dxa"/>
            <w:vAlign w:val="center"/>
          </w:tcPr>
          <w:p w14:paraId="660425B3" w14:textId="36AF074A" w:rsidR="00D73644" w:rsidRPr="00F35479" w:rsidRDefault="00A13A66" w:rsidP="00575BCB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A13A66">
              <w:rPr>
                <w:rFonts w:cs="Arial"/>
                <w:b/>
                <w:sz w:val="24"/>
                <w:szCs w:val="22"/>
              </w:rPr>
              <w:t>Non sono d’accordo</w:t>
            </w:r>
          </w:p>
        </w:tc>
      </w:tr>
      <w:tr w:rsidR="00D73644" w:rsidRPr="007222C0" w14:paraId="384EC317" w14:textId="77777777" w:rsidTr="00575BCB">
        <w:tc>
          <w:tcPr>
            <w:tcW w:w="7366" w:type="dxa"/>
          </w:tcPr>
          <w:p w14:paraId="218BE9FC" w14:textId="6EB297A7" w:rsidR="00D73644" w:rsidRPr="00A43E19" w:rsidRDefault="00494310" w:rsidP="00575BCB">
            <w:pPr>
              <w:spacing w:before="120" w:after="120"/>
              <w:rPr>
                <w:lang w:val="it-CH"/>
              </w:rPr>
            </w:pPr>
            <w:permStart w:id="1498879245" w:edGrp="everyone" w:colFirst="1" w:colLast="1"/>
            <w:permStart w:id="207765898" w:edGrp="everyone" w:colFirst="2" w:colLast="2"/>
            <w:permStart w:id="817253785" w:edGrp="everyone" w:colFirst="3" w:colLast="3"/>
            <w:r w:rsidRPr="00A43E19">
              <w:rPr>
                <w:rFonts w:cs="Arial"/>
                <w:lang w:val="it-CH"/>
              </w:rPr>
              <w:t xml:space="preserve">Ordinanza </w:t>
            </w:r>
            <w:r w:rsidR="009E49F2">
              <w:rPr>
                <w:rFonts w:cs="Arial"/>
                <w:lang w:val="it-CH"/>
              </w:rPr>
              <w:t>nel suo insieme</w:t>
            </w:r>
          </w:p>
        </w:tc>
        <w:sdt>
          <w:sdtPr>
            <w:rPr>
              <w:rFonts w:cs="Arial"/>
              <w:sz w:val="24"/>
              <w:szCs w:val="22"/>
            </w:rPr>
            <w:id w:val="103392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F9C2624" w14:textId="69324F2E" w:rsidR="00D73644" w:rsidRPr="007222C0" w:rsidRDefault="002A5FD6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6887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46FF26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1862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5B2D2D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47F0A2E8" w14:textId="77777777" w:rsidTr="00575BCB">
        <w:tc>
          <w:tcPr>
            <w:tcW w:w="7366" w:type="dxa"/>
          </w:tcPr>
          <w:p w14:paraId="409F2C69" w14:textId="63E1E023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229049307" w:edGrp="everyone" w:colFirst="1" w:colLast="1"/>
            <w:permStart w:id="243220283" w:edGrp="everyone" w:colFirst="2" w:colLast="2"/>
            <w:permStart w:id="1402424463" w:edGrp="everyone" w:colFirst="3" w:colLast="3"/>
            <w:permEnd w:id="1498879245"/>
            <w:permEnd w:id="207765898"/>
            <w:permEnd w:id="817253785"/>
            <w:r>
              <w:rPr>
                <w:rFonts w:cs="Arial"/>
              </w:rPr>
              <w:t>Art.</w:t>
            </w:r>
            <w:r w:rsidR="00D73644" w:rsidRPr="007222C0">
              <w:rPr>
                <w:rFonts w:cs="Arial"/>
              </w:rPr>
              <w:t xml:space="preserve"> 1</w:t>
            </w:r>
          </w:p>
        </w:tc>
        <w:sdt>
          <w:sdtPr>
            <w:rPr>
              <w:rFonts w:cs="Arial"/>
              <w:sz w:val="24"/>
              <w:szCs w:val="22"/>
            </w:rPr>
            <w:id w:val="3136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57796EE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94846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7E5F9AF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76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5CA8848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7DF972B6" w14:textId="77777777" w:rsidTr="00575BCB">
        <w:tc>
          <w:tcPr>
            <w:tcW w:w="7366" w:type="dxa"/>
          </w:tcPr>
          <w:p w14:paraId="75A667C8" w14:textId="3446232B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2142634450" w:edGrp="everyone" w:colFirst="1" w:colLast="1"/>
            <w:permStart w:id="1767471354" w:edGrp="everyone" w:colFirst="2" w:colLast="2"/>
            <w:permStart w:id="1898267131" w:edGrp="everyone" w:colFirst="3" w:colLast="3"/>
            <w:permEnd w:id="229049307"/>
            <w:permEnd w:id="243220283"/>
            <w:permEnd w:id="1402424463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2</w:t>
            </w:r>
          </w:p>
        </w:tc>
        <w:sdt>
          <w:sdtPr>
            <w:rPr>
              <w:rFonts w:cs="Arial"/>
              <w:sz w:val="24"/>
              <w:szCs w:val="22"/>
            </w:rPr>
            <w:id w:val="-78542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BE86B21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9833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E62940C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273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56D68000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2D876A65" w14:textId="77777777" w:rsidTr="00575BCB">
        <w:tc>
          <w:tcPr>
            <w:tcW w:w="7366" w:type="dxa"/>
          </w:tcPr>
          <w:p w14:paraId="65B2B3D7" w14:textId="3DAFA01A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181642220" w:edGrp="everyone" w:colFirst="1" w:colLast="1"/>
            <w:permStart w:id="694710603" w:edGrp="everyone" w:colFirst="2" w:colLast="2"/>
            <w:permStart w:id="605240741" w:edGrp="everyone" w:colFirst="3" w:colLast="3"/>
            <w:permEnd w:id="2142634450"/>
            <w:permEnd w:id="1767471354"/>
            <w:permEnd w:id="1898267131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3</w:t>
            </w:r>
          </w:p>
        </w:tc>
        <w:sdt>
          <w:sdtPr>
            <w:rPr>
              <w:rFonts w:cs="Arial"/>
              <w:sz w:val="24"/>
              <w:szCs w:val="22"/>
            </w:rPr>
            <w:id w:val="46124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3AA2589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07258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16EB7DD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4727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F904A8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0A7760EE" w14:textId="77777777" w:rsidTr="00575BCB">
        <w:tc>
          <w:tcPr>
            <w:tcW w:w="7366" w:type="dxa"/>
          </w:tcPr>
          <w:p w14:paraId="3F096BC3" w14:textId="624A1630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238891117" w:edGrp="everyone" w:colFirst="1" w:colLast="1"/>
            <w:permStart w:id="324211666" w:edGrp="everyone" w:colFirst="2" w:colLast="2"/>
            <w:permStart w:id="1446213678" w:edGrp="everyone" w:colFirst="3" w:colLast="3"/>
            <w:permEnd w:id="1181642220"/>
            <w:permEnd w:id="694710603"/>
            <w:permEnd w:id="605240741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4</w:t>
            </w:r>
          </w:p>
        </w:tc>
        <w:sdt>
          <w:sdtPr>
            <w:rPr>
              <w:rFonts w:cs="Arial"/>
              <w:sz w:val="24"/>
              <w:szCs w:val="22"/>
            </w:rPr>
            <w:id w:val="-112362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777E979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7645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E44B001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16439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C210988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4304B470" w14:textId="77777777" w:rsidTr="00575BCB">
        <w:tc>
          <w:tcPr>
            <w:tcW w:w="7366" w:type="dxa"/>
          </w:tcPr>
          <w:p w14:paraId="20CE389E" w14:textId="3564A3B4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90715008" w:edGrp="everyone" w:colFirst="1" w:colLast="1"/>
            <w:permStart w:id="1712081039" w:edGrp="everyone" w:colFirst="2" w:colLast="2"/>
            <w:permStart w:id="98902624" w:edGrp="everyone" w:colFirst="3" w:colLast="3"/>
            <w:permEnd w:id="238891117"/>
            <w:permEnd w:id="324211666"/>
            <w:permEnd w:id="1446213678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5</w:t>
            </w:r>
          </w:p>
        </w:tc>
        <w:sdt>
          <w:sdtPr>
            <w:rPr>
              <w:rFonts w:cs="Arial"/>
              <w:sz w:val="24"/>
              <w:szCs w:val="22"/>
            </w:rPr>
            <w:id w:val="77266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25EDB0B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70506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C060013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1255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D3DB2E3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42F35D1C" w14:textId="77777777" w:rsidTr="00575BCB">
        <w:tc>
          <w:tcPr>
            <w:tcW w:w="7366" w:type="dxa"/>
          </w:tcPr>
          <w:p w14:paraId="268AFDD6" w14:textId="37B305AD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745425702" w:edGrp="everyone" w:colFirst="1" w:colLast="1"/>
            <w:permStart w:id="1870428914" w:edGrp="everyone" w:colFirst="2" w:colLast="2"/>
            <w:permStart w:id="1270496808" w:edGrp="everyone" w:colFirst="3" w:colLast="3"/>
            <w:permEnd w:id="90715008"/>
            <w:permEnd w:id="1712081039"/>
            <w:permEnd w:id="98902624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6</w:t>
            </w:r>
          </w:p>
        </w:tc>
        <w:sdt>
          <w:sdtPr>
            <w:rPr>
              <w:rFonts w:cs="Arial"/>
              <w:sz w:val="24"/>
              <w:szCs w:val="22"/>
            </w:rPr>
            <w:id w:val="-149271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D38C9B8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41088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69F5C8E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9839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6AAE7CB7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08550573" w14:textId="77777777" w:rsidTr="00575BCB">
        <w:tc>
          <w:tcPr>
            <w:tcW w:w="7366" w:type="dxa"/>
          </w:tcPr>
          <w:p w14:paraId="0D47D2D7" w14:textId="57DEAF44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784299320" w:edGrp="everyone" w:colFirst="1" w:colLast="1"/>
            <w:permStart w:id="1186018632" w:edGrp="everyone" w:colFirst="2" w:colLast="2"/>
            <w:permStart w:id="695027987" w:edGrp="everyone" w:colFirst="3" w:colLast="3"/>
            <w:permEnd w:id="745425702"/>
            <w:permEnd w:id="1870428914"/>
            <w:permEnd w:id="1270496808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7</w:t>
            </w:r>
          </w:p>
        </w:tc>
        <w:sdt>
          <w:sdtPr>
            <w:rPr>
              <w:rFonts w:cs="Arial"/>
              <w:sz w:val="24"/>
              <w:szCs w:val="22"/>
            </w:rPr>
            <w:id w:val="-136960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770498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66139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9C10466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57257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CD2A6C8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5528D539" w14:textId="77777777" w:rsidTr="00575BCB">
        <w:tc>
          <w:tcPr>
            <w:tcW w:w="7366" w:type="dxa"/>
          </w:tcPr>
          <w:p w14:paraId="40BEC87F" w14:textId="587EBBB2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49021371" w:edGrp="everyone" w:colFirst="1" w:colLast="1"/>
            <w:permStart w:id="178485085" w:edGrp="everyone" w:colFirst="2" w:colLast="2"/>
            <w:permStart w:id="524043185" w:edGrp="everyone" w:colFirst="3" w:colLast="3"/>
            <w:permEnd w:id="784299320"/>
            <w:permEnd w:id="1186018632"/>
            <w:permEnd w:id="695027987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8</w:t>
            </w:r>
          </w:p>
        </w:tc>
        <w:sdt>
          <w:sdtPr>
            <w:rPr>
              <w:rFonts w:cs="Arial"/>
              <w:sz w:val="24"/>
              <w:szCs w:val="22"/>
            </w:rPr>
            <w:id w:val="142877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21E810E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45344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749FCE2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941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C773B41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5D7A68DD" w14:textId="77777777" w:rsidTr="00575BCB">
        <w:tc>
          <w:tcPr>
            <w:tcW w:w="7366" w:type="dxa"/>
          </w:tcPr>
          <w:p w14:paraId="1A88D6C8" w14:textId="68489804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868130727" w:edGrp="everyone" w:colFirst="1" w:colLast="1"/>
            <w:permStart w:id="330323797" w:edGrp="everyone" w:colFirst="2" w:colLast="2"/>
            <w:permStart w:id="730038171" w:edGrp="everyone" w:colFirst="3" w:colLast="3"/>
            <w:permEnd w:id="49021371"/>
            <w:permEnd w:id="178485085"/>
            <w:permEnd w:id="524043185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9</w:t>
            </w:r>
          </w:p>
        </w:tc>
        <w:sdt>
          <w:sdtPr>
            <w:rPr>
              <w:rFonts w:cs="Arial"/>
              <w:sz w:val="24"/>
              <w:szCs w:val="22"/>
            </w:rPr>
            <w:id w:val="-133098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EA47FCA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7225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7C726A6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13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E2285F9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61AF9F61" w14:textId="77777777" w:rsidTr="00575BCB">
        <w:tc>
          <w:tcPr>
            <w:tcW w:w="7366" w:type="dxa"/>
          </w:tcPr>
          <w:p w14:paraId="3C15C419" w14:textId="4FD3E773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412186138" w:edGrp="everyone" w:colFirst="1" w:colLast="1"/>
            <w:permStart w:id="1504070349" w:edGrp="everyone" w:colFirst="2" w:colLast="2"/>
            <w:permStart w:id="1719890296" w:edGrp="everyone" w:colFirst="3" w:colLast="3"/>
            <w:permEnd w:id="1868130727"/>
            <w:permEnd w:id="330323797"/>
            <w:permEnd w:id="730038171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10</w:t>
            </w:r>
          </w:p>
        </w:tc>
        <w:sdt>
          <w:sdtPr>
            <w:rPr>
              <w:rFonts w:cs="Arial"/>
              <w:sz w:val="24"/>
              <w:szCs w:val="22"/>
            </w:rPr>
            <w:id w:val="-99062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A10B672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3521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E33F23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01011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9DF96FA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54B19080" w14:textId="77777777" w:rsidTr="00575BCB">
        <w:tc>
          <w:tcPr>
            <w:tcW w:w="7366" w:type="dxa"/>
          </w:tcPr>
          <w:p w14:paraId="29822CAC" w14:textId="67A7D634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876180615" w:edGrp="everyone" w:colFirst="1" w:colLast="1"/>
            <w:permStart w:id="638406708" w:edGrp="everyone" w:colFirst="2" w:colLast="2"/>
            <w:permStart w:id="1891042106" w:edGrp="everyone" w:colFirst="3" w:colLast="3"/>
            <w:permEnd w:id="412186138"/>
            <w:permEnd w:id="1504070349"/>
            <w:permEnd w:id="1719890296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11</w:t>
            </w:r>
          </w:p>
        </w:tc>
        <w:sdt>
          <w:sdtPr>
            <w:rPr>
              <w:rFonts w:cs="Arial"/>
              <w:sz w:val="24"/>
              <w:szCs w:val="22"/>
            </w:rPr>
            <w:id w:val="-187939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1F89390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9794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8419CF5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2529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82F2BD6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055352B5" w14:textId="77777777" w:rsidTr="00575BCB">
        <w:tc>
          <w:tcPr>
            <w:tcW w:w="7366" w:type="dxa"/>
          </w:tcPr>
          <w:p w14:paraId="3B015D96" w14:textId="7804AEC2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290156311" w:edGrp="everyone" w:colFirst="1" w:colLast="1"/>
            <w:permStart w:id="1218971272" w:edGrp="everyone" w:colFirst="2" w:colLast="2"/>
            <w:permStart w:id="1341203566" w:edGrp="everyone" w:colFirst="3" w:colLast="3"/>
            <w:permEnd w:id="876180615"/>
            <w:permEnd w:id="638406708"/>
            <w:permEnd w:id="1891042106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12</w:t>
            </w:r>
          </w:p>
        </w:tc>
        <w:sdt>
          <w:sdtPr>
            <w:rPr>
              <w:rFonts w:cs="Arial"/>
              <w:sz w:val="24"/>
              <w:szCs w:val="22"/>
            </w:rPr>
            <w:id w:val="3525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E700A3A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83695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B451887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38301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54CADB7E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151D8E40" w14:textId="77777777" w:rsidTr="00575BCB">
        <w:tc>
          <w:tcPr>
            <w:tcW w:w="7366" w:type="dxa"/>
          </w:tcPr>
          <w:p w14:paraId="6898ACBD" w14:textId="381625CA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931799256" w:edGrp="everyone" w:colFirst="1" w:colLast="1"/>
            <w:permStart w:id="1632376865" w:edGrp="everyone" w:colFirst="2" w:colLast="2"/>
            <w:permStart w:id="922709217" w:edGrp="everyone" w:colFirst="3" w:colLast="3"/>
            <w:permEnd w:id="290156311"/>
            <w:permEnd w:id="1218971272"/>
            <w:permEnd w:id="1341203566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13</w:t>
            </w:r>
          </w:p>
        </w:tc>
        <w:sdt>
          <w:sdtPr>
            <w:rPr>
              <w:rFonts w:cs="Arial"/>
              <w:sz w:val="24"/>
              <w:szCs w:val="22"/>
            </w:rPr>
            <w:id w:val="33257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427B756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311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2B12E91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7619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2543FBA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2D8178E5" w14:textId="77777777" w:rsidTr="00575BCB">
        <w:tc>
          <w:tcPr>
            <w:tcW w:w="7366" w:type="dxa"/>
          </w:tcPr>
          <w:p w14:paraId="29E6F243" w14:textId="5CDFD9F5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728179948" w:edGrp="everyone" w:colFirst="1" w:colLast="1"/>
            <w:permStart w:id="660761874" w:edGrp="everyone" w:colFirst="2" w:colLast="2"/>
            <w:permStart w:id="48564590" w:edGrp="everyone" w:colFirst="3" w:colLast="3"/>
            <w:permEnd w:id="931799256"/>
            <w:permEnd w:id="1632376865"/>
            <w:permEnd w:id="922709217"/>
            <w:r>
              <w:rPr>
                <w:rFonts w:cs="Arial"/>
              </w:rPr>
              <w:lastRenderedPageBreak/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14</w:t>
            </w:r>
          </w:p>
        </w:tc>
        <w:sdt>
          <w:sdtPr>
            <w:rPr>
              <w:rFonts w:cs="Arial"/>
              <w:sz w:val="24"/>
              <w:szCs w:val="22"/>
            </w:rPr>
            <w:id w:val="-104074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BE8B2FC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7250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9271B5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7992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C503EAD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24503E1D" w14:textId="77777777" w:rsidTr="00575BCB">
        <w:tc>
          <w:tcPr>
            <w:tcW w:w="7366" w:type="dxa"/>
          </w:tcPr>
          <w:p w14:paraId="5B07C161" w14:textId="6F0EAF6C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97934884" w:edGrp="everyone" w:colFirst="1" w:colLast="1"/>
            <w:permStart w:id="837029536" w:edGrp="everyone" w:colFirst="2" w:colLast="2"/>
            <w:permStart w:id="1082013053" w:edGrp="everyone" w:colFirst="3" w:colLast="3"/>
            <w:permEnd w:id="728179948"/>
            <w:permEnd w:id="660761874"/>
            <w:permEnd w:id="48564590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15</w:t>
            </w:r>
          </w:p>
        </w:tc>
        <w:sdt>
          <w:sdtPr>
            <w:rPr>
              <w:rFonts w:cs="Arial"/>
              <w:sz w:val="24"/>
              <w:szCs w:val="22"/>
            </w:rPr>
            <w:id w:val="-52502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3929E6C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39180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AD47C90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3483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4BB664D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172F7CDE" w14:textId="77777777" w:rsidTr="00575BCB">
        <w:tc>
          <w:tcPr>
            <w:tcW w:w="7366" w:type="dxa"/>
          </w:tcPr>
          <w:p w14:paraId="356BA378" w14:textId="603BE4BF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970955773" w:edGrp="everyone" w:colFirst="1" w:colLast="1"/>
            <w:permStart w:id="353792448" w:edGrp="everyone" w:colFirst="2" w:colLast="2"/>
            <w:permStart w:id="1861291871" w:edGrp="everyone" w:colFirst="3" w:colLast="3"/>
            <w:permEnd w:id="197934884"/>
            <w:permEnd w:id="837029536"/>
            <w:permEnd w:id="1082013053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16</w:t>
            </w:r>
          </w:p>
        </w:tc>
        <w:sdt>
          <w:sdtPr>
            <w:rPr>
              <w:rFonts w:cs="Arial"/>
              <w:sz w:val="24"/>
              <w:szCs w:val="22"/>
            </w:rPr>
            <w:id w:val="14763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D6B10A0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12036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F69C8C2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695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68476D0D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2EEE0339" w14:textId="77777777" w:rsidTr="00575BCB">
        <w:tc>
          <w:tcPr>
            <w:tcW w:w="7366" w:type="dxa"/>
          </w:tcPr>
          <w:p w14:paraId="13D60EC4" w14:textId="05E07FF1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332308090" w:edGrp="everyone" w:colFirst="1" w:colLast="1"/>
            <w:permStart w:id="1208883776" w:edGrp="everyone" w:colFirst="2" w:colLast="2"/>
            <w:permStart w:id="111086755" w:edGrp="everyone" w:colFirst="3" w:colLast="3"/>
            <w:permEnd w:id="1970955773"/>
            <w:permEnd w:id="353792448"/>
            <w:permEnd w:id="1861291871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17</w:t>
            </w:r>
          </w:p>
        </w:tc>
        <w:sdt>
          <w:sdtPr>
            <w:rPr>
              <w:rFonts w:cs="Arial"/>
              <w:sz w:val="24"/>
              <w:szCs w:val="22"/>
            </w:rPr>
            <w:id w:val="3781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6013EEF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5069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8D82679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5447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748CD05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27A32DB4" w14:textId="77777777" w:rsidTr="00575BCB">
        <w:tc>
          <w:tcPr>
            <w:tcW w:w="7366" w:type="dxa"/>
          </w:tcPr>
          <w:p w14:paraId="7BFE6357" w14:textId="563B4933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361716685" w:edGrp="everyone" w:colFirst="1" w:colLast="1"/>
            <w:permStart w:id="1546876567" w:edGrp="everyone" w:colFirst="2" w:colLast="2"/>
            <w:permStart w:id="131745799" w:edGrp="everyone" w:colFirst="3" w:colLast="3"/>
            <w:permEnd w:id="1332308090"/>
            <w:permEnd w:id="1208883776"/>
            <w:permEnd w:id="111086755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18</w:t>
            </w:r>
          </w:p>
        </w:tc>
        <w:sdt>
          <w:sdtPr>
            <w:rPr>
              <w:rFonts w:cs="Arial"/>
              <w:sz w:val="24"/>
              <w:szCs w:val="22"/>
            </w:rPr>
            <w:id w:val="-121827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936054D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45205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8764F2F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70709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DC8B3B6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037C7768" w14:textId="77777777" w:rsidTr="00575BCB">
        <w:tc>
          <w:tcPr>
            <w:tcW w:w="7366" w:type="dxa"/>
          </w:tcPr>
          <w:p w14:paraId="3A1D0B09" w14:textId="6B7B8CC9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512265548" w:edGrp="everyone" w:colFirst="1" w:colLast="1"/>
            <w:permStart w:id="1124803163" w:edGrp="everyone" w:colFirst="2" w:colLast="2"/>
            <w:permStart w:id="1898200233" w:edGrp="everyone" w:colFirst="3" w:colLast="3"/>
            <w:permEnd w:id="1361716685"/>
            <w:permEnd w:id="1546876567"/>
            <w:permEnd w:id="131745799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19</w:t>
            </w:r>
          </w:p>
        </w:tc>
        <w:sdt>
          <w:sdtPr>
            <w:rPr>
              <w:rFonts w:cs="Arial"/>
              <w:sz w:val="24"/>
              <w:szCs w:val="22"/>
            </w:rPr>
            <w:id w:val="88915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73D3E67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4183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38F98A2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12290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6DF66ED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090E1EE2" w14:textId="77777777" w:rsidTr="00575BCB">
        <w:tc>
          <w:tcPr>
            <w:tcW w:w="7366" w:type="dxa"/>
          </w:tcPr>
          <w:p w14:paraId="58FD7412" w14:textId="6C5AE69C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805861567" w:edGrp="everyone" w:colFirst="1" w:colLast="1"/>
            <w:permStart w:id="2069238694" w:edGrp="everyone" w:colFirst="2" w:colLast="2"/>
            <w:permStart w:id="997747213" w:edGrp="everyone" w:colFirst="3" w:colLast="3"/>
            <w:permEnd w:id="1512265548"/>
            <w:permEnd w:id="1124803163"/>
            <w:permEnd w:id="1898200233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20</w:t>
            </w:r>
          </w:p>
        </w:tc>
        <w:sdt>
          <w:sdtPr>
            <w:rPr>
              <w:rFonts w:cs="Arial"/>
              <w:sz w:val="24"/>
              <w:szCs w:val="22"/>
            </w:rPr>
            <w:id w:val="-123715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E5AC596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66077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B5AC64F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0791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476B517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5C7E3D5D" w14:textId="77777777" w:rsidTr="00575BCB">
        <w:tc>
          <w:tcPr>
            <w:tcW w:w="7366" w:type="dxa"/>
          </w:tcPr>
          <w:p w14:paraId="7DC36A63" w14:textId="25452AF8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1136865644" w:edGrp="everyone" w:colFirst="1" w:colLast="1"/>
            <w:permStart w:id="484402650" w:edGrp="everyone" w:colFirst="2" w:colLast="2"/>
            <w:permStart w:id="1624000825" w:edGrp="everyone" w:colFirst="3" w:colLast="3"/>
            <w:permEnd w:id="1805861567"/>
            <w:permEnd w:id="2069238694"/>
            <w:permEnd w:id="997747213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21</w:t>
            </w:r>
          </w:p>
        </w:tc>
        <w:sdt>
          <w:sdtPr>
            <w:rPr>
              <w:rFonts w:cs="Arial"/>
              <w:sz w:val="24"/>
              <w:szCs w:val="22"/>
            </w:rPr>
            <w:id w:val="93140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CD55133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90367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E98E779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297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3AF4CD8C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4934C828" w14:textId="77777777" w:rsidTr="00575BCB">
        <w:tc>
          <w:tcPr>
            <w:tcW w:w="7366" w:type="dxa"/>
          </w:tcPr>
          <w:p w14:paraId="7204F9E4" w14:textId="1217F3C2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634996454" w:edGrp="everyone" w:colFirst="1" w:colLast="1"/>
            <w:permStart w:id="758734241" w:edGrp="everyone" w:colFirst="2" w:colLast="2"/>
            <w:permStart w:id="1549214697" w:edGrp="everyone" w:colFirst="3" w:colLast="3"/>
            <w:permEnd w:id="1136865644"/>
            <w:permEnd w:id="484402650"/>
            <w:permEnd w:id="1624000825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22</w:t>
            </w:r>
          </w:p>
        </w:tc>
        <w:sdt>
          <w:sdtPr>
            <w:rPr>
              <w:rFonts w:cs="Arial"/>
              <w:sz w:val="24"/>
              <w:szCs w:val="22"/>
            </w:rPr>
            <w:id w:val="10215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3F38941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86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0E54BF7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85051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7A03C4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419C79BA" w14:textId="77777777" w:rsidTr="00575BCB">
        <w:tc>
          <w:tcPr>
            <w:tcW w:w="7366" w:type="dxa"/>
          </w:tcPr>
          <w:p w14:paraId="08EF7D01" w14:textId="5DFBB0DC" w:rsidR="00D73644" w:rsidRPr="007222C0" w:rsidRDefault="00575D6A" w:rsidP="00575BCB">
            <w:pPr>
              <w:spacing w:before="120" w:after="120"/>
              <w:rPr>
                <w:rFonts w:cs="Arial"/>
              </w:rPr>
            </w:pPr>
            <w:permStart w:id="2048412186" w:edGrp="everyone" w:colFirst="1" w:colLast="1"/>
            <w:permStart w:id="1505898727" w:edGrp="everyone" w:colFirst="2" w:colLast="2"/>
            <w:permStart w:id="1296842330" w:edGrp="everyone" w:colFirst="3" w:colLast="3"/>
            <w:permEnd w:id="634996454"/>
            <w:permEnd w:id="758734241"/>
            <w:permEnd w:id="1549214697"/>
            <w:r>
              <w:rPr>
                <w:rFonts w:cs="Arial"/>
              </w:rPr>
              <w:t>Art.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23</w:t>
            </w:r>
          </w:p>
        </w:tc>
        <w:sdt>
          <w:sdtPr>
            <w:rPr>
              <w:rFonts w:cs="Arial"/>
              <w:sz w:val="24"/>
              <w:szCs w:val="22"/>
            </w:rPr>
            <w:id w:val="-29538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69B3400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6595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B26DD62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72930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D07DC55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2C60BC94" w14:textId="77777777" w:rsidTr="00575BCB">
        <w:tc>
          <w:tcPr>
            <w:tcW w:w="7366" w:type="dxa"/>
          </w:tcPr>
          <w:p w14:paraId="2AF6AE09" w14:textId="36DBBFD0" w:rsidR="00D73644" w:rsidRPr="007222C0" w:rsidRDefault="00275B11" w:rsidP="00575BCB">
            <w:pPr>
              <w:spacing w:before="120" w:after="120"/>
              <w:rPr>
                <w:rFonts w:cs="Arial"/>
              </w:rPr>
            </w:pPr>
            <w:permStart w:id="1576939631" w:edGrp="everyone" w:colFirst="1" w:colLast="1"/>
            <w:permStart w:id="1264804885" w:edGrp="everyone" w:colFirst="2" w:colLast="2"/>
            <w:permStart w:id="256924100" w:edGrp="everyone" w:colFirst="3" w:colLast="3"/>
            <w:permEnd w:id="2048412186"/>
            <w:permEnd w:id="1505898727"/>
            <w:permEnd w:id="1296842330"/>
            <w:r>
              <w:rPr>
                <w:rFonts w:cs="Arial"/>
              </w:rPr>
              <w:t>Allegato</w:t>
            </w:r>
            <w:r w:rsidR="00D73644" w:rsidRPr="007222C0">
              <w:rPr>
                <w:rFonts w:cs="Arial"/>
              </w:rPr>
              <w:t xml:space="preserve"> 1</w:t>
            </w:r>
          </w:p>
        </w:tc>
        <w:sdt>
          <w:sdtPr>
            <w:rPr>
              <w:rFonts w:cs="Arial"/>
              <w:sz w:val="24"/>
              <w:szCs w:val="22"/>
            </w:rPr>
            <w:id w:val="-106578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47F6476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5177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63DF0DD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30363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14E1AA4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5559EEB1" w14:textId="77777777" w:rsidTr="00575BCB">
        <w:tc>
          <w:tcPr>
            <w:tcW w:w="7366" w:type="dxa"/>
          </w:tcPr>
          <w:p w14:paraId="162F39AF" w14:textId="1864FE5A" w:rsidR="00D73644" w:rsidRPr="007222C0" w:rsidRDefault="00275B11" w:rsidP="00575BCB">
            <w:pPr>
              <w:spacing w:before="120" w:after="120"/>
              <w:rPr>
                <w:rFonts w:cs="Arial"/>
              </w:rPr>
            </w:pPr>
            <w:permStart w:id="1677990692" w:edGrp="everyone" w:colFirst="1" w:colLast="1"/>
            <w:permStart w:id="1190605535" w:edGrp="everyone" w:colFirst="2" w:colLast="2"/>
            <w:permStart w:id="1700543727" w:edGrp="everyone" w:colFirst="3" w:colLast="3"/>
            <w:permEnd w:id="1576939631"/>
            <w:permEnd w:id="1264804885"/>
            <w:permEnd w:id="256924100"/>
            <w:r>
              <w:rPr>
                <w:rFonts w:cs="Arial"/>
              </w:rPr>
              <w:t>Allegato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2</w:t>
            </w:r>
          </w:p>
        </w:tc>
        <w:sdt>
          <w:sdtPr>
            <w:rPr>
              <w:rFonts w:cs="Arial"/>
              <w:sz w:val="24"/>
              <w:szCs w:val="22"/>
            </w:rPr>
            <w:id w:val="20462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CC4AB3B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53196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FE9BE8E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467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5400DB1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D73644" w:rsidRPr="007222C0" w14:paraId="2B4F4884" w14:textId="77777777" w:rsidTr="00575BCB">
        <w:tc>
          <w:tcPr>
            <w:tcW w:w="7366" w:type="dxa"/>
          </w:tcPr>
          <w:p w14:paraId="7626E503" w14:textId="111AB58E" w:rsidR="00D73644" w:rsidRPr="007222C0" w:rsidRDefault="00275B11" w:rsidP="00575BCB">
            <w:pPr>
              <w:spacing w:before="120" w:after="120"/>
              <w:rPr>
                <w:rFonts w:cs="Arial"/>
              </w:rPr>
            </w:pPr>
            <w:permStart w:id="1959870350" w:edGrp="everyone" w:colFirst="1" w:colLast="1"/>
            <w:permStart w:id="445206330" w:edGrp="everyone" w:colFirst="2" w:colLast="2"/>
            <w:permStart w:id="1577918681" w:edGrp="everyone" w:colFirst="3" w:colLast="3"/>
            <w:permEnd w:id="1677990692"/>
            <w:permEnd w:id="1190605535"/>
            <w:permEnd w:id="1700543727"/>
            <w:r>
              <w:rPr>
                <w:rFonts w:cs="Arial"/>
              </w:rPr>
              <w:t>Allegato</w:t>
            </w:r>
            <w:r w:rsidRPr="007222C0">
              <w:rPr>
                <w:rFonts w:cs="Arial"/>
              </w:rPr>
              <w:t xml:space="preserve"> </w:t>
            </w:r>
            <w:r w:rsidR="00D73644" w:rsidRPr="007222C0">
              <w:rPr>
                <w:rFonts w:cs="Arial"/>
              </w:rPr>
              <w:t>3</w:t>
            </w:r>
          </w:p>
        </w:tc>
        <w:sdt>
          <w:sdtPr>
            <w:rPr>
              <w:rFonts w:cs="Arial"/>
              <w:sz w:val="24"/>
              <w:szCs w:val="22"/>
            </w:rPr>
            <w:id w:val="33989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D2C8B0A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12666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0DEEEA7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9231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3764559" w14:textId="77777777" w:rsidR="00D73644" w:rsidRPr="007222C0" w:rsidRDefault="00D73644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permEnd w:id="1959870350"/>
      <w:permEnd w:id="445206330"/>
      <w:permEnd w:id="1577918681"/>
    </w:tbl>
    <w:p w14:paraId="057EDB2E" w14:textId="77777777" w:rsidR="00C86DD6" w:rsidRPr="00124B30" w:rsidRDefault="00C86DD6" w:rsidP="000C7F5F">
      <w:pPr>
        <w:jc w:val="left"/>
        <w:rPr>
          <w:lang w:val="it-CH"/>
        </w:rPr>
      </w:pPr>
    </w:p>
    <w:sectPr w:rsidR="00C86DD6" w:rsidRPr="00124B30">
      <w:footerReference w:type="default" r:id="rId16"/>
      <w:pgSz w:w="16840" w:h="11907" w:orient="landscape" w:code="9"/>
      <w:pgMar w:top="567" w:right="851" w:bottom="567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6509" w14:textId="77777777" w:rsidR="00C02642" w:rsidRDefault="00C02642">
      <w:r>
        <w:separator/>
      </w:r>
    </w:p>
  </w:endnote>
  <w:endnote w:type="continuationSeparator" w:id="0">
    <w:p w14:paraId="4CA75E91" w14:textId="77777777" w:rsidR="00C02642" w:rsidRDefault="00C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1FD1" w14:textId="635320B2" w:rsidR="00B507BE" w:rsidRDefault="00B507BE" w:rsidP="00B507BE">
    <w:pPr>
      <w:pStyle w:val="Fuzeile"/>
    </w:pPr>
  </w:p>
  <w:p w14:paraId="35CE88D7" w14:textId="77777777" w:rsidR="00B507BE" w:rsidRDefault="00B507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FDE6" w14:textId="77777777" w:rsidR="007203A3" w:rsidRDefault="007203A3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78CE1EE4" w14:textId="77777777" w:rsidR="007203A3" w:rsidRDefault="007203A3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168415D4" w14:textId="77777777" w:rsidR="007203A3" w:rsidRDefault="007203A3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64462960" w14:textId="77777777" w:rsidR="007203A3" w:rsidRDefault="007203A3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11</w:t>
    </w:r>
    <w:r>
      <w:rPr>
        <w:rStyle w:val="Seitenzahl"/>
        <w:sz w:val="16"/>
        <w:lang w:val="en-US"/>
      </w:rPr>
      <w:fldChar w:fldCharType="end"/>
    </w:r>
  </w:p>
  <w:p w14:paraId="72AE2D07" w14:textId="77777777" w:rsidR="007203A3" w:rsidRDefault="007203A3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127212"/>
      <w:docPartObj>
        <w:docPartGallery w:val="Page Numbers (Bottom of Page)"/>
        <w:docPartUnique/>
      </w:docPartObj>
    </w:sdtPr>
    <w:sdtEndPr/>
    <w:sdtContent>
      <w:p w14:paraId="4EA63BAB" w14:textId="77777777" w:rsidR="00B60A27" w:rsidRDefault="00B60A2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A4BEDC1" w14:textId="77777777" w:rsidR="00B60A27" w:rsidRDefault="00B60A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15A0" w14:textId="77777777" w:rsidR="00C02642" w:rsidRDefault="00C02642">
      <w:r>
        <w:separator/>
      </w:r>
    </w:p>
  </w:footnote>
  <w:footnote w:type="continuationSeparator" w:id="0">
    <w:p w14:paraId="7740729E" w14:textId="77777777" w:rsidR="00C02642" w:rsidRDefault="00C0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E9F2" w14:textId="77777777" w:rsidR="00C23682" w:rsidRPr="00124B30" w:rsidRDefault="00C23682" w:rsidP="00C23682">
    <w:pPr>
      <w:pStyle w:val="Kopfzeile"/>
      <w:jc w:val="center"/>
      <w:rPr>
        <w:b/>
        <w:sz w:val="24"/>
        <w:szCs w:val="24"/>
        <w:lang w:val="it-CH"/>
      </w:rPr>
    </w:pPr>
    <w:r w:rsidRPr="00124B30">
      <w:rPr>
        <w:b/>
        <w:sz w:val="24"/>
        <w:szCs w:val="24"/>
        <w:lang w:val="it-CH"/>
      </w:rPr>
      <w:t>Ordinanza sugli identificativi univoci e sui dispositivi di sicurezza apposti sugli imballaggi di medicamenti per uso umano</w:t>
    </w:r>
  </w:p>
  <w:p w14:paraId="283BCF7A" w14:textId="77777777" w:rsidR="007203A3" w:rsidRPr="00C23682" w:rsidRDefault="007203A3">
    <w:pPr>
      <w:pStyle w:val="Kopfzeile"/>
      <w:spacing w:line="14" w:lineRule="exact"/>
      <w:rPr>
        <w:sz w:val="4"/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203A3" w14:paraId="6D814379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2F2062E" w14:textId="77777777" w:rsidR="007203A3" w:rsidRDefault="007203A3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9E3F16B" w14:textId="77777777" w:rsidR="007203A3" w:rsidRDefault="007203A3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Date:</w:t>
          </w:r>
          <w:proofErr w:type="gramEnd"/>
          <w:r>
            <w:rPr>
              <w:lang w:val="fr-FR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8B1867E" w14:textId="77777777" w:rsidR="007203A3" w:rsidRDefault="007203A3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Document:</w:t>
          </w:r>
          <w:proofErr w:type="gramEnd"/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13065F89" w14:textId="77777777" w:rsidR="007203A3" w:rsidRDefault="007203A3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203A3" w14:paraId="13BAE86E" w14:textId="77777777">
      <w:trPr>
        <w:cantSplit/>
        <w:jc w:val="center"/>
      </w:trPr>
      <w:tc>
        <w:tcPr>
          <w:tcW w:w="539" w:type="dxa"/>
        </w:tcPr>
        <w:p w14:paraId="768BD7DE" w14:textId="77777777" w:rsidR="007203A3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DE55C54" w14:textId="77777777" w:rsidR="007203A3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313E5F3" w14:textId="77777777" w:rsidR="007203A3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D695040" w14:textId="77777777" w:rsidR="007203A3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C389133" w14:textId="77777777" w:rsidR="007203A3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1272560" w14:textId="77777777" w:rsidR="007203A3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D1912B" w14:textId="77777777" w:rsidR="007203A3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203A3" w14:paraId="65A27DE6" w14:textId="77777777">
      <w:trPr>
        <w:cantSplit/>
        <w:jc w:val="center"/>
      </w:trPr>
      <w:tc>
        <w:tcPr>
          <w:tcW w:w="539" w:type="dxa"/>
        </w:tcPr>
        <w:p w14:paraId="04737438" w14:textId="77777777" w:rsidR="007203A3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C3E3AEB" w14:textId="77777777" w:rsidR="007203A3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5A673A83" w14:textId="77777777" w:rsidR="007203A3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453C9812" w14:textId="77777777" w:rsidR="007203A3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0A2B445" w14:textId="77777777" w:rsidR="007203A3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CEA8AB7" w14:textId="77777777" w:rsidR="007203A3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CD86B8B" w14:textId="77777777" w:rsidR="007203A3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25C4C88F" w14:textId="77777777" w:rsidR="007203A3" w:rsidRDefault="007203A3">
    <w:pPr>
      <w:pStyle w:val="Kopfzeile"/>
      <w:rPr>
        <w:sz w:val="2"/>
      </w:rPr>
    </w:pPr>
  </w:p>
  <w:p w14:paraId="094ECDED" w14:textId="77777777" w:rsidR="007203A3" w:rsidRDefault="007203A3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44381"/>
    <w:multiLevelType w:val="hybridMultilevel"/>
    <w:tmpl w:val="1E74A2E2"/>
    <w:lvl w:ilvl="0" w:tplc="200E05C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368" w:hanging="360"/>
      </w:pPr>
    </w:lvl>
    <w:lvl w:ilvl="2" w:tplc="0810001B" w:tentative="1">
      <w:start w:val="1"/>
      <w:numFmt w:val="lowerRoman"/>
      <w:lvlText w:val="%3."/>
      <w:lvlJc w:val="right"/>
      <w:pPr>
        <w:ind w:left="2088" w:hanging="180"/>
      </w:pPr>
    </w:lvl>
    <w:lvl w:ilvl="3" w:tplc="0810000F" w:tentative="1">
      <w:start w:val="1"/>
      <w:numFmt w:val="decimal"/>
      <w:lvlText w:val="%4."/>
      <w:lvlJc w:val="left"/>
      <w:pPr>
        <w:ind w:left="2808" w:hanging="360"/>
      </w:pPr>
    </w:lvl>
    <w:lvl w:ilvl="4" w:tplc="08100019" w:tentative="1">
      <w:start w:val="1"/>
      <w:numFmt w:val="lowerLetter"/>
      <w:lvlText w:val="%5."/>
      <w:lvlJc w:val="left"/>
      <w:pPr>
        <w:ind w:left="3528" w:hanging="360"/>
      </w:pPr>
    </w:lvl>
    <w:lvl w:ilvl="5" w:tplc="0810001B" w:tentative="1">
      <w:start w:val="1"/>
      <w:numFmt w:val="lowerRoman"/>
      <w:lvlText w:val="%6."/>
      <w:lvlJc w:val="right"/>
      <w:pPr>
        <w:ind w:left="4248" w:hanging="180"/>
      </w:pPr>
    </w:lvl>
    <w:lvl w:ilvl="6" w:tplc="0810000F" w:tentative="1">
      <w:start w:val="1"/>
      <w:numFmt w:val="decimal"/>
      <w:lvlText w:val="%7."/>
      <w:lvlJc w:val="left"/>
      <w:pPr>
        <w:ind w:left="4968" w:hanging="360"/>
      </w:pPr>
    </w:lvl>
    <w:lvl w:ilvl="7" w:tplc="08100019" w:tentative="1">
      <w:start w:val="1"/>
      <w:numFmt w:val="lowerLetter"/>
      <w:lvlText w:val="%8."/>
      <w:lvlJc w:val="left"/>
      <w:pPr>
        <w:ind w:left="5688" w:hanging="360"/>
      </w:pPr>
    </w:lvl>
    <w:lvl w:ilvl="8" w:tplc="08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62842605"/>
    <w:multiLevelType w:val="hybridMultilevel"/>
    <w:tmpl w:val="04AECAA6"/>
    <w:lvl w:ilvl="0" w:tplc="B51455B8">
      <w:start w:val="3"/>
      <w:numFmt w:val="bullet"/>
      <w:lvlText w:val="-"/>
      <w:lvlJc w:val="left"/>
      <w:pPr>
        <w:ind w:left="360" w:hanging="360"/>
      </w:pPr>
      <w:rPr>
        <w:rFonts w:ascii="Univers 45 Light" w:eastAsia="Times New Roman" w:hAnsi="Univers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847954">
    <w:abstractNumId w:val="1"/>
  </w:num>
  <w:num w:numId="2" w16cid:durableId="134258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zc5vmvqqfX+ZpJlIxTILvSqOOFc0u6ClFMl5pvmE/J4V4QsePfA1LmuDD7HaGI1qX/ksgOnlTx6Y6VGv4EJ3w==" w:salt="D9hkiDV3phftynKJwkabIQ=="/>
  <w:defaultTabStop w:val="851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e9fa06,#d5d000"/>
      <o:colormenu v:ext="edit" fillcolor="#d5d000"/>
    </o:shapedefaults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F2198B"/>
    <w:rsid w:val="00015D9E"/>
    <w:rsid w:val="00096289"/>
    <w:rsid w:val="00096FCF"/>
    <w:rsid w:val="000A11CC"/>
    <w:rsid w:val="000B1056"/>
    <w:rsid w:val="000C7F5F"/>
    <w:rsid w:val="000D1FE4"/>
    <w:rsid w:val="00120F94"/>
    <w:rsid w:val="00124B30"/>
    <w:rsid w:val="00126027"/>
    <w:rsid w:val="001338F3"/>
    <w:rsid w:val="00170E80"/>
    <w:rsid w:val="00173363"/>
    <w:rsid w:val="0018306D"/>
    <w:rsid w:val="001A656F"/>
    <w:rsid w:val="001C1198"/>
    <w:rsid w:val="00205199"/>
    <w:rsid w:val="00224AF3"/>
    <w:rsid w:val="0025103E"/>
    <w:rsid w:val="00275B11"/>
    <w:rsid w:val="002A5FD6"/>
    <w:rsid w:val="002B7CE8"/>
    <w:rsid w:val="002C0831"/>
    <w:rsid w:val="002C29A1"/>
    <w:rsid w:val="002E36F9"/>
    <w:rsid w:val="002F747F"/>
    <w:rsid w:val="00303770"/>
    <w:rsid w:val="00313B63"/>
    <w:rsid w:val="00320A44"/>
    <w:rsid w:val="00322DBF"/>
    <w:rsid w:val="00324BF3"/>
    <w:rsid w:val="00326BF8"/>
    <w:rsid w:val="003453BE"/>
    <w:rsid w:val="003C6022"/>
    <w:rsid w:val="003D3627"/>
    <w:rsid w:val="003F3CCC"/>
    <w:rsid w:val="00430685"/>
    <w:rsid w:val="0044546D"/>
    <w:rsid w:val="00451F95"/>
    <w:rsid w:val="0049164E"/>
    <w:rsid w:val="00494310"/>
    <w:rsid w:val="004A4EA5"/>
    <w:rsid w:val="004B1393"/>
    <w:rsid w:val="004B59BC"/>
    <w:rsid w:val="00505D8E"/>
    <w:rsid w:val="00506E9E"/>
    <w:rsid w:val="0052508A"/>
    <w:rsid w:val="0053680E"/>
    <w:rsid w:val="00556EBF"/>
    <w:rsid w:val="005640AB"/>
    <w:rsid w:val="00575D6A"/>
    <w:rsid w:val="005B5CC0"/>
    <w:rsid w:val="005D5E10"/>
    <w:rsid w:val="005E0CF6"/>
    <w:rsid w:val="00635504"/>
    <w:rsid w:val="00651C12"/>
    <w:rsid w:val="0065754B"/>
    <w:rsid w:val="00666704"/>
    <w:rsid w:val="006C4B8A"/>
    <w:rsid w:val="007073A7"/>
    <w:rsid w:val="00714B5F"/>
    <w:rsid w:val="007203A3"/>
    <w:rsid w:val="00742B55"/>
    <w:rsid w:val="007657C3"/>
    <w:rsid w:val="007A1DCE"/>
    <w:rsid w:val="007B5A93"/>
    <w:rsid w:val="007B67FA"/>
    <w:rsid w:val="007C321C"/>
    <w:rsid w:val="00814C65"/>
    <w:rsid w:val="00822131"/>
    <w:rsid w:val="008322C7"/>
    <w:rsid w:val="00903F57"/>
    <w:rsid w:val="00904EE3"/>
    <w:rsid w:val="00915155"/>
    <w:rsid w:val="009275C6"/>
    <w:rsid w:val="0093788D"/>
    <w:rsid w:val="009A2BC9"/>
    <w:rsid w:val="009E49F2"/>
    <w:rsid w:val="00A13A66"/>
    <w:rsid w:val="00A230D9"/>
    <w:rsid w:val="00A3775E"/>
    <w:rsid w:val="00A43E19"/>
    <w:rsid w:val="00A57703"/>
    <w:rsid w:val="00A703C6"/>
    <w:rsid w:val="00A927FE"/>
    <w:rsid w:val="00AA760D"/>
    <w:rsid w:val="00AD58D9"/>
    <w:rsid w:val="00B06B75"/>
    <w:rsid w:val="00B10AA0"/>
    <w:rsid w:val="00B507BE"/>
    <w:rsid w:val="00B56ECA"/>
    <w:rsid w:val="00B60A27"/>
    <w:rsid w:val="00B7141A"/>
    <w:rsid w:val="00B97CB3"/>
    <w:rsid w:val="00BF500E"/>
    <w:rsid w:val="00C02642"/>
    <w:rsid w:val="00C23682"/>
    <w:rsid w:val="00C607A7"/>
    <w:rsid w:val="00C63395"/>
    <w:rsid w:val="00C86DD6"/>
    <w:rsid w:val="00CC1B4C"/>
    <w:rsid w:val="00CE0638"/>
    <w:rsid w:val="00CF2020"/>
    <w:rsid w:val="00D20F7D"/>
    <w:rsid w:val="00D27FEB"/>
    <w:rsid w:val="00D66158"/>
    <w:rsid w:val="00D73644"/>
    <w:rsid w:val="00DA18EF"/>
    <w:rsid w:val="00DB4F26"/>
    <w:rsid w:val="00DF5D8A"/>
    <w:rsid w:val="00E4723B"/>
    <w:rsid w:val="00EB6667"/>
    <w:rsid w:val="00ED6798"/>
    <w:rsid w:val="00F069FE"/>
    <w:rsid w:val="00F101BC"/>
    <w:rsid w:val="00F2198B"/>
    <w:rsid w:val="00F42E4C"/>
    <w:rsid w:val="00F45B23"/>
    <w:rsid w:val="00F61863"/>
    <w:rsid w:val="00F929F9"/>
    <w:rsid w:val="00FD389B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7649">
      <o:colormru v:ext="edit" colors="#e9fa06,#d5d000"/>
      <o:colormenu v:ext="edit" fillcolor="#d5d000"/>
    </o:shapedefaults>
    <o:shapelayout v:ext="edit">
      <o:idmap v:ext="edit" data="1"/>
    </o:shapelayout>
  </w:shapeDefaults>
  <w:decimalSymbol w:val="."/>
  <w:listSeparator w:val=";"/>
  <w14:docId w14:val="1D5B0466"/>
  <w15:chartTrackingRefBased/>
  <w15:docId w15:val="{2C9B0734-1A59-4BC3-913B-7A17A055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rsid w:val="00322DBF"/>
    <w:pPr>
      <w:keepNext/>
      <w:spacing w:before="120" w:after="200"/>
      <w:jc w:val="center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link w:val="FuzeileZchn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60642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CC1B4C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680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rsid w:val="0053680E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53680E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i/>
      <w:iC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3680E"/>
    <w:pPr>
      <w:pBdr>
        <w:between w:val="double" w:sz="6" w:space="0" w:color="auto"/>
      </w:pBdr>
      <w:spacing w:before="120" w:after="120"/>
      <w:ind w:left="220"/>
      <w:jc w:val="center"/>
    </w:pPr>
    <w:rPr>
      <w:rFonts w:asciiTheme="minorHAnsi" w:hAnsiTheme="minorHAnsi"/>
      <w:sz w:val="20"/>
    </w:rPr>
  </w:style>
  <w:style w:type="paragraph" w:styleId="Verzeichnis4">
    <w:name w:val="toc 4"/>
    <w:basedOn w:val="Standard"/>
    <w:next w:val="Standard"/>
    <w:autoRedefine/>
    <w:rsid w:val="0053680E"/>
    <w:pPr>
      <w:pBdr>
        <w:between w:val="double" w:sz="6" w:space="0" w:color="auto"/>
      </w:pBdr>
      <w:spacing w:before="120" w:after="120"/>
      <w:ind w:left="440"/>
      <w:jc w:val="center"/>
    </w:pPr>
    <w:rPr>
      <w:rFonts w:asciiTheme="minorHAnsi" w:hAnsiTheme="minorHAnsi"/>
      <w:sz w:val="20"/>
    </w:rPr>
  </w:style>
  <w:style w:type="paragraph" w:styleId="Verzeichnis5">
    <w:name w:val="toc 5"/>
    <w:basedOn w:val="Standard"/>
    <w:next w:val="Standard"/>
    <w:autoRedefine/>
    <w:rsid w:val="0053680E"/>
    <w:pPr>
      <w:pBdr>
        <w:between w:val="double" w:sz="6" w:space="0" w:color="auto"/>
      </w:pBdr>
      <w:spacing w:before="120" w:after="120"/>
      <w:ind w:left="660"/>
      <w:jc w:val="center"/>
    </w:pPr>
    <w:rPr>
      <w:rFonts w:asciiTheme="minorHAnsi" w:hAnsiTheme="minorHAnsi"/>
      <w:sz w:val="20"/>
    </w:rPr>
  </w:style>
  <w:style w:type="paragraph" w:styleId="Verzeichnis6">
    <w:name w:val="toc 6"/>
    <w:basedOn w:val="Standard"/>
    <w:next w:val="Standard"/>
    <w:autoRedefine/>
    <w:rsid w:val="0053680E"/>
    <w:pPr>
      <w:pBdr>
        <w:between w:val="double" w:sz="6" w:space="0" w:color="auto"/>
      </w:pBdr>
      <w:spacing w:before="120" w:after="120"/>
      <w:ind w:left="880"/>
      <w:jc w:val="center"/>
    </w:pPr>
    <w:rPr>
      <w:rFonts w:asciiTheme="minorHAnsi" w:hAnsiTheme="minorHAnsi"/>
      <w:sz w:val="20"/>
    </w:rPr>
  </w:style>
  <w:style w:type="paragraph" w:styleId="Verzeichnis7">
    <w:name w:val="toc 7"/>
    <w:basedOn w:val="Standard"/>
    <w:next w:val="Standard"/>
    <w:autoRedefine/>
    <w:rsid w:val="0053680E"/>
    <w:pPr>
      <w:pBdr>
        <w:between w:val="double" w:sz="6" w:space="0" w:color="auto"/>
      </w:pBdr>
      <w:spacing w:before="120" w:after="120"/>
      <w:ind w:left="1100"/>
      <w:jc w:val="center"/>
    </w:pPr>
    <w:rPr>
      <w:rFonts w:asciiTheme="minorHAnsi" w:hAnsiTheme="minorHAnsi"/>
      <w:sz w:val="20"/>
    </w:rPr>
  </w:style>
  <w:style w:type="paragraph" w:styleId="Verzeichnis8">
    <w:name w:val="toc 8"/>
    <w:basedOn w:val="Standard"/>
    <w:next w:val="Standard"/>
    <w:autoRedefine/>
    <w:rsid w:val="0053680E"/>
    <w:pPr>
      <w:pBdr>
        <w:between w:val="double" w:sz="6" w:space="0" w:color="auto"/>
      </w:pBdr>
      <w:spacing w:before="120" w:after="120"/>
      <w:ind w:left="1320"/>
      <w:jc w:val="center"/>
    </w:pPr>
    <w:rPr>
      <w:rFonts w:asciiTheme="minorHAnsi" w:hAnsiTheme="minorHAnsi"/>
      <w:sz w:val="20"/>
    </w:rPr>
  </w:style>
  <w:style w:type="paragraph" w:styleId="Verzeichnis9">
    <w:name w:val="toc 9"/>
    <w:basedOn w:val="Standard"/>
    <w:next w:val="Standard"/>
    <w:autoRedefine/>
    <w:rsid w:val="0053680E"/>
    <w:pPr>
      <w:pBdr>
        <w:between w:val="double" w:sz="6" w:space="0" w:color="auto"/>
      </w:pBdr>
      <w:spacing w:before="120" w:after="120"/>
      <w:ind w:left="1540"/>
      <w:jc w:val="center"/>
    </w:pPr>
    <w:rPr>
      <w:rFonts w:asciiTheme="minorHAnsi" w:hAnsiTheme="minorHAnsi"/>
      <w:sz w:val="20"/>
    </w:rPr>
  </w:style>
  <w:style w:type="character" w:styleId="Zeilennummer">
    <w:name w:val="line number"/>
    <w:basedOn w:val="Absatz-Standardschriftart"/>
    <w:rsid w:val="00B56ECA"/>
  </w:style>
  <w:style w:type="character" w:customStyle="1" w:styleId="FuzeileZchn">
    <w:name w:val="Fußzeile Zchn"/>
    <w:basedOn w:val="Absatz-Standardschriftart"/>
    <w:link w:val="Fuzeile"/>
    <w:uiPriority w:val="99"/>
    <w:rsid w:val="00B56ECA"/>
    <w:rPr>
      <w:rFonts w:ascii="Arial" w:hAnsi="Arial"/>
      <w:sz w:val="22"/>
      <w:lang w:val="en-GB" w:eastAsia="en-US"/>
    </w:rPr>
  </w:style>
  <w:style w:type="paragraph" w:customStyle="1" w:styleId="ErlassKurztitel">
    <w:name w:val="Erlass Kurztitel"/>
    <w:next w:val="Standard"/>
    <w:rsid w:val="00124B30"/>
    <w:pPr>
      <w:keepNext/>
      <w:keepLines/>
      <w:suppressAutoHyphens/>
      <w:spacing w:before="80" w:line="200" w:lineRule="exact"/>
    </w:pPr>
    <w:rPr>
      <w:b/>
      <w:lang w:val="it-CH" w:eastAsia="de-DE"/>
    </w:rPr>
  </w:style>
  <w:style w:type="paragraph" w:styleId="Titel">
    <w:name w:val="Title"/>
    <w:basedOn w:val="Standard"/>
    <w:next w:val="Standard"/>
    <w:link w:val="TitelZchn"/>
    <w:qFormat/>
    <w:rsid w:val="003453BE"/>
    <w:pPr>
      <w:keepNext/>
      <w:spacing w:line="360" w:lineRule="atLeast"/>
      <w:jc w:val="left"/>
    </w:pPr>
    <w:rPr>
      <w:rFonts w:cs="Arial"/>
      <w:b/>
      <w:bCs/>
      <w:kern w:val="28"/>
      <w:sz w:val="28"/>
      <w:szCs w:val="32"/>
      <w:lang w:val="de-CH" w:eastAsia="de-CH"/>
    </w:rPr>
  </w:style>
  <w:style w:type="character" w:customStyle="1" w:styleId="TitelZchn">
    <w:name w:val="Titel Zchn"/>
    <w:basedOn w:val="Absatz-Standardschriftart"/>
    <w:link w:val="Titel"/>
    <w:rsid w:val="003453BE"/>
    <w:rPr>
      <w:rFonts w:ascii="Arial" w:hAnsi="Arial" w:cs="Arial"/>
      <w:b/>
      <w:bCs/>
      <w:kern w:val="28"/>
      <w:sz w:val="28"/>
      <w:szCs w:val="32"/>
    </w:rPr>
  </w:style>
  <w:style w:type="paragraph" w:styleId="Listenabsatz">
    <w:name w:val="List Paragraph"/>
    <w:basedOn w:val="Standard"/>
    <w:uiPriority w:val="34"/>
    <w:qFormat/>
    <w:rsid w:val="0020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r_consultations@bag.admin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ver@bag.admin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mr_consultations@bag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ver@bag.admin.ch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\qcen\C013_CEN-Kommentar-Tabel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34F8-4406-421D-8898-37FF9FA1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C013_CEN-Kommentar-Tabelle</Template>
  <TotalTime>0</TotalTime>
  <Pages>6</Pages>
  <Words>241</Words>
  <Characters>1429</Characters>
  <Application>Microsoft Office Word</Application>
  <DocSecurity>8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Schmid Anna-Katharina BAG</cp:lastModifiedBy>
  <cp:revision>2</cp:revision>
  <cp:lastPrinted>2017-05-10T05:31:00Z</cp:lastPrinted>
  <dcterms:created xsi:type="dcterms:W3CDTF">2025-04-30T09:08:00Z</dcterms:created>
  <dcterms:modified xsi:type="dcterms:W3CDTF">2025-04-30T09:08:00Z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aa112399-b73b-40c1-8af2-919b124b9d91_Enabled">
    <vt:lpwstr>true</vt:lpwstr>
  </property>
  <property fmtid="{D5CDD505-2E9C-101B-9397-08002B2CF9AE}" pid="4" name="MSIP_Label_aa112399-b73b-40c1-8af2-919b124b9d91_SetDate">
    <vt:lpwstr>2025-03-27T08:17:19Z</vt:lpwstr>
  </property>
  <property fmtid="{D5CDD505-2E9C-101B-9397-08002B2CF9AE}" pid="5" name="MSIP_Label_aa112399-b73b-40c1-8af2-919b124b9d91_Method">
    <vt:lpwstr>Privileged</vt:lpwstr>
  </property>
  <property fmtid="{D5CDD505-2E9C-101B-9397-08002B2CF9AE}" pid="6" name="MSIP_Label_aa112399-b73b-40c1-8af2-919b124b9d91_Name">
    <vt:lpwstr>L2</vt:lpwstr>
  </property>
  <property fmtid="{D5CDD505-2E9C-101B-9397-08002B2CF9AE}" pid="7" name="MSIP_Label_aa112399-b73b-40c1-8af2-919b124b9d91_SiteId">
    <vt:lpwstr>6ae27add-8276-4a38-88c1-3a9c1f973767</vt:lpwstr>
  </property>
  <property fmtid="{D5CDD505-2E9C-101B-9397-08002B2CF9AE}" pid="8" name="MSIP_Label_aa112399-b73b-40c1-8af2-919b124b9d91_ActionId">
    <vt:lpwstr>69e9de09-0104-4ac1-871e-f0622e6b8d08</vt:lpwstr>
  </property>
  <property fmtid="{D5CDD505-2E9C-101B-9397-08002B2CF9AE}" pid="9" name="MSIP_Label_aa112399-b73b-40c1-8af2-919b124b9d91_ContentBits">
    <vt:lpwstr>0</vt:lpwstr>
  </property>
  <property fmtid="{D5CDD505-2E9C-101B-9397-08002B2CF9AE}" pid="10" name="MSIP_Label_aa112399-b73b-40c1-8af2-919b124b9d91_Tag">
    <vt:lpwstr>10, 0, 1, 1</vt:lpwstr>
  </property>
</Properties>
</file>