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96352" w14:textId="77777777" w:rsidR="00620B29" w:rsidRPr="00AC2E44" w:rsidRDefault="00620B29" w:rsidP="003B3619">
      <w:pPr>
        <w:tabs>
          <w:tab w:val="left" w:pos="2268"/>
        </w:tabs>
        <w:spacing w:line="276" w:lineRule="auto"/>
        <w:rPr>
          <w:rFonts w:cs="Arial"/>
          <w:b/>
          <w:sz w:val="24"/>
          <w:szCs w:val="24"/>
        </w:rPr>
      </w:pPr>
    </w:p>
    <w:p w14:paraId="246A2DBF" w14:textId="77777777" w:rsidR="00734AEE" w:rsidRPr="00AC2E44" w:rsidRDefault="00734AEE" w:rsidP="003B3619">
      <w:pPr>
        <w:tabs>
          <w:tab w:val="left" w:pos="2268"/>
        </w:tabs>
        <w:spacing w:line="276" w:lineRule="auto"/>
        <w:rPr>
          <w:rFonts w:cs="Arial"/>
          <w:b/>
          <w:sz w:val="24"/>
          <w:szCs w:val="24"/>
        </w:rPr>
      </w:pPr>
    </w:p>
    <w:p w14:paraId="6803E8F3" w14:textId="77777777" w:rsidR="00620B29" w:rsidRPr="00AC2E44" w:rsidRDefault="00620B29" w:rsidP="003B3619">
      <w:pPr>
        <w:tabs>
          <w:tab w:val="left" w:pos="4536"/>
        </w:tabs>
        <w:spacing w:line="276" w:lineRule="auto"/>
        <w:rPr>
          <w:rFonts w:cs="Arial"/>
          <w:b/>
          <w:sz w:val="36"/>
          <w:szCs w:val="36"/>
        </w:rPr>
      </w:pPr>
      <w:r w:rsidRPr="00AC2E44">
        <w:rPr>
          <w:rFonts w:cs="Arial"/>
          <w:b/>
          <w:sz w:val="36"/>
          <w:szCs w:val="36"/>
        </w:rPr>
        <w:t>Prise de position de</w:t>
      </w:r>
    </w:p>
    <w:p w14:paraId="071ED277" w14:textId="56222160" w:rsidR="00620B29" w:rsidRPr="00AC2E44" w:rsidRDefault="00620B29" w:rsidP="003B3619">
      <w:pPr>
        <w:tabs>
          <w:tab w:val="left" w:pos="4536"/>
        </w:tabs>
        <w:spacing w:line="276" w:lineRule="auto"/>
        <w:rPr>
          <w:rFonts w:cs="Arial"/>
          <w:b/>
          <w:sz w:val="28"/>
          <w:szCs w:val="28"/>
        </w:rPr>
      </w:pPr>
    </w:p>
    <w:p w14:paraId="02DD44BE" w14:textId="24CD35AA" w:rsidR="00620B29" w:rsidRPr="00AC2E44" w:rsidRDefault="00620B29" w:rsidP="003B3619">
      <w:pPr>
        <w:tabs>
          <w:tab w:val="left" w:pos="4111"/>
        </w:tabs>
        <w:spacing w:line="276" w:lineRule="auto"/>
        <w:rPr>
          <w:rFonts w:cs="Arial"/>
          <w:sz w:val="28"/>
          <w:szCs w:val="28"/>
        </w:rPr>
      </w:pPr>
      <w:r w:rsidRPr="00AC2E44">
        <w:rPr>
          <w:rFonts w:cs="Arial"/>
          <w:sz w:val="28"/>
          <w:szCs w:val="28"/>
        </w:rPr>
        <w:t>Nom / entreprise / organisation</w:t>
      </w:r>
      <w:r w:rsidRPr="00AC2E44">
        <w:rPr>
          <w:rFonts w:cs="Arial"/>
          <w:sz w:val="28"/>
          <w:szCs w:val="28"/>
        </w:rPr>
        <w:tab/>
        <w:t xml:space="preserve">: </w:t>
      </w:r>
      <w:permStart w:id="1247812951" w:edGrp="everyone"/>
      <w:r w:rsidRPr="00AC2E44">
        <w:rPr>
          <w:rFonts w:cs="Arial"/>
          <w:sz w:val="28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AC2E44">
        <w:rPr>
          <w:rFonts w:cs="Arial"/>
          <w:sz w:val="28"/>
          <w:szCs w:val="28"/>
        </w:rPr>
        <w:instrText xml:space="preserve"> FORMTEXT </w:instrText>
      </w:r>
      <w:r w:rsidRPr="00AC2E44">
        <w:rPr>
          <w:rFonts w:cs="Arial"/>
          <w:sz w:val="28"/>
          <w:szCs w:val="28"/>
        </w:rPr>
      </w:r>
      <w:r w:rsidRPr="00AC2E44">
        <w:rPr>
          <w:rFonts w:cs="Arial"/>
          <w:sz w:val="28"/>
          <w:szCs w:val="28"/>
        </w:rPr>
        <w:fldChar w:fldCharType="separate"/>
      </w:r>
      <w:r w:rsidRPr="00AC2E44">
        <w:rPr>
          <w:rFonts w:cs="Arial"/>
          <w:sz w:val="28"/>
          <w:szCs w:val="28"/>
        </w:rPr>
        <w:t> </w:t>
      </w:r>
      <w:r w:rsidRPr="00AC2E44">
        <w:rPr>
          <w:rFonts w:cs="Arial"/>
          <w:sz w:val="28"/>
          <w:szCs w:val="28"/>
        </w:rPr>
        <w:t> </w:t>
      </w:r>
      <w:r w:rsidRPr="00AC2E44">
        <w:rPr>
          <w:rFonts w:cs="Arial"/>
          <w:sz w:val="28"/>
          <w:szCs w:val="28"/>
        </w:rPr>
        <w:t> </w:t>
      </w:r>
      <w:r w:rsidRPr="00AC2E44">
        <w:rPr>
          <w:rFonts w:cs="Arial"/>
          <w:sz w:val="28"/>
          <w:szCs w:val="28"/>
        </w:rPr>
        <w:t> </w:t>
      </w:r>
      <w:r w:rsidRPr="00AC2E44">
        <w:rPr>
          <w:rFonts w:cs="Arial"/>
          <w:sz w:val="28"/>
          <w:szCs w:val="28"/>
        </w:rPr>
        <w:t> </w:t>
      </w:r>
      <w:r w:rsidRPr="00AC2E44">
        <w:rPr>
          <w:rFonts w:cs="Arial"/>
          <w:sz w:val="28"/>
          <w:szCs w:val="28"/>
        </w:rPr>
        <w:fldChar w:fldCharType="end"/>
      </w:r>
      <w:permEnd w:id="1247812951"/>
    </w:p>
    <w:p w14:paraId="7DA2D5DB" w14:textId="77777777" w:rsidR="00620B29" w:rsidRPr="00AC2E44" w:rsidRDefault="00620B29" w:rsidP="003B3619">
      <w:pPr>
        <w:tabs>
          <w:tab w:val="left" w:pos="4111"/>
        </w:tabs>
        <w:spacing w:line="276" w:lineRule="auto"/>
        <w:rPr>
          <w:rFonts w:cs="Arial"/>
          <w:sz w:val="28"/>
          <w:szCs w:val="28"/>
        </w:rPr>
      </w:pPr>
    </w:p>
    <w:p w14:paraId="0EE6ABFB" w14:textId="6F9078DF" w:rsidR="00620B29" w:rsidRPr="00AC2E44" w:rsidRDefault="00620B29" w:rsidP="003B3619">
      <w:pPr>
        <w:tabs>
          <w:tab w:val="left" w:pos="4111"/>
        </w:tabs>
        <w:spacing w:line="276" w:lineRule="auto"/>
        <w:rPr>
          <w:rFonts w:cs="Arial"/>
          <w:sz w:val="28"/>
          <w:szCs w:val="28"/>
        </w:rPr>
      </w:pPr>
      <w:r w:rsidRPr="00AC2E44">
        <w:rPr>
          <w:rFonts w:cs="Arial"/>
          <w:sz w:val="28"/>
          <w:szCs w:val="28"/>
        </w:rPr>
        <w:t>Abréviation de l’</w:t>
      </w:r>
      <w:proofErr w:type="spellStart"/>
      <w:r w:rsidRPr="00AC2E44">
        <w:rPr>
          <w:rFonts w:cs="Arial"/>
          <w:sz w:val="28"/>
          <w:szCs w:val="28"/>
        </w:rPr>
        <w:t>entr</w:t>
      </w:r>
      <w:proofErr w:type="spellEnd"/>
      <w:r w:rsidRPr="00AC2E44">
        <w:rPr>
          <w:rFonts w:cs="Arial"/>
          <w:sz w:val="28"/>
          <w:szCs w:val="28"/>
        </w:rPr>
        <w:t xml:space="preserve">. / </w:t>
      </w:r>
      <w:proofErr w:type="spellStart"/>
      <w:r w:rsidRPr="00AC2E44">
        <w:rPr>
          <w:rFonts w:cs="Arial"/>
          <w:sz w:val="28"/>
          <w:szCs w:val="28"/>
        </w:rPr>
        <w:t>org</w:t>
      </w:r>
      <w:proofErr w:type="spellEnd"/>
      <w:r w:rsidRPr="00AC2E44">
        <w:rPr>
          <w:rFonts w:cs="Arial"/>
          <w:sz w:val="28"/>
          <w:szCs w:val="28"/>
        </w:rPr>
        <w:t>.</w:t>
      </w:r>
      <w:r w:rsidRPr="00AC2E44">
        <w:rPr>
          <w:rFonts w:cs="Arial"/>
          <w:sz w:val="28"/>
          <w:szCs w:val="28"/>
        </w:rPr>
        <w:tab/>
        <w:t xml:space="preserve">: </w:t>
      </w:r>
      <w:permStart w:id="216926018" w:edGrp="everyone"/>
      <w:r w:rsidRPr="00AC2E44">
        <w:rPr>
          <w:rFonts w:cs="Arial"/>
          <w:sz w:val="28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AC2E44">
        <w:rPr>
          <w:rFonts w:cs="Arial"/>
          <w:sz w:val="28"/>
          <w:szCs w:val="28"/>
        </w:rPr>
        <w:instrText xml:space="preserve"> FORMTEXT </w:instrText>
      </w:r>
      <w:r w:rsidRPr="00AC2E44">
        <w:rPr>
          <w:rFonts w:cs="Arial"/>
          <w:sz w:val="28"/>
          <w:szCs w:val="28"/>
        </w:rPr>
      </w:r>
      <w:r w:rsidRPr="00AC2E44">
        <w:rPr>
          <w:rFonts w:cs="Arial"/>
          <w:sz w:val="28"/>
          <w:szCs w:val="28"/>
        </w:rPr>
        <w:fldChar w:fldCharType="separate"/>
      </w:r>
      <w:r w:rsidRPr="00AC2E44">
        <w:rPr>
          <w:rFonts w:cs="Arial"/>
          <w:sz w:val="28"/>
          <w:szCs w:val="28"/>
        </w:rPr>
        <w:t> </w:t>
      </w:r>
      <w:r w:rsidRPr="00AC2E44">
        <w:rPr>
          <w:rFonts w:cs="Arial"/>
          <w:sz w:val="28"/>
          <w:szCs w:val="28"/>
        </w:rPr>
        <w:t> </w:t>
      </w:r>
      <w:r w:rsidRPr="00AC2E44">
        <w:rPr>
          <w:rFonts w:cs="Arial"/>
          <w:sz w:val="28"/>
          <w:szCs w:val="28"/>
        </w:rPr>
        <w:t> </w:t>
      </w:r>
      <w:r w:rsidRPr="00AC2E44">
        <w:rPr>
          <w:rFonts w:cs="Arial"/>
          <w:sz w:val="28"/>
          <w:szCs w:val="28"/>
        </w:rPr>
        <w:t> </w:t>
      </w:r>
      <w:r w:rsidRPr="00AC2E44">
        <w:rPr>
          <w:rFonts w:cs="Arial"/>
          <w:sz w:val="28"/>
          <w:szCs w:val="28"/>
        </w:rPr>
        <w:t> </w:t>
      </w:r>
      <w:r w:rsidRPr="00AC2E44">
        <w:rPr>
          <w:rFonts w:cs="Arial"/>
          <w:sz w:val="28"/>
          <w:szCs w:val="28"/>
        </w:rPr>
        <w:fldChar w:fldCharType="end"/>
      </w:r>
      <w:permEnd w:id="216926018"/>
    </w:p>
    <w:p w14:paraId="4260798D" w14:textId="77777777" w:rsidR="00620B29" w:rsidRPr="00AC2E44" w:rsidRDefault="00620B29" w:rsidP="003B3619">
      <w:pPr>
        <w:tabs>
          <w:tab w:val="left" w:pos="4111"/>
        </w:tabs>
        <w:spacing w:line="276" w:lineRule="auto"/>
        <w:rPr>
          <w:rFonts w:cs="Arial"/>
          <w:sz w:val="28"/>
          <w:szCs w:val="28"/>
        </w:rPr>
      </w:pPr>
    </w:p>
    <w:p w14:paraId="1E619723" w14:textId="1479F31C" w:rsidR="00620B29" w:rsidRPr="00AC2E44" w:rsidRDefault="00620B29" w:rsidP="003B3619">
      <w:pPr>
        <w:tabs>
          <w:tab w:val="left" w:pos="4111"/>
        </w:tabs>
        <w:spacing w:line="276" w:lineRule="auto"/>
        <w:rPr>
          <w:rFonts w:cs="Arial"/>
          <w:sz w:val="28"/>
          <w:szCs w:val="28"/>
        </w:rPr>
      </w:pPr>
      <w:r w:rsidRPr="00AC2E44">
        <w:rPr>
          <w:rFonts w:cs="Arial"/>
          <w:sz w:val="28"/>
          <w:szCs w:val="28"/>
        </w:rPr>
        <w:t>Adresse</w:t>
      </w:r>
      <w:r w:rsidRPr="00AC2E44">
        <w:rPr>
          <w:rFonts w:cs="Arial"/>
          <w:sz w:val="28"/>
          <w:szCs w:val="28"/>
        </w:rPr>
        <w:tab/>
        <w:t xml:space="preserve">: </w:t>
      </w:r>
      <w:permStart w:id="1411465368" w:edGrp="everyone"/>
      <w:r w:rsidRPr="00AC2E44">
        <w:rPr>
          <w:rFonts w:cs="Arial"/>
          <w:sz w:val="28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AC2E44">
        <w:rPr>
          <w:rFonts w:cs="Arial"/>
          <w:sz w:val="28"/>
          <w:szCs w:val="28"/>
        </w:rPr>
        <w:instrText xml:space="preserve"> FORMTEXT </w:instrText>
      </w:r>
      <w:r w:rsidRPr="00AC2E44">
        <w:rPr>
          <w:rFonts w:cs="Arial"/>
          <w:sz w:val="28"/>
          <w:szCs w:val="28"/>
        </w:rPr>
      </w:r>
      <w:r w:rsidRPr="00AC2E44">
        <w:rPr>
          <w:rFonts w:cs="Arial"/>
          <w:sz w:val="28"/>
          <w:szCs w:val="28"/>
        </w:rPr>
        <w:fldChar w:fldCharType="separate"/>
      </w:r>
      <w:r w:rsidRPr="00AC2E44">
        <w:rPr>
          <w:rFonts w:cs="Arial"/>
          <w:sz w:val="28"/>
          <w:szCs w:val="28"/>
        </w:rPr>
        <w:t> </w:t>
      </w:r>
      <w:r w:rsidRPr="00AC2E44">
        <w:rPr>
          <w:rFonts w:cs="Arial"/>
          <w:sz w:val="28"/>
          <w:szCs w:val="28"/>
        </w:rPr>
        <w:t> </w:t>
      </w:r>
      <w:r w:rsidRPr="00AC2E44">
        <w:rPr>
          <w:rFonts w:cs="Arial"/>
          <w:sz w:val="28"/>
          <w:szCs w:val="28"/>
        </w:rPr>
        <w:t> </w:t>
      </w:r>
      <w:r w:rsidRPr="00AC2E44">
        <w:rPr>
          <w:rFonts w:cs="Arial"/>
          <w:sz w:val="28"/>
          <w:szCs w:val="28"/>
        </w:rPr>
        <w:t> </w:t>
      </w:r>
      <w:r w:rsidRPr="00AC2E44">
        <w:rPr>
          <w:rFonts w:cs="Arial"/>
          <w:sz w:val="28"/>
          <w:szCs w:val="28"/>
        </w:rPr>
        <w:t> </w:t>
      </w:r>
      <w:r w:rsidRPr="00AC2E44">
        <w:rPr>
          <w:rFonts w:cs="Arial"/>
          <w:sz w:val="28"/>
          <w:szCs w:val="28"/>
        </w:rPr>
        <w:fldChar w:fldCharType="end"/>
      </w:r>
      <w:permEnd w:id="1411465368"/>
    </w:p>
    <w:p w14:paraId="20EFCCAB" w14:textId="77777777" w:rsidR="00620B29" w:rsidRPr="00AC2E44" w:rsidRDefault="00620B29" w:rsidP="003B3619">
      <w:pPr>
        <w:tabs>
          <w:tab w:val="left" w:pos="4111"/>
        </w:tabs>
        <w:spacing w:line="276" w:lineRule="auto"/>
        <w:rPr>
          <w:rFonts w:cs="Arial"/>
          <w:sz w:val="28"/>
          <w:szCs w:val="28"/>
        </w:rPr>
      </w:pPr>
    </w:p>
    <w:p w14:paraId="453BF01D" w14:textId="25702276" w:rsidR="00620B29" w:rsidRPr="00AC2E44" w:rsidRDefault="00620B29" w:rsidP="003B3619">
      <w:pPr>
        <w:tabs>
          <w:tab w:val="left" w:pos="4111"/>
        </w:tabs>
        <w:spacing w:line="276" w:lineRule="auto"/>
        <w:rPr>
          <w:rFonts w:cs="Arial"/>
          <w:sz w:val="28"/>
          <w:szCs w:val="28"/>
        </w:rPr>
      </w:pPr>
      <w:r w:rsidRPr="00AC2E44">
        <w:rPr>
          <w:rFonts w:cs="Arial"/>
          <w:sz w:val="28"/>
          <w:szCs w:val="28"/>
        </w:rPr>
        <w:t>Personne de référence</w:t>
      </w:r>
      <w:r w:rsidRPr="00AC2E44">
        <w:rPr>
          <w:rFonts w:cs="Arial"/>
          <w:sz w:val="28"/>
          <w:szCs w:val="28"/>
        </w:rPr>
        <w:tab/>
        <w:t xml:space="preserve">: </w:t>
      </w:r>
      <w:permStart w:id="1367682509" w:edGrp="everyone"/>
      <w:r w:rsidRPr="00AC2E44">
        <w:rPr>
          <w:rFonts w:cs="Arial"/>
          <w:sz w:val="28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AC2E44">
        <w:rPr>
          <w:rFonts w:cs="Arial"/>
          <w:sz w:val="28"/>
          <w:szCs w:val="28"/>
        </w:rPr>
        <w:instrText xml:space="preserve"> FORMTEXT </w:instrText>
      </w:r>
      <w:r w:rsidRPr="00AC2E44">
        <w:rPr>
          <w:rFonts w:cs="Arial"/>
          <w:sz w:val="28"/>
          <w:szCs w:val="28"/>
        </w:rPr>
      </w:r>
      <w:r w:rsidRPr="00AC2E44">
        <w:rPr>
          <w:rFonts w:cs="Arial"/>
          <w:sz w:val="28"/>
          <w:szCs w:val="28"/>
        </w:rPr>
        <w:fldChar w:fldCharType="separate"/>
      </w:r>
      <w:r w:rsidRPr="00AC2E44">
        <w:rPr>
          <w:rFonts w:cs="Arial"/>
          <w:sz w:val="28"/>
          <w:szCs w:val="28"/>
        </w:rPr>
        <w:t> </w:t>
      </w:r>
      <w:r w:rsidRPr="00AC2E44">
        <w:rPr>
          <w:rFonts w:cs="Arial"/>
          <w:sz w:val="28"/>
          <w:szCs w:val="28"/>
        </w:rPr>
        <w:t> </w:t>
      </w:r>
      <w:r w:rsidRPr="00AC2E44">
        <w:rPr>
          <w:rFonts w:cs="Arial"/>
          <w:sz w:val="28"/>
          <w:szCs w:val="28"/>
        </w:rPr>
        <w:t> </w:t>
      </w:r>
      <w:r w:rsidRPr="00AC2E44">
        <w:rPr>
          <w:rFonts w:cs="Arial"/>
          <w:sz w:val="28"/>
          <w:szCs w:val="28"/>
        </w:rPr>
        <w:t> </w:t>
      </w:r>
      <w:r w:rsidRPr="00AC2E44">
        <w:rPr>
          <w:rFonts w:cs="Arial"/>
          <w:sz w:val="28"/>
          <w:szCs w:val="28"/>
        </w:rPr>
        <w:t> </w:t>
      </w:r>
      <w:r w:rsidRPr="00AC2E44">
        <w:rPr>
          <w:rFonts w:cs="Arial"/>
          <w:sz w:val="28"/>
          <w:szCs w:val="28"/>
        </w:rPr>
        <w:fldChar w:fldCharType="end"/>
      </w:r>
      <w:permEnd w:id="1367682509"/>
    </w:p>
    <w:p w14:paraId="27775424" w14:textId="77777777" w:rsidR="00620B29" w:rsidRPr="00AC2E44" w:rsidRDefault="00620B29" w:rsidP="003B3619">
      <w:pPr>
        <w:tabs>
          <w:tab w:val="left" w:pos="4111"/>
        </w:tabs>
        <w:spacing w:line="276" w:lineRule="auto"/>
        <w:rPr>
          <w:rFonts w:cs="Arial"/>
          <w:sz w:val="28"/>
          <w:szCs w:val="28"/>
        </w:rPr>
      </w:pPr>
    </w:p>
    <w:p w14:paraId="638F1305" w14:textId="59E6BF90" w:rsidR="00620B29" w:rsidRPr="00AC2E44" w:rsidRDefault="00620B29" w:rsidP="003B3619">
      <w:pPr>
        <w:tabs>
          <w:tab w:val="left" w:pos="4111"/>
        </w:tabs>
        <w:spacing w:line="276" w:lineRule="auto"/>
        <w:rPr>
          <w:rFonts w:cs="Arial"/>
          <w:sz w:val="28"/>
          <w:szCs w:val="28"/>
        </w:rPr>
      </w:pPr>
      <w:r w:rsidRPr="00AC2E44">
        <w:rPr>
          <w:rFonts w:cs="Arial"/>
          <w:sz w:val="28"/>
          <w:szCs w:val="28"/>
        </w:rPr>
        <w:t>Téléphone</w:t>
      </w:r>
      <w:r w:rsidRPr="00AC2E44">
        <w:rPr>
          <w:rFonts w:cs="Arial"/>
          <w:sz w:val="28"/>
          <w:szCs w:val="28"/>
        </w:rPr>
        <w:tab/>
        <w:t xml:space="preserve">: </w:t>
      </w:r>
      <w:permStart w:id="1140074750" w:edGrp="everyone"/>
      <w:r w:rsidRPr="00AC2E44">
        <w:rPr>
          <w:rFonts w:cs="Arial"/>
          <w:sz w:val="28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AC2E44">
        <w:rPr>
          <w:rFonts w:cs="Arial"/>
          <w:sz w:val="28"/>
          <w:szCs w:val="28"/>
        </w:rPr>
        <w:instrText xml:space="preserve"> FORMTEXT </w:instrText>
      </w:r>
      <w:r w:rsidRPr="00AC2E44">
        <w:rPr>
          <w:rFonts w:cs="Arial"/>
          <w:sz w:val="28"/>
          <w:szCs w:val="28"/>
        </w:rPr>
      </w:r>
      <w:r w:rsidRPr="00AC2E44">
        <w:rPr>
          <w:rFonts w:cs="Arial"/>
          <w:sz w:val="28"/>
          <w:szCs w:val="28"/>
        </w:rPr>
        <w:fldChar w:fldCharType="separate"/>
      </w:r>
      <w:r w:rsidRPr="00AC2E44">
        <w:rPr>
          <w:rFonts w:cs="Arial"/>
          <w:sz w:val="28"/>
          <w:szCs w:val="28"/>
        </w:rPr>
        <w:t> </w:t>
      </w:r>
      <w:r w:rsidRPr="00AC2E44">
        <w:rPr>
          <w:rFonts w:cs="Arial"/>
          <w:sz w:val="28"/>
          <w:szCs w:val="28"/>
        </w:rPr>
        <w:t> </w:t>
      </w:r>
      <w:r w:rsidRPr="00AC2E44">
        <w:rPr>
          <w:rFonts w:cs="Arial"/>
          <w:sz w:val="28"/>
          <w:szCs w:val="28"/>
        </w:rPr>
        <w:t> </w:t>
      </w:r>
      <w:r w:rsidRPr="00AC2E44">
        <w:rPr>
          <w:rFonts w:cs="Arial"/>
          <w:sz w:val="28"/>
          <w:szCs w:val="28"/>
        </w:rPr>
        <w:t> </w:t>
      </w:r>
      <w:r w:rsidRPr="00AC2E44">
        <w:rPr>
          <w:rFonts w:cs="Arial"/>
          <w:sz w:val="28"/>
          <w:szCs w:val="28"/>
        </w:rPr>
        <w:t> </w:t>
      </w:r>
      <w:r w:rsidRPr="00AC2E44">
        <w:rPr>
          <w:rFonts w:cs="Arial"/>
          <w:sz w:val="28"/>
          <w:szCs w:val="28"/>
        </w:rPr>
        <w:fldChar w:fldCharType="end"/>
      </w:r>
      <w:permEnd w:id="1140074750"/>
    </w:p>
    <w:p w14:paraId="02D9A0F4" w14:textId="77777777" w:rsidR="00620B29" w:rsidRPr="00AC2E44" w:rsidRDefault="00620B29" w:rsidP="003B3619">
      <w:pPr>
        <w:tabs>
          <w:tab w:val="left" w:pos="4111"/>
        </w:tabs>
        <w:spacing w:line="276" w:lineRule="auto"/>
        <w:rPr>
          <w:rFonts w:cs="Arial"/>
          <w:sz w:val="28"/>
          <w:szCs w:val="28"/>
        </w:rPr>
      </w:pPr>
    </w:p>
    <w:p w14:paraId="147ADFA9" w14:textId="044FE815" w:rsidR="00620B29" w:rsidRPr="00AC2E44" w:rsidRDefault="00620B29" w:rsidP="003B3619">
      <w:pPr>
        <w:tabs>
          <w:tab w:val="left" w:pos="4111"/>
        </w:tabs>
        <w:spacing w:line="276" w:lineRule="auto"/>
        <w:rPr>
          <w:rFonts w:cs="Arial"/>
          <w:sz w:val="28"/>
          <w:szCs w:val="28"/>
        </w:rPr>
      </w:pPr>
      <w:r w:rsidRPr="00AC2E44">
        <w:rPr>
          <w:rFonts w:cs="Arial"/>
          <w:sz w:val="28"/>
          <w:szCs w:val="28"/>
        </w:rPr>
        <w:t>Courriel</w:t>
      </w:r>
      <w:r w:rsidRPr="00AC2E44">
        <w:rPr>
          <w:rFonts w:cs="Arial"/>
          <w:sz w:val="28"/>
          <w:szCs w:val="28"/>
        </w:rPr>
        <w:tab/>
        <w:t xml:space="preserve">: </w:t>
      </w:r>
      <w:permStart w:id="247558368" w:edGrp="everyone"/>
      <w:r w:rsidRPr="00AC2E44">
        <w:rPr>
          <w:rFonts w:cs="Arial"/>
          <w:sz w:val="28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AC2E44">
        <w:rPr>
          <w:rFonts w:cs="Arial"/>
          <w:sz w:val="28"/>
          <w:szCs w:val="28"/>
        </w:rPr>
        <w:instrText xml:space="preserve"> FORMTEXT </w:instrText>
      </w:r>
      <w:r w:rsidRPr="00AC2E44">
        <w:rPr>
          <w:rFonts w:cs="Arial"/>
          <w:sz w:val="28"/>
          <w:szCs w:val="28"/>
        </w:rPr>
      </w:r>
      <w:r w:rsidRPr="00AC2E44">
        <w:rPr>
          <w:rFonts w:cs="Arial"/>
          <w:sz w:val="28"/>
          <w:szCs w:val="28"/>
        </w:rPr>
        <w:fldChar w:fldCharType="separate"/>
      </w:r>
      <w:r w:rsidRPr="00AC2E44">
        <w:rPr>
          <w:rFonts w:cs="Arial"/>
          <w:sz w:val="28"/>
          <w:szCs w:val="28"/>
        </w:rPr>
        <w:t> </w:t>
      </w:r>
      <w:r w:rsidRPr="00AC2E44">
        <w:rPr>
          <w:rFonts w:cs="Arial"/>
          <w:sz w:val="28"/>
          <w:szCs w:val="28"/>
        </w:rPr>
        <w:t> </w:t>
      </w:r>
      <w:r w:rsidRPr="00AC2E44">
        <w:rPr>
          <w:rFonts w:cs="Arial"/>
          <w:sz w:val="28"/>
          <w:szCs w:val="28"/>
        </w:rPr>
        <w:t> </w:t>
      </w:r>
      <w:r w:rsidRPr="00AC2E44">
        <w:rPr>
          <w:rFonts w:cs="Arial"/>
          <w:sz w:val="28"/>
          <w:szCs w:val="28"/>
        </w:rPr>
        <w:t> </w:t>
      </w:r>
      <w:r w:rsidRPr="00AC2E44">
        <w:rPr>
          <w:rFonts w:cs="Arial"/>
          <w:sz w:val="28"/>
          <w:szCs w:val="28"/>
        </w:rPr>
        <w:t> </w:t>
      </w:r>
      <w:r w:rsidRPr="00AC2E44">
        <w:rPr>
          <w:rFonts w:cs="Arial"/>
          <w:sz w:val="28"/>
          <w:szCs w:val="28"/>
        </w:rPr>
        <w:fldChar w:fldCharType="end"/>
      </w:r>
      <w:permEnd w:id="247558368"/>
    </w:p>
    <w:p w14:paraId="48E31D5A" w14:textId="77777777" w:rsidR="00620B29" w:rsidRPr="00AC2E44" w:rsidRDefault="00620B29" w:rsidP="003B3619">
      <w:pPr>
        <w:tabs>
          <w:tab w:val="left" w:pos="4111"/>
        </w:tabs>
        <w:spacing w:line="276" w:lineRule="auto"/>
        <w:rPr>
          <w:rFonts w:cs="Arial"/>
          <w:sz w:val="28"/>
          <w:szCs w:val="28"/>
        </w:rPr>
      </w:pPr>
    </w:p>
    <w:p w14:paraId="04E1FD28" w14:textId="446C0EC4" w:rsidR="00620B29" w:rsidRPr="00AC2E44" w:rsidRDefault="00620B29" w:rsidP="00984D3C">
      <w:pPr>
        <w:tabs>
          <w:tab w:val="left" w:pos="4111"/>
        </w:tabs>
        <w:spacing w:line="276" w:lineRule="auto"/>
        <w:rPr>
          <w:rFonts w:cs="Arial"/>
          <w:sz w:val="28"/>
          <w:szCs w:val="28"/>
        </w:rPr>
      </w:pPr>
      <w:r w:rsidRPr="00AC2E44">
        <w:rPr>
          <w:rFonts w:cs="Arial"/>
          <w:sz w:val="28"/>
          <w:szCs w:val="28"/>
        </w:rPr>
        <w:t>Date</w:t>
      </w:r>
      <w:r w:rsidRPr="00AC2E44">
        <w:rPr>
          <w:rFonts w:cs="Arial"/>
          <w:sz w:val="28"/>
          <w:szCs w:val="28"/>
        </w:rPr>
        <w:tab/>
        <w:t xml:space="preserve">: </w:t>
      </w:r>
      <w:permStart w:id="826874198" w:edGrp="everyone"/>
      <w:r w:rsidRPr="00AC2E44">
        <w:rPr>
          <w:rFonts w:cs="Arial"/>
          <w:sz w:val="28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AC2E44">
        <w:rPr>
          <w:rFonts w:cs="Arial"/>
          <w:sz w:val="28"/>
          <w:szCs w:val="28"/>
        </w:rPr>
        <w:instrText xml:space="preserve"> FORMTEXT </w:instrText>
      </w:r>
      <w:r w:rsidRPr="00AC2E44">
        <w:rPr>
          <w:rFonts w:cs="Arial"/>
          <w:sz w:val="28"/>
          <w:szCs w:val="28"/>
        </w:rPr>
      </w:r>
      <w:r w:rsidRPr="00AC2E44">
        <w:rPr>
          <w:rFonts w:cs="Arial"/>
          <w:sz w:val="28"/>
          <w:szCs w:val="28"/>
        </w:rPr>
        <w:fldChar w:fldCharType="separate"/>
      </w:r>
      <w:r w:rsidRPr="00AC2E44">
        <w:rPr>
          <w:rFonts w:cs="Arial"/>
          <w:sz w:val="28"/>
          <w:szCs w:val="28"/>
        </w:rPr>
        <w:t> </w:t>
      </w:r>
      <w:r w:rsidRPr="00AC2E44">
        <w:rPr>
          <w:rFonts w:cs="Arial"/>
          <w:sz w:val="28"/>
          <w:szCs w:val="28"/>
        </w:rPr>
        <w:t> </w:t>
      </w:r>
      <w:r w:rsidRPr="00AC2E44">
        <w:rPr>
          <w:rFonts w:cs="Arial"/>
          <w:sz w:val="28"/>
          <w:szCs w:val="28"/>
        </w:rPr>
        <w:t> </w:t>
      </w:r>
      <w:r w:rsidRPr="00AC2E44">
        <w:rPr>
          <w:rFonts w:cs="Arial"/>
          <w:sz w:val="28"/>
          <w:szCs w:val="28"/>
        </w:rPr>
        <w:t> </w:t>
      </w:r>
      <w:r w:rsidRPr="00AC2E44">
        <w:rPr>
          <w:rFonts w:cs="Arial"/>
          <w:sz w:val="28"/>
          <w:szCs w:val="28"/>
        </w:rPr>
        <w:t> </w:t>
      </w:r>
      <w:r w:rsidRPr="00AC2E44">
        <w:rPr>
          <w:rFonts w:cs="Arial"/>
          <w:sz w:val="28"/>
          <w:szCs w:val="28"/>
        </w:rPr>
        <w:fldChar w:fldCharType="end"/>
      </w:r>
      <w:permEnd w:id="826874198"/>
    </w:p>
    <w:p w14:paraId="484A7FC0" w14:textId="67877730" w:rsidR="00911A08" w:rsidRPr="00AC2E44" w:rsidRDefault="00911A08" w:rsidP="00BF17CF">
      <w:pPr>
        <w:jc w:val="left"/>
        <w:rPr>
          <w:rFonts w:cs="Arial"/>
          <w:sz w:val="24"/>
          <w:szCs w:val="24"/>
        </w:rPr>
      </w:pPr>
    </w:p>
    <w:p w14:paraId="51134A47" w14:textId="01C9E707" w:rsidR="00BF17CF" w:rsidRPr="00AC2E44" w:rsidRDefault="00BF17CF" w:rsidP="00BF17CF">
      <w:pPr>
        <w:jc w:val="left"/>
        <w:rPr>
          <w:rFonts w:cs="Arial"/>
          <w:sz w:val="24"/>
          <w:szCs w:val="24"/>
        </w:rPr>
        <w:sectPr w:rsidR="00BF17CF" w:rsidRPr="00AC2E44">
          <w:headerReference w:type="default" r:id="rId8"/>
          <w:footerReference w:type="default" r:id="rId9"/>
          <w:pgSz w:w="16840" w:h="11907" w:orient="landscape" w:code="9"/>
          <w:pgMar w:top="567" w:right="851" w:bottom="567" w:left="851" w:header="567" w:footer="567" w:gutter="0"/>
          <w:pgNumType w:start="1"/>
          <w:cols w:space="720"/>
        </w:sectPr>
      </w:pPr>
    </w:p>
    <w:p w14:paraId="4EE09CE9" w14:textId="6B5F656F" w:rsidR="003875AA" w:rsidRPr="00AC2E44" w:rsidRDefault="0036406F" w:rsidP="00BA5F32">
      <w:pPr>
        <w:pStyle w:val="berschrift1"/>
        <w:jc w:val="left"/>
      </w:pPr>
      <w:r w:rsidRPr="00AC2E44">
        <w:rPr>
          <w:rFonts w:cs="Arial"/>
          <w:noProof/>
          <w:sz w:val="24"/>
          <w:szCs w:val="24"/>
          <w:lang w:eastAsia="de-CH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1" locked="0" layoutInCell="1" allowOverlap="0" wp14:anchorId="775709D6" wp14:editId="67CCFC1A">
                <wp:simplePos x="0" y="0"/>
                <wp:positionH relativeFrom="page">
                  <wp:posOffset>600501</wp:posOffset>
                </wp:positionH>
                <wp:positionV relativeFrom="page">
                  <wp:posOffset>723330</wp:posOffset>
                </wp:positionV>
                <wp:extent cx="9604375" cy="6496335"/>
                <wp:effectExtent l="0" t="0" r="15875" b="19050"/>
                <wp:wrapTopAndBottom/>
                <wp:docPr id="1843516175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4375" cy="64963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B2818" w14:textId="6F17B3EF" w:rsidR="009A0ACC" w:rsidRPr="00AC2E44" w:rsidRDefault="00EA085B" w:rsidP="003875A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C2E4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INFORMATIONS IMPORTANTES </w:t>
                            </w:r>
                            <w:r w:rsidR="001112ED" w:rsidRPr="00AC2E44">
                              <w:rPr>
                                <w:b/>
                                <w:sz w:val="28"/>
                                <w:szCs w:val="28"/>
                              </w:rPr>
                              <w:t>- veuillez lire attentivement avant de</w:t>
                            </w:r>
                            <w:r w:rsidR="00C32FC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112ED" w:rsidRPr="00AC2E44">
                              <w:rPr>
                                <w:b/>
                                <w:sz w:val="28"/>
                                <w:szCs w:val="28"/>
                              </w:rPr>
                              <w:t>remplir le formulaire</w:t>
                            </w:r>
                          </w:p>
                          <w:p w14:paraId="1A71321A" w14:textId="77777777" w:rsidR="004A1942" w:rsidRPr="00AC2E44" w:rsidRDefault="004A1942" w:rsidP="003875A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E63E82F" w14:textId="7B5785EF" w:rsidR="009A0ACC" w:rsidRPr="00AC2E44" w:rsidRDefault="009A0ACC" w:rsidP="00825E1A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before="120" w:after="120" w:line="276" w:lineRule="auto"/>
                              <w:contextualSpacing w:val="0"/>
                              <w:jc w:val="left"/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</w:pPr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Veuillez </w:t>
                            </w:r>
                            <w:r w:rsidRPr="00AC2E44">
                              <w:rPr>
                                <w:b/>
                                <w:sz w:val="24"/>
                                <w:szCs w:val="24"/>
                                <w:lang w:val="fr-CH"/>
                              </w:rPr>
                              <w:t>n'effectuer aucun changement</w:t>
                            </w:r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 dans le format du formulaire.</w:t>
                            </w:r>
                          </w:p>
                          <w:p w14:paraId="094A1D6D" w14:textId="7C4D7DE6" w:rsidR="00825E1A" w:rsidRPr="00AC2E44" w:rsidRDefault="00825E1A" w:rsidP="00825E1A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before="120" w:after="120" w:line="276" w:lineRule="auto"/>
                              <w:contextualSpacing w:val="0"/>
                              <w:jc w:val="left"/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</w:pPr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Veuillez </w:t>
                            </w:r>
                            <w:r w:rsidRPr="004613B6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>ne remplir</w:t>
                            </w:r>
                            <w:r w:rsidRPr="00AC2E44">
                              <w:rPr>
                                <w:b/>
                                <w:sz w:val="24"/>
                                <w:szCs w:val="24"/>
                                <w:lang w:val="fr-CH"/>
                              </w:rPr>
                              <w:t xml:space="preserve"> que les champs gris</w:t>
                            </w:r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 du formulaire.</w:t>
                            </w:r>
                          </w:p>
                          <w:p w14:paraId="650180C3" w14:textId="04424193" w:rsidR="00825E1A" w:rsidRPr="00AC2E44" w:rsidRDefault="00825E1A" w:rsidP="00825E1A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before="120" w:after="120" w:line="276" w:lineRule="auto"/>
                              <w:contextualSpacing w:val="0"/>
                              <w:jc w:val="left"/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</w:pPr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Il est </w:t>
                            </w:r>
                            <w:r w:rsidRPr="00AC2E44">
                              <w:rPr>
                                <w:b/>
                                <w:sz w:val="24"/>
                                <w:szCs w:val="24"/>
                                <w:lang w:val="fr-CH"/>
                              </w:rPr>
                              <w:t>permis</w:t>
                            </w:r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 d'ajouter des lignes.</w:t>
                            </w:r>
                          </w:p>
                          <w:p w14:paraId="6F9BDAD2" w14:textId="77777777" w:rsidR="00E743A2" w:rsidRPr="00AC2E44" w:rsidRDefault="00E743A2" w:rsidP="00E743A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before="120" w:after="120" w:line="276" w:lineRule="auto"/>
                              <w:contextualSpacing w:val="0"/>
                              <w:jc w:val="left"/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</w:pPr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Veuillez </w:t>
                            </w:r>
                            <w:r w:rsidRPr="004613B6">
                              <w:rPr>
                                <w:b/>
                                <w:sz w:val="24"/>
                                <w:szCs w:val="24"/>
                                <w:lang w:val="fr-CH"/>
                              </w:rPr>
                              <w:t>ne</w:t>
                            </w:r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 </w:t>
                            </w:r>
                            <w:r w:rsidRPr="00AC2E44">
                              <w:rPr>
                                <w:b/>
                                <w:sz w:val="24"/>
                                <w:szCs w:val="24"/>
                                <w:lang w:val="fr-CH"/>
                              </w:rPr>
                              <w:t>pas utiliser de couleurs</w:t>
                            </w:r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 </w:t>
                            </w:r>
                            <w:r w:rsidRPr="004613B6">
                              <w:rPr>
                                <w:b/>
                                <w:sz w:val="24"/>
                                <w:szCs w:val="24"/>
                                <w:lang w:val="fr-CH"/>
                              </w:rPr>
                              <w:t>ni de mises en forme</w:t>
                            </w:r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 du texte. Seule l'écriture </w:t>
                            </w:r>
                            <w:r w:rsidRPr="004613B6">
                              <w:rPr>
                                <w:b/>
                                <w:sz w:val="24"/>
                                <w:szCs w:val="24"/>
                                <w:lang w:val="fr-CH"/>
                              </w:rPr>
                              <w:t>normale</w:t>
                            </w:r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 </w:t>
                            </w:r>
                            <w:r w:rsidRPr="004613B6">
                              <w:rPr>
                                <w:b/>
                                <w:sz w:val="24"/>
                                <w:szCs w:val="24"/>
                                <w:lang w:val="fr-CH"/>
                              </w:rPr>
                              <w:t>en noir</w:t>
                            </w:r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 pourra être reconnue pour l’évaluation.</w:t>
                            </w:r>
                          </w:p>
                          <w:p w14:paraId="4926AC97" w14:textId="77777777" w:rsidR="00E743A2" w:rsidRPr="00AC2E44" w:rsidRDefault="00E743A2" w:rsidP="00E743A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before="120" w:after="120" w:line="276" w:lineRule="auto"/>
                              <w:contextualSpacing w:val="0"/>
                              <w:jc w:val="left"/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</w:pPr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Veuillez remplir </w:t>
                            </w:r>
                            <w:r w:rsidRPr="00AC2E44">
                              <w:rPr>
                                <w:b/>
                                <w:sz w:val="24"/>
                                <w:szCs w:val="24"/>
                                <w:lang w:val="fr-CH"/>
                              </w:rPr>
                              <w:t>toutes</w:t>
                            </w:r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 les colonnes pour </w:t>
                            </w:r>
                            <w:r w:rsidRPr="004613B6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>chaque</w:t>
                            </w:r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 ligne. Par exemple, pour les prises de position concernant différents paragraphes ou lettres d'un article, l'article et le paragraphe concernés doivent </w:t>
                            </w:r>
                            <w:r w:rsidRPr="004613B6">
                              <w:rPr>
                                <w:b/>
                                <w:sz w:val="24"/>
                                <w:szCs w:val="24"/>
                                <w:lang w:val="fr-CH"/>
                              </w:rPr>
                              <w:t>toujours</w:t>
                            </w:r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 être indiqués.</w:t>
                            </w:r>
                          </w:p>
                          <w:p w14:paraId="6BB7F1E6" w14:textId="0A6E2858" w:rsidR="00E743A2" w:rsidRPr="00AC2E44" w:rsidRDefault="00E743A2" w:rsidP="00E743A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before="120" w:after="120" w:line="276" w:lineRule="auto"/>
                              <w:contextualSpacing w:val="0"/>
                              <w:jc w:val="left"/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</w:pPr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Veuillez utiliser </w:t>
                            </w:r>
                            <w:r w:rsidRPr="00D90CD1">
                              <w:rPr>
                                <w:b/>
                                <w:sz w:val="24"/>
                                <w:szCs w:val="24"/>
                                <w:lang w:val="fr-CH"/>
                              </w:rPr>
                              <w:t>une ligne</w:t>
                            </w:r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 </w:t>
                            </w:r>
                            <w:r w:rsidR="005B6B55"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>par article</w:t>
                            </w:r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, </w:t>
                            </w:r>
                            <w:r w:rsidR="003163BF"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alinéa et lettre </w:t>
                            </w:r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(c’est-à-dire pour chaque plus petite unité), ou </w:t>
                            </w:r>
                            <w:r w:rsidR="003163BF"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>par</w:t>
                            </w:r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 chapitre du rapport explicatif.</w:t>
                            </w:r>
                          </w:p>
                          <w:p w14:paraId="0AC7E49E" w14:textId="77777777" w:rsidR="00E743A2" w:rsidRPr="00AC2E44" w:rsidRDefault="00E743A2" w:rsidP="00E743A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before="120" w:after="120" w:line="276" w:lineRule="auto"/>
                              <w:contextualSpacing w:val="0"/>
                              <w:jc w:val="left"/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</w:pPr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Veuillez, dans la mesure du possible, regrouper vos commentaires concernant le même passage (article, paragraphe ou lettre – selon la plus petite unité) </w:t>
                            </w:r>
                            <w:r w:rsidRPr="00D90CD1">
                              <w:rPr>
                                <w:b/>
                                <w:sz w:val="24"/>
                                <w:szCs w:val="24"/>
                                <w:lang w:val="fr-CH"/>
                              </w:rPr>
                              <w:t>dans le même champ</w:t>
                            </w:r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. Plusieurs points ou réflexions peuvent être clairement structurés </w:t>
                            </w:r>
                            <w:proofErr w:type="spellStart"/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>à</w:t>
                            </w:r>
                            <w:proofErr w:type="spellEnd"/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 l'aide de paragraphes dans le même champ.</w:t>
                            </w:r>
                          </w:p>
                          <w:p w14:paraId="319A2FC8" w14:textId="77777777" w:rsidR="00E743A2" w:rsidRPr="00AC2E44" w:rsidRDefault="00E743A2" w:rsidP="00E743A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before="120" w:after="120" w:line="276" w:lineRule="auto"/>
                              <w:contextualSpacing w:val="0"/>
                              <w:jc w:val="left"/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</w:pPr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Veuillez insérer directement vos réponses </w:t>
                            </w:r>
                            <w:r w:rsidRPr="00D90CD1">
                              <w:rPr>
                                <w:b/>
                                <w:sz w:val="24"/>
                                <w:szCs w:val="24"/>
                                <w:lang w:val="fr-CH"/>
                              </w:rPr>
                              <w:t>dans ce formulaire</w:t>
                            </w:r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 et ne pas utiliser de document séparé.</w:t>
                            </w:r>
                          </w:p>
                          <w:p w14:paraId="0327CFD8" w14:textId="0CD3A312" w:rsidR="00E743A2" w:rsidRPr="00AC2E44" w:rsidRDefault="00E743A2" w:rsidP="00E743A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before="120" w:after="120" w:line="276" w:lineRule="auto"/>
                              <w:contextualSpacing w:val="0"/>
                              <w:jc w:val="left"/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</w:pPr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Veuillez envoyer </w:t>
                            </w:r>
                            <w:r w:rsidR="00F41D4C"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votre prise de position </w:t>
                            </w:r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sous </w:t>
                            </w:r>
                            <w:r w:rsidRPr="005A3C8C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>forme de</w:t>
                            </w:r>
                            <w:r w:rsidRPr="00D90CD1">
                              <w:rPr>
                                <w:b/>
                                <w:sz w:val="24"/>
                                <w:szCs w:val="24"/>
                                <w:lang w:val="fr-CH"/>
                              </w:rPr>
                              <w:t xml:space="preserve"> document Word</w:t>
                            </w:r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>. Merci de ne pas envoyer de document PDF.</w:t>
                            </w:r>
                          </w:p>
                          <w:p w14:paraId="295D502F" w14:textId="7BB81248" w:rsidR="00E743A2" w:rsidRPr="00AC2E44" w:rsidRDefault="00E743A2" w:rsidP="00E743A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before="120" w:after="120" w:line="276" w:lineRule="auto"/>
                              <w:contextualSpacing w:val="0"/>
                              <w:jc w:val="left"/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</w:pPr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Veuillez envoyer votre </w:t>
                            </w:r>
                            <w:r w:rsidR="00F41D4C"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prise de position </w:t>
                            </w:r>
                            <w:r w:rsidR="003163BF"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par voie électronique </w:t>
                            </w:r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au </w:t>
                            </w:r>
                            <w:r w:rsidRPr="005A3C8C">
                              <w:rPr>
                                <w:b/>
                                <w:sz w:val="24"/>
                                <w:szCs w:val="24"/>
                                <w:lang w:val="fr-CH"/>
                              </w:rPr>
                              <w:t>format Word</w:t>
                            </w:r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 d’ici au </w:t>
                            </w:r>
                            <w:r w:rsidR="006D787E" w:rsidRPr="00AC2E44">
                              <w:rPr>
                                <w:rFonts w:cs="Arial"/>
                                <w:b/>
                                <w:sz w:val="28"/>
                                <w:szCs w:val="28"/>
                                <w:highlight w:val="cyan"/>
                                <w:lang w:val="fr-CH"/>
                              </w:rPr>
                              <w:t>27.08.2025</w:t>
                            </w:r>
                            <w:r w:rsidR="006D787E" w:rsidRPr="00AC2E44">
                              <w:rPr>
                                <w:rFonts w:cs="Arial"/>
                                <w:bCs/>
                                <w:sz w:val="28"/>
                                <w:szCs w:val="28"/>
                                <w:lang w:val="fr-CH"/>
                              </w:rPr>
                              <w:t xml:space="preserve"> </w:t>
                            </w:r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aux adresses suivantes : </w:t>
                            </w:r>
                            <w:r w:rsidRPr="00AC2E44">
                              <w:rPr>
                                <w:rStyle w:val="Hyperlink"/>
                                <w:sz w:val="24"/>
                                <w:szCs w:val="24"/>
                                <w:lang w:val="fr-CH"/>
                              </w:rPr>
                              <w:t>hmr_consultation@bag.admin.ch</w:t>
                            </w:r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 et</w:t>
                            </w:r>
                            <w:r w:rsidRPr="00AC2E44">
                              <w:rPr>
                                <w:rStyle w:val="Hyperlink"/>
                                <w:sz w:val="24"/>
                                <w:szCs w:val="24"/>
                                <w:lang w:val="fr-CH"/>
                              </w:rPr>
                              <w:t xml:space="preserve"> gever@bag.admin.ch</w:t>
                            </w:r>
                          </w:p>
                          <w:p w14:paraId="7BD9F630" w14:textId="20A2B79A" w:rsidR="00E743A2" w:rsidRPr="00AC2E44" w:rsidRDefault="004A1942" w:rsidP="00E743A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before="120" w:after="120" w:line="276" w:lineRule="auto"/>
                              <w:contextualSpacing w:val="0"/>
                              <w:jc w:val="left"/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</w:pPr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>Après expiration du délai de consultation, les prises de position déposées seront publiées sur Internet. Conformément à la loi sur l'égalité pour les handicapés (</w:t>
                            </w:r>
                            <w:proofErr w:type="spellStart"/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>LHand</w:t>
                            </w:r>
                            <w:proofErr w:type="spellEnd"/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 ; RS 151.3), nous nous efforçons de publier des documents accessibles </w:t>
                            </w:r>
                            <w:proofErr w:type="spellStart"/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>à</w:t>
                            </w:r>
                            <w:proofErr w:type="spellEnd"/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 tous. Nous vous prions donc d'envoyer votre prise de position exclusivement par voie </w:t>
                            </w:r>
                            <w:r w:rsidRPr="005A3C8C">
                              <w:rPr>
                                <w:b/>
                                <w:sz w:val="24"/>
                                <w:szCs w:val="24"/>
                                <w:lang w:val="fr-CH"/>
                              </w:rPr>
                              <w:t>électronique</w:t>
                            </w:r>
                            <w:r w:rsidRPr="00AC2E44">
                              <w:rPr>
                                <w:bCs/>
                                <w:sz w:val="24"/>
                                <w:szCs w:val="24"/>
                                <w:lang w:val="fr-CH"/>
                              </w:rPr>
                              <w:t>.</w:t>
                            </w:r>
                          </w:p>
                          <w:p w14:paraId="53156C81" w14:textId="77777777" w:rsidR="004A1942" w:rsidRPr="00AC2E44" w:rsidRDefault="004A1942" w:rsidP="004A1942">
                            <w:pPr>
                              <w:tabs>
                                <w:tab w:val="left" w:pos="284"/>
                              </w:tabs>
                              <w:spacing w:before="120" w:after="120" w:line="276" w:lineRule="auto"/>
                              <w:jc w:val="left"/>
                              <w:rPr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9D3E3BA" w14:textId="0B20C0D9" w:rsidR="009A0ACC" w:rsidRPr="00AC2E44" w:rsidRDefault="00E743A2" w:rsidP="004A1942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C2E4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Le respect de ces points facilitera l’évaluation. </w:t>
                            </w:r>
                          </w:p>
                          <w:p w14:paraId="009896DC" w14:textId="23D79765" w:rsidR="009A0ACC" w:rsidRPr="00AC2E44" w:rsidRDefault="008D52FF" w:rsidP="009A0ACC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C2E44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Nous vous remercions de votre collaboration !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709D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47.3pt;margin-top:56.95pt;width:756.25pt;height:511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" o:allowoverlap="f" fillcolor="yellow" strokeweight="1pt">
                <v:textbox>
                  <w:txbxContent>
                    <w:p w14:paraId="554B2818" w14:textId="6F17B3EF" w:rsidR="009A0ACC" w:rsidRPr="00AC2E44" w:rsidRDefault="00EA085B" w:rsidP="003875AA">
                      <w:pPr>
                        <w:spacing w:line="276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C2E44">
                        <w:rPr>
                          <w:b/>
                          <w:sz w:val="28"/>
                          <w:szCs w:val="28"/>
                        </w:rPr>
                        <w:t xml:space="preserve">INFORMATIONS IMPORTANTES </w:t>
                      </w:r>
                      <w:r w:rsidR="001112ED" w:rsidRPr="00AC2E44">
                        <w:rPr>
                          <w:b/>
                          <w:sz w:val="28"/>
                          <w:szCs w:val="28"/>
                        </w:rPr>
                        <w:t>- veuillez lire attentivement avant de</w:t>
                      </w:r>
                      <w:r w:rsidR="00C32FC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112ED" w:rsidRPr="00AC2E44">
                        <w:rPr>
                          <w:b/>
                          <w:sz w:val="28"/>
                          <w:szCs w:val="28"/>
                        </w:rPr>
                        <w:t>remplir le formulaire</w:t>
                      </w:r>
                    </w:p>
                    <w:p w14:paraId="1A71321A" w14:textId="77777777" w:rsidR="004A1942" w:rsidRPr="00AC2E44" w:rsidRDefault="004A1942" w:rsidP="003875AA">
                      <w:pPr>
                        <w:spacing w:line="276" w:lineRule="auto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2E63E82F" w14:textId="7B5785EF" w:rsidR="009A0ACC" w:rsidRPr="00AC2E44" w:rsidRDefault="009A0ACC" w:rsidP="00825E1A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before="120" w:after="120" w:line="276" w:lineRule="auto"/>
                        <w:contextualSpacing w:val="0"/>
                        <w:jc w:val="left"/>
                        <w:rPr>
                          <w:bCs/>
                          <w:sz w:val="24"/>
                          <w:szCs w:val="24"/>
                          <w:lang w:val="fr-CH"/>
                        </w:rPr>
                      </w:pPr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Veuillez </w:t>
                      </w:r>
                      <w:r w:rsidRPr="00AC2E44">
                        <w:rPr>
                          <w:b/>
                          <w:sz w:val="24"/>
                          <w:szCs w:val="24"/>
                          <w:lang w:val="fr-CH"/>
                        </w:rPr>
                        <w:t>n'effectuer aucun changement</w:t>
                      </w:r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 dans le format du formulaire.</w:t>
                      </w:r>
                    </w:p>
                    <w:p w14:paraId="094A1D6D" w14:textId="7C4D7DE6" w:rsidR="00825E1A" w:rsidRPr="00AC2E44" w:rsidRDefault="00825E1A" w:rsidP="00825E1A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before="120" w:after="120" w:line="276" w:lineRule="auto"/>
                        <w:contextualSpacing w:val="0"/>
                        <w:jc w:val="left"/>
                        <w:rPr>
                          <w:bCs/>
                          <w:sz w:val="24"/>
                          <w:szCs w:val="24"/>
                          <w:lang w:val="fr-CH"/>
                        </w:rPr>
                      </w:pPr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Veuillez </w:t>
                      </w:r>
                      <w:r w:rsidRPr="004613B6">
                        <w:rPr>
                          <w:bCs/>
                          <w:sz w:val="24"/>
                          <w:szCs w:val="24"/>
                          <w:lang w:val="fr-CH"/>
                        </w:rPr>
                        <w:t>ne remplir</w:t>
                      </w:r>
                      <w:r w:rsidRPr="00AC2E44">
                        <w:rPr>
                          <w:b/>
                          <w:sz w:val="24"/>
                          <w:szCs w:val="24"/>
                          <w:lang w:val="fr-CH"/>
                        </w:rPr>
                        <w:t xml:space="preserve"> que les champs gris</w:t>
                      </w:r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 du formulaire.</w:t>
                      </w:r>
                    </w:p>
                    <w:p w14:paraId="650180C3" w14:textId="04424193" w:rsidR="00825E1A" w:rsidRPr="00AC2E44" w:rsidRDefault="00825E1A" w:rsidP="00825E1A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before="120" w:after="120" w:line="276" w:lineRule="auto"/>
                        <w:contextualSpacing w:val="0"/>
                        <w:jc w:val="left"/>
                        <w:rPr>
                          <w:bCs/>
                          <w:sz w:val="24"/>
                          <w:szCs w:val="24"/>
                          <w:lang w:val="fr-CH"/>
                        </w:rPr>
                      </w:pPr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Il est </w:t>
                      </w:r>
                      <w:r w:rsidRPr="00AC2E44">
                        <w:rPr>
                          <w:b/>
                          <w:sz w:val="24"/>
                          <w:szCs w:val="24"/>
                          <w:lang w:val="fr-CH"/>
                        </w:rPr>
                        <w:t>permis</w:t>
                      </w:r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 d'ajouter des lignes.</w:t>
                      </w:r>
                    </w:p>
                    <w:p w14:paraId="6F9BDAD2" w14:textId="77777777" w:rsidR="00E743A2" w:rsidRPr="00AC2E44" w:rsidRDefault="00E743A2" w:rsidP="00E743A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before="120" w:after="120" w:line="276" w:lineRule="auto"/>
                        <w:contextualSpacing w:val="0"/>
                        <w:jc w:val="left"/>
                        <w:rPr>
                          <w:bCs/>
                          <w:sz w:val="24"/>
                          <w:szCs w:val="24"/>
                          <w:lang w:val="fr-CH"/>
                        </w:rPr>
                      </w:pPr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Veuillez </w:t>
                      </w:r>
                      <w:r w:rsidRPr="004613B6">
                        <w:rPr>
                          <w:b/>
                          <w:sz w:val="24"/>
                          <w:szCs w:val="24"/>
                          <w:lang w:val="fr-CH"/>
                        </w:rPr>
                        <w:t>ne</w:t>
                      </w:r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 </w:t>
                      </w:r>
                      <w:r w:rsidRPr="00AC2E44">
                        <w:rPr>
                          <w:b/>
                          <w:sz w:val="24"/>
                          <w:szCs w:val="24"/>
                          <w:lang w:val="fr-CH"/>
                        </w:rPr>
                        <w:t>pas utiliser de couleurs</w:t>
                      </w:r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 </w:t>
                      </w:r>
                      <w:r w:rsidRPr="004613B6">
                        <w:rPr>
                          <w:b/>
                          <w:sz w:val="24"/>
                          <w:szCs w:val="24"/>
                          <w:lang w:val="fr-CH"/>
                        </w:rPr>
                        <w:t>ni de mises en forme</w:t>
                      </w:r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 du texte. Seule l'écriture </w:t>
                      </w:r>
                      <w:r w:rsidRPr="004613B6">
                        <w:rPr>
                          <w:b/>
                          <w:sz w:val="24"/>
                          <w:szCs w:val="24"/>
                          <w:lang w:val="fr-CH"/>
                        </w:rPr>
                        <w:t>normale</w:t>
                      </w:r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 </w:t>
                      </w:r>
                      <w:r w:rsidRPr="004613B6">
                        <w:rPr>
                          <w:b/>
                          <w:sz w:val="24"/>
                          <w:szCs w:val="24"/>
                          <w:lang w:val="fr-CH"/>
                        </w:rPr>
                        <w:t>en noir</w:t>
                      </w:r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 pourra être reconnue pour l’évaluation.</w:t>
                      </w:r>
                    </w:p>
                    <w:p w14:paraId="4926AC97" w14:textId="77777777" w:rsidR="00E743A2" w:rsidRPr="00AC2E44" w:rsidRDefault="00E743A2" w:rsidP="00E743A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before="120" w:after="120" w:line="276" w:lineRule="auto"/>
                        <w:contextualSpacing w:val="0"/>
                        <w:jc w:val="left"/>
                        <w:rPr>
                          <w:bCs/>
                          <w:sz w:val="24"/>
                          <w:szCs w:val="24"/>
                          <w:lang w:val="fr-CH"/>
                        </w:rPr>
                      </w:pPr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Veuillez remplir </w:t>
                      </w:r>
                      <w:r w:rsidRPr="00AC2E44">
                        <w:rPr>
                          <w:b/>
                          <w:sz w:val="24"/>
                          <w:szCs w:val="24"/>
                          <w:lang w:val="fr-CH"/>
                        </w:rPr>
                        <w:t>toutes</w:t>
                      </w:r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 les colonnes pour </w:t>
                      </w:r>
                      <w:r w:rsidRPr="004613B6">
                        <w:rPr>
                          <w:bCs/>
                          <w:sz w:val="24"/>
                          <w:szCs w:val="24"/>
                          <w:lang w:val="fr-CH"/>
                        </w:rPr>
                        <w:t>chaque</w:t>
                      </w:r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 ligne. Par exemple, pour les prises de position concernant différents paragraphes ou lettres d'un article, l'article et le paragraphe concernés doivent </w:t>
                      </w:r>
                      <w:r w:rsidRPr="004613B6">
                        <w:rPr>
                          <w:b/>
                          <w:sz w:val="24"/>
                          <w:szCs w:val="24"/>
                          <w:lang w:val="fr-CH"/>
                        </w:rPr>
                        <w:t>toujours</w:t>
                      </w:r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 être indiqués.</w:t>
                      </w:r>
                    </w:p>
                    <w:p w14:paraId="6BB7F1E6" w14:textId="0A6E2858" w:rsidR="00E743A2" w:rsidRPr="00AC2E44" w:rsidRDefault="00E743A2" w:rsidP="00E743A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before="120" w:after="120" w:line="276" w:lineRule="auto"/>
                        <w:contextualSpacing w:val="0"/>
                        <w:jc w:val="left"/>
                        <w:rPr>
                          <w:bCs/>
                          <w:sz w:val="24"/>
                          <w:szCs w:val="24"/>
                          <w:lang w:val="fr-CH"/>
                        </w:rPr>
                      </w:pPr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Veuillez utiliser </w:t>
                      </w:r>
                      <w:r w:rsidRPr="00D90CD1">
                        <w:rPr>
                          <w:b/>
                          <w:sz w:val="24"/>
                          <w:szCs w:val="24"/>
                          <w:lang w:val="fr-CH"/>
                        </w:rPr>
                        <w:t>une ligne</w:t>
                      </w:r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 </w:t>
                      </w:r>
                      <w:r w:rsidR="005B6B55"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>par article</w:t>
                      </w:r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, </w:t>
                      </w:r>
                      <w:r w:rsidR="003163BF"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alinéa et lettre </w:t>
                      </w:r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(c’est-à-dire pour chaque plus petite unité), ou </w:t>
                      </w:r>
                      <w:r w:rsidR="003163BF"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>par</w:t>
                      </w:r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 chapitre du rapport explicatif.</w:t>
                      </w:r>
                    </w:p>
                    <w:p w14:paraId="0AC7E49E" w14:textId="77777777" w:rsidR="00E743A2" w:rsidRPr="00AC2E44" w:rsidRDefault="00E743A2" w:rsidP="00E743A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before="120" w:after="120" w:line="276" w:lineRule="auto"/>
                        <w:contextualSpacing w:val="0"/>
                        <w:jc w:val="left"/>
                        <w:rPr>
                          <w:bCs/>
                          <w:sz w:val="24"/>
                          <w:szCs w:val="24"/>
                          <w:lang w:val="fr-CH"/>
                        </w:rPr>
                      </w:pPr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Veuillez, dans la mesure du possible, regrouper vos commentaires concernant le même passage (article, paragraphe ou lettre – selon la plus petite unité) </w:t>
                      </w:r>
                      <w:r w:rsidRPr="00D90CD1">
                        <w:rPr>
                          <w:b/>
                          <w:sz w:val="24"/>
                          <w:szCs w:val="24"/>
                          <w:lang w:val="fr-CH"/>
                        </w:rPr>
                        <w:t>dans le même champ</w:t>
                      </w:r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. Plusieurs points ou réflexions peuvent être clairement structurés </w:t>
                      </w:r>
                      <w:proofErr w:type="spellStart"/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>à</w:t>
                      </w:r>
                      <w:proofErr w:type="spellEnd"/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 l'aide de paragraphes dans le même champ.</w:t>
                      </w:r>
                    </w:p>
                    <w:p w14:paraId="319A2FC8" w14:textId="77777777" w:rsidR="00E743A2" w:rsidRPr="00AC2E44" w:rsidRDefault="00E743A2" w:rsidP="00E743A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before="120" w:after="120" w:line="276" w:lineRule="auto"/>
                        <w:contextualSpacing w:val="0"/>
                        <w:jc w:val="left"/>
                        <w:rPr>
                          <w:bCs/>
                          <w:sz w:val="24"/>
                          <w:szCs w:val="24"/>
                          <w:lang w:val="fr-CH"/>
                        </w:rPr>
                      </w:pPr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Veuillez insérer directement vos réponses </w:t>
                      </w:r>
                      <w:r w:rsidRPr="00D90CD1">
                        <w:rPr>
                          <w:b/>
                          <w:sz w:val="24"/>
                          <w:szCs w:val="24"/>
                          <w:lang w:val="fr-CH"/>
                        </w:rPr>
                        <w:t>dans ce formulaire</w:t>
                      </w:r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 et ne pas utiliser de document séparé.</w:t>
                      </w:r>
                    </w:p>
                    <w:p w14:paraId="0327CFD8" w14:textId="0CD3A312" w:rsidR="00E743A2" w:rsidRPr="00AC2E44" w:rsidRDefault="00E743A2" w:rsidP="00E743A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before="120" w:after="120" w:line="276" w:lineRule="auto"/>
                        <w:contextualSpacing w:val="0"/>
                        <w:jc w:val="left"/>
                        <w:rPr>
                          <w:bCs/>
                          <w:sz w:val="24"/>
                          <w:szCs w:val="24"/>
                          <w:lang w:val="fr-CH"/>
                        </w:rPr>
                      </w:pPr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Veuillez envoyer </w:t>
                      </w:r>
                      <w:r w:rsidR="00F41D4C"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votre prise de position </w:t>
                      </w:r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sous </w:t>
                      </w:r>
                      <w:r w:rsidRPr="005A3C8C">
                        <w:rPr>
                          <w:bCs/>
                          <w:sz w:val="24"/>
                          <w:szCs w:val="24"/>
                          <w:lang w:val="fr-CH"/>
                        </w:rPr>
                        <w:t>forme de</w:t>
                      </w:r>
                      <w:r w:rsidRPr="00D90CD1">
                        <w:rPr>
                          <w:b/>
                          <w:sz w:val="24"/>
                          <w:szCs w:val="24"/>
                          <w:lang w:val="fr-CH"/>
                        </w:rPr>
                        <w:t xml:space="preserve"> document Word</w:t>
                      </w:r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>. Merci de ne pas envoyer de document PDF.</w:t>
                      </w:r>
                    </w:p>
                    <w:p w14:paraId="295D502F" w14:textId="7BB81248" w:rsidR="00E743A2" w:rsidRPr="00AC2E44" w:rsidRDefault="00E743A2" w:rsidP="00E743A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before="120" w:after="120" w:line="276" w:lineRule="auto"/>
                        <w:contextualSpacing w:val="0"/>
                        <w:jc w:val="left"/>
                        <w:rPr>
                          <w:bCs/>
                          <w:sz w:val="24"/>
                          <w:szCs w:val="24"/>
                          <w:lang w:val="fr-CH"/>
                        </w:rPr>
                      </w:pPr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Veuillez envoyer votre </w:t>
                      </w:r>
                      <w:r w:rsidR="00F41D4C"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prise de position </w:t>
                      </w:r>
                      <w:r w:rsidR="003163BF"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par voie électronique </w:t>
                      </w:r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au </w:t>
                      </w:r>
                      <w:r w:rsidRPr="005A3C8C">
                        <w:rPr>
                          <w:b/>
                          <w:sz w:val="24"/>
                          <w:szCs w:val="24"/>
                          <w:lang w:val="fr-CH"/>
                        </w:rPr>
                        <w:t>format Word</w:t>
                      </w:r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 d’ici au </w:t>
                      </w:r>
                      <w:r w:rsidR="006D787E" w:rsidRPr="00AC2E44">
                        <w:rPr>
                          <w:rFonts w:cs="Arial"/>
                          <w:b/>
                          <w:sz w:val="28"/>
                          <w:szCs w:val="28"/>
                          <w:highlight w:val="cyan"/>
                          <w:lang w:val="fr-CH"/>
                        </w:rPr>
                        <w:t>27.08.2025</w:t>
                      </w:r>
                      <w:r w:rsidR="006D787E" w:rsidRPr="00AC2E44">
                        <w:rPr>
                          <w:rFonts w:cs="Arial"/>
                          <w:bCs/>
                          <w:sz w:val="28"/>
                          <w:szCs w:val="28"/>
                          <w:lang w:val="fr-CH"/>
                        </w:rPr>
                        <w:t xml:space="preserve"> </w:t>
                      </w:r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aux adresses suivantes : </w:t>
                      </w:r>
                      <w:r w:rsidRPr="00AC2E44">
                        <w:rPr>
                          <w:rStyle w:val="Hyperlink"/>
                          <w:sz w:val="24"/>
                          <w:szCs w:val="24"/>
                          <w:lang w:val="fr-CH"/>
                        </w:rPr>
                        <w:t>hmr_consultation@bag.admin.ch</w:t>
                      </w:r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 et</w:t>
                      </w:r>
                      <w:r w:rsidRPr="00AC2E44">
                        <w:rPr>
                          <w:rStyle w:val="Hyperlink"/>
                          <w:sz w:val="24"/>
                          <w:szCs w:val="24"/>
                          <w:lang w:val="fr-CH"/>
                        </w:rPr>
                        <w:t xml:space="preserve"> gever@bag.admin.ch</w:t>
                      </w:r>
                    </w:p>
                    <w:p w14:paraId="7BD9F630" w14:textId="20A2B79A" w:rsidR="00E743A2" w:rsidRPr="00AC2E44" w:rsidRDefault="004A1942" w:rsidP="00E743A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before="120" w:after="120" w:line="276" w:lineRule="auto"/>
                        <w:contextualSpacing w:val="0"/>
                        <w:jc w:val="left"/>
                        <w:rPr>
                          <w:bCs/>
                          <w:sz w:val="24"/>
                          <w:szCs w:val="24"/>
                          <w:lang w:val="fr-CH"/>
                        </w:rPr>
                      </w:pPr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>Après expiration du délai de consultation, les prises de position déposées seront publiées sur Internet. Conformément à la loi sur l'égalité pour les handicapés (</w:t>
                      </w:r>
                      <w:proofErr w:type="spellStart"/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>LHand</w:t>
                      </w:r>
                      <w:proofErr w:type="spellEnd"/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 ; RS 151.3), nous nous efforçons de publier des documents accessibles </w:t>
                      </w:r>
                      <w:proofErr w:type="spellStart"/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>à</w:t>
                      </w:r>
                      <w:proofErr w:type="spellEnd"/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 xml:space="preserve"> tous. Nous vous prions donc d'envoyer votre prise de position exclusivement par voie </w:t>
                      </w:r>
                      <w:r w:rsidRPr="005A3C8C">
                        <w:rPr>
                          <w:b/>
                          <w:sz w:val="24"/>
                          <w:szCs w:val="24"/>
                          <w:lang w:val="fr-CH"/>
                        </w:rPr>
                        <w:t>électronique</w:t>
                      </w:r>
                      <w:r w:rsidRPr="00AC2E44">
                        <w:rPr>
                          <w:bCs/>
                          <w:sz w:val="24"/>
                          <w:szCs w:val="24"/>
                          <w:lang w:val="fr-CH"/>
                        </w:rPr>
                        <w:t>.</w:t>
                      </w:r>
                    </w:p>
                    <w:p w14:paraId="53156C81" w14:textId="77777777" w:rsidR="004A1942" w:rsidRPr="00AC2E44" w:rsidRDefault="004A1942" w:rsidP="004A1942">
                      <w:pPr>
                        <w:tabs>
                          <w:tab w:val="left" w:pos="284"/>
                        </w:tabs>
                        <w:spacing w:before="120" w:after="120" w:line="276" w:lineRule="auto"/>
                        <w:jc w:val="left"/>
                        <w:rPr>
                          <w:bCs/>
                          <w:sz w:val="10"/>
                          <w:szCs w:val="10"/>
                        </w:rPr>
                      </w:pPr>
                    </w:p>
                    <w:p w14:paraId="79D3E3BA" w14:textId="0B20C0D9" w:rsidR="009A0ACC" w:rsidRPr="00AC2E44" w:rsidRDefault="00E743A2" w:rsidP="004A1942">
                      <w:pPr>
                        <w:spacing w:line="276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C2E44">
                        <w:rPr>
                          <w:b/>
                          <w:sz w:val="28"/>
                          <w:szCs w:val="28"/>
                        </w:rPr>
                        <w:t xml:space="preserve">Le respect de ces points facilitera l’évaluation. </w:t>
                      </w:r>
                    </w:p>
                    <w:p w14:paraId="009896DC" w14:textId="23D79765" w:rsidR="009A0ACC" w:rsidRPr="00AC2E44" w:rsidRDefault="008D52FF" w:rsidP="009A0ACC">
                      <w:pPr>
                        <w:tabs>
                          <w:tab w:val="left" w:pos="284"/>
                        </w:tabs>
                        <w:spacing w:line="276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C2E44">
                        <w:rPr>
                          <w:rFonts w:cs="Arial"/>
                          <w:b/>
                          <w:sz w:val="28"/>
                          <w:szCs w:val="28"/>
                        </w:rPr>
                        <w:t>Nous vous remercions de votre collaboration !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61931589" w14:textId="03E03820" w:rsidR="00911A08" w:rsidRPr="00AC2E44" w:rsidRDefault="00911A08" w:rsidP="00BA5F32">
      <w:pPr>
        <w:pStyle w:val="berschrift1"/>
        <w:jc w:val="left"/>
        <w:rPr>
          <w:rFonts w:cs="Arial"/>
          <w:sz w:val="24"/>
          <w:szCs w:val="24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4"/>
      </w:tblGrid>
      <w:tr w:rsidR="008978B5" w:rsidRPr="00AC2E44" w14:paraId="47144262" w14:textId="77777777" w:rsidTr="008978B5">
        <w:trPr>
          <w:trHeight w:val="170"/>
        </w:trPr>
        <w:tc>
          <w:tcPr>
            <w:tcW w:w="15164" w:type="dxa"/>
            <w:shd w:val="clear" w:color="auto" w:fill="E8E8E8" w:themeFill="background2"/>
          </w:tcPr>
          <w:p w14:paraId="1FC0EB6C" w14:textId="77777777" w:rsidR="008978B5" w:rsidRPr="00AC2E44" w:rsidRDefault="008978B5" w:rsidP="00575BCB">
            <w:pPr>
              <w:jc w:val="right"/>
            </w:pPr>
            <w:r w:rsidRPr="00AC2E44">
              <w:t>ViESV01</w:t>
            </w:r>
          </w:p>
        </w:tc>
      </w:tr>
      <w:tr w:rsidR="008978B5" w:rsidRPr="00AC2E44" w14:paraId="0E833BCB" w14:textId="77777777" w:rsidTr="008978B5">
        <w:tc>
          <w:tcPr>
            <w:tcW w:w="15164" w:type="dxa"/>
            <w:shd w:val="clear" w:color="auto" w:fill="E8E8E8" w:themeFill="background2"/>
          </w:tcPr>
          <w:p w14:paraId="6F43939F" w14:textId="604FD766" w:rsidR="008978B5" w:rsidRPr="00AC2E44" w:rsidRDefault="008978B5" w:rsidP="008978B5">
            <w:pPr>
              <w:pStyle w:val="berschrift1"/>
              <w:rPr>
                <w:rFonts w:cs="Arial"/>
                <w:sz w:val="24"/>
                <w:szCs w:val="24"/>
              </w:rPr>
            </w:pPr>
            <w:r w:rsidRPr="00AC2E44">
              <w:rPr>
                <w:rFonts w:cs="Arial"/>
              </w:rPr>
              <w:t>Remarques générales sur le projet</w:t>
            </w:r>
            <w:r w:rsidRPr="00AC2E44">
              <w:t xml:space="preserve"> et le rapport explicatif</w:t>
            </w:r>
          </w:p>
        </w:tc>
      </w:tr>
      <w:tr w:rsidR="008978B5" w:rsidRPr="00AC2E44" w14:paraId="2BBB8059" w14:textId="77777777" w:rsidTr="008978B5">
        <w:tc>
          <w:tcPr>
            <w:tcW w:w="15164" w:type="dxa"/>
            <w:vAlign w:val="center"/>
          </w:tcPr>
          <w:p w14:paraId="5B998621" w14:textId="422E105D" w:rsidR="008978B5" w:rsidRPr="00AC2E44" w:rsidRDefault="008978B5" w:rsidP="008978B5">
            <w:pPr>
              <w:spacing w:before="120" w:after="120"/>
              <w:rPr>
                <w:rFonts w:cs="Arial"/>
                <w:b/>
                <w:bCs/>
              </w:rPr>
            </w:pPr>
            <w:r w:rsidRPr="00AC2E44">
              <w:rPr>
                <w:rFonts w:cs="Arial"/>
                <w:b/>
                <w:bCs/>
                <w:szCs w:val="16"/>
              </w:rPr>
              <w:t>Commentaires/remarques</w:t>
            </w:r>
          </w:p>
        </w:tc>
      </w:tr>
      <w:permStart w:id="44706891" w:edGrp="everyone"/>
      <w:tr w:rsidR="008978B5" w:rsidRPr="00AC2E44" w14:paraId="1812B4D1" w14:textId="77777777" w:rsidTr="008978B5">
        <w:tc>
          <w:tcPr>
            <w:tcW w:w="15164" w:type="dxa"/>
          </w:tcPr>
          <w:p w14:paraId="5337A06F" w14:textId="77777777" w:rsidR="008978B5" w:rsidRPr="00AC2E44" w:rsidRDefault="008978B5" w:rsidP="00575BCB">
            <w:pPr>
              <w:spacing w:before="120" w:after="120"/>
              <w:rPr>
                <w:rFonts w:cs="Arial"/>
              </w:rPr>
            </w:pPr>
            <w:r w:rsidRPr="00AC2E44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C2E44">
              <w:rPr>
                <w:rFonts w:cs="Arial"/>
              </w:rPr>
              <w:instrText xml:space="preserve"> FORMTEXT </w:instrText>
            </w:r>
            <w:r w:rsidRPr="00AC2E44">
              <w:rPr>
                <w:rFonts w:cs="Arial"/>
              </w:rPr>
            </w:r>
            <w:r w:rsidRPr="00AC2E44">
              <w:rPr>
                <w:rFonts w:cs="Arial"/>
              </w:rPr>
              <w:fldChar w:fldCharType="separate"/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fldChar w:fldCharType="end"/>
            </w:r>
          </w:p>
        </w:tc>
      </w:tr>
      <w:tr w:rsidR="008978B5" w:rsidRPr="00AC2E44" w14:paraId="079041E2" w14:textId="77777777" w:rsidTr="008978B5">
        <w:tc>
          <w:tcPr>
            <w:tcW w:w="15164" w:type="dxa"/>
          </w:tcPr>
          <w:p w14:paraId="20AF7E62" w14:textId="77777777" w:rsidR="008978B5" w:rsidRPr="00AC2E44" w:rsidRDefault="008978B5" w:rsidP="00575BCB">
            <w:pPr>
              <w:spacing w:before="120" w:after="120"/>
              <w:rPr>
                <w:rFonts w:cs="Arial"/>
              </w:rPr>
            </w:pPr>
            <w:r w:rsidRPr="00AC2E44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C2E44">
              <w:rPr>
                <w:rFonts w:cs="Arial"/>
              </w:rPr>
              <w:instrText xml:space="preserve"> FORMTEXT </w:instrText>
            </w:r>
            <w:r w:rsidRPr="00AC2E44">
              <w:rPr>
                <w:rFonts w:cs="Arial"/>
              </w:rPr>
            </w:r>
            <w:r w:rsidRPr="00AC2E44">
              <w:rPr>
                <w:rFonts w:cs="Arial"/>
              </w:rPr>
              <w:fldChar w:fldCharType="separate"/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fldChar w:fldCharType="end"/>
            </w:r>
          </w:p>
        </w:tc>
      </w:tr>
      <w:tr w:rsidR="008978B5" w:rsidRPr="00AC2E44" w14:paraId="534F7B63" w14:textId="77777777" w:rsidTr="008978B5">
        <w:tc>
          <w:tcPr>
            <w:tcW w:w="15164" w:type="dxa"/>
          </w:tcPr>
          <w:p w14:paraId="443C2B21" w14:textId="77777777" w:rsidR="008978B5" w:rsidRPr="00AC2E44" w:rsidRDefault="008978B5" w:rsidP="00575BCB">
            <w:pPr>
              <w:spacing w:before="120" w:after="120"/>
              <w:rPr>
                <w:rFonts w:cs="Arial"/>
              </w:rPr>
            </w:pPr>
            <w:r w:rsidRPr="00AC2E44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C2E44">
              <w:rPr>
                <w:rFonts w:cs="Arial"/>
              </w:rPr>
              <w:instrText xml:space="preserve"> FORMTEXT </w:instrText>
            </w:r>
            <w:r w:rsidRPr="00AC2E44">
              <w:rPr>
                <w:rFonts w:cs="Arial"/>
              </w:rPr>
            </w:r>
            <w:r w:rsidRPr="00AC2E44">
              <w:rPr>
                <w:rFonts w:cs="Arial"/>
              </w:rPr>
              <w:fldChar w:fldCharType="separate"/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fldChar w:fldCharType="end"/>
            </w:r>
          </w:p>
        </w:tc>
      </w:tr>
    </w:tbl>
    <w:p w14:paraId="1DDA9D8C" w14:textId="77777777" w:rsidR="008978B5" w:rsidRPr="00AC2E44" w:rsidRDefault="008978B5" w:rsidP="008978B5">
      <w:pPr>
        <w:spacing w:line="276" w:lineRule="auto"/>
        <w:rPr>
          <w:rFonts w:cs="Arial"/>
          <w:b/>
        </w:rPr>
      </w:pPr>
    </w:p>
    <w:p w14:paraId="71099911" w14:textId="37BE62A1" w:rsidR="007D053F" w:rsidRPr="00AC2E44" w:rsidRDefault="007D053F" w:rsidP="008978B5">
      <w:pPr>
        <w:spacing w:line="276" w:lineRule="auto"/>
        <w:rPr>
          <w:rFonts w:cs="Arial"/>
          <w:b/>
        </w:rPr>
      </w:pPr>
      <w:r w:rsidRPr="00AC2E44">
        <w:rPr>
          <w:rFonts w:cs="Arial"/>
          <w:b/>
        </w:rPr>
        <w:br w:type="page"/>
      </w:r>
    </w:p>
    <w:permEnd w:id="44706891"/>
    <w:p w14:paraId="67829940" w14:textId="452060B3" w:rsidR="00734AEE" w:rsidRPr="00AC2E44" w:rsidRDefault="00734AEE" w:rsidP="00BA5F32">
      <w:pPr>
        <w:pStyle w:val="berschrift1"/>
        <w:spacing w:before="0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853"/>
        <w:gridCol w:w="853"/>
        <w:gridCol w:w="6160"/>
        <w:gridCol w:w="6409"/>
      </w:tblGrid>
      <w:tr w:rsidR="00ED3DB1" w:rsidRPr="00AC2E44" w14:paraId="599B63D4" w14:textId="77777777" w:rsidTr="00ED3DB1">
        <w:tc>
          <w:tcPr>
            <w:tcW w:w="15128" w:type="dxa"/>
            <w:gridSpan w:val="5"/>
            <w:shd w:val="clear" w:color="auto" w:fill="E8E8E8" w:themeFill="background2"/>
          </w:tcPr>
          <w:p w14:paraId="2631A533" w14:textId="77777777" w:rsidR="00ED3DB1" w:rsidRPr="00AC2E44" w:rsidRDefault="00ED3DB1" w:rsidP="00575BCB">
            <w:pPr>
              <w:jc w:val="right"/>
              <w:rPr>
                <w:rFonts w:cs="Arial"/>
              </w:rPr>
            </w:pPr>
            <w:r w:rsidRPr="00AC2E44">
              <w:t>ViESV02</w:t>
            </w:r>
          </w:p>
        </w:tc>
      </w:tr>
      <w:tr w:rsidR="00ED3DB1" w:rsidRPr="00AC2E44" w14:paraId="08DDB085" w14:textId="77777777" w:rsidTr="00ED3DB1">
        <w:tc>
          <w:tcPr>
            <w:tcW w:w="15128" w:type="dxa"/>
            <w:gridSpan w:val="5"/>
            <w:shd w:val="clear" w:color="auto" w:fill="E8E8E8" w:themeFill="background2"/>
          </w:tcPr>
          <w:p w14:paraId="39518EBD" w14:textId="44C3B794" w:rsidR="00ED3DB1" w:rsidRPr="00AC2E44" w:rsidRDefault="00ED3DB1" w:rsidP="00ED3DB1">
            <w:pPr>
              <w:pStyle w:val="berschrift1"/>
            </w:pPr>
            <w:bookmarkStart w:id="0" w:name="_Toc151450446"/>
            <w:r w:rsidRPr="00AC2E44">
              <w:t>Remarques sur certains articles du projet et sur leur commentaire</w:t>
            </w:r>
            <w:bookmarkEnd w:id="0"/>
          </w:p>
        </w:tc>
      </w:tr>
      <w:tr w:rsidR="00ED3DB1" w:rsidRPr="00AC2E44" w14:paraId="6091C19F" w14:textId="77777777" w:rsidTr="00874502">
        <w:tc>
          <w:tcPr>
            <w:tcW w:w="853" w:type="dxa"/>
          </w:tcPr>
          <w:p w14:paraId="3BC99936" w14:textId="77777777" w:rsidR="00ED3DB1" w:rsidRPr="00AC2E44" w:rsidRDefault="00ED3DB1" w:rsidP="00ED3DB1">
            <w:pPr>
              <w:spacing w:before="60" w:after="60"/>
              <w:rPr>
                <w:rFonts w:cs="Arial"/>
                <w:b/>
              </w:rPr>
            </w:pPr>
            <w:r w:rsidRPr="00AC2E44">
              <w:rPr>
                <w:rFonts w:cs="Arial"/>
                <w:b/>
              </w:rPr>
              <w:t>Art.</w:t>
            </w:r>
          </w:p>
        </w:tc>
        <w:tc>
          <w:tcPr>
            <w:tcW w:w="853" w:type="dxa"/>
          </w:tcPr>
          <w:p w14:paraId="40077D9D" w14:textId="2BC49487" w:rsidR="00ED3DB1" w:rsidRPr="00AC2E44" w:rsidRDefault="000D7F30" w:rsidP="00ED3DB1">
            <w:pPr>
              <w:spacing w:before="60" w:after="60"/>
              <w:rPr>
                <w:rFonts w:cs="Arial"/>
                <w:b/>
              </w:rPr>
            </w:pPr>
            <w:r w:rsidRPr="00AC2E44">
              <w:rPr>
                <w:rFonts w:cs="Arial"/>
                <w:b/>
              </w:rPr>
              <w:t>Al</w:t>
            </w:r>
            <w:r w:rsidR="00ED3DB1" w:rsidRPr="00AC2E44">
              <w:rPr>
                <w:rFonts w:cs="Arial"/>
                <w:b/>
              </w:rPr>
              <w:t>.</w:t>
            </w:r>
          </w:p>
        </w:tc>
        <w:tc>
          <w:tcPr>
            <w:tcW w:w="853" w:type="dxa"/>
          </w:tcPr>
          <w:p w14:paraId="7A6AD76F" w14:textId="597DE866" w:rsidR="00ED3DB1" w:rsidRPr="00AC2E44" w:rsidRDefault="000D7F30" w:rsidP="00ED3DB1">
            <w:pPr>
              <w:spacing w:before="60" w:after="60"/>
              <w:rPr>
                <w:rFonts w:cs="Arial"/>
                <w:b/>
              </w:rPr>
            </w:pPr>
            <w:r w:rsidRPr="00AC2E44">
              <w:rPr>
                <w:rFonts w:cs="Arial"/>
                <w:b/>
              </w:rPr>
              <w:t>Let</w:t>
            </w:r>
            <w:r w:rsidR="00ED3DB1" w:rsidRPr="00AC2E44">
              <w:rPr>
                <w:rFonts w:cs="Arial"/>
                <w:b/>
              </w:rPr>
              <w:t>.</w:t>
            </w:r>
          </w:p>
        </w:tc>
        <w:tc>
          <w:tcPr>
            <w:tcW w:w="6160" w:type="dxa"/>
            <w:vAlign w:val="center"/>
          </w:tcPr>
          <w:p w14:paraId="6FD7B0A3" w14:textId="5AF46579" w:rsidR="00ED3DB1" w:rsidRPr="00AC2E44" w:rsidRDefault="00ED3DB1" w:rsidP="00ED3DB1">
            <w:pPr>
              <w:spacing w:before="60" w:after="60"/>
              <w:rPr>
                <w:rFonts w:cs="Arial"/>
                <w:b/>
              </w:rPr>
            </w:pPr>
            <w:r w:rsidRPr="00AC2E44">
              <w:rPr>
                <w:rFonts w:cs="Arial"/>
                <w:b/>
              </w:rPr>
              <w:t>Commentaires/remarques</w:t>
            </w:r>
          </w:p>
        </w:tc>
        <w:tc>
          <w:tcPr>
            <w:tcW w:w="6409" w:type="dxa"/>
            <w:vAlign w:val="center"/>
          </w:tcPr>
          <w:p w14:paraId="40A04C09" w14:textId="6E08874A" w:rsidR="00ED3DB1" w:rsidRPr="00AC2E44" w:rsidRDefault="00ED3DB1" w:rsidP="00ED3DB1">
            <w:pPr>
              <w:spacing w:before="60" w:after="60"/>
              <w:rPr>
                <w:rFonts w:cs="Arial"/>
                <w:b/>
              </w:rPr>
            </w:pPr>
            <w:r w:rsidRPr="00AC2E44">
              <w:rPr>
                <w:rFonts w:cs="Arial"/>
                <w:b/>
              </w:rPr>
              <w:t>Modification proposée (texte proposé)</w:t>
            </w:r>
          </w:p>
        </w:tc>
      </w:tr>
      <w:permStart w:id="933311509" w:edGrp="everyone"/>
      <w:tr w:rsidR="00ED3DB1" w:rsidRPr="00AC2E44" w14:paraId="714BE62D" w14:textId="77777777" w:rsidTr="00ED3DB1">
        <w:tc>
          <w:tcPr>
            <w:tcW w:w="853" w:type="dxa"/>
          </w:tcPr>
          <w:p w14:paraId="52BDCE1F" w14:textId="77777777" w:rsidR="00ED3DB1" w:rsidRPr="00AC2E44" w:rsidRDefault="00ED3DB1" w:rsidP="00575BCB">
            <w:pPr>
              <w:spacing w:before="120" w:after="120"/>
              <w:rPr>
                <w:rFonts w:cs="Arial"/>
              </w:rPr>
            </w:pPr>
            <w:r w:rsidRPr="00AC2E44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C2E44">
              <w:rPr>
                <w:rFonts w:cs="Arial"/>
              </w:rPr>
              <w:instrText xml:space="preserve"> FORMTEXT </w:instrText>
            </w:r>
            <w:r w:rsidRPr="00AC2E44">
              <w:rPr>
                <w:rFonts w:cs="Arial"/>
              </w:rPr>
            </w:r>
            <w:r w:rsidRPr="00AC2E44">
              <w:rPr>
                <w:rFonts w:cs="Arial"/>
              </w:rPr>
              <w:fldChar w:fldCharType="separate"/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fldChar w:fldCharType="end"/>
            </w:r>
          </w:p>
        </w:tc>
        <w:tc>
          <w:tcPr>
            <w:tcW w:w="853" w:type="dxa"/>
          </w:tcPr>
          <w:p w14:paraId="5699618A" w14:textId="77777777" w:rsidR="00ED3DB1" w:rsidRPr="00AC2E44" w:rsidRDefault="00ED3DB1" w:rsidP="00575BCB">
            <w:pPr>
              <w:spacing w:before="120" w:after="120"/>
              <w:rPr>
                <w:rFonts w:cs="Arial"/>
              </w:rPr>
            </w:pPr>
            <w:r w:rsidRPr="00AC2E44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C2E44">
              <w:rPr>
                <w:rFonts w:cs="Arial"/>
              </w:rPr>
              <w:instrText xml:space="preserve"> FORMTEXT </w:instrText>
            </w:r>
            <w:r w:rsidRPr="00AC2E44">
              <w:rPr>
                <w:rFonts w:cs="Arial"/>
              </w:rPr>
            </w:r>
            <w:r w:rsidRPr="00AC2E44">
              <w:rPr>
                <w:rFonts w:cs="Arial"/>
              </w:rPr>
              <w:fldChar w:fldCharType="separate"/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fldChar w:fldCharType="end"/>
            </w:r>
          </w:p>
        </w:tc>
        <w:tc>
          <w:tcPr>
            <w:tcW w:w="853" w:type="dxa"/>
          </w:tcPr>
          <w:p w14:paraId="553FC2A6" w14:textId="77777777" w:rsidR="00ED3DB1" w:rsidRPr="00AC2E44" w:rsidRDefault="00ED3DB1" w:rsidP="00575BCB">
            <w:pPr>
              <w:spacing w:before="120" w:after="120"/>
              <w:rPr>
                <w:rFonts w:cs="Arial"/>
              </w:rPr>
            </w:pPr>
            <w:r w:rsidRPr="00AC2E44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C2E44">
              <w:rPr>
                <w:rFonts w:cs="Arial"/>
              </w:rPr>
              <w:instrText xml:space="preserve"> FORMTEXT </w:instrText>
            </w:r>
            <w:r w:rsidRPr="00AC2E44">
              <w:rPr>
                <w:rFonts w:cs="Arial"/>
              </w:rPr>
            </w:r>
            <w:r w:rsidRPr="00AC2E44">
              <w:rPr>
                <w:rFonts w:cs="Arial"/>
              </w:rPr>
              <w:fldChar w:fldCharType="separate"/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fldChar w:fldCharType="end"/>
            </w:r>
          </w:p>
        </w:tc>
        <w:tc>
          <w:tcPr>
            <w:tcW w:w="6160" w:type="dxa"/>
          </w:tcPr>
          <w:p w14:paraId="0A1B3A24" w14:textId="77777777" w:rsidR="00ED3DB1" w:rsidRPr="00AC2E44" w:rsidRDefault="00ED3DB1" w:rsidP="00575BCB">
            <w:pPr>
              <w:spacing w:before="120" w:after="120"/>
              <w:rPr>
                <w:rFonts w:cs="Arial"/>
              </w:rPr>
            </w:pPr>
            <w:r w:rsidRPr="00AC2E44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C2E44">
              <w:rPr>
                <w:rFonts w:cs="Arial"/>
              </w:rPr>
              <w:instrText xml:space="preserve"> FORMTEXT </w:instrText>
            </w:r>
            <w:r w:rsidRPr="00AC2E44">
              <w:rPr>
                <w:rFonts w:cs="Arial"/>
              </w:rPr>
            </w:r>
            <w:r w:rsidRPr="00AC2E44">
              <w:rPr>
                <w:rFonts w:cs="Arial"/>
              </w:rPr>
              <w:fldChar w:fldCharType="separate"/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fldChar w:fldCharType="end"/>
            </w:r>
          </w:p>
        </w:tc>
        <w:tc>
          <w:tcPr>
            <w:tcW w:w="6409" w:type="dxa"/>
          </w:tcPr>
          <w:p w14:paraId="519236C4" w14:textId="77777777" w:rsidR="00ED3DB1" w:rsidRPr="00AC2E44" w:rsidRDefault="00ED3DB1" w:rsidP="00575BCB">
            <w:pPr>
              <w:spacing w:before="120" w:after="120"/>
              <w:rPr>
                <w:rFonts w:cs="Arial"/>
              </w:rPr>
            </w:pPr>
            <w:r w:rsidRPr="00AC2E44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C2E44">
              <w:rPr>
                <w:rFonts w:cs="Arial"/>
              </w:rPr>
              <w:instrText xml:space="preserve"> FORMTEXT </w:instrText>
            </w:r>
            <w:r w:rsidRPr="00AC2E44">
              <w:rPr>
                <w:rFonts w:cs="Arial"/>
              </w:rPr>
            </w:r>
            <w:r w:rsidRPr="00AC2E44">
              <w:rPr>
                <w:rFonts w:cs="Arial"/>
              </w:rPr>
              <w:fldChar w:fldCharType="separate"/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fldChar w:fldCharType="end"/>
            </w:r>
          </w:p>
        </w:tc>
      </w:tr>
      <w:tr w:rsidR="00ED3DB1" w:rsidRPr="00AC2E44" w14:paraId="52976B4D" w14:textId="77777777" w:rsidTr="00ED3DB1">
        <w:tc>
          <w:tcPr>
            <w:tcW w:w="853" w:type="dxa"/>
          </w:tcPr>
          <w:p w14:paraId="07CA388C" w14:textId="77777777" w:rsidR="00ED3DB1" w:rsidRPr="00AC2E44" w:rsidRDefault="00ED3DB1" w:rsidP="00575BCB">
            <w:pPr>
              <w:spacing w:before="120" w:after="120"/>
              <w:rPr>
                <w:rFonts w:cs="Arial"/>
              </w:rPr>
            </w:pPr>
            <w:r w:rsidRPr="00AC2E44"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AC2E44">
              <w:rPr>
                <w:rFonts w:cs="Arial"/>
              </w:rPr>
              <w:instrText xml:space="preserve"> FORMTEXT </w:instrText>
            </w:r>
            <w:r w:rsidRPr="00AC2E44">
              <w:rPr>
                <w:rFonts w:cs="Arial"/>
              </w:rPr>
            </w:r>
            <w:r w:rsidRPr="00AC2E44">
              <w:rPr>
                <w:rFonts w:cs="Arial"/>
              </w:rPr>
              <w:fldChar w:fldCharType="separate"/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fldChar w:fldCharType="end"/>
            </w:r>
          </w:p>
        </w:tc>
        <w:tc>
          <w:tcPr>
            <w:tcW w:w="853" w:type="dxa"/>
          </w:tcPr>
          <w:p w14:paraId="73E8116C" w14:textId="77777777" w:rsidR="00ED3DB1" w:rsidRPr="00AC2E44" w:rsidRDefault="00ED3DB1" w:rsidP="00575BCB">
            <w:pPr>
              <w:spacing w:before="120" w:after="120"/>
              <w:rPr>
                <w:rFonts w:cs="Arial"/>
              </w:rPr>
            </w:pPr>
            <w:r w:rsidRPr="00AC2E44"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AC2E44">
              <w:rPr>
                <w:rFonts w:cs="Arial"/>
              </w:rPr>
              <w:instrText xml:space="preserve"> FORMTEXT </w:instrText>
            </w:r>
            <w:r w:rsidRPr="00AC2E44">
              <w:rPr>
                <w:rFonts w:cs="Arial"/>
              </w:rPr>
            </w:r>
            <w:r w:rsidRPr="00AC2E44">
              <w:rPr>
                <w:rFonts w:cs="Arial"/>
              </w:rPr>
              <w:fldChar w:fldCharType="separate"/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fldChar w:fldCharType="end"/>
            </w:r>
          </w:p>
        </w:tc>
        <w:tc>
          <w:tcPr>
            <w:tcW w:w="853" w:type="dxa"/>
          </w:tcPr>
          <w:p w14:paraId="28F14FC7" w14:textId="77777777" w:rsidR="00ED3DB1" w:rsidRPr="00AC2E44" w:rsidRDefault="00ED3DB1" w:rsidP="00575BCB">
            <w:pPr>
              <w:spacing w:before="120" w:after="120"/>
              <w:rPr>
                <w:rFonts w:cs="Arial"/>
              </w:rPr>
            </w:pPr>
            <w:r w:rsidRPr="00AC2E44"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AC2E44">
              <w:rPr>
                <w:rFonts w:cs="Arial"/>
              </w:rPr>
              <w:instrText xml:space="preserve"> FORMTEXT </w:instrText>
            </w:r>
            <w:r w:rsidRPr="00AC2E44">
              <w:rPr>
                <w:rFonts w:cs="Arial"/>
              </w:rPr>
            </w:r>
            <w:r w:rsidRPr="00AC2E44">
              <w:rPr>
                <w:rFonts w:cs="Arial"/>
              </w:rPr>
              <w:fldChar w:fldCharType="separate"/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fldChar w:fldCharType="end"/>
            </w:r>
          </w:p>
        </w:tc>
        <w:tc>
          <w:tcPr>
            <w:tcW w:w="6160" w:type="dxa"/>
          </w:tcPr>
          <w:p w14:paraId="4C8E3C5D" w14:textId="77777777" w:rsidR="00ED3DB1" w:rsidRPr="00AC2E44" w:rsidRDefault="00ED3DB1" w:rsidP="00575BCB">
            <w:pPr>
              <w:spacing w:before="120" w:after="120"/>
              <w:rPr>
                <w:rFonts w:cs="Arial"/>
              </w:rPr>
            </w:pPr>
            <w:r w:rsidRPr="00AC2E44"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AC2E44">
              <w:rPr>
                <w:rFonts w:cs="Arial"/>
              </w:rPr>
              <w:instrText xml:space="preserve"> FORMTEXT </w:instrText>
            </w:r>
            <w:r w:rsidRPr="00AC2E44">
              <w:rPr>
                <w:rFonts w:cs="Arial"/>
              </w:rPr>
            </w:r>
            <w:r w:rsidRPr="00AC2E44">
              <w:rPr>
                <w:rFonts w:cs="Arial"/>
              </w:rPr>
              <w:fldChar w:fldCharType="separate"/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fldChar w:fldCharType="end"/>
            </w:r>
          </w:p>
        </w:tc>
        <w:tc>
          <w:tcPr>
            <w:tcW w:w="6409" w:type="dxa"/>
          </w:tcPr>
          <w:p w14:paraId="07AEA909" w14:textId="77777777" w:rsidR="00ED3DB1" w:rsidRPr="00AC2E44" w:rsidRDefault="00ED3DB1" w:rsidP="00575BCB">
            <w:pPr>
              <w:spacing w:before="120" w:after="120"/>
              <w:rPr>
                <w:rFonts w:cs="Arial"/>
              </w:rPr>
            </w:pPr>
            <w:r w:rsidRPr="00AC2E44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C2E44">
              <w:rPr>
                <w:rFonts w:cs="Arial"/>
              </w:rPr>
              <w:instrText xml:space="preserve"> FORMTEXT </w:instrText>
            </w:r>
            <w:r w:rsidRPr="00AC2E44">
              <w:rPr>
                <w:rFonts w:cs="Arial"/>
              </w:rPr>
            </w:r>
            <w:r w:rsidRPr="00AC2E44">
              <w:rPr>
                <w:rFonts w:cs="Arial"/>
              </w:rPr>
              <w:fldChar w:fldCharType="separate"/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fldChar w:fldCharType="end"/>
            </w:r>
          </w:p>
        </w:tc>
      </w:tr>
      <w:tr w:rsidR="00ED3DB1" w:rsidRPr="00AC2E44" w14:paraId="3C4AC69D" w14:textId="77777777" w:rsidTr="00ED3DB1">
        <w:tc>
          <w:tcPr>
            <w:tcW w:w="853" w:type="dxa"/>
          </w:tcPr>
          <w:p w14:paraId="15FC492F" w14:textId="77777777" w:rsidR="00ED3DB1" w:rsidRPr="00AC2E44" w:rsidRDefault="00ED3DB1" w:rsidP="00575BCB">
            <w:pPr>
              <w:spacing w:before="120" w:after="120"/>
              <w:rPr>
                <w:rFonts w:cs="Arial"/>
              </w:rPr>
            </w:pPr>
            <w:r w:rsidRPr="00AC2E44"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AC2E44">
              <w:rPr>
                <w:rFonts w:cs="Arial"/>
              </w:rPr>
              <w:instrText xml:space="preserve"> FORMTEXT </w:instrText>
            </w:r>
            <w:r w:rsidRPr="00AC2E44">
              <w:rPr>
                <w:rFonts w:cs="Arial"/>
              </w:rPr>
            </w:r>
            <w:r w:rsidRPr="00AC2E44">
              <w:rPr>
                <w:rFonts w:cs="Arial"/>
              </w:rPr>
              <w:fldChar w:fldCharType="separate"/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fldChar w:fldCharType="end"/>
            </w:r>
          </w:p>
        </w:tc>
        <w:tc>
          <w:tcPr>
            <w:tcW w:w="853" w:type="dxa"/>
          </w:tcPr>
          <w:p w14:paraId="0A904C3F" w14:textId="77777777" w:rsidR="00ED3DB1" w:rsidRPr="00AC2E44" w:rsidRDefault="00ED3DB1" w:rsidP="00575BCB">
            <w:pPr>
              <w:spacing w:before="120" w:after="120"/>
              <w:rPr>
                <w:rFonts w:cs="Arial"/>
              </w:rPr>
            </w:pPr>
            <w:r w:rsidRPr="00AC2E44"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AC2E44">
              <w:rPr>
                <w:rFonts w:cs="Arial"/>
              </w:rPr>
              <w:instrText xml:space="preserve"> FORMTEXT </w:instrText>
            </w:r>
            <w:r w:rsidRPr="00AC2E44">
              <w:rPr>
                <w:rFonts w:cs="Arial"/>
              </w:rPr>
            </w:r>
            <w:r w:rsidRPr="00AC2E44">
              <w:rPr>
                <w:rFonts w:cs="Arial"/>
              </w:rPr>
              <w:fldChar w:fldCharType="separate"/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fldChar w:fldCharType="end"/>
            </w:r>
          </w:p>
        </w:tc>
        <w:tc>
          <w:tcPr>
            <w:tcW w:w="853" w:type="dxa"/>
          </w:tcPr>
          <w:p w14:paraId="5CC9BAE4" w14:textId="77777777" w:rsidR="00ED3DB1" w:rsidRPr="00AC2E44" w:rsidRDefault="00ED3DB1" w:rsidP="00575BCB">
            <w:pPr>
              <w:spacing w:before="120" w:after="120"/>
              <w:rPr>
                <w:rFonts w:cs="Arial"/>
              </w:rPr>
            </w:pPr>
            <w:r w:rsidRPr="00AC2E44"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AC2E44">
              <w:rPr>
                <w:rFonts w:cs="Arial"/>
              </w:rPr>
              <w:instrText xml:space="preserve"> FORMTEXT </w:instrText>
            </w:r>
            <w:r w:rsidRPr="00AC2E44">
              <w:rPr>
                <w:rFonts w:cs="Arial"/>
              </w:rPr>
            </w:r>
            <w:r w:rsidRPr="00AC2E44">
              <w:rPr>
                <w:rFonts w:cs="Arial"/>
              </w:rPr>
              <w:fldChar w:fldCharType="separate"/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fldChar w:fldCharType="end"/>
            </w:r>
          </w:p>
        </w:tc>
        <w:tc>
          <w:tcPr>
            <w:tcW w:w="6160" w:type="dxa"/>
          </w:tcPr>
          <w:p w14:paraId="4213AAE6" w14:textId="77777777" w:rsidR="00ED3DB1" w:rsidRPr="00AC2E44" w:rsidRDefault="00ED3DB1" w:rsidP="00575BCB">
            <w:pPr>
              <w:spacing w:before="120" w:after="120"/>
              <w:rPr>
                <w:rFonts w:cs="Arial"/>
              </w:rPr>
            </w:pPr>
            <w:r w:rsidRPr="00AC2E44"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AC2E44">
              <w:rPr>
                <w:rFonts w:cs="Arial"/>
              </w:rPr>
              <w:instrText xml:space="preserve"> FORMTEXT </w:instrText>
            </w:r>
            <w:r w:rsidRPr="00AC2E44">
              <w:rPr>
                <w:rFonts w:cs="Arial"/>
              </w:rPr>
            </w:r>
            <w:r w:rsidRPr="00AC2E44">
              <w:rPr>
                <w:rFonts w:cs="Arial"/>
              </w:rPr>
              <w:fldChar w:fldCharType="separate"/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fldChar w:fldCharType="end"/>
            </w:r>
          </w:p>
        </w:tc>
        <w:tc>
          <w:tcPr>
            <w:tcW w:w="6409" w:type="dxa"/>
          </w:tcPr>
          <w:p w14:paraId="07900CE1" w14:textId="77777777" w:rsidR="00ED3DB1" w:rsidRPr="00AC2E44" w:rsidRDefault="00ED3DB1" w:rsidP="00575BCB">
            <w:pPr>
              <w:spacing w:before="120" w:after="120"/>
              <w:rPr>
                <w:rFonts w:cs="Arial"/>
              </w:rPr>
            </w:pPr>
            <w:r w:rsidRPr="00AC2E44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C2E44">
              <w:rPr>
                <w:rFonts w:cs="Arial"/>
              </w:rPr>
              <w:instrText xml:space="preserve"> FORMTEXT </w:instrText>
            </w:r>
            <w:r w:rsidRPr="00AC2E44">
              <w:rPr>
                <w:rFonts w:cs="Arial"/>
              </w:rPr>
            </w:r>
            <w:r w:rsidRPr="00AC2E44">
              <w:rPr>
                <w:rFonts w:cs="Arial"/>
              </w:rPr>
              <w:fldChar w:fldCharType="separate"/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t> </w:t>
            </w:r>
            <w:r w:rsidRPr="00AC2E44">
              <w:rPr>
                <w:rFonts w:cs="Arial"/>
              </w:rPr>
              <w:fldChar w:fldCharType="end"/>
            </w:r>
          </w:p>
        </w:tc>
      </w:tr>
    </w:tbl>
    <w:p w14:paraId="4F7F544B" w14:textId="6D880E13" w:rsidR="00ED3DB1" w:rsidRPr="00AC2E44" w:rsidRDefault="00ED3DB1" w:rsidP="00911A08">
      <w:pPr>
        <w:jc w:val="left"/>
        <w:rPr>
          <w:rFonts w:cs="Arial"/>
          <w:b/>
        </w:rPr>
      </w:pPr>
    </w:p>
    <w:p w14:paraId="1790ED02" w14:textId="77777777" w:rsidR="00ED3DB1" w:rsidRPr="00AC2E44" w:rsidRDefault="00ED3DB1">
      <w:pPr>
        <w:jc w:val="left"/>
        <w:rPr>
          <w:rFonts w:cs="Arial"/>
          <w:b/>
        </w:rPr>
      </w:pPr>
      <w:r w:rsidRPr="00AC2E44">
        <w:rPr>
          <w:rFonts w:cs="Arial"/>
          <w:b/>
        </w:rPr>
        <w:br w:type="page"/>
      </w:r>
      <w:permEnd w:id="933311509"/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2599"/>
        <w:gridCol w:w="2599"/>
        <w:gridCol w:w="2600"/>
      </w:tblGrid>
      <w:tr w:rsidR="00ED3DB1" w:rsidRPr="00AC2E44" w14:paraId="339B8302" w14:textId="77777777" w:rsidTr="00575BCB">
        <w:tc>
          <w:tcPr>
            <w:tcW w:w="15164" w:type="dxa"/>
            <w:gridSpan w:val="4"/>
            <w:shd w:val="clear" w:color="auto" w:fill="E8E8E8" w:themeFill="background2"/>
          </w:tcPr>
          <w:p w14:paraId="2DE1342E" w14:textId="77777777" w:rsidR="00ED3DB1" w:rsidRPr="00AC2E44" w:rsidRDefault="00ED3DB1" w:rsidP="00575BCB">
            <w:pPr>
              <w:jc w:val="right"/>
              <w:rPr>
                <w:rFonts w:cs="Arial"/>
              </w:rPr>
            </w:pPr>
            <w:r w:rsidRPr="00AC2E44">
              <w:lastRenderedPageBreak/>
              <w:t>ViESV03</w:t>
            </w:r>
          </w:p>
        </w:tc>
      </w:tr>
      <w:tr w:rsidR="00ED3DB1" w:rsidRPr="00AC2E44" w14:paraId="7070229C" w14:textId="77777777" w:rsidTr="00575BCB">
        <w:tc>
          <w:tcPr>
            <w:tcW w:w="15164" w:type="dxa"/>
            <w:gridSpan w:val="4"/>
            <w:shd w:val="clear" w:color="auto" w:fill="E8E8E8" w:themeFill="background2"/>
          </w:tcPr>
          <w:p w14:paraId="6FFDA357" w14:textId="5B89758A" w:rsidR="00ED3DB1" w:rsidRPr="00AC2E44" w:rsidRDefault="00036D42" w:rsidP="00575BCB">
            <w:pPr>
              <w:pStyle w:val="berschrift1"/>
              <w:rPr>
                <w:rFonts w:cs="Arial"/>
              </w:rPr>
            </w:pPr>
            <w:r w:rsidRPr="00AC2E44">
              <w:rPr>
                <w:rFonts w:cs="Arial"/>
              </w:rPr>
              <w:t>Opinion générale sur le projet</w:t>
            </w:r>
          </w:p>
        </w:tc>
      </w:tr>
      <w:tr w:rsidR="00ED3DB1" w:rsidRPr="00AC2E44" w14:paraId="0AE2F58D" w14:textId="77777777" w:rsidTr="00575BCB">
        <w:trPr>
          <w:trHeight w:val="571"/>
        </w:trPr>
        <w:tc>
          <w:tcPr>
            <w:tcW w:w="7366" w:type="dxa"/>
            <w:vAlign w:val="center"/>
          </w:tcPr>
          <w:p w14:paraId="18ECAAFE" w14:textId="0FD1E333" w:rsidR="00ED3DB1" w:rsidRPr="00AC2E44" w:rsidRDefault="000D7F30" w:rsidP="00575BCB">
            <w:pPr>
              <w:spacing w:before="60" w:after="60"/>
              <w:jc w:val="left"/>
              <w:rPr>
                <w:rFonts w:cs="Arial"/>
                <w:b/>
                <w:sz w:val="24"/>
                <w:szCs w:val="22"/>
              </w:rPr>
            </w:pPr>
            <w:r w:rsidRPr="00AC2E44">
              <w:rPr>
                <w:rFonts w:cs="Arial"/>
                <w:b/>
                <w:sz w:val="24"/>
                <w:szCs w:val="22"/>
              </w:rPr>
              <w:t>Ord.</w:t>
            </w:r>
            <w:r w:rsidR="00ED3DB1" w:rsidRPr="00AC2E44">
              <w:rPr>
                <w:rFonts w:cs="Arial"/>
                <w:b/>
                <w:sz w:val="24"/>
                <w:szCs w:val="22"/>
              </w:rPr>
              <w:t xml:space="preserve"> / </w:t>
            </w:r>
            <w:r w:rsidRPr="00AC2E44">
              <w:rPr>
                <w:rFonts w:cs="Arial"/>
                <w:b/>
                <w:sz w:val="24"/>
                <w:szCs w:val="22"/>
              </w:rPr>
              <w:t>Sect.</w:t>
            </w:r>
            <w:r w:rsidR="00ED3DB1" w:rsidRPr="00AC2E44">
              <w:rPr>
                <w:rFonts w:cs="Arial"/>
                <w:b/>
                <w:sz w:val="24"/>
                <w:szCs w:val="22"/>
              </w:rPr>
              <w:t xml:space="preserve"> / </w:t>
            </w:r>
            <w:r w:rsidRPr="00AC2E44">
              <w:rPr>
                <w:rFonts w:cs="Arial"/>
                <w:b/>
                <w:sz w:val="24"/>
                <w:szCs w:val="22"/>
              </w:rPr>
              <w:t>Art.</w:t>
            </w:r>
          </w:p>
        </w:tc>
        <w:tc>
          <w:tcPr>
            <w:tcW w:w="2599" w:type="dxa"/>
            <w:vAlign w:val="center"/>
          </w:tcPr>
          <w:p w14:paraId="4A68908A" w14:textId="71F5C2EB" w:rsidR="00ED3DB1" w:rsidRPr="00AC2E44" w:rsidRDefault="006B19F5" w:rsidP="00575BCB">
            <w:pPr>
              <w:spacing w:before="60" w:after="60"/>
              <w:jc w:val="center"/>
              <w:rPr>
                <w:rFonts w:cs="Arial"/>
                <w:b/>
                <w:sz w:val="24"/>
                <w:szCs w:val="22"/>
              </w:rPr>
            </w:pPr>
            <w:r w:rsidRPr="00AC2E44">
              <w:rPr>
                <w:rFonts w:cs="Arial"/>
                <w:b/>
                <w:sz w:val="24"/>
                <w:szCs w:val="22"/>
              </w:rPr>
              <w:t xml:space="preserve">Je suis d’accord </w:t>
            </w:r>
          </w:p>
        </w:tc>
        <w:tc>
          <w:tcPr>
            <w:tcW w:w="2599" w:type="dxa"/>
            <w:vAlign w:val="center"/>
          </w:tcPr>
          <w:p w14:paraId="287DD5CD" w14:textId="75682B33" w:rsidR="00ED3DB1" w:rsidRPr="00AC2E44" w:rsidRDefault="006B19F5" w:rsidP="00575BCB">
            <w:pPr>
              <w:spacing w:before="60" w:after="60"/>
              <w:jc w:val="center"/>
              <w:rPr>
                <w:rFonts w:cs="Arial"/>
                <w:b/>
                <w:sz w:val="24"/>
                <w:szCs w:val="22"/>
              </w:rPr>
            </w:pPr>
            <w:r w:rsidRPr="00AC2E44">
              <w:rPr>
                <w:rFonts w:cs="Arial"/>
                <w:b/>
                <w:sz w:val="24"/>
                <w:szCs w:val="22"/>
              </w:rPr>
              <w:t>Je suis</w:t>
            </w:r>
            <w:r w:rsidR="00036D42" w:rsidRPr="00AC2E44">
              <w:rPr>
                <w:rFonts w:cs="Arial"/>
                <w:b/>
                <w:sz w:val="24"/>
                <w:szCs w:val="22"/>
              </w:rPr>
              <w:t xml:space="preserve"> partiellement</w:t>
            </w:r>
            <w:r w:rsidRPr="00AC2E44">
              <w:rPr>
                <w:rFonts w:cs="Arial"/>
                <w:b/>
                <w:sz w:val="24"/>
                <w:szCs w:val="22"/>
              </w:rPr>
              <w:t xml:space="preserve"> d’accord</w:t>
            </w:r>
          </w:p>
        </w:tc>
        <w:tc>
          <w:tcPr>
            <w:tcW w:w="2600" w:type="dxa"/>
            <w:vAlign w:val="center"/>
          </w:tcPr>
          <w:p w14:paraId="7E7FE0E0" w14:textId="12F8E855" w:rsidR="00ED3DB1" w:rsidRPr="00AC2E44" w:rsidRDefault="00036D42" w:rsidP="00575BCB">
            <w:pPr>
              <w:spacing w:before="60" w:after="60"/>
              <w:jc w:val="center"/>
              <w:rPr>
                <w:rFonts w:cs="Arial"/>
                <w:b/>
                <w:sz w:val="24"/>
                <w:szCs w:val="22"/>
              </w:rPr>
            </w:pPr>
            <w:r w:rsidRPr="00AC2E44">
              <w:rPr>
                <w:rFonts w:cs="Arial"/>
                <w:b/>
                <w:sz w:val="24"/>
                <w:szCs w:val="22"/>
              </w:rPr>
              <w:t xml:space="preserve">Je </w:t>
            </w:r>
            <w:r w:rsidR="006B19F5" w:rsidRPr="00AC2E44">
              <w:rPr>
                <w:rFonts w:cs="Arial"/>
                <w:b/>
                <w:sz w:val="24"/>
                <w:szCs w:val="22"/>
              </w:rPr>
              <w:t>ne suis</w:t>
            </w:r>
            <w:r w:rsidRPr="00AC2E44">
              <w:rPr>
                <w:rFonts w:cs="Arial"/>
                <w:b/>
                <w:sz w:val="24"/>
                <w:szCs w:val="22"/>
              </w:rPr>
              <w:t xml:space="preserve"> pas</w:t>
            </w:r>
            <w:r w:rsidR="00AC2E44" w:rsidRPr="00AC2E44">
              <w:rPr>
                <w:rFonts w:cs="Arial"/>
                <w:b/>
                <w:sz w:val="24"/>
                <w:szCs w:val="22"/>
              </w:rPr>
              <w:t xml:space="preserve"> d’accord</w:t>
            </w:r>
          </w:p>
        </w:tc>
      </w:tr>
      <w:tr w:rsidR="00ED3DB1" w:rsidRPr="00AC2E44" w14:paraId="5EA2250F" w14:textId="77777777" w:rsidTr="00575BCB">
        <w:tc>
          <w:tcPr>
            <w:tcW w:w="7366" w:type="dxa"/>
          </w:tcPr>
          <w:p w14:paraId="3FF2E595" w14:textId="21FBB5F1" w:rsidR="00ED3DB1" w:rsidRPr="00AC2E44" w:rsidRDefault="00867735" w:rsidP="00575BCB">
            <w:pPr>
              <w:spacing w:before="120" w:after="120"/>
            </w:pPr>
            <w:permStart w:id="1615615530" w:edGrp="everyone" w:colFirst="1" w:colLast="1"/>
            <w:permStart w:id="1333687108" w:edGrp="everyone" w:colFirst="2" w:colLast="2"/>
            <w:permStart w:id="1973708482" w:edGrp="everyone" w:colFirst="3" w:colLast="3"/>
            <w:r w:rsidRPr="00AC2E44">
              <w:rPr>
                <w:rFonts w:cs="Arial"/>
              </w:rPr>
              <w:t>Ordonnance dans son ensemble</w:t>
            </w:r>
          </w:p>
        </w:tc>
        <w:sdt>
          <w:sdtPr>
            <w:rPr>
              <w:rFonts w:cs="Arial"/>
              <w:sz w:val="24"/>
              <w:szCs w:val="22"/>
            </w:rPr>
            <w:id w:val="103392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645E6A48" w14:textId="77F895E3" w:rsidR="00ED3DB1" w:rsidRPr="00AC2E44" w:rsidRDefault="003B70F8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86887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15202E3E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121862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0E9AAB16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ED3DB1" w:rsidRPr="00AC2E44" w14:paraId="188949DE" w14:textId="77777777" w:rsidTr="00575BCB">
        <w:tc>
          <w:tcPr>
            <w:tcW w:w="7366" w:type="dxa"/>
          </w:tcPr>
          <w:p w14:paraId="0D74A7E3" w14:textId="28674831" w:rsidR="00ED3DB1" w:rsidRPr="00AC2E44" w:rsidRDefault="00867735" w:rsidP="00575BCB">
            <w:pPr>
              <w:spacing w:before="120" w:after="120"/>
              <w:rPr>
                <w:rFonts w:cs="Arial"/>
              </w:rPr>
            </w:pPr>
            <w:permStart w:id="1230529150" w:edGrp="everyone" w:colFirst="1" w:colLast="1"/>
            <w:permStart w:id="2117235389" w:edGrp="everyone" w:colFirst="2" w:colLast="2"/>
            <w:permStart w:id="1394936267" w:edGrp="everyone" w:colFirst="3" w:colLast="3"/>
            <w:permEnd w:id="1615615530"/>
            <w:permEnd w:id="1333687108"/>
            <w:permEnd w:id="1973708482"/>
            <w:r w:rsidRPr="00AC2E44">
              <w:rPr>
                <w:rFonts w:cs="Arial"/>
              </w:rPr>
              <w:t>Art.</w:t>
            </w:r>
            <w:r w:rsidR="00ED3DB1" w:rsidRPr="00AC2E44">
              <w:rPr>
                <w:rFonts w:cs="Arial"/>
              </w:rPr>
              <w:t xml:space="preserve"> 1</w:t>
            </w:r>
          </w:p>
        </w:tc>
        <w:sdt>
          <w:sdtPr>
            <w:rPr>
              <w:rFonts w:cs="Arial"/>
              <w:sz w:val="24"/>
              <w:szCs w:val="22"/>
            </w:rPr>
            <w:id w:val="313611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4F597778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94846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364925CA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7688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2F3B7F24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ED3DB1" w:rsidRPr="00AC2E44" w14:paraId="68F44A98" w14:textId="77777777" w:rsidTr="00575BCB">
        <w:tc>
          <w:tcPr>
            <w:tcW w:w="7366" w:type="dxa"/>
          </w:tcPr>
          <w:p w14:paraId="65E38F8E" w14:textId="39BE3345" w:rsidR="00ED3DB1" w:rsidRPr="00AC2E44" w:rsidRDefault="00867735" w:rsidP="00575BCB">
            <w:pPr>
              <w:spacing w:before="120" w:after="120"/>
              <w:rPr>
                <w:rFonts w:cs="Arial"/>
              </w:rPr>
            </w:pPr>
            <w:permStart w:id="310576251" w:edGrp="everyone" w:colFirst="1" w:colLast="1"/>
            <w:permStart w:id="1512724621" w:edGrp="everyone" w:colFirst="2" w:colLast="2"/>
            <w:permStart w:id="636310904" w:edGrp="everyone" w:colFirst="3" w:colLast="3"/>
            <w:permEnd w:id="1230529150"/>
            <w:permEnd w:id="2117235389"/>
            <w:permEnd w:id="1394936267"/>
            <w:r w:rsidRPr="00AC2E44">
              <w:rPr>
                <w:rFonts w:cs="Arial"/>
              </w:rPr>
              <w:t xml:space="preserve">Art. </w:t>
            </w:r>
            <w:r w:rsidR="00ED3DB1" w:rsidRPr="00AC2E44">
              <w:rPr>
                <w:rFonts w:cs="Arial"/>
              </w:rPr>
              <w:t>2</w:t>
            </w:r>
          </w:p>
        </w:tc>
        <w:sdt>
          <w:sdtPr>
            <w:rPr>
              <w:rFonts w:cs="Arial"/>
              <w:sz w:val="24"/>
              <w:szCs w:val="22"/>
            </w:rPr>
            <w:id w:val="-785427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6607267B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49833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3B5C2C1A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3273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5A14BF1B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ED3DB1" w:rsidRPr="00AC2E44" w14:paraId="3C5A5425" w14:textId="77777777" w:rsidTr="00575BCB">
        <w:tc>
          <w:tcPr>
            <w:tcW w:w="7366" w:type="dxa"/>
          </w:tcPr>
          <w:p w14:paraId="7EDE969C" w14:textId="313DA206" w:rsidR="00ED3DB1" w:rsidRPr="00AC2E44" w:rsidRDefault="00867735" w:rsidP="00575BCB">
            <w:pPr>
              <w:spacing w:before="120" w:after="120"/>
              <w:rPr>
                <w:rFonts w:cs="Arial"/>
              </w:rPr>
            </w:pPr>
            <w:permStart w:id="1322069196" w:edGrp="everyone" w:colFirst="1" w:colLast="1"/>
            <w:permStart w:id="1620073753" w:edGrp="everyone" w:colFirst="2" w:colLast="2"/>
            <w:permStart w:id="1782332358" w:edGrp="everyone" w:colFirst="3" w:colLast="3"/>
            <w:permEnd w:id="310576251"/>
            <w:permEnd w:id="1512724621"/>
            <w:permEnd w:id="636310904"/>
            <w:r w:rsidRPr="00AC2E44">
              <w:rPr>
                <w:rFonts w:cs="Arial"/>
              </w:rPr>
              <w:t xml:space="preserve">Art. </w:t>
            </w:r>
            <w:r w:rsidR="00ED3DB1" w:rsidRPr="00AC2E44">
              <w:rPr>
                <w:rFonts w:cs="Arial"/>
              </w:rPr>
              <w:t>3</w:t>
            </w:r>
          </w:p>
        </w:tc>
        <w:sdt>
          <w:sdtPr>
            <w:rPr>
              <w:rFonts w:cs="Arial"/>
              <w:sz w:val="24"/>
              <w:szCs w:val="22"/>
            </w:rPr>
            <w:id w:val="46124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3C44E65E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2072580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3A467C31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64727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3D1727B0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ED3DB1" w:rsidRPr="00AC2E44" w14:paraId="4AE7C9E5" w14:textId="77777777" w:rsidTr="00575BCB">
        <w:tc>
          <w:tcPr>
            <w:tcW w:w="7366" w:type="dxa"/>
          </w:tcPr>
          <w:p w14:paraId="705AD4AC" w14:textId="0281B85F" w:rsidR="00ED3DB1" w:rsidRPr="00AC2E44" w:rsidRDefault="00867735" w:rsidP="00575BCB">
            <w:pPr>
              <w:spacing w:before="120" w:after="120"/>
              <w:rPr>
                <w:rFonts w:cs="Arial"/>
              </w:rPr>
            </w:pPr>
            <w:permStart w:id="627728317" w:edGrp="everyone" w:colFirst="1" w:colLast="1"/>
            <w:permStart w:id="716704235" w:edGrp="everyone" w:colFirst="2" w:colLast="2"/>
            <w:permStart w:id="766446746" w:edGrp="everyone" w:colFirst="3" w:colLast="3"/>
            <w:permEnd w:id="1322069196"/>
            <w:permEnd w:id="1620073753"/>
            <w:permEnd w:id="1782332358"/>
            <w:r w:rsidRPr="00AC2E44">
              <w:rPr>
                <w:rFonts w:cs="Arial"/>
              </w:rPr>
              <w:t xml:space="preserve">Art. </w:t>
            </w:r>
            <w:r w:rsidR="00ED3DB1" w:rsidRPr="00AC2E44">
              <w:rPr>
                <w:rFonts w:cs="Arial"/>
              </w:rPr>
              <w:t>4</w:t>
            </w:r>
          </w:p>
        </w:tc>
        <w:sdt>
          <w:sdtPr>
            <w:rPr>
              <w:rFonts w:cs="Arial"/>
              <w:sz w:val="24"/>
              <w:szCs w:val="22"/>
            </w:rPr>
            <w:id w:val="-112362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679DC464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76450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2A841E8D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16439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2994C21E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ED3DB1" w:rsidRPr="00AC2E44" w14:paraId="4F100317" w14:textId="77777777" w:rsidTr="00575BCB">
        <w:tc>
          <w:tcPr>
            <w:tcW w:w="7366" w:type="dxa"/>
          </w:tcPr>
          <w:p w14:paraId="39393D98" w14:textId="76B71723" w:rsidR="00ED3DB1" w:rsidRPr="00AC2E44" w:rsidRDefault="00867735" w:rsidP="00575BCB">
            <w:pPr>
              <w:spacing w:before="120" w:after="120"/>
              <w:rPr>
                <w:rFonts w:cs="Arial"/>
              </w:rPr>
            </w:pPr>
            <w:permStart w:id="1411997934" w:edGrp="everyone" w:colFirst="1" w:colLast="1"/>
            <w:permStart w:id="819551619" w:edGrp="everyone" w:colFirst="2" w:colLast="2"/>
            <w:permStart w:id="1897020459" w:edGrp="everyone" w:colFirst="3" w:colLast="3"/>
            <w:permEnd w:id="627728317"/>
            <w:permEnd w:id="716704235"/>
            <w:permEnd w:id="766446746"/>
            <w:r w:rsidRPr="00AC2E44">
              <w:rPr>
                <w:rFonts w:cs="Arial"/>
              </w:rPr>
              <w:t xml:space="preserve">Art. </w:t>
            </w:r>
            <w:r w:rsidR="00ED3DB1" w:rsidRPr="00AC2E44">
              <w:rPr>
                <w:rFonts w:cs="Arial"/>
              </w:rPr>
              <w:t>5</w:t>
            </w:r>
          </w:p>
        </w:tc>
        <w:sdt>
          <w:sdtPr>
            <w:rPr>
              <w:rFonts w:cs="Arial"/>
              <w:sz w:val="24"/>
              <w:szCs w:val="22"/>
            </w:rPr>
            <w:id w:val="772664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63FCBD2B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705068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71F2095D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612553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6D5E2074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ED3DB1" w:rsidRPr="00AC2E44" w14:paraId="1B564069" w14:textId="77777777" w:rsidTr="00575BCB">
        <w:tc>
          <w:tcPr>
            <w:tcW w:w="7366" w:type="dxa"/>
          </w:tcPr>
          <w:p w14:paraId="34537A6C" w14:textId="2CF229E3" w:rsidR="00ED3DB1" w:rsidRPr="00AC2E44" w:rsidRDefault="00867735" w:rsidP="00575BCB">
            <w:pPr>
              <w:spacing w:before="120" w:after="120"/>
              <w:rPr>
                <w:rFonts w:cs="Arial"/>
              </w:rPr>
            </w:pPr>
            <w:permStart w:id="285023977" w:edGrp="everyone" w:colFirst="1" w:colLast="1"/>
            <w:permStart w:id="371685267" w:edGrp="everyone" w:colFirst="2" w:colLast="2"/>
            <w:permStart w:id="643439881" w:edGrp="everyone" w:colFirst="3" w:colLast="3"/>
            <w:permEnd w:id="1411997934"/>
            <w:permEnd w:id="819551619"/>
            <w:permEnd w:id="1897020459"/>
            <w:r w:rsidRPr="00AC2E44">
              <w:rPr>
                <w:rFonts w:cs="Arial"/>
              </w:rPr>
              <w:t xml:space="preserve">Art. </w:t>
            </w:r>
            <w:r w:rsidR="00ED3DB1" w:rsidRPr="00AC2E44">
              <w:rPr>
                <w:rFonts w:cs="Arial"/>
              </w:rPr>
              <w:t>6</w:t>
            </w:r>
          </w:p>
        </w:tc>
        <w:sdt>
          <w:sdtPr>
            <w:rPr>
              <w:rFonts w:cs="Arial"/>
              <w:sz w:val="24"/>
              <w:szCs w:val="22"/>
            </w:rPr>
            <w:id w:val="-149271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018C5EC0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141088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011B933E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98392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19EC5A70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ED3DB1" w:rsidRPr="00AC2E44" w14:paraId="33D6B261" w14:textId="77777777" w:rsidTr="00575BCB">
        <w:tc>
          <w:tcPr>
            <w:tcW w:w="7366" w:type="dxa"/>
          </w:tcPr>
          <w:p w14:paraId="56F1AC6F" w14:textId="160DA074" w:rsidR="00ED3DB1" w:rsidRPr="00AC2E44" w:rsidRDefault="00867735" w:rsidP="00575BCB">
            <w:pPr>
              <w:spacing w:before="120" w:after="120"/>
              <w:rPr>
                <w:rFonts w:cs="Arial"/>
              </w:rPr>
            </w:pPr>
            <w:permStart w:id="973606183" w:edGrp="everyone" w:colFirst="1" w:colLast="1"/>
            <w:permStart w:id="1460697321" w:edGrp="everyone" w:colFirst="2" w:colLast="2"/>
            <w:permStart w:id="1947032101" w:edGrp="everyone" w:colFirst="3" w:colLast="3"/>
            <w:permEnd w:id="285023977"/>
            <w:permEnd w:id="371685267"/>
            <w:permEnd w:id="643439881"/>
            <w:r w:rsidRPr="00AC2E44">
              <w:rPr>
                <w:rFonts w:cs="Arial"/>
              </w:rPr>
              <w:t xml:space="preserve">Art. </w:t>
            </w:r>
            <w:r w:rsidR="00ED3DB1" w:rsidRPr="00AC2E44">
              <w:rPr>
                <w:rFonts w:cs="Arial"/>
              </w:rPr>
              <w:t>7</w:t>
            </w:r>
          </w:p>
        </w:tc>
        <w:sdt>
          <w:sdtPr>
            <w:rPr>
              <w:rFonts w:cs="Arial"/>
              <w:sz w:val="24"/>
              <w:szCs w:val="22"/>
            </w:rPr>
            <w:id w:val="-136960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10710DEF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66139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5C303F52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572573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41FA2127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ED3DB1" w:rsidRPr="00AC2E44" w14:paraId="32F734A6" w14:textId="77777777" w:rsidTr="00575BCB">
        <w:tc>
          <w:tcPr>
            <w:tcW w:w="7366" w:type="dxa"/>
          </w:tcPr>
          <w:p w14:paraId="4E860B94" w14:textId="30556E48" w:rsidR="00ED3DB1" w:rsidRPr="00AC2E44" w:rsidRDefault="00867735" w:rsidP="00575BCB">
            <w:pPr>
              <w:spacing w:before="120" w:after="120"/>
              <w:rPr>
                <w:rFonts w:cs="Arial"/>
              </w:rPr>
            </w:pPr>
            <w:permStart w:id="597187610" w:edGrp="everyone" w:colFirst="1" w:colLast="1"/>
            <w:permStart w:id="502349718" w:edGrp="everyone" w:colFirst="2" w:colLast="2"/>
            <w:permStart w:id="1823233392" w:edGrp="everyone" w:colFirst="3" w:colLast="3"/>
            <w:permEnd w:id="973606183"/>
            <w:permEnd w:id="1460697321"/>
            <w:permEnd w:id="1947032101"/>
            <w:r w:rsidRPr="00AC2E44">
              <w:rPr>
                <w:rFonts w:cs="Arial"/>
              </w:rPr>
              <w:t xml:space="preserve">Art. </w:t>
            </w:r>
            <w:r w:rsidR="00ED3DB1" w:rsidRPr="00AC2E44">
              <w:rPr>
                <w:rFonts w:cs="Arial"/>
              </w:rPr>
              <w:t>8</w:t>
            </w:r>
          </w:p>
        </w:tc>
        <w:sdt>
          <w:sdtPr>
            <w:rPr>
              <w:rFonts w:cs="Arial"/>
              <w:sz w:val="24"/>
              <w:szCs w:val="22"/>
            </w:rPr>
            <w:id w:val="1428773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07770C87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45344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7D284FC3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2941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0E88D8F0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ED3DB1" w:rsidRPr="00AC2E44" w14:paraId="23069DEF" w14:textId="77777777" w:rsidTr="00575BCB">
        <w:tc>
          <w:tcPr>
            <w:tcW w:w="7366" w:type="dxa"/>
          </w:tcPr>
          <w:p w14:paraId="50AB8664" w14:textId="0A2555C1" w:rsidR="00ED3DB1" w:rsidRPr="00AC2E44" w:rsidRDefault="00867735" w:rsidP="00575BCB">
            <w:pPr>
              <w:spacing w:before="120" w:after="120"/>
              <w:rPr>
                <w:rFonts w:cs="Arial"/>
              </w:rPr>
            </w:pPr>
            <w:permStart w:id="1439982590" w:edGrp="everyone" w:colFirst="1" w:colLast="1"/>
            <w:permStart w:id="245064530" w:edGrp="everyone" w:colFirst="2" w:colLast="2"/>
            <w:permStart w:id="11367184" w:edGrp="everyone" w:colFirst="3" w:colLast="3"/>
            <w:permEnd w:id="597187610"/>
            <w:permEnd w:id="502349718"/>
            <w:permEnd w:id="1823233392"/>
            <w:r w:rsidRPr="00AC2E44">
              <w:rPr>
                <w:rFonts w:cs="Arial"/>
              </w:rPr>
              <w:t xml:space="preserve">Art. </w:t>
            </w:r>
            <w:r w:rsidR="00ED3DB1" w:rsidRPr="00AC2E44">
              <w:rPr>
                <w:rFonts w:cs="Arial"/>
              </w:rPr>
              <w:t>9</w:t>
            </w:r>
          </w:p>
        </w:tc>
        <w:sdt>
          <w:sdtPr>
            <w:rPr>
              <w:rFonts w:cs="Arial"/>
              <w:sz w:val="24"/>
              <w:szCs w:val="22"/>
            </w:rPr>
            <w:id w:val="-133098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5F4F8C1C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672250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09BEE997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6131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7C13EA0B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ED3DB1" w:rsidRPr="00AC2E44" w14:paraId="423D00C6" w14:textId="77777777" w:rsidTr="00575BCB">
        <w:tc>
          <w:tcPr>
            <w:tcW w:w="7366" w:type="dxa"/>
          </w:tcPr>
          <w:p w14:paraId="4FE5B011" w14:textId="1A993F43" w:rsidR="00ED3DB1" w:rsidRPr="00AC2E44" w:rsidRDefault="00867735" w:rsidP="00575BCB">
            <w:pPr>
              <w:spacing w:before="120" w:after="120"/>
              <w:rPr>
                <w:rFonts w:cs="Arial"/>
              </w:rPr>
            </w:pPr>
            <w:permStart w:id="333255224" w:edGrp="everyone" w:colFirst="1" w:colLast="1"/>
            <w:permStart w:id="2139567590" w:edGrp="everyone" w:colFirst="2" w:colLast="2"/>
            <w:permStart w:id="1224620671" w:edGrp="everyone" w:colFirst="3" w:colLast="3"/>
            <w:permEnd w:id="1439982590"/>
            <w:permEnd w:id="245064530"/>
            <w:permEnd w:id="11367184"/>
            <w:r w:rsidRPr="00AC2E44">
              <w:rPr>
                <w:rFonts w:cs="Arial"/>
              </w:rPr>
              <w:t xml:space="preserve">Art. </w:t>
            </w:r>
            <w:r w:rsidR="00ED3DB1" w:rsidRPr="00AC2E44">
              <w:rPr>
                <w:rFonts w:cs="Arial"/>
              </w:rPr>
              <w:t>10</w:t>
            </w:r>
          </w:p>
        </w:tc>
        <w:sdt>
          <w:sdtPr>
            <w:rPr>
              <w:rFonts w:cs="Arial"/>
              <w:sz w:val="24"/>
              <w:szCs w:val="22"/>
            </w:rPr>
            <w:id w:val="-99062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39A058A3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83521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57754499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101011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48D58430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ED3DB1" w:rsidRPr="00AC2E44" w14:paraId="2C8BA7DE" w14:textId="77777777" w:rsidTr="00575BCB">
        <w:tc>
          <w:tcPr>
            <w:tcW w:w="7366" w:type="dxa"/>
          </w:tcPr>
          <w:p w14:paraId="395395E1" w14:textId="593864C3" w:rsidR="00ED3DB1" w:rsidRPr="00AC2E44" w:rsidRDefault="00867735" w:rsidP="00575BCB">
            <w:pPr>
              <w:spacing w:before="120" w:after="120"/>
              <w:rPr>
                <w:rFonts w:cs="Arial"/>
              </w:rPr>
            </w:pPr>
            <w:permStart w:id="133197918" w:edGrp="everyone" w:colFirst="1" w:colLast="1"/>
            <w:permStart w:id="1248339371" w:edGrp="everyone" w:colFirst="2" w:colLast="2"/>
            <w:permStart w:id="1960461535" w:edGrp="everyone" w:colFirst="3" w:colLast="3"/>
            <w:permEnd w:id="333255224"/>
            <w:permEnd w:id="2139567590"/>
            <w:permEnd w:id="1224620671"/>
            <w:r w:rsidRPr="00AC2E44">
              <w:rPr>
                <w:rFonts w:cs="Arial"/>
              </w:rPr>
              <w:t xml:space="preserve">Art. </w:t>
            </w:r>
            <w:r w:rsidR="00ED3DB1" w:rsidRPr="00AC2E44">
              <w:rPr>
                <w:rFonts w:cs="Arial"/>
              </w:rPr>
              <w:t>11</w:t>
            </w:r>
          </w:p>
        </w:tc>
        <w:sdt>
          <w:sdtPr>
            <w:rPr>
              <w:rFonts w:cs="Arial"/>
              <w:sz w:val="24"/>
              <w:szCs w:val="22"/>
            </w:rPr>
            <w:id w:val="-187939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56A9AC6F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979420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4648F40B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625292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77C71C0A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ED3DB1" w:rsidRPr="00AC2E44" w14:paraId="5E67E6B0" w14:textId="77777777" w:rsidTr="00575BCB">
        <w:tc>
          <w:tcPr>
            <w:tcW w:w="7366" w:type="dxa"/>
          </w:tcPr>
          <w:p w14:paraId="04B3A96C" w14:textId="02F3D5DC" w:rsidR="00ED3DB1" w:rsidRPr="00AC2E44" w:rsidRDefault="00867735" w:rsidP="00575BCB">
            <w:pPr>
              <w:spacing w:before="120" w:after="120"/>
              <w:rPr>
                <w:rFonts w:cs="Arial"/>
              </w:rPr>
            </w:pPr>
            <w:permStart w:id="357704332" w:edGrp="everyone" w:colFirst="1" w:colLast="1"/>
            <w:permStart w:id="1435374988" w:edGrp="everyone" w:colFirst="2" w:colLast="2"/>
            <w:permStart w:id="2018212004" w:edGrp="everyone" w:colFirst="3" w:colLast="3"/>
            <w:permEnd w:id="133197918"/>
            <w:permEnd w:id="1248339371"/>
            <w:permEnd w:id="1960461535"/>
            <w:r w:rsidRPr="00AC2E44">
              <w:rPr>
                <w:rFonts w:cs="Arial"/>
              </w:rPr>
              <w:t xml:space="preserve">Art. </w:t>
            </w:r>
            <w:r w:rsidR="00ED3DB1" w:rsidRPr="00AC2E44">
              <w:rPr>
                <w:rFonts w:cs="Arial"/>
              </w:rPr>
              <w:t>12</w:t>
            </w:r>
          </w:p>
        </w:tc>
        <w:sdt>
          <w:sdtPr>
            <w:rPr>
              <w:rFonts w:cs="Arial"/>
              <w:sz w:val="24"/>
              <w:szCs w:val="22"/>
            </w:rPr>
            <w:id w:val="35254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7B77496E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183695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2A48FFD1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38301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4D8ABC55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ED3DB1" w:rsidRPr="00AC2E44" w14:paraId="5C43D363" w14:textId="77777777" w:rsidTr="00575BCB">
        <w:tc>
          <w:tcPr>
            <w:tcW w:w="7366" w:type="dxa"/>
          </w:tcPr>
          <w:p w14:paraId="5309D7A9" w14:textId="056BF857" w:rsidR="00ED3DB1" w:rsidRPr="00AC2E44" w:rsidRDefault="00867735" w:rsidP="00575BCB">
            <w:pPr>
              <w:spacing w:before="120" w:after="120"/>
              <w:rPr>
                <w:rFonts w:cs="Arial"/>
              </w:rPr>
            </w:pPr>
            <w:permStart w:id="902637771" w:edGrp="everyone" w:colFirst="1" w:colLast="1"/>
            <w:permStart w:id="1180444969" w:edGrp="everyone" w:colFirst="2" w:colLast="2"/>
            <w:permStart w:id="1183410077" w:edGrp="everyone" w:colFirst="3" w:colLast="3"/>
            <w:permEnd w:id="357704332"/>
            <w:permEnd w:id="1435374988"/>
            <w:permEnd w:id="2018212004"/>
            <w:r w:rsidRPr="00AC2E44">
              <w:rPr>
                <w:rFonts w:cs="Arial"/>
              </w:rPr>
              <w:t xml:space="preserve">Art. </w:t>
            </w:r>
            <w:r w:rsidR="00ED3DB1" w:rsidRPr="00AC2E44">
              <w:rPr>
                <w:rFonts w:cs="Arial"/>
              </w:rPr>
              <w:t>13</w:t>
            </w:r>
          </w:p>
        </w:tc>
        <w:sdt>
          <w:sdtPr>
            <w:rPr>
              <w:rFonts w:cs="Arial"/>
              <w:sz w:val="24"/>
              <w:szCs w:val="22"/>
            </w:rPr>
            <w:id w:val="332571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3BA3538C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83110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03C903F2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761982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51A90579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ED3DB1" w:rsidRPr="00AC2E44" w14:paraId="74555DA1" w14:textId="77777777" w:rsidTr="00575BCB">
        <w:tc>
          <w:tcPr>
            <w:tcW w:w="7366" w:type="dxa"/>
          </w:tcPr>
          <w:p w14:paraId="31117467" w14:textId="474F418A" w:rsidR="00ED3DB1" w:rsidRPr="00AC2E44" w:rsidRDefault="00867735" w:rsidP="00575BCB">
            <w:pPr>
              <w:spacing w:before="120" w:after="120"/>
              <w:rPr>
                <w:rFonts w:cs="Arial"/>
              </w:rPr>
            </w:pPr>
            <w:permStart w:id="283059852" w:edGrp="everyone" w:colFirst="1" w:colLast="1"/>
            <w:permStart w:id="2143714205" w:edGrp="everyone" w:colFirst="2" w:colLast="2"/>
            <w:permStart w:id="376252685" w:edGrp="everyone" w:colFirst="3" w:colLast="3"/>
            <w:permEnd w:id="902637771"/>
            <w:permEnd w:id="1180444969"/>
            <w:permEnd w:id="1183410077"/>
            <w:r w:rsidRPr="00AC2E44">
              <w:rPr>
                <w:rFonts w:cs="Arial"/>
              </w:rPr>
              <w:t xml:space="preserve">Art. </w:t>
            </w:r>
            <w:r w:rsidR="00ED3DB1" w:rsidRPr="00AC2E44">
              <w:rPr>
                <w:rFonts w:cs="Arial"/>
              </w:rPr>
              <w:t>14</w:t>
            </w:r>
          </w:p>
        </w:tc>
        <w:sdt>
          <w:sdtPr>
            <w:rPr>
              <w:rFonts w:cs="Arial"/>
              <w:sz w:val="24"/>
              <w:szCs w:val="22"/>
            </w:rPr>
            <w:id w:val="-104074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05AB5B6E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127250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19DF2D6E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87992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21DE9DB8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ED3DB1" w:rsidRPr="00AC2E44" w14:paraId="79EAD753" w14:textId="77777777" w:rsidTr="00575BCB">
        <w:tc>
          <w:tcPr>
            <w:tcW w:w="7366" w:type="dxa"/>
          </w:tcPr>
          <w:p w14:paraId="09F5D5C3" w14:textId="7019F0B2" w:rsidR="00ED3DB1" w:rsidRPr="00AC2E44" w:rsidRDefault="00867735" w:rsidP="00575BCB">
            <w:pPr>
              <w:spacing w:before="120" w:after="120"/>
              <w:rPr>
                <w:rFonts w:cs="Arial"/>
              </w:rPr>
            </w:pPr>
            <w:permStart w:id="858394322" w:edGrp="everyone" w:colFirst="1" w:colLast="1"/>
            <w:permStart w:id="1736378884" w:edGrp="everyone" w:colFirst="2" w:colLast="2"/>
            <w:permStart w:id="1231894956" w:edGrp="everyone" w:colFirst="3" w:colLast="3"/>
            <w:permEnd w:id="283059852"/>
            <w:permEnd w:id="2143714205"/>
            <w:permEnd w:id="376252685"/>
            <w:r w:rsidRPr="00AC2E44">
              <w:rPr>
                <w:rFonts w:cs="Arial"/>
              </w:rPr>
              <w:lastRenderedPageBreak/>
              <w:t xml:space="preserve">Art. </w:t>
            </w:r>
            <w:r w:rsidR="00ED3DB1" w:rsidRPr="00AC2E44">
              <w:rPr>
                <w:rFonts w:cs="Arial"/>
              </w:rPr>
              <w:t>15</w:t>
            </w:r>
          </w:p>
        </w:tc>
        <w:sdt>
          <w:sdtPr>
            <w:rPr>
              <w:rFonts w:cs="Arial"/>
              <w:sz w:val="24"/>
              <w:szCs w:val="22"/>
            </w:rPr>
            <w:id w:val="-52502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37165F73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391809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70588ECC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63483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106B2804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ED3DB1" w:rsidRPr="00AC2E44" w14:paraId="6B46DAC0" w14:textId="77777777" w:rsidTr="00575BCB">
        <w:tc>
          <w:tcPr>
            <w:tcW w:w="7366" w:type="dxa"/>
          </w:tcPr>
          <w:p w14:paraId="41537BFF" w14:textId="13AAA50F" w:rsidR="00ED3DB1" w:rsidRPr="00AC2E44" w:rsidRDefault="00867735" w:rsidP="00575BCB">
            <w:pPr>
              <w:spacing w:before="120" w:after="120"/>
              <w:rPr>
                <w:rFonts w:cs="Arial"/>
              </w:rPr>
            </w:pPr>
            <w:permStart w:id="1852774624" w:edGrp="everyone" w:colFirst="1" w:colLast="1"/>
            <w:permStart w:id="1480876997" w:edGrp="everyone" w:colFirst="2" w:colLast="2"/>
            <w:permStart w:id="2090627756" w:edGrp="everyone" w:colFirst="3" w:colLast="3"/>
            <w:permEnd w:id="858394322"/>
            <w:permEnd w:id="1736378884"/>
            <w:permEnd w:id="1231894956"/>
            <w:r w:rsidRPr="00AC2E44">
              <w:rPr>
                <w:rFonts w:cs="Arial"/>
              </w:rPr>
              <w:t xml:space="preserve">Art. </w:t>
            </w:r>
            <w:r w:rsidR="00ED3DB1" w:rsidRPr="00AC2E44">
              <w:rPr>
                <w:rFonts w:cs="Arial"/>
              </w:rPr>
              <w:t>16</w:t>
            </w:r>
          </w:p>
        </w:tc>
        <w:sdt>
          <w:sdtPr>
            <w:rPr>
              <w:rFonts w:cs="Arial"/>
              <w:sz w:val="24"/>
              <w:szCs w:val="22"/>
            </w:rPr>
            <w:id w:val="147637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3AC8AE65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2120365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3FD71A7B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16952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3A1FA698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ED3DB1" w:rsidRPr="00AC2E44" w14:paraId="6FD3C672" w14:textId="77777777" w:rsidTr="00575BCB">
        <w:tc>
          <w:tcPr>
            <w:tcW w:w="7366" w:type="dxa"/>
          </w:tcPr>
          <w:p w14:paraId="1842E72C" w14:textId="2F1A6F7D" w:rsidR="00ED3DB1" w:rsidRPr="00AC2E44" w:rsidRDefault="00867735" w:rsidP="00575BCB">
            <w:pPr>
              <w:spacing w:before="120" w:after="120"/>
              <w:rPr>
                <w:rFonts w:cs="Arial"/>
              </w:rPr>
            </w:pPr>
            <w:permStart w:id="1676161516" w:edGrp="everyone" w:colFirst="1" w:colLast="1"/>
            <w:permStart w:id="1856705269" w:edGrp="everyone" w:colFirst="2" w:colLast="2"/>
            <w:permStart w:id="740061822" w:edGrp="everyone" w:colFirst="3" w:colLast="3"/>
            <w:permEnd w:id="1852774624"/>
            <w:permEnd w:id="1480876997"/>
            <w:permEnd w:id="2090627756"/>
            <w:r w:rsidRPr="00AC2E44">
              <w:rPr>
                <w:rFonts w:cs="Arial"/>
              </w:rPr>
              <w:t xml:space="preserve">Art. </w:t>
            </w:r>
            <w:r w:rsidR="00ED3DB1" w:rsidRPr="00AC2E44">
              <w:rPr>
                <w:rFonts w:cs="Arial"/>
              </w:rPr>
              <w:t>17</w:t>
            </w:r>
          </w:p>
        </w:tc>
        <w:sdt>
          <w:sdtPr>
            <w:rPr>
              <w:rFonts w:cs="Arial"/>
              <w:sz w:val="24"/>
              <w:szCs w:val="22"/>
            </w:rPr>
            <w:id w:val="37812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59AB3A5B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35069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18EA97D1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45447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7ACEEFD5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ED3DB1" w:rsidRPr="00AC2E44" w14:paraId="77DC9252" w14:textId="77777777" w:rsidTr="00575BCB">
        <w:tc>
          <w:tcPr>
            <w:tcW w:w="7366" w:type="dxa"/>
          </w:tcPr>
          <w:p w14:paraId="2A70FE39" w14:textId="720942F8" w:rsidR="00ED3DB1" w:rsidRPr="00AC2E44" w:rsidRDefault="00867735" w:rsidP="00575BCB">
            <w:pPr>
              <w:spacing w:before="120" w:after="120"/>
              <w:rPr>
                <w:rFonts w:cs="Arial"/>
              </w:rPr>
            </w:pPr>
            <w:permStart w:id="139615604" w:edGrp="everyone" w:colFirst="1" w:colLast="1"/>
            <w:permStart w:id="1898140880" w:edGrp="everyone" w:colFirst="2" w:colLast="2"/>
            <w:permStart w:id="1077943152" w:edGrp="everyone" w:colFirst="3" w:colLast="3"/>
            <w:permEnd w:id="1676161516"/>
            <w:permEnd w:id="1856705269"/>
            <w:permEnd w:id="740061822"/>
            <w:r w:rsidRPr="00AC2E44">
              <w:rPr>
                <w:rFonts w:cs="Arial"/>
              </w:rPr>
              <w:t xml:space="preserve">Art. </w:t>
            </w:r>
            <w:r w:rsidR="00ED3DB1" w:rsidRPr="00AC2E44">
              <w:rPr>
                <w:rFonts w:cs="Arial"/>
              </w:rPr>
              <w:t>18</w:t>
            </w:r>
          </w:p>
        </w:tc>
        <w:sdt>
          <w:sdtPr>
            <w:rPr>
              <w:rFonts w:cs="Arial"/>
              <w:sz w:val="24"/>
              <w:szCs w:val="22"/>
            </w:rPr>
            <w:id w:val="-121827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4BD59F75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452056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5D5321AC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70709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593F98FA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ED3DB1" w:rsidRPr="00AC2E44" w14:paraId="13949C99" w14:textId="77777777" w:rsidTr="00575BCB">
        <w:tc>
          <w:tcPr>
            <w:tcW w:w="7366" w:type="dxa"/>
          </w:tcPr>
          <w:p w14:paraId="63E65C62" w14:textId="09058688" w:rsidR="00ED3DB1" w:rsidRPr="00AC2E44" w:rsidRDefault="00867735" w:rsidP="00575BCB">
            <w:pPr>
              <w:spacing w:before="120" w:after="120"/>
              <w:rPr>
                <w:rFonts w:cs="Arial"/>
              </w:rPr>
            </w:pPr>
            <w:permStart w:id="866716813" w:edGrp="everyone" w:colFirst="1" w:colLast="1"/>
            <w:permStart w:id="932648138" w:edGrp="everyone" w:colFirst="2" w:colLast="2"/>
            <w:permStart w:id="311715443" w:edGrp="everyone" w:colFirst="3" w:colLast="3"/>
            <w:permEnd w:id="139615604"/>
            <w:permEnd w:id="1898140880"/>
            <w:permEnd w:id="1077943152"/>
            <w:r w:rsidRPr="00AC2E44">
              <w:rPr>
                <w:rFonts w:cs="Arial"/>
              </w:rPr>
              <w:t xml:space="preserve">Art. </w:t>
            </w:r>
            <w:r w:rsidR="00ED3DB1" w:rsidRPr="00AC2E44">
              <w:rPr>
                <w:rFonts w:cs="Arial"/>
              </w:rPr>
              <w:t>19</w:t>
            </w:r>
          </w:p>
        </w:tc>
        <w:sdt>
          <w:sdtPr>
            <w:rPr>
              <w:rFonts w:cs="Arial"/>
              <w:sz w:val="24"/>
              <w:szCs w:val="22"/>
            </w:rPr>
            <w:id w:val="88915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1772FA8A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41837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310238EE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212290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3D4ED029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ED3DB1" w:rsidRPr="00AC2E44" w14:paraId="286482BF" w14:textId="77777777" w:rsidTr="00575BCB">
        <w:tc>
          <w:tcPr>
            <w:tcW w:w="7366" w:type="dxa"/>
          </w:tcPr>
          <w:p w14:paraId="47485C0B" w14:textId="056EA73F" w:rsidR="00ED3DB1" w:rsidRPr="00AC2E44" w:rsidRDefault="00867735" w:rsidP="00575BCB">
            <w:pPr>
              <w:spacing w:before="120" w:after="120"/>
              <w:rPr>
                <w:rFonts w:cs="Arial"/>
              </w:rPr>
            </w:pPr>
            <w:permStart w:id="2028698788" w:edGrp="everyone" w:colFirst="1" w:colLast="1"/>
            <w:permStart w:id="72355583" w:edGrp="everyone" w:colFirst="2" w:colLast="2"/>
            <w:permStart w:id="1623337982" w:edGrp="everyone" w:colFirst="3" w:colLast="3"/>
            <w:permEnd w:id="866716813"/>
            <w:permEnd w:id="932648138"/>
            <w:permEnd w:id="311715443"/>
            <w:r w:rsidRPr="00AC2E44">
              <w:rPr>
                <w:rFonts w:cs="Arial"/>
              </w:rPr>
              <w:t xml:space="preserve">Art. </w:t>
            </w:r>
            <w:r w:rsidR="00ED3DB1" w:rsidRPr="00AC2E44">
              <w:rPr>
                <w:rFonts w:cs="Arial"/>
              </w:rPr>
              <w:t>20</w:t>
            </w:r>
          </w:p>
        </w:tc>
        <w:sdt>
          <w:sdtPr>
            <w:rPr>
              <w:rFonts w:cs="Arial"/>
              <w:sz w:val="24"/>
              <w:szCs w:val="22"/>
            </w:rPr>
            <w:id w:val="-123715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3DFFF042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660777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1EB0DAC9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120791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01C61D73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ED3DB1" w:rsidRPr="00AC2E44" w14:paraId="544DCA55" w14:textId="77777777" w:rsidTr="00575BCB">
        <w:tc>
          <w:tcPr>
            <w:tcW w:w="7366" w:type="dxa"/>
          </w:tcPr>
          <w:p w14:paraId="32F8952F" w14:textId="4B6D4027" w:rsidR="00ED3DB1" w:rsidRPr="00AC2E44" w:rsidRDefault="00867735" w:rsidP="00575BCB">
            <w:pPr>
              <w:spacing w:before="120" w:after="120"/>
              <w:rPr>
                <w:rFonts w:cs="Arial"/>
              </w:rPr>
            </w:pPr>
            <w:permStart w:id="692268879" w:edGrp="everyone" w:colFirst="1" w:colLast="1"/>
            <w:permStart w:id="1308039981" w:edGrp="everyone" w:colFirst="2" w:colLast="2"/>
            <w:permStart w:id="1182415887" w:edGrp="everyone" w:colFirst="3" w:colLast="3"/>
            <w:permEnd w:id="2028698788"/>
            <w:permEnd w:id="72355583"/>
            <w:permEnd w:id="1623337982"/>
            <w:r w:rsidRPr="00AC2E44">
              <w:rPr>
                <w:rFonts w:cs="Arial"/>
              </w:rPr>
              <w:t xml:space="preserve">Art. </w:t>
            </w:r>
            <w:r w:rsidR="00ED3DB1" w:rsidRPr="00AC2E44">
              <w:rPr>
                <w:rFonts w:cs="Arial"/>
              </w:rPr>
              <w:t>21</w:t>
            </w:r>
          </w:p>
        </w:tc>
        <w:sdt>
          <w:sdtPr>
            <w:rPr>
              <w:rFonts w:cs="Arial"/>
              <w:sz w:val="24"/>
              <w:szCs w:val="22"/>
            </w:rPr>
            <w:id w:val="931405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057FF49C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90367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18D7B18F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8297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25C366DC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ED3DB1" w:rsidRPr="00AC2E44" w14:paraId="5112914A" w14:textId="77777777" w:rsidTr="00575BCB">
        <w:tc>
          <w:tcPr>
            <w:tcW w:w="7366" w:type="dxa"/>
          </w:tcPr>
          <w:p w14:paraId="4757F280" w14:textId="59002BB7" w:rsidR="00ED3DB1" w:rsidRPr="00AC2E44" w:rsidRDefault="00867735" w:rsidP="00575BCB">
            <w:pPr>
              <w:spacing w:before="120" w:after="120"/>
              <w:rPr>
                <w:rFonts w:cs="Arial"/>
              </w:rPr>
            </w:pPr>
            <w:permStart w:id="1216020627" w:edGrp="everyone" w:colFirst="1" w:colLast="1"/>
            <w:permStart w:id="605182952" w:edGrp="everyone" w:colFirst="2" w:colLast="2"/>
            <w:permStart w:id="219943496" w:edGrp="everyone" w:colFirst="3" w:colLast="3"/>
            <w:permEnd w:id="692268879"/>
            <w:permEnd w:id="1308039981"/>
            <w:permEnd w:id="1182415887"/>
            <w:r w:rsidRPr="00AC2E44">
              <w:rPr>
                <w:rFonts w:cs="Arial"/>
              </w:rPr>
              <w:t xml:space="preserve">Art. </w:t>
            </w:r>
            <w:r w:rsidR="00ED3DB1" w:rsidRPr="00AC2E44">
              <w:rPr>
                <w:rFonts w:cs="Arial"/>
              </w:rPr>
              <w:t>22</w:t>
            </w:r>
          </w:p>
        </w:tc>
        <w:sdt>
          <w:sdtPr>
            <w:rPr>
              <w:rFonts w:cs="Arial"/>
              <w:sz w:val="24"/>
              <w:szCs w:val="22"/>
            </w:rPr>
            <w:id w:val="102157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13FEE741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6861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34FA586B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1850517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031ED65E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ED3DB1" w:rsidRPr="00AC2E44" w14:paraId="45E8E94F" w14:textId="77777777" w:rsidTr="00575BCB">
        <w:tc>
          <w:tcPr>
            <w:tcW w:w="7366" w:type="dxa"/>
          </w:tcPr>
          <w:p w14:paraId="505CA61E" w14:textId="09108BB0" w:rsidR="00ED3DB1" w:rsidRPr="00AC2E44" w:rsidRDefault="00867735" w:rsidP="00575BCB">
            <w:pPr>
              <w:spacing w:before="120" w:after="120"/>
              <w:rPr>
                <w:rFonts w:cs="Arial"/>
              </w:rPr>
            </w:pPr>
            <w:permStart w:id="1124016755" w:edGrp="everyone" w:colFirst="1" w:colLast="1"/>
            <w:permStart w:id="1621689689" w:edGrp="everyone" w:colFirst="2" w:colLast="2"/>
            <w:permStart w:id="1003422107" w:edGrp="everyone" w:colFirst="3" w:colLast="3"/>
            <w:permEnd w:id="1216020627"/>
            <w:permEnd w:id="605182952"/>
            <w:permEnd w:id="219943496"/>
            <w:r w:rsidRPr="00AC2E44">
              <w:rPr>
                <w:rFonts w:cs="Arial"/>
              </w:rPr>
              <w:t xml:space="preserve">Art. </w:t>
            </w:r>
            <w:r w:rsidR="00ED3DB1" w:rsidRPr="00AC2E44">
              <w:rPr>
                <w:rFonts w:cs="Arial"/>
              </w:rPr>
              <w:t>23</w:t>
            </w:r>
          </w:p>
        </w:tc>
        <w:sdt>
          <w:sdtPr>
            <w:rPr>
              <w:rFonts w:cs="Arial"/>
              <w:sz w:val="24"/>
              <w:szCs w:val="22"/>
            </w:rPr>
            <w:id w:val="-295380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0D5D9C67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465956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5B45C42D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172930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1E83EB5C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ED3DB1" w:rsidRPr="00AC2E44" w14:paraId="13413957" w14:textId="77777777" w:rsidTr="00575BCB">
        <w:tc>
          <w:tcPr>
            <w:tcW w:w="7366" w:type="dxa"/>
          </w:tcPr>
          <w:p w14:paraId="134B6115" w14:textId="18008FC9" w:rsidR="00ED3DB1" w:rsidRPr="00AC2E44" w:rsidRDefault="00867735" w:rsidP="00575BCB">
            <w:pPr>
              <w:spacing w:before="120" w:after="120"/>
              <w:rPr>
                <w:rFonts w:cs="Arial"/>
              </w:rPr>
            </w:pPr>
            <w:permStart w:id="410859664" w:edGrp="everyone" w:colFirst="1" w:colLast="1"/>
            <w:permStart w:id="1325869987" w:edGrp="everyone" w:colFirst="2" w:colLast="2"/>
            <w:permStart w:id="165352382" w:edGrp="everyone" w:colFirst="3" w:colLast="3"/>
            <w:permEnd w:id="1124016755"/>
            <w:permEnd w:id="1621689689"/>
            <w:permEnd w:id="1003422107"/>
            <w:r w:rsidRPr="00AC2E44">
              <w:rPr>
                <w:rFonts w:cs="Arial"/>
              </w:rPr>
              <w:t>Annexe</w:t>
            </w:r>
            <w:r w:rsidR="00ED3DB1" w:rsidRPr="00AC2E44">
              <w:rPr>
                <w:rFonts w:cs="Arial"/>
              </w:rPr>
              <w:t xml:space="preserve"> 1</w:t>
            </w:r>
          </w:p>
        </w:tc>
        <w:sdt>
          <w:sdtPr>
            <w:rPr>
              <w:rFonts w:cs="Arial"/>
              <w:sz w:val="24"/>
              <w:szCs w:val="22"/>
            </w:rPr>
            <w:id w:val="-1065789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4DD80CE3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351770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74734B62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303631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061FF686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ED3DB1" w:rsidRPr="00AC2E44" w14:paraId="06249017" w14:textId="77777777" w:rsidTr="00575BCB">
        <w:tc>
          <w:tcPr>
            <w:tcW w:w="7366" w:type="dxa"/>
          </w:tcPr>
          <w:p w14:paraId="48417D18" w14:textId="7E5A2764" w:rsidR="00ED3DB1" w:rsidRPr="00AC2E44" w:rsidRDefault="00867735" w:rsidP="00575BCB">
            <w:pPr>
              <w:spacing w:before="120" w:after="120"/>
              <w:rPr>
                <w:rFonts w:cs="Arial"/>
              </w:rPr>
            </w:pPr>
            <w:permStart w:id="1281705273" w:edGrp="everyone" w:colFirst="1" w:colLast="1"/>
            <w:permStart w:id="577438133" w:edGrp="everyone" w:colFirst="2" w:colLast="2"/>
            <w:permStart w:id="208215708" w:edGrp="everyone" w:colFirst="3" w:colLast="3"/>
            <w:permEnd w:id="410859664"/>
            <w:permEnd w:id="1325869987"/>
            <w:permEnd w:id="165352382"/>
            <w:r w:rsidRPr="00AC2E44">
              <w:rPr>
                <w:rFonts w:cs="Arial"/>
              </w:rPr>
              <w:t xml:space="preserve">Annexe </w:t>
            </w:r>
            <w:r w:rsidR="00ED3DB1" w:rsidRPr="00AC2E44">
              <w:rPr>
                <w:rFonts w:cs="Arial"/>
              </w:rPr>
              <w:t>2</w:t>
            </w:r>
          </w:p>
        </w:tc>
        <w:sdt>
          <w:sdtPr>
            <w:rPr>
              <w:rFonts w:cs="Arial"/>
              <w:sz w:val="24"/>
              <w:szCs w:val="22"/>
            </w:rPr>
            <w:id w:val="2046253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1368EE4B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53196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3B8A6E4A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-4678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48B5EBD1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ED3DB1" w:rsidRPr="00AC2E44" w14:paraId="0CACEAF8" w14:textId="77777777" w:rsidTr="00575BCB">
        <w:tc>
          <w:tcPr>
            <w:tcW w:w="7366" w:type="dxa"/>
          </w:tcPr>
          <w:p w14:paraId="43B869B1" w14:textId="7786C6BD" w:rsidR="00ED3DB1" w:rsidRPr="00AC2E44" w:rsidRDefault="00867735" w:rsidP="00575BCB">
            <w:pPr>
              <w:spacing w:before="120" w:after="120"/>
              <w:rPr>
                <w:rFonts w:cs="Arial"/>
              </w:rPr>
            </w:pPr>
            <w:permStart w:id="213340428" w:edGrp="everyone" w:colFirst="1" w:colLast="1"/>
            <w:permStart w:id="24840905" w:edGrp="everyone" w:colFirst="2" w:colLast="2"/>
            <w:permStart w:id="1065839768" w:edGrp="everyone" w:colFirst="3" w:colLast="3"/>
            <w:permEnd w:id="1281705273"/>
            <w:permEnd w:id="577438133"/>
            <w:permEnd w:id="208215708"/>
            <w:r w:rsidRPr="00AC2E44">
              <w:rPr>
                <w:rFonts w:cs="Arial"/>
              </w:rPr>
              <w:t xml:space="preserve">Annexe </w:t>
            </w:r>
            <w:r w:rsidR="00ED3DB1" w:rsidRPr="00AC2E44">
              <w:rPr>
                <w:rFonts w:cs="Arial"/>
              </w:rPr>
              <w:t>3</w:t>
            </w:r>
          </w:p>
        </w:tc>
        <w:sdt>
          <w:sdtPr>
            <w:rPr>
              <w:rFonts w:cs="Arial"/>
              <w:sz w:val="24"/>
              <w:szCs w:val="22"/>
            </w:rPr>
            <w:id w:val="339895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14BB9301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1126664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9" w:type="dxa"/>
              </w:tcPr>
              <w:p w14:paraId="7B034FD2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2"/>
            </w:rPr>
            <w:id w:val="89231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0" w:type="dxa"/>
              </w:tcPr>
              <w:p w14:paraId="491A2FE9" w14:textId="77777777" w:rsidR="00ED3DB1" w:rsidRPr="00AC2E44" w:rsidRDefault="00ED3DB1" w:rsidP="00575BCB">
                <w:pPr>
                  <w:spacing w:before="120" w:after="120"/>
                  <w:jc w:val="center"/>
                  <w:rPr>
                    <w:rFonts w:cs="Arial"/>
                    <w:sz w:val="24"/>
                    <w:szCs w:val="22"/>
                  </w:rPr>
                </w:pPr>
                <w:r w:rsidRPr="00AC2E4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permEnd w:id="213340428"/>
      <w:permEnd w:id="24840905"/>
      <w:permEnd w:id="1065839768"/>
    </w:tbl>
    <w:p w14:paraId="79B9F20E" w14:textId="77777777" w:rsidR="00ED3DB1" w:rsidRPr="00911A08" w:rsidRDefault="00ED3DB1" w:rsidP="00911A08">
      <w:pPr>
        <w:jc w:val="left"/>
        <w:rPr>
          <w:rFonts w:cs="Arial"/>
          <w:b/>
        </w:rPr>
      </w:pPr>
    </w:p>
    <w:sectPr w:rsidR="00ED3DB1" w:rsidRPr="00911A08">
      <w:pgSz w:w="16840" w:h="11907" w:orient="landscape" w:code="9"/>
      <w:pgMar w:top="567" w:right="851" w:bottom="567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DEAF8" w14:textId="77777777" w:rsidR="00620B29" w:rsidRPr="00AC2E44" w:rsidRDefault="00620B29">
      <w:r w:rsidRPr="00AC2E44">
        <w:separator/>
      </w:r>
    </w:p>
  </w:endnote>
  <w:endnote w:type="continuationSeparator" w:id="0">
    <w:p w14:paraId="030D91B1" w14:textId="77777777" w:rsidR="00620B29" w:rsidRPr="00AC2E44" w:rsidRDefault="00620B29">
      <w:r w:rsidRPr="00AC2E4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6056622"/>
      <w:docPartObj>
        <w:docPartGallery w:val="Page Numbers (Bottom of Page)"/>
        <w:docPartUnique/>
      </w:docPartObj>
    </w:sdtPr>
    <w:sdtEndPr/>
    <w:sdtContent>
      <w:p w14:paraId="4974524D" w14:textId="77777777" w:rsidR="008310E1" w:rsidRPr="00AC2E44" w:rsidRDefault="008310E1">
        <w:pPr>
          <w:pStyle w:val="Fuzeile"/>
          <w:jc w:val="right"/>
        </w:pPr>
        <w:r w:rsidRPr="00AC2E44">
          <w:fldChar w:fldCharType="begin"/>
        </w:r>
        <w:r w:rsidRPr="00AC2E44">
          <w:instrText>PAGE   \* MERGEFORMAT</w:instrText>
        </w:r>
        <w:r w:rsidRPr="00AC2E44">
          <w:fldChar w:fldCharType="separate"/>
        </w:r>
        <w:r w:rsidRPr="00AC2E44">
          <w:t>2</w:t>
        </w:r>
        <w:r w:rsidRPr="00AC2E44">
          <w:fldChar w:fldCharType="end"/>
        </w:r>
      </w:p>
    </w:sdtContent>
  </w:sdt>
  <w:p w14:paraId="0E863D66" w14:textId="77777777" w:rsidR="008310E1" w:rsidRPr="00AC2E44" w:rsidRDefault="008310E1">
    <w:pPr>
      <w:pStyle w:val="Fuzeile"/>
      <w:jc w:val="left"/>
      <w:rPr>
        <w:rStyle w:val="Seitenzah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A2397" w14:textId="77777777" w:rsidR="00620B29" w:rsidRPr="00AC2E44" w:rsidRDefault="00620B29">
      <w:r w:rsidRPr="00AC2E44">
        <w:separator/>
      </w:r>
    </w:p>
  </w:footnote>
  <w:footnote w:type="continuationSeparator" w:id="0">
    <w:p w14:paraId="371506F1" w14:textId="77777777" w:rsidR="00620B29" w:rsidRPr="00AC2E44" w:rsidRDefault="00620B29">
      <w:r w:rsidRPr="00AC2E4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061F5" w14:textId="0F9B432E" w:rsidR="00734AEE" w:rsidRPr="00AC2E44" w:rsidRDefault="00734AEE" w:rsidP="00734AEE">
    <w:pPr>
      <w:pStyle w:val="Kopfzeile"/>
      <w:jc w:val="center"/>
      <w:rPr>
        <w:b/>
        <w:sz w:val="24"/>
        <w:szCs w:val="24"/>
      </w:rPr>
    </w:pPr>
    <w:r w:rsidRPr="00AC2E44">
      <w:rPr>
        <w:b/>
        <w:sz w:val="24"/>
        <w:szCs w:val="24"/>
      </w:rPr>
      <w:t xml:space="preserve">Ordonnance sur les identifiants uniques et les dispositifs antieffraction sur les emballages de médicaments </w:t>
    </w:r>
    <w:proofErr w:type="spellStart"/>
    <w:r w:rsidRPr="00AC2E44">
      <w:rPr>
        <w:b/>
        <w:sz w:val="24"/>
        <w:szCs w:val="24"/>
      </w:rPr>
      <w:t>à</w:t>
    </w:r>
    <w:proofErr w:type="spellEnd"/>
    <w:r w:rsidRPr="00AC2E44">
      <w:rPr>
        <w:b/>
        <w:sz w:val="24"/>
        <w:szCs w:val="24"/>
      </w:rPr>
      <w:t xml:space="preserve"> usage humain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64932"/>
    <w:multiLevelType w:val="hybridMultilevel"/>
    <w:tmpl w:val="EE4A40EA"/>
    <w:lvl w:ilvl="0" w:tplc="EEB88E4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5F70AF"/>
    <w:multiLevelType w:val="hybridMultilevel"/>
    <w:tmpl w:val="EE92E848"/>
    <w:lvl w:ilvl="0" w:tplc="8B2A30E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7F0001E0"/>
    <w:multiLevelType w:val="multilevel"/>
    <w:tmpl w:val="4AFC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4458544">
    <w:abstractNumId w:val="0"/>
  </w:num>
  <w:num w:numId="2" w16cid:durableId="315035183">
    <w:abstractNumId w:val="1"/>
  </w:num>
  <w:num w:numId="3" w16cid:durableId="611015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uvyYZuVSqzn1U2/H62Eb4Bj/z3al+dK3aoqbnnROr3j0hZ2zYcrYm84IOIa9KJFXa0lYRDdGkQfB3Ws3OkLvw==" w:salt="7y1Au+h2y6F6mTLBRk/w/g==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1B428E"/>
    <w:rsid w:val="0001578E"/>
    <w:rsid w:val="00036D42"/>
    <w:rsid w:val="000B4925"/>
    <w:rsid w:val="000D7F30"/>
    <w:rsid w:val="001112ED"/>
    <w:rsid w:val="001B428E"/>
    <w:rsid w:val="001C0445"/>
    <w:rsid w:val="00224AF3"/>
    <w:rsid w:val="002517EF"/>
    <w:rsid w:val="002B237E"/>
    <w:rsid w:val="002C29A1"/>
    <w:rsid w:val="002C7ABB"/>
    <w:rsid w:val="002D6450"/>
    <w:rsid w:val="003163BF"/>
    <w:rsid w:val="00341A9C"/>
    <w:rsid w:val="0036406F"/>
    <w:rsid w:val="00370872"/>
    <w:rsid w:val="003875AA"/>
    <w:rsid w:val="003B3619"/>
    <w:rsid w:val="003B70F8"/>
    <w:rsid w:val="003B75BB"/>
    <w:rsid w:val="00403EAC"/>
    <w:rsid w:val="00406500"/>
    <w:rsid w:val="00451E59"/>
    <w:rsid w:val="004613B6"/>
    <w:rsid w:val="004A1942"/>
    <w:rsid w:val="0050707E"/>
    <w:rsid w:val="00511FC9"/>
    <w:rsid w:val="005A3C8C"/>
    <w:rsid w:val="005B6B55"/>
    <w:rsid w:val="005F4121"/>
    <w:rsid w:val="00600882"/>
    <w:rsid w:val="00620B29"/>
    <w:rsid w:val="006232F8"/>
    <w:rsid w:val="0063554A"/>
    <w:rsid w:val="006739D3"/>
    <w:rsid w:val="006B19F5"/>
    <w:rsid w:val="006D787E"/>
    <w:rsid w:val="006E3D96"/>
    <w:rsid w:val="00734AEE"/>
    <w:rsid w:val="00760E50"/>
    <w:rsid w:val="00764EEC"/>
    <w:rsid w:val="007A38AF"/>
    <w:rsid w:val="007C6E47"/>
    <w:rsid w:val="007D053F"/>
    <w:rsid w:val="007F2F9B"/>
    <w:rsid w:val="00825E1A"/>
    <w:rsid w:val="008310E1"/>
    <w:rsid w:val="00845C28"/>
    <w:rsid w:val="00867735"/>
    <w:rsid w:val="008978B5"/>
    <w:rsid w:val="008C7668"/>
    <w:rsid w:val="008D52FF"/>
    <w:rsid w:val="00911A08"/>
    <w:rsid w:val="0096165C"/>
    <w:rsid w:val="0097513B"/>
    <w:rsid w:val="00984D3C"/>
    <w:rsid w:val="009A0ACC"/>
    <w:rsid w:val="009C157F"/>
    <w:rsid w:val="00A13E8A"/>
    <w:rsid w:val="00A56FDF"/>
    <w:rsid w:val="00AC2E44"/>
    <w:rsid w:val="00AD5518"/>
    <w:rsid w:val="00B20913"/>
    <w:rsid w:val="00BA301A"/>
    <w:rsid w:val="00BA5F32"/>
    <w:rsid w:val="00BE2EE4"/>
    <w:rsid w:val="00BF17CF"/>
    <w:rsid w:val="00C32FC6"/>
    <w:rsid w:val="00C607A7"/>
    <w:rsid w:val="00CB5432"/>
    <w:rsid w:val="00D90CD1"/>
    <w:rsid w:val="00DC0422"/>
    <w:rsid w:val="00DE7AE2"/>
    <w:rsid w:val="00E277ED"/>
    <w:rsid w:val="00E4723B"/>
    <w:rsid w:val="00E743A2"/>
    <w:rsid w:val="00EA085B"/>
    <w:rsid w:val="00ED3DB1"/>
    <w:rsid w:val="00EE6C17"/>
    <w:rsid w:val="00F06E5B"/>
    <w:rsid w:val="00F3323D"/>
    <w:rsid w:val="00F41D4C"/>
    <w:rsid w:val="00FA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  <w14:docId w14:val="2603CB92"/>
  <w15:chartTrackingRefBased/>
  <w15:docId w15:val="{2C9B0734-1A59-4BC3-913B-7A17A055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uiPriority="24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fr-CH" w:eastAsia="en-US"/>
    </w:rPr>
  </w:style>
  <w:style w:type="paragraph" w:styleId="berschrift1">
    <w:name w:val="heading 1"/>
    <w:basedOn w:val="Standard"/>
    <w:next w:val="Standard"/>
    <w:qFormat/>
    <w:rsid w:val="003B75BB"/>
    <w:pPr>
      <w:keepNext/>
      <w:spacing w:before="120" w:after="200"/>
      <w:jc w:val="center"/>
      <w:outlineLvl w:val="0"/>
    </w:pPr>
    <w:rPr>
      <w:b/>
      <w:sz w:val="28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</w:style>
  <w:style w:type="paragraph" w:styleId="Fuzeile">
    <w:name w:val="footer"/>
    <w:basedOn w:val="Standard"/>
    <w:link w:val="FuzeileZchn"/>
    <w:uiPriority w:val="99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table" w:styleId="Tabellenraster">
    <w:name w:val="Table Grid"/>
    <w:basedOn w:val="NormaleTabell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BesuchterLink">
    <w:name w:val="FollowedHyperlink"/>
    <w:rPr>
      <w:color w:val="60642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rlassKurztitel">
    <w:name w:val="Erlass Kurztitel"/>
    <w:next w:val="Standard"/>
    <w:pPr>
      <w:keepNext/>
      <w:keepLines/>
      <w:spacing w:before="80" w:line="200" w:lineRule="exact"/>
    </w:pPr>
    <w:rPr>
      <w:b/>
      <w:lang w:val="fr-CH" w:eastAsia="fr-CH"/>
    </w:rPr>
  </w:style>
  <w:style w:type="paragraph" w:customStyle="1" w:styleId="ErlassTitel">
    <w:name w:val="Erlass Titel"/>
    <w:next w:val="ErlassKurztitel"/>
    <w:pPr>
      <w:keepNext/>
      <w:keepLines/>
      <w:spacing w:line="240" w:lineRule="exact"/>
    </w:pPr>
    <w:rPr>
      <w:b/>
      <w:sz w:val="24"/>
      <w:lang w:val="fr-CH" w:eastAsia="fr-CH"/>
    </w:rPr>
  </w:style>
  <w:style w:type="character" w:styleId="Fett">
    <w:name w:val="Strong"/>
    <w:qFormat/>
    <w:rPr>
      <w:b/>
      <w:bCs/>
    </w:r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3B3619"/>
    <w:pPr>
      <w:spacing w:after="480" w:line="480" w:lineRule="atLeast"/>
      <w:contextualSpacing/>
      <w:jc w:val="left"/>
    </w:pPr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3B3619"/>
    <w:rPr>
      <w:rFonts w:asciiTheme="majorHAnsi" w:eastAsiaTheme="majorEastAsia" w:hAnsiTheme="majorHAnsi" w:cstheme="majorBidi"/>
      <w:b/>
      <w:kern w:val="28"/>
      <w:sz w:val="42"/>
      <w:szCs w:val="56"/>
      <w:lang w:eastAsia="en-US"/>
    </w:rPr>
  </w:style>
  <w:style w:type="paragraph" w:styleId="Textkrper">
    <w:name w:val="Body Text"/>
    <w:basedOn w:val="Standard"/>
    <w:link w:val="TextkrperZchn"/>
    <w:rsid w:val="003B361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3B3619"/>
    <w:rPr>
      <w:rFonts w:ascii="Arial" w:hAnsi="Arial"/>
      <w:sz w:val="22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D52FF"/>
    <w:rPr>
      <w:rFonts w:ascii="Arial" w:hAnsi="Arial"/>
      <w:sz w:val="22"/>
      <w:lang w:val="en-GB" w:eastAsia="en-US"/>
    </w:rPr>
  </w:style>
  <w:style w:type="paragraph" w:styleId="Verzeichnis1">
    <w:name w:val="toc 1"/>
    <w:basedOn w:val="Standard"/>
    <w:next w:val="Standard"/>
    <w:autoRedefine/>
    <w:uiPriority w:val="39"/>
    <w:rsid w:val="003B75BB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/>
      <w:b/>
      <w:bCs/>
      <w:i/>
      <w:iCs/>
      <w:sz w:val="24"/>
      <w:szCs w:val="24"/>
    </w:rPr>
  </w:style>
  <w:style w:type="paragraph" w:styleId="Verzeichnis2">
    <w:name w:val="toc 2"/>
    <w:basedOn w:val="Standard"/>
    <w:next w:val="Standard"/>
    <w:autoRedefine/>
    <w:rsid w:val="003B75BB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/>
      <w:i/>
      <w:iCs/>
      <w:sz w:val="20"/>
    </w:rPr>
  </w:style>
  <w:style w:type="paragraph" w:styleId="Verzeichnis3">
    <w:name w:val="toc 3"/>
    <w:basedOn w:val="Standard"/>
    <w:next w:val="Standard"/>
    <w:autoRedefine/>
    <w:rsid w:val="003B75BB"/>
    <w:pPr>
      <w:pBdr>
        <w:between w:val="double" w:sz="6" w:space="0" w:color="auto"/>
      </w:pBdr>
      <w:spacing w:before="120" w:after="120"/>
      <w:ind w:left="220"/>
      <w:jc w:val="center"/>
    </w:pPr>
    <w:rPr>
      <w:rFonts w:asciiTheme="minorHAnsi" w:hAnsiTheme="minorHAnsi"/>
      <w:sz w:val="20"/>
    </w:rPr>
  </w:style>
  <w:style w:type="paragraph" w:styleId="Verzeichnis4">
    <w:name w:val="toc 4"/>
    <w:basedOn w:val="Standard"/>
    <w:next w:val="Standard"/>
    <w:autoRedefine/>
    <w:rsid w:val="003B75BB"/>
    <w:pPr>
      <w:pBdr>
        <w:between w:val="double" w:sz="6" w:space="0" w:color="auto"/>
      </w:pBdr>
      <w:spacing w:before="120" w:after="120"/>
      <w:ind w:left="440"/>
      <w:jc w:val="center"/>
    </w:pPr>
    <w:rPr>
      <w:rFonts w:asciiTheme="minorHAnsi" w:hAnsiTheme="minorHAnsi"/>
      <w:sz w:val="20"/>
    </w:rPr>
  </w:style>
  <w:style w:type="paragraph" w:styleId="Verzeichnis5">
    <w:name w:val="toc 5"/>
    <w:basedOn w:val="Standard"/>
    <w:next w:val="Standard"/>
    <w:autoRedefine/>
    <w:rsid w:val="003B75BB"/>
    <w:pPr>
      <w:pBdr>
        <w:between w:val="double" w:sz="6" w:space="0" w:color="auto"/>
      </w:pBdr>
      <w:spacing w:before="120" w:after="120"/>
      <w:ind w:left="660"/>
      <w:jc w:val="center"/>
    </w:pPr>
    <w:rPr>
      <w:rFonts w:asciiTheme="minorHAnsi" w:hAnsiTheme="minorHAnsi"/>
      <w:sz w:val="20"/>
    </w:rPr>
  </w:style>
  <w:style w:type="paragraph" w:styleId="Verzeichnis6">
    <w:name w:val="toc 6"/>
    <w:basedOn w:val="Standard"/>
    <w:next w:val="Standard"/>
    <w:autoRedefine/>
    <w:rsid w:val="003B75BB"/>
    <w:pPr>
      <w:pBdr>
        <w:between w:val="double" w:sz="6" w:space="0" w:color="auto"/>
      </w:pBdr>
      <w:spacing w:before="120" w:after="120"/>
      <w:ind w:left="880"/>
      <w:jc w:val="center"/>
    </w:pPr>
    <w:rPr>
      <w:rFonts w:asciiTheme="minorHAnsi" w:hAnsiTheme="minorHAnsi"/>
      <w:sz w:val="20"/>
    </w:rPr>
  </w:style>
  <w:style w:type="paragraph" w:styleId="Verzeichnis7">
    <w:name w:val="toc 7"/>
    <w:basedOn w:val="Standard"/>
    <w:next w:val="Standard"/>
    <w:autoRedefine/>
    <w:rsid w:val="003B75BB"/>
    <w:pPr>
      <w:pBdr>
        <w:between w:val="double" w:sz="6" w:space="0" w:color="auto"/>
      </w:pBdr>
      <w:spacing w:before="120" w:after="120"/>
      <w:ind w:left="1100"/>
      <w:jc w:val="center"/>
    </w:pPr>
    <w:rPr>
      <w:rFonts w:asciiTheme="minorHAnsi" w:hAnsiTheme="minorHAnsi"/>
      <w:sz w:val="20"/>
    </w:rPr>
  </w:style>
  <w:style w:type="paragraph" w:styleId="Verzeichnis8">
    <w:name w:val="toc 8"/>
    <w:basedOn w:val="Standard"/>
    <w:next w:val="Standard"/>
    <w:autoRedefine/>
    <w:rsid w:val="003B75BB"/>
    <w:pPr>
      <w:pBdr>
        <w:between w:val="double" w:sz="6" w:space="0" w:color="auto"/>
      </w:pBdr>
      <w:spacing w:before="120" w:after="120"/>
      <w:ind w:left="1320"/>
      <w:jc w:val="center"/>
    </w:pPr>
    <w:rPr>
      <w:rFonts w:asciiTheme="minorHAnsi" w:hAnsiTheme="minorHAnsi"/>
      <w:sz w:val="20"/>
    </w:rPr>
  </w:style>
  <w:style w:type="paragraph" w:styleId="Verzeichnis9">
    <w:name w:val="toc 9"/>
    <w:basedOn w:val="Standard"/>
    <w:next w:val="Standard"/>
    <w:autoRedefine/>
    <w:rsid w:val="003B75BB"/>
    <w:pPr>
      <w:pBdr>
        <w:between w:val="double" w:sz="6" w:space="0" w:color="auto"/>
      </w:pBdr>
      <w:spacing w:before="120" w:after="120"/>
      <w:ind w:left="1540"/>
      <w:jc w:val="center"/>
    </w:pPr>
    <w:rPr>
      <w:rFonts w:asciiTheme="minorHAnsi" w:hAnsiTheme="minorHAnsi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A38AF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0F4761" w:themeColor="accent1" w:themeShade="BF"/>
      <w:sz w:val="32"/>
      <w:szCs w:val="32"/>
      <w:lang w:val="de-CH" w:eastAsia="de-CH"/>
    </w:rPr>
  </w:style>
  <w:style w:type="paragraph" w:styleId="StandardWeb">
    <w:name w:val="Normal (Web)"/>
    <w:basedOn w:val="Standard"/>
    <w:rsid w:val="009C157F"/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1112ED"/>
    <w:pPr>
      <w:ind w:left="720"/>
      <w:contextualSpacing/>
    </w:pPr>
    <w:rPr>
      <w:lang w:val="de-CH"/>
    </w:rPr>
  </w:style>
  <w:style w:type="paragraph" w:styleId="berarbeitung">
    <w:name w:val="Revision"/>
    <w:hidden/>
    <w:uiPriority w:val="99"/>
    <w:semiHidden/>
    <w:rsid w:val="00406500"/>
    <w:rPr>
      <w:rFonts w:ascii="Arial" w:hAnsi="Arial"/>
      <w:sz w:val="22"/>
      <w:lang w:val="en-GB" w:eastAsia="en-US"/>
    </w:rPr>
  </w:style>
  <w:style w:type="character" w:styleId="Kommentarzeichen">
    <w:name w:val="annotation reference"/>
    <w:basedOn w:val="Absatz-Standardschriftart"/>
    <w:rsid w:val="00EE6C1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E6C1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E6C17"/>
    <w:rPr>
      <w:rFonts w:ascii="Arial" w:hAnsi="Arial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EE6C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E6C17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57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6656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7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7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3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MULAR\qcen\C013_CEN-Kommentar-Tabell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FB94B-C7B6-4E96-9C3D-1F846AB5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C013_CEN-Kommentar-Tabelle</Template>
  <TotalTime>0</TotalTime>
  <Pages>6</Pages>
  <Words>243</Words>
  <Characters>1398</Characters>
  <Application>Microsoft Office Word</Application>
  <DocSecurity>8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CommentsOn</vt:lpstr>
      <vt:lpstr>CommentsOn</vt:lpstr>
      <vt:lpstr>CommentsOn</vt:lpstr>
    </vt:vector>
  </TitlesOfParts>
  <Company>ISO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DIN</dc:creator>
  <cp:keywords/>
  <dc:description>FORM (ISO)</dc:description>
  <cp:lastModifiedBy>Schmid Anna-Katharina BAG</cp:lastModifiedBy>
  <cp:revision>2</cp:revision>
  <cp:lastPrinted>2008-10-15T15:10:00Z</cp:lastPrinted>
  <dcterms:created xsi:type="dcterms:W3CDTF">2025-04-30T08:54:00Z</dcterms:created>
  <dcterms:modified xsi:type="dcterms:W3CDTF">2025-04-30T08:54:00Z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MSIP_Label_aa112399-b73b-40c1-8af2-919b124b9d91_Enabled">
    <vt:lpwstr>true</vt:lpwstr>
  </property>
  <property fmtid="{D5CDD505-2E9C-101B-9397-08002B2CF9AE}" pid="4" name="MSIP_Label_aa112399-b73b-40c1-8af2-919b124b9d91_SetDate">
    <vt:lpwstr>2025-03-27T10:00:47Z</vt:lpwstr>
  </property>
  <property fmtid="{D5CDD505-2E9C-101B-9397-08002B2CF9AE}" pid="5" name="MSIP_Label_aa112399-b73b-40c1-8af2-919b124b9d91_Method">
    <vt:lpwstr>Privileged</vt:lpwstr>
  </property>
  <property fmtid="{D5CDD505-2E9C-101B-9397-08002B2CF9AE}" pid="6" name="MSIP_Label_aa112399-b73b-40c1-8af2-919b124b9d91_Name">
    <vt:lpwstr>L2</vt:lpwstr>
  </property>
  <property fmtid="{D5CDD505-2E9C-101B-9397-08002B2CF9AE}" pid="7" name="MSIP_Label_aa112399-b73b-40c1-8af2-919b124b9d91_SiteId">
    <vt:lpwstr>6ae27add-8276-4a38-88c1-3a9c1f973767</vt:lpwstr>
  </property>
  <property fmtid="{D5CDD505-2E9C-101B-9397-08002B2CF9AE}" pid="8" name="MSIP_Label_aa112399-b73b-40c1-8af2-919b124b9d91_ActionId">
    <vt:lpwstr>0fa224e4-7da1-4e17-824d-154bdf708c0d</vt:lpwstr>
  </property>
  <property fmtid="{D5CDD505-2E9C-101B-9397-08002B2CF9AE}" pid="9" name="MSIP_Label_aa112399-b73b-40c1-8af2-919b124b9d91_ContentBits">
    <vt:lpwstr>0</vt:lpwstr>
  </property>
  <property fmtid="{D5CDD505-2E9C-101B-9397-08002B2CF9AE}" pid="10" name="MSIP_Label_aa112399-b73b-40c1-8af2-919b124b9d91_Tag">
    <vt:lpwstr>10, 0, 1, 1</vt:lpwstr>
  </property>
</Properties>
</file>