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D5A63" w14:textId="77777777" w:rsidR="00714B5F" w:rsidRPr="007222C0" w:rsidRDefault="00714B5F" w:rsidP="00714B5F">
      <w:pPr>
        <w:tabs>
          <w:tab w:val="left" w:pos="4536"/>
        </w:tabs>
        <w:spacing w:line="276" w:lineRule="auto"/>
        <w:rPr>
          <w:rFonts w:cs="Arial"/>
          <w:b/>
          <w:sz w:val="24"/>
          <w:szCs w:val="24"/>
        </w:rPr>
      </w:pPr>
    </w:p>
    <w:p w14:paraId="7F6A7173" w14:textId="77777777" w:rsidR="006D162B" w:rsidRPr="007222C0" w:rsidRDefault="006D162B" w:rsidP="00714B5F">
      <w:pPr>
        <w:tabs>
          <w:tab w:val="left" w:pos="4536"/>
        </w:tabs>
        <w:spacing w:line="276" w:lineRule="auto"/>
        <w:rPr>
          <w:rFonts w:cs="Arial"/>
          <w:b/>
          <w:sz w:val="24"/>
          <w:szCs w:val="24"/>
        </w:rPr>
      </w:pPr>
    </w:p>
    <w:p w14:paraId="04F5592A" w14:textId="5DBD18DE" w:rsidR="00C02642" w:rsidRPr="007222C0" w:rsidRDefault="00C02642" w:rsidP="00714B5F">
      <w:pPr>
        <w:tabs>
          <w:tab w:val="left" w:pos="4536"/>
        </w:tabs>
        <w:spacing w:line="276" w:lineRule="auto"/>
        <w:rPr>
          <w:rFonts w:cs="Arial"/>
          <w:b/>
          <w:sz w:val="36"/>
          <w:szCs w:val="36"/>
        </w:rPr>
      </w:pPr>
      <w:r w:rsidRPr="007222C0">
        <w:rPr>
          <w:rFonts w:cs="Arial"/>
          <w:b/>
          <w:sz w:val="36"/>
          <w:szCs w:val="36"/>
        </w:rPr>
        <w:t>Stellungnahme von</w:t>
      </w:r>
    </w:p>
    <w:p w14:paraId="0D0F7BCE" w14:textId="77777777" w:rsidR="00096FCF" w:rsidRPr="007222C0" w:rsidRDefault="00096FCF" w:rsidP="00714B5F">
      <w:pPr>
        <w:tabs>
          <w:tab w:val="left" w:pos="4536"/>
        </w:tabs>
        <w:spacing w:line="276" w:lineRule="auto"/>
        <w:jc w:val="left"/>
        <w:rPr>
          <w:rFonts w:cs="Arial"/>
          <w:b/>
          <w:sz w:val="28"/>
          <w:szCs w:val="28"/>
        </w:rPr>
      </w:pPr>
    </w:p>
    <w:p w14:paraId="4E6AF70C" w14:textId="77777777" w:rsidR="007D637A" w:rsidRPr="007222C0" w:rsidRDefault="007D637A" w:rsidP="00714B5F">
      <w:pPr>
        <w:tabs>
          <w:tab w:val="left" w:pos="4536"/>
        </w:tabs>
        <w:spacing w:line="276" w:lineRule="auto"/>
        <w:jc w:val="left"/>
        <w:rPr>
          <w:rFonts w:cs="Arial"/>
          <w:b/>
          <w:sz w:val="28"/>
          <w:szCs w:val="28"/>
        </w:rPr>
      </w:pPr>
    </w:p>
    <w:p w14:paraId="536A583A" w14:textId="6F591396" w:rsidR="00C02642" w:rsidRPr="007222C0" w:rsidRDefault="00C02642" w:rsidP="00714B5F">
      <w:pPr>
        <w:tabs>
          <w:tab w:val="left" w:pos="4111"/>
        </w:tabs>
        <w:spacing w:line="276" w:lineRule="auto"/>
        <w:jc w:val="left"/>
        <w:rPr>
          <w:rFonts w:cs="Arial"/>
          <w:sz w:val="28"/>
          <w:szCs w:val="28"/>
        </w:rPr>
      </w:pPr>
      <w:r w:rsidRPr="007222C0">
        <w:rPr>
          <w:rFonts w:cs="Arial"/>
          <w:sz w:val="28"/>
          <w:szCs w:val="28"/>
        </w:rPr>
        <w:t>Name / Firma / Organisation</w:t>
      </w:r>
      <w:r w:rsidR="007D637A" w:rsidRPr="007222C0">
        <w:rPr>
          <w:rFonts w:cs="Arial"/>
          <w:sz w:val="28"/>
          <w:szCs w:val="28"/>
        </w:rPr>
        <w:tab/>
      </w:r>
      <w:r w:rsidR="007D637A" w:rsidRPr="007222C0">
        <w:rPr>
          <w:rFonts w:cs="Arial"/>
          <w:sz w:val="28"/>
          <w:szCs w:val="28"/>
        </w:rPr>
        <w:tab/>
      </w:r>
      <w:r w:rsidRPr="007222C0">
        <w:rPr>
          <w:rFonts w:cs="Arial"/>
          <w:sz w:val="28"/>
          <w:szCs w:val="28"/>
        </w:rPr>
        <w:tab/>
        <w:t xml:space="preserve">: </w:t>
      </w:r>
      <w:permStart w:id="94111260" w:edGrp="everyone"/>
      <w:r w:rsidRPr="007222C0">
        <w:rPr>
          <w:rFonts w:cs="Arial"/>
          <w:sz w:val="28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7222C0">
        <w:rPr>
          <w:rFonts w:cs="Arial"/>
          <w:sz w:val="28"/>
          <w:szCs w:val="28"/>
        </w:rPr>
        <w:instrText xml:space="preserve"> FORMTEXT </w:instrText>
      </w:r>
      <w:r w:rsidRPr="007222C0">
        <w:rPr>
          <w:rFonts w:cs="Arial"/>
          <w:sz w:val="28"/>
          <w:szCs w:val="28"/>
        </w:rPr>
      </w:r>
      <w:r w:rsidRPr="007222C0">
        <w:rPr>
          <w:rFonts w:cs="Arial"/>
          <w:sz w:val="28"/>
          <w:szCs w:val="28"/>
        </w:rPr>
        <w:fldChar w:fldCharType="separate"/>
      </w:r>
      <w:r w:rsidR="00173363" w:rsidRPr="007222C0">
        <w:rPr>
          <w:rFonts w:cs="Arial"/>
          <w:sz w:val="28"/>
          <w:szCs w:val="28"/>
        </w:rPr>
        <w:t> </w:t>
      </w:r>
      <w:r w:rsidR="00173363" w:rsidRPr="007222C0">
        <w:rPr>
          <w:rFonts w:cs="Arial"/>
          <w:sz w:val="28"/>
          <w:szCs w:val="28"/>
        </w:rPr>
        <w:t> </w:t>
      </w:r>
      <w:r w:rsidR="00173363" w:rsidRPr="007222C0">
        <w:rPr>
          <w:rFonts w:cs="Arial"/>
          <w:sz w:val="28"/>
          <w:szCs w:val="28"/>
        </w:rPr>
        <w:t> </w:t>
      </w:r>
      <w:r w:rsidR="00173363" w:rsidRPr="007222C0">
        <w:rPr>
          <w:rFonts w:cs="Arial"/>
          <w:sz w:val="28"/>
          <w:szCs w:val="28"/>
        </w:rPr>
        <w:t> </w:t>
      </w:r>
      <w:r w:rsidR="00173363" w:rsidRPr="007222C0">
        <w:rPr>
          <w:rFonts w:cs="Arial"/>
          <w:sz w:val="28"/>
          <w:szCs w:val="28"/>
        </w:rPr>
        <w:t> </w:t>
      </w:r>
      <w:r w:rsidRPr="007222C0">
        <w:rPr>
          <w:rFonts w:cs="Arial"/>
          <w:sz w:val="28"/>
          <w:szCs w:val="28"/>
        </w:rPr>
        <w:fldChar w:fldCharType="end"/>
      </w:r>
      <w:permEnd w:id="94111260"/>
    </w:p>
    <w:p w14:paraId="444511C4" w14:textId="77777777" w:rsidR="007D637A" w:rsidRPr="007222C0" w:rsidRDefault="007D637A" w:rsidP="00714B5F">
      <w:pPr>
        <w:tabs>
          <w:tab w:val="left" w:pos="4111"/>
        </w:tabs>
        <w:spacing w:line="276" w:lineRule="auto"/>
        <w:jc w:val="left"/>
        <w:rPr>
          <w:rFonts w:cs="Arial"/>
          <w:sz w:val="28"/>
          <w:szCs w:val="28"/>
        </w:rPr>
      </w:pPr>
    </w:p>
    <w:p w14:paraId="4A093870" w14:textId="09CAAD2C" w:rsidR="00C02642" w:rsidRPr="007222C0" w:rsidRDefault="00C02642" w:rsidP="00714B5F">
      <w:pPr>
        <w:tabs>
          <w:tab w:val="left" w:pos="4111"/>
        </w:tabs>
        <w:spacing w:line="276" w:lineRule="auto"/>
        <w:jc w:val="left"/>
        <w:rPr>
          <w:rFonts w:cs="Arial"/>
          <w:sz w:val="28"/>
          <w:szCs w:val="28"/>
        </w:rPr>
      </w:pPr>
      <w:r w:rsidRPr="007222C0">
        <w:rPr>
          <w:rFonts w:cs="Arial"/>
          <w:sz w:val="28"/>
          <w:szCs w:val="28"/>
        </w:rPr>
        <w:t>Abkürzung der Firma / Organisation</w:t>
      </w:r>
      <w:r w:rsidRPr="007222C0">
        <w:rPr>
          <w:rFonts w:cs="Arial"/>
          <w:sz w:val="28"/>
          <w:szCs w:val="28"/>
        </w:rPr>
        <w:tab/>
        <w:t xml:space="preserve">: </w:t>
      </w:r>
      <w:permStart w:id="418993281" w:edGrp="everyone"/>
      <w:r w:rsidRPr="007222C0">
        <w:rPr>
          <w:rFonts w:cs="Arial"/>
          <w:sz w:val="28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7222C0">
        <w:rPr>
          <w:rFonts w:cs="Arial"/>
          <w:sz w:val="28"/>
          <w:szCs w:val="28"/>
        </w:rPr>
        <w:instrText xml:space="preserve"> FORMTEXT </w:instrText>
      </w:r>
      <w:r w:rsidRPr="007222C0">
        <w:rPr>
          <w:rFonts w:cs="Arial"/>
          <w:sz w:val="28"/>
          <w:szCs w:val="28"/>
        </w:rPr>
      </w:r>
      <w:r w:rsidRPr="007222C0">
        <w:rPr>
          <w:rFonts w:cs="Arial"/>
          <w:sz w:val="28"/>
          <w:szCs w:val="28"/>
        </w:rPr>
        <w:fldChar w:fldCharType="separate"/>
      </w:r>
      <w:r w:rsidRPr="007222C0">
        <w:rPr>
          <w:rFonts w:cs="Arial"/>
          <w:sz w:val="28"/>
          <w:szCs w:val="28"/>
        </w:rPr>
        <w:t> </w:t>
      </w:r>
      <w:r w:rsidRPr="007222C0">
        <w:rPr>
          <w:rFonts w:cs="Arial"/>
          <w:sz w:val="28"/>
          <w:szCs w:val="28"/>
        </w:rPr>
        <w:t> </w:t>
      </w:r>
      <w:r w:rsidRPr="007222C0">
        <w:rPr>
          <w:rFonts w:cs="Arial"/>
          <w:sz w:val="28"/>
          <w:szCs w:val="28"/>
        </w:rPr>
        <w:t> </w:t>
      </w:r>
      <w:r w:rsidRPr="007222C0">
        <w:rPr>
          <w:rFonts w:cs="Arial"/>
          <w:sz w:val="28"/>
          <w:szCs w:val="28"/>
        </w:rPr>
        <w:t> </w:t>
      </w:r>
      <w:r w:rsidRPr="007222C0">
        <w:rPr>
          <w:rFonts w:cs="Arial"/>
          <w:sz w:val="28"/>
          <w:szCs w:val="28"/>
        </w:rPr>
        <w:t> </w:t>
      </w:r>
      <w:r w:rsidRPr="007222C0">
        <w:rPr>
          <w:rFonts w:cs="Arial"/>
          <w:sz w:val="28"/>
          <w:szCs w:val="28"/>
        </w:rPr>
        <w:fldChar w:fldCharType="end"/>
      </w:r>
      <w:permEnd w:id="418993281"/>
    </w:p>
    <w:p w14:paraId="03F32D90" w14:textId="77777777" w:rsidR="007D637A" w:rsidRPr="007222C0" w:rsidRDefault="007D637A" w:rsidP="00714B5F">
      <w:pPr>
        <w:tabs>
          <w:tab w:val="left" w:pos="4111"/>
        </w:tabs>
        <w:spacing w:line="276" w:lineRule="auto"/>
        <w:jc w:val="left"/>
        <w:rPr>
          <w:rFonts w:cs="Arial"/>
          <w:sz w:val="28"/>
          <w:szCs w:val="28"/>
        </w:rPr>
      </w:pPr>
    </w:p>
    <w:p w14:paraId="30B1E988" w14:textId="3F623206" w:rsidR="00C02642" w:rsidRPr="007222C0" w:rsidRDefault="00C02642" w:rsidP="00714B5F">
      <w:pPr>
        <w:tabs>
          <w:tab w:val="left" w:pos="4111"/>
        </w:tabs>
        <w:spacing w:line="276" w:lineRule="auto"/>
        <w:jc w:val="left"/>
        <w:rPr>
          <w:rFonts w:cs="Arial"/>
          <w:sz w:val="28"/>
          <w:szCs w:val="28"/>
        </w:rPr>
      </w:pPr>
      <w:r w:rsidRPr="007222C0">
        <w:rPr>
          <w:rFonts w:cs="Arial"/>
          <w:sz w:val="28"/>
          <w:szCs w:val="28"/>
        </w:rPr>
        <w:t>Adresse</w:t>
      </w:r>
      <w:r w:rsidRPr="007222C0">
        <w:rPr>
          <w:rFonts w:cs="Arial"/>
          <w:sz w:val="28"/>
          <w:szCs w:val="28"/>
        </w:rPr>
        <w:tab/>
      </w:r>
      <w:r w:rsidR="007D637A" w:rsidRPr="007222C0">
        <w:rPr>
          <w:rFonts w:cs="Arial"/>
          <w:sz w:val="28"/>
          <w:szCs w:val="28"/>
        </w:rPr>
        <w:tab/>
      </w:r>
      <w:r w:rsidR="007D637A" w:rsidRPr="007222C0">
        <w:rPr>
          <w:rFonts w:cs="Arial"/>
          <w:sz w:val="28"/>
          <w:szCs w:val="28"/>
        </w:rPr>
        <w:tab/>
      </w:r>
      <w:r w:rsidRPr="007222C0">
        <w:rPr>
          <w:rFonts w:cs="Arial"/>
          <w:sz w:val="28"/>
          <w:szCs w:val="28"/>
        </w:rPr>
        <w:t xml:space="preserve">: </w:t>
      </w:r>
      <w:permStart w:id="1325353563" w:edGrp="everyone"/>
      <w:r w:rsidRPr="007222C0">
        <w:rPr>
          <w:rFonts w:cs="Arial"/>
          <w:sz w:val="28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7222C0">
        <w:rPr>
          <w:rFonts w:cs="Arial"/>
          <w:sz w:val="28"/>
          <w:szCs w:val="28"/>
        </w:rPr>
        <w:instrText xml:space="preserve"> FORMTEXT </w:instrText>
      </w:r>
      <w:r w:rsidRPr="007222C0">
        <w:rPr>
          <w:rFonts w:cs="Arial"/>
          <w:sz w:val="28"/>
          <w:szCs w:val="28"/>
        </w:rPr>
      </w:r>
      <w:r w:rsidRPr="007222C0">
        <w:rPr>
          <w:rFonts w:cs="Arial"/>
          <w:sz w:val="28"/>
          <w:szCs w:val="28"/>
        </w:rPr>
        <w:fldChar w:fldCharType="separate"/>
      </w:r>
      <w:r w:rsidRPr="007222C0">
        <w:rPr>
          <w:rFonts w:cs="Arial"/>
          <w:sz w:val="28"/>
          <w:szCs w:val="28"/>
        </w:rPr>
        <w:t> </w:t>
      </w:r>
      <w:r w:rsidRPr="007222C0">
        <w:rPr>
          <w:rFonts w:cs="Arial"/>
          <w:sz w:val="28"/>
          <w:szCs w:val="28"/>
        </w:rPr>
        <w:t> </w:t>
      </w:r>
      <w:r w:rsidRPr="007222C0">
        <w:rPr>
          <w:rFonts w:cs="Arial"/>
          <w:sz w:val="28"/>
          <w:szCs w:val="28"/>
        </w:rPr>
        <w:t> </w:t>
      </w:r>
      <w:r w:rsidRPr="007222C0">
        <w:rPr>
          <w:rFonts w:cs="Arial"/>
          <w:sz w:val="28"/>
          <w:szCs w:val="28"/>
        </w:rPr>
        <w:t> </w:t>
      </w:r>
      <w:r w:rsidRPr="007222C0">
        <w:rPr>
          <w:rFonts w:cs="Arial"/>
          <w:sz w:val="28"/>
          <w:szCs w:val="28"/>
        </w:rPr>
        <w:t> </w:t>
      </w:r>
      <w:r w:rsidRPr="007222C0">
        <w:rPr>
          <w:rFonts w:cs="Arial"/>
          <w:sz w:val="28"/>
          <w:szCs w:val="28"/>
        </w:rPr>
        <w:fldChar w:fldCharType="end"/>
      </w:r>
      <w:permEnd w:id="1325353563"/>
    </w:p>
    <w:p w14:paraId="3FACB572" w14:textId="77777777" w:rsidR="007D637A" w:rsidRPr="007222C0" w:rsidRDefault="007D637A" w:rsidP="00714B5F">
      <w:pPr>
        <w:tabs>
          <w:tab w:val="left" w:pos="4111"/>
        </w:tabs>
        <w:spacing w:line="276" w:lineRule="auto"/>
        <w:jc w:val="left"/>
        <w:rPr>
          <w:rFonts w:cs="Arial"/>
          <w:sz w:val="28"/>
          <w:szCs w:val="28"/>
        </w:rPr>
      </w:pPr>
    </w:p>
    <w:p w14:paraId="3458C400" w14:textId="12255699" w:rsidR="00C02642" w:rsidRPr="007222C0" w:rsidRDefault="00C02642" w:rsidP="00714B5F">
      <w:pPr>
        <w:tabs>
          <w:tab w:val="left" w:pos="4111"/>
        </w:tabs>
        <w:spacing w:line="276" w:lineRule="auto"/>
        <w:jc w:val="left"/>
        <w:rPr>
          <w:rFonts w:cs="Arial"/>
          <w:sz w:val="28"/>
          <w:szCs w:val="28"/>
        </w:rPr>
      </w:pPr>
      <w:r w:rsidRPr="007222C0">
        <w:rPr>
          <w:rFonts w:cs="Arial"/>
          <w:sz w:val="28"/>
          <w:szCs w:val="28"/>
        </w:rPr>
        <w:t>Kontaktperson</w:t>
      </w:r>
      <w:r w:rsidRPr="007222C0">
        <w:rPr>
          <w:rFonts w:cs="Arial"/>
          <w:sz w:val="28"/>
          <w:szCs w:val="28"/>
        </w:rPr>
        <w:tab/>
      </w:r>
      <w:r w:rsidR="007D637A" w:rsidRPr="007222C0">
        <w:rPr>
          <w:rFonts w:cs="Arial"/>
          <w:sz w:val="28"/>
          <w:szCs w:val="28"/>
        </w:rPr>
        <w:tab/>
      </w:r>
      <w:r w:rsidR="007D637A" w:rsidRPr="007222C0">
        <w:rPr>
          <w:rFonts w:cs="Arial"/>
          <w:sz w:val="28"/>
          <w:szCs w:val="28"/>
        </w:rPr>
        <w:tab/>
      </w:r>
      <w:r w:rsidRPr="007222C0">
        <w:rPr>
          <w:rFonts w:cs="Arial"/>
          <w:sz w:val="28"/>
          <w:szCs w:val="28"/>
        </w:rPr>
        <w:t xml:space="preserve">: </w:t>
      </w:r>
      <w:permStart w:id="1925210227" w:edGrp="everyone"/>
      <w:r w:rsidRPr="007222C0">
        <w:rPr>
          <w:rFonts w:cs="Arial"/>
          <w:sz w:val="28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7222C0">
        <w:rPr>
          <w:rFonts w:cs="Arial"/>
          <w:sz w:val="28"/>
          <w:szCs w:val="28"/>
        </w:rPr>
        <w:instrText xml:space="preserve"> FORMTEXT </w:instrText>
      </w:r>
      <w:r w:rsidRPr="007222C0">
        <w:rPr>
          <w:rFonts w:cs="Arial"/>
          <w:sz w:val="28"/>
          <w:szCs w:val="28"/>
        </w:rPr>
      </w:r>
      <w:r w:rsidRPr="007222C0">
        <w:rPr>
          <w:rFonts w:cs="Arial"/>
          <w:sz w:val="28"/>
          <w:szCs w:val="28"/>
        </w:rPr>
        <w:fldChar w:fldCharType="separate"/>
      </w:r>
      <w:r w:rsidRPr="007222C0">
        <w:rPr>
          <w:rFonts w:cs="Arial"/>
          <w:sz w:val="28"/>
          <w:szCs w:val="28"/>
        </w:rPr>
        <w:t> </w:t>
      </w:r>
      <w:r w:rsidRPr="007222C0">
        <w:rPr>
          <w:rFonts w:cs="Arial"/>
          <w:sz w:val="28"/>
          <w:szCs w:val="28"/>
        </w:rPr>
        <w:t> </w:t>
      </w:r>
      <w:r w:rsidRPr="007222C0">
        <w:rPr>
          <w:rFonts w:cs="Arial"/>
          <w:sz w:val="28"/>
          <w:szCs w:val="28"/>
        </w:rPr>
        <w:t> </w:t>
      </w:r>
      <w:r w:rsidRPr="007222C0">
        <w:rPr>
          <w:rFonts w:cs="Arial"/>
          <w:sz w:val="28"/>
          <w:szCs w:val="28"/>
        </w:rPr>
        <w:t> </w:t>
      </w:r>
      <w:r w:rsidRPr="007222C0">
        <w:rPr>
          <w:rFonts w:cs="Arial"/>
          <w:sz w:val="28"/>
          <w:szCs w:val="28"/>
        </w:rPr>
        <w:t> </w:t>
      </w:r>
      <w:r w:rsidRPr="007222C0">
        <w:rPr>
          <w:rFonts w:cs="Arial"/>
          <w:sz w:val="28"/>
          <w:szCs w:val="28"/>
        </w:rPr>
        <w:fldChar w:fldCharType="end"/>
      </w:r>
      <w:permEnd w:id="1925210227"/>
    </w:p>
    <w:p w14:paraId="73018FE4" w14:textId="77777777" w:rsidR="007D637A" w:rsidRPr="007222C0" w:rsidRDefault="007D637A" w:rsidP="00714B5F">
      <w:pPr>
        <w:tabs>
          <w:tab w:val="left" w:pos="4111"/>
        </w:tabs>
        <w:spacing w:line="276" w:lineRule="auto"/>
        <w:jc w:val="left"/>
        <w:rPr>
          <w:rFonts w:cs="Arial"/>
          <w:sz w:val="28"/>
          <w:szCs w:val="28"/>
        </w:rPr>
      </w:pPr>
    </w:p>
    <w:p w14:paraId="6B9F9105" w14:textId="3A72F719" w:rsidR="00C02642" w:rsidRPr="007222C0" w:rsidRDefault="00C02642" w:rsidP="00714B5F">
      <w:pPr>
        <w:tabs>
          <w:tab w:val="left" w:pos="4111"/>
        </w:tabs>
        <w:spacing w:line="276" w:lineRule="auto"/>
        <w:jc w:val="left"/>
        <w:rPr>
          <w:rFonts w:cs="Arial"/>
          <w:sz w:val="28"/>
          <w:szCs w:val="28"/>
        </w:rPr>
      </w:pPr>
      <w:r w:rsidRPr="007222C0">
        <w:rPr>
          <w:rFonts w:cs="Arial"/>
          <w:sz w:val="28"/>
          <w:szCs w:val="28"/>
        </w:rPr>
        <w:t>Telefon</w:t>
      </w:r>
      <w:r w:rsidRPr="007222C0">
        <w:rPr>
          <w:rFonts w:cs="Arial"/>
          <w:sz w:val="28"/>
          <w:szCs w:val="28"/>
        </w:rPr>
        <w:tab/>
      </w:r>
      <w:r w:rsidR="007D637A" w:rsidRPr="007222C0">
        <w:rPr>
          <w:rFonts w:cs="Arial"/>
          <w:sz w:val="28"/>
          <w:szCs w:val="28"/>
        </w:rPr>
        <w:tab/>
      </w:r>
      <w:r w:rsidR="007D637A" w:rsidRPr="007222C0">
        <w:rPr>
          <w:rFonts w:cs="Arial"/>
          <w:sz w:val="28"/>
          <w:szCs w:val="28"/>
        </w:rPr>
        <w:tab/>
      </w:r>
      <w:r w:rsidRPr="007222C0">
        <w:rPr>
          <w:rFonts w:cs="Arial"/>
          <w:sz w:val="28"/>
          <w:szCs w:val="28"/>
        </w:rPr>
        <w:t xml:space="preserve">: </w:t>
      </w:r>
      <w:permStart w:id="828668400" w:edGrp="everyone"/>
      <w:r w:rsidRPr="007222C0">
        <w:rPr>
          <w:rFonts w:cs="Arial"/>
          <w:sz w:val="28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7222C0">
        <w:rPr>
          <w:rFonts w:cs="Arial"/>
          <w:sz w:val="28"/>
          <w:szCs w:val="28"/>
        </w:rPr>
        <w:instrText xml:space="preserve"> FORMTEXT </w:instrText>
      </w:r>
      <w:r w:rsidRPr="007222C0">
        <w:rPr>
          <w:rFonts w:cs="Arial"/>
          <w:sz w:val="28"/>
          <w:szCs w:val="28"/>
        </w:rPr>
      </w:r>
      <w:r w:rsidRPr="007222C0">
        <w:rPr>
          <w:rFonts w:cs="Arial"/>
          <w:sz w:val="28"/>
          <w:szCs w:val="28"/>
        </w:rPr>
        <w:fldChar w:fldCharType="separate"/>
      </w:r>
      <w:r w:rsidRPr="007222C0">
        <w:rPr>
          <w:rFonts w:cs="Arial"/>
          <w:sz w:val="28"/>
          <w:szCs w:val="28"/>
        </w:rPr>
        <w:t> </w:t>
      </w:r>
      <w:r w:rsidRPr="007222C0">
        <w:rPr>
          <w:rFonts w:cs="Arial"/>
          <w:sz w:val="28"/>
          <w:szCs w:val="28"/>
        </w:rPr>
        <w:t> </w:t>
      </w:r>
      <w:r w:rsidRPr="007222C0">
        <w:rPr>
          <w:rFonts w:cs="Arial"/>
          <w:sz w:val="28"/>
          <w:szCs w:val="28"/>
        </w:rPr>
        <w:t> </w:t>
      </w:r>
      <w:r w:rsidRPr="007222C0">
        <w:rPr>
          <w:rFonts w:cs="Arial"/>
          <w:sz w:val="28"/>
          <w:szCs w:val="28"/>
        </w:rPr>
        <w:t> </w:t>
      </w:r>
      <w:r w:rsidRPr="007222C0">
        <w:rPr>
          <w:rFonts w:cs="Arial"/>
          <w:sz w:val="28"/>
          <w:szCs w:val="28"/>
        </w:rPr>
        <w:t> </w:t>
      </w:r>
      <w:r w:rsidRPr="007222C0">
        <w:rPr>
          <w:rFonts w:cs="Arial"/>
          <w:sz w:val="28"/>
          <w:szCs w:val="28"/>
        </w:rPr>
        <w:fldChar w:fldCharType="end"/>
      </w:r>
      <w:permEnd w:id="828668400"/>
    </w:p>
    <w:p w14:paraId="208CBD00" w14:textId="77777777" w:rsidR="007D637A" w:rsidRPr="007222C0" w:rsidRDefault="007D637A" w:rsidP="00714B5F">
      <w:pPr>
        <w:tabs>
          <w:tab w:val="left" w:pos="4111"/>
        </w:tabs>
        <w:spacing w:line="276" w:lineRule="auto"/>
        <w:jc w:val="left"/>
        <w:rPr>
          <w:rFonts w:cs="Arial"/>
          <w:sz w:val="28"/>
          <w:szCs w:val="28"/>
        </w:rPr>
      </w:pPr>
    </w:p>
    <w:p w14:paraId="56155B72" w14:textId="77777777" w:rsidR="007D637A" w:rsidRPr="007222C0" w:rsidRDefault="00C02642" w:rsidP="007203A3">
      <w:pPr>
        <w:tabs>
          <w:tab w:val="left" w:pos="4111"/>
        </w:tabs>
        <w:spacing w:line="276" w:lineRule="auto"/>
        <w:jc w:val="left"/>
        <w:rPr>
          <w:rFonts w:cs="Arial"/>
          <w:sz w:val="28"/>
          <w:szCs w:val="28"/>
        </w:rPr>
      </w:pPr>
      <w:r w:rsidRPr="007222C0">
        <w:rPr>
          <w:rFonts w:cs="Arial"/>
          <w:sz w:val="28"/>
          <w:szCs w:val="28"/>
        </w:rPr>
        <w:t>E-Mail</w:t>
      </w:r>
      <w:r w:rsidRPr="007222C0">
        <w:rPr>
          <w:rFonts w:cs="Arial"/>
          <w:sz w:val="28"/>
          <w:szCs w:val="28"/>
        </w:rPr>
        <w:tab/>
      </w:r>
      <w:r w:rsidR="007D637A" w:rsidRPr="007222C0">
        <w:rPr>
          <w:rFonts w:cs="Arial"/>
          <w:sz w:val="28"/>
          <w:szCs w:val="28"/>
        </w:rPr>
        <w:tab/>
      </w:r>
      <w:r w:rsidR="007D637A" w:rsidRPr="007222C0">
        <w:rPr>
          <w:rFonts w:cs="Arial"/>
          <w:sz w:val="28"/>
          <w:szCs w:val="28"/>
        </w:rPr>
        <w:tab/>
      </w:r>
      <w:r w:rsidRPr="007222C0">
        <w:rPr>
          <w:rFonts w:cs="Arial"/>
          <w:sz w:val="28"/>
          <w:szCs w:val="28"/>
        </w:rPr>
        <w:t xml:space="preserve">: </w:t>
      </w:r>
      <w:permStart w:id="1404861590" w:edGrp="everyone"/>
      <w:r w:rsidRPr="007222C0">
        <w:rPr>
          <w:rFonts w:cs="Arial"/>
          <w:sz w:val="28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7222C0">
        <w:rPr>
          <w:rFonts w:cs="Arial"/>
          <w:sz w:val="28"/>
          <w:szCs w:val="28"/>
        </w:rPr>
        <w:instrText xml:space="preserve"> FORMTEXT </w:instrText>
      </w:r>
      <w:r w:rsidRPr="007222C0">
        <w:rPr>
          <w:rFonts w:cs="Arial"/>
          <w:sz w:val="28"/>
          <w:szCs w:val="28"/>
        </w:rPr>
      </w:r>
      <w:r w:rsidRPr="007222C0">
        <w:rPr>
          <w:rFonts w:cs="Arial"/>
          <w:sz w:val="28"/>
          <w:szCs w:val="28"/>
        </w:rPr>
        <w:fldChar w:fldCharType="separate"/>
      </w:r>
      <w:r w:rsidRPr="007222C0">
        <w:rPr>
          <w:rFonts w:cs="Arial"/>
          <w:sz w:val="28"/>
          <w:szCs w:val="28"/>
        </w:rPr>
        <w:t> </w:t>
      </w:r>
      <w:r w:rsidRPr="007222C0">
        <w:rPr>
          <w:rFonts w:cs="Arial"/>
          <w:sz w:val="28"/>
          <w:szCs w:val="28"/>
        </w:rPr>
        <w:t> </w:t>
      </w:r>
      <w:r w:rsidRPr="007222C0">
        <w:rPr>
          <w:rFonts w:cs="Arial"/>
          <w:sz w:val="28"/>
          <w:szCs w:val="28"/>
        </w:rPr>
        <w:t> </w:t>
      </w:r>
      <w:r w:rsidRPr="007222C0">
        <w:rPr>
          <w:rFonts w:cs="Arial"/>
          <w:sz w:val="28"/>
          <w:szCs w:val="28"/>
        </w:rPr>
        <w:t> </w:t>
      </w:r>
      <w:r w:rsidRPr="007222C0">
        <w:rPr>
          <w:rFonts w:cs="Arial"/>
          <w:sz w:val="28"/>
          <w:szCs w:val="28"/>
        </w:rPr>
        <w:t> </w:t>
      </w:r>
      <w:r w:rsidRPr="007222C0">
        <w:rPr>
          <w:rFonts w:cs="Arial"/>
          <w:sz w:val="28"/>
          <w:szCs w:val="28"/>
        </w:rPr>
        <w:fldChar w:fldCharType="end"/>
      </w:r>
      <w:permEnd w:id="1404861590"/>
    </w:p>
    <w:p w14:paraId="5BB8535A" w14:textId="77777777" w:rsidR="007D637A" w:rsidRPr="007222C0" w:rsidRDefault="007D637A" w:rsidP="007203A3">
      <w:pPr>
        <w:tabs>
          <w:tab w:val="left" w:pos="4111"/>
        </w:tabs>
        <w:spacing w:line="276" w:lineRule="auto"/>
        <w:jc w:val="left"/>
        <w:rPr>
          <w:rFonts w:cs="Arial"/>
          <w:sz w:val="28"/>
          <w:szCs w:val="28"/>
        </w:rPr>
      </w:pPr>
    </w:p>
    <w:p w14:paraId="5442980D" w14:textId="292CD8EF" w:rsidR="00F21CF5" w:rsidRPr="007222C0" w:rsidRDefault="007D637A" w:rsidP="007203A3">
      <w:pPr>
        <w:tabs>
          <w:tab w:val="left" w:pos="4111"/>
        </w:tabs>
        <w:spacing w:line="276" w:lineRule="auto"/>
        <w:jc w:val="left"/>
        <w:rPr>
          <w:rFonts w:cs="Arial"/>
          <w:sz w:val="28"/>
          <w:szCs w:val="28"/>
        </w:rPr>
      </w:pPr>
      <w:r w:rsidRPr="007222C0">
        <w:rPr>
          <w:rFonts w:cs="Arial"/>
          <w:sz w:val="28"/>
          <w:szCs w:val="28"/>
        </w:rPr>
        <w:t>Datum</w:t>
      </w:r>
      <w:r w:rsidRPr="007222C0">
        <w:rPr>
          <w:rFonts w:cs="Arial"/>
          <w:sz w:val="28"/>
          <w:szCs w:val="28"/>
        </w:rPr>
        <w:tab/>
      </w:r>
      <w:r w:rsidR="009837BE" w:rsidRPr="007222C0">
        <w:rPr>
          <w:rFonts w:cs="Arial"/>
          <w:sz w:val="28"/>
          <w:szCs w:val="28"/>
        </w:rPr>
        <w:tab/>
      </w:r>
      <w:r w:rsidR="009837BE" w:rsidRPr="007222C0">
        <w:rPr>
          <w:rFonts w:cs="Arial"/>
          <w:sz w:val="28"/>
          <w:szCs w:val="28"/>
        </w:rPr>
        <w:tab/>
      </w:r>
      <w:r w:rsidRPr="007222C0">
        <w:rPr>
          <w:rFonts w:cs="Arial"/>
          <w:sz w:val="28"/>
          <w:szCs w:val="28"/>
        </w:rPr>
        <w:t>:</w:t>
      </w:r>
      <w:r w:rsidR="006D162B" w:rsidRPr="007222C0">
        <w:rPr>
          <w:rFonts w:cs="Arial"/>
          <w:sz w:val="28"/>
          <w:szCs w:val="28"/>
        </w:rPr>
        <w:t xml:space="preserve"> </w:t>
      </w:r>
      <w:permStart w:id="2064715622" w:edGrp="everyone"/>
      <w:r w:rsidR="00C02642" w:rsidRPr="007222C0">
        <w:rPr>
          <w:rFonts w:cs="Arial"/>
          <w:sz w:val="28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C02642" w:rsidRPr="007222C0">
        <w:rPr>
          <w:rFonts w:cs="Arial"/>
          <w:sz w:val="28"/>
          <w:szCs w:val="28"/>
        </w:rPr>
        <w:instrText xml:space="preserve"> FORMTEXT </w:instrText>
      </w:r>
      <w:r w:rsidR="00C02642" w:rsidRPr="007222C0">
        <w:rPr>
          <w:rFonts w:cs="Arial"/>
          <w:sz w:val="28"/>
          <w:szCs w:val="28"/>
        </w:rPr>
      </w:r>
      <w:r w:rsidR="00C02642" w:rsidRPr="007222C0">
        <w:rPr>
          <w:rFonts w:cs="Arial"/>
          <w:sz w:val="28"/>
          <w:szCs w:val="28"/>
        </w:rPr>
        <w:fldChar w:fldCharType="separate"/>
      </w:r>
      <w:r w:rsidR="00C02642" w:rsidRPr="007222C0">
        <w:rPr>
          <w:rFonts w:cs="Arial"/>
          <w:sz w:val="28"/>
          <w:szCs w:val="28"/>
        </w:rPr>
        <w:t> </w:t>
      </w:r>
      <w:r w:rsidR="00C02642" w:rsidRPr="007222C0">
        <w:rPr>
          <w:rFonts w:cs="Arial"/>
          <w:sz w:val="28"/>
          <w:szCs w:val="28"/>
        </w:rPr>
        <w:t> </w:t>
      </w:r>
      <w:r w:rsidR="00C02642" w:rsidRPr="007222C0">
        <w:rPr>
          <w:rFonts w:cs="Arial"/>
          <w:sz w:val="28"/>
          <w:szCs w:val="28"/>
        </w:rPr>
        <w:t> </w:t>
      </w:r>
      <w:r w:rsidR="00C02642" w:rsidRPr="007222C0">
        <w:rPr>
          <w:rFonts w:cs="Arial"/>
          <w:sz w:val="28"/>
          <w:szCs w:val="28"/>
        </w:rPr>
        <w:t> </w:t>
      </w:r>
      <w:r w:rsidR="00C02642" w:rsidRPr="007222C0">
        <w:rPr>
          <w:rFonts w:cs="Arial"/>
          <w:sz w:val="28"/>
          <w:szCs w:val="28"/>
        </w:rPr>
        <w:t> </w:t>
      </w:r>
      <w:r w:rsidR="00C02642" w:rsidRPr="007222C0">
        <w:rPr>
          <w:rFonts w:cs="Arial"/>
          <w:sz w:val="28"/>
          <w:szCs w:val="28"/>
        </w:rPr>
        <w:fldChar w:fldCharType="end"/>
      </w:r>
      <w:permEnd w:id="2064715622"/>
    </w:p>
    <w:p w14:paraId="654DCCAC" w14:textId="3097E42F" w:rsidR="009837BE" w:rsidRPr="007222C0" w:rsidRDefault="009837BE" w:rsidP="007203A3">
      <w:pPr>
        <w:tabs>
          <w:tab w:val="left" w:pos="4111"/>
        </w:tabs>
        <w:spacing w:line="276" w:lineRule="auto"/>
        <w:jc w:val="left"/>
        <w:rPr>
          <w:rFonts w:cs="Arial"/>
          <w:sz w:val="28"/>
          <w:szCs w:val="28"/>
        </w:rPr>
      </w:pPr>
    </w:p>
    <w:p w14:paraId="78BC5728" w14:textId="388B1434" w:rsidR="009837BE" w:rsidRPr="007222C0" w:rsidRDefault="009837BE" w:rsidP="007203A3">
      <w:pPr>
        <w:tabs>
          <w:tab w:val="left" w:pos="4111"/>
        </w:tabs>
        <w:spacing w:line="276" w:lineRule="auto"/>
        <w:jc w:val="left"/>
        <w:rPr>
          <w:rFonts w:cs="Arial"/>
          <w:sz w:val="24"/>
          <w:szCs w:val="24"/>
        </w:rPr>
      </w:pPr>
      <w:r w:rsidRPr="007222C0">
        <w:rPr>
          <w:rFonts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87EA018" wp14:editId="0ACBACC6">
                <wp:simplePos x="0" y="0"/>
                <wp:positionH relativeFrom="column">
                  <wp:posOffset>-36195</wp:posOffset>
                </wp:positionH>
                <wp:positionV relativeFrom="page">
                  <wp:posOffset>788035</wp:posOffset>
                </wp:positionV>
                <wp:extent cx="9604375" cy="6621145"/>
                <wp:effectExtent l="0" t="0" r="15875" b="27305"/>
                <wp:wrapThrough wrapText="bothSides">
                  <wp:wrapPolygon edited="0">
                    <wp:start x="0" y="0"/>
                    <wp:lineTo x="0" y="21627"/>
                    <wp:lineTo x="21593" y="21627"/>
                    <wp:lineTo x="21593" y="0"/>
                    <wp:lineTo x="0" y="0"/>
                  </wp:wrapPolygon>
                </wp:wrapThrough>
                <wp:docPr id="184351617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4375" cy="66211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B19B8" w14:textId="6FEF473D" w:rsidR="00C20E06" w:rsidRPr="007222C0" w:rsidRDefault="00C20E06" w:rsidP="003529CE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20E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WICHTIGE HINWEISE – bitte lesen Sie diese durch, bevor Sie mit dem Ausfüllen beginnen</w:t>
                            </w:r>
                          </w:p>
                          <w:p w14:paraId="3D0448E9" w14:textId="77777777" w:rsidR="003529CE" w:rsidRPr="00875FC8" w:rsidRDefault="003529CE" w:rsidP="003529CE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F4698D5" w14:textId="77777777" w:rsidR="00C20E06" w:rsidRPr="007222C0" w:rsidRDefault="00C20E06" w:rsidP="003529CE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before="120" w:after="120" w:line="276" w:lineRule="auto"/>
                              <w:ind w:left="714" w:hanging="357"/>
                              <w:contextualSpacing w:val="0"/>
                              <w:jc w:val="left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Bitte nehmen Sie </w:t>
                            </w:r>
                            <w:r w:rsidRPr="007222C0">
                              <w:rPr>
                                <w:b/>
                                <w:sz w:val="24"/>
                                <w:szCs w:val="24"/>
                              </w:rPr>
                              <w:t>keine Formatierungsänderungen</w:t>
                            </w:r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im Formular vor.</w:t>
                            </w:r>
                          </w:p>
                          <w:p w14:paraId="0262204A" w14:textId="25BC17D3" w:rsidR="00C20E06" w:rsidRPr="007222C0" w:rsidRDefault="005D21BA" w:rsidP="003529CE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before="120" w:after="120" w:line="276" w:lineRule="auto"/>
                              <w:ind w:left="714" w:hanging="357"/>
                              <w:contextualSpacing w:val="0"/>
                              <w:jc w:val="left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>Bitte f</w:t>
                            </w:r>
                            <w:r w:rsidR="00C20E06"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üllen Sie </w:t>
                            </w:r>
                            <w:r w:rsidR="00C20E06" w:rsidRPr="007222C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nur die grau </w:t>
                            </w:r>
                            <w:r w:rsidR="00C20E06" w:rsidRPr="00CD1976">
                              <w:rPr>
                                <w:bCs/>
                                <w:sz w:val="24"/>
                                <w:szCs w:val="24"/>
                              </w:rPr>
                              <w:t>hinterlegten Formularfelder</w:t>
                            </w:r>
                            <w:r w:rsidR="00C20E06"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aus.</w:t>
                            </w:r>
                          </w:p>
                          <w:p w14:paraId="097D6292" w14:textId="77777777" w:rsidR="00C20E06" w:rsidRPr="007222C0" w:rsidRDefault="00C20E06" w:rsidP="003529CE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before="120" w:after="120" w:line="276" w:lineRule="auto"/>
                              <w:ind w:left="714" w:hanging="357"/>
                              <w:contextualSpacing w:val="0"/>
                              <w:jc w:val="left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Es ist </w:t>
                            </w:r>
                            <w:r w:rsidRPr="007222C0">
                              <w:rPr>
                                <w:b/>
                                <w:sz w:val="24"/>
                                <w:szCs w:val="24"/>
                              </w:rPr>
                              <w:t>erlaubt, Zeilen</w:t>
                            </w:r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hinzuzufügen.</w:t>
                            </w:r>
                          </w:p>
                          <w:p w14:paraId="2A3B2A8C" w14:textId="6AA6318C" w:rsidR="00C20E06" w:rsidRPr="007222C0" w:rsidRDefault="00C20E06" w:rsidP="003529CE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before="120" w:after="120" w:line="276" w:lineRule="auto"/>
                              <w:ind w:left="714" w:hanging="357"/>
                              <w:contextualSpacing w:val="0"/>
                              <w:jc w:val="left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Bitte verwenden Sie </w:t>
                            </w:r>
                            <w:r w:rsidRPr="007222C0">
                              <w:rPr>
                                <w:b/>
                                <w:sz w:val="24"/>
                                <w:szCs w:val="24"/>
                              </w:rPr>
                              <w:t>keine Farben</w:t>
                            </w:r>
                            <w:r w:rsidR="00FA45B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oder Formatierungen </w:t>
                            </w:r>
                            <w:r w:rsidR="00FA45B1" w:rsidRPr="00A80C79">
                              <w:rPr>
                                <w:bCs/>
                                <w:sz w:val="24"/>
                                <w:szCs w:val="24"/>
                              </w:rPr>
                              <w:t>des Textes</w:t>
                            </w:r>
                            <w:r w:rsidR="005D21BA" w:rsidRPr="007222C0">
                              <w:rPr>
                                <w:bCs/>
                                <w:sz w:val="24"/>
                                <w:szCs w:val="24"/>
                              </w:rPr>
                              <w:t>. F</w:t>
                            </w:r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ür die Auswertung kann </w:t>
                            </w:r>
                            <w:r w:rsidRPr="007222C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nur </w:t>
                            </w:r>
                            <w:r w:rsidR="00FA45B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normale </w:t>
                            </w:r>
                            <w:r w:rsidRPr="007222C0">
                              <w:rPr>
                                <w:b/>
                                <w:sz w:val="24"/>
                                <w:szCs w:val="24"/>
                              </w:rPr>
                              <w:t>schwarze Schrift</w:t>
                            </w:r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erkannt werden.</w:t>
                            </w:r>
                          </w:p>
                          <w:p w14:paraId="26FDB6A2" w14:textId="4DBA970B" w:rsidR="00C20E06" w:rsidRPr="007222C0" w:rsidRDefault="00C20E06" w:rsidP="003529CE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before="120" w:after="120" w:line="276" w:lineRule="auto"/>
                              <w:ind w:left="714" w:hanging="357"/>
                              <w:contextualSpacing w:val="0"/>
                              <w:jc w:val="left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Bitte füllen Sie pro Zeile </w:t>
                            </w:r>
                            <w:r w:rsidRPr="007222C0">
                              <w:rPr>
                                <w:b/>
                                <w:sz w:val="24"/>
                                <w:szCs w:val="24"/>
                              </w:rPr>
                              <w:t>alle Spaltenfelder</w:t>
                            </w:r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aus.</w:t>
                            </w:r>
                            <w:r w:rsidR="00252A16"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So muss beispielsweise bei </w:t>
                            </w:r>
                            <w:r w:rsidR="005D21BA" w:rsidRPr="007222C0">
                              <w:rPr>
                                <w:bCs/>
                                <w:sz w:val="24"/>
                                <w:szCs w:val="24"/>
                              </w:rPr>
                              <w:t>Stellungnahmen</w:t>
                            </w:r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zu verschiedenen Absätzen </w:t>
                            </w:r>
                            <w:r w:rsidR="005D21BA" w:rsidRPr="007222C0">
                              <w:rPr>
                                <w:bCs/>
                                <w:sz w:val="24"/>
                                <w:szCs w:val="24"/>
                              </w:rPr>
                              <w:t>bzw.</w:t>
                            </w:r>
                            <w:r w:rsidR="00071CE7"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Buchstaben </w:t>
                            </w:r>
                            <w:r w:rsidR="00252A16" w:rsidRPr="007222C0">
                              <w:rPr>
                                <w:bCs/>
                                <w:sz w:val="24"/>
                                <w:szCs w:val="24"/>
                              </w:rPr>
                              <w:t>eines</w:t>
                            </w:r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Artikel</w:t>
                            </w:r>
                            <w:r w:rsidR="00252A16" w:rsidRPr="007222C0">
                              <w:rPr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immer auch der entsprechende Artikel </w:t>
                            </w:r>
                            <w:r w:rsidR="00A066C7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und Absatz </w:t>
                            </w:r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>angegeben werden.</w:t>
                            </w:r>
                          </w:p>
                          <w:p w14:paraId="6E543493" w14:textId="255225E8" w:rsidR="00C20E06" w:rsidRPr="007222C0" w:rsidRDefault="00252A16" w:rsidP="003529CE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before="120" w:after="120" w:line="276" w:lineRule="auto"/>
                              <w:ind w:left="714" w:hanging="357"/>
                              <w:contextualSpacing w:val="0"/>
                              <w:jc w:val="left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>Bitte v</w:t>
                            </w:r>
                            <w:r w:rsidR="00C20E06"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erwenden Sie pro Artikel, Absatz und Buchstaben </w:t>
                            </w:r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(jeweils die kleinste Einheit) </w:t>
                            </w:r>
                            <w:r w:rsidR="00C20E06"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oder pro Kapitel des erläuternden Berichts jeweils </w:t>
                            </w:r>
                            <w:r w:rsidR="00C20E06" w:rsidRPr="007222C0">
                              <w:rPr>
                                <w:b/>
                                <w:sz w:val="24"/>
                                <w:szCs w:val="24"/>
                              </w:rPr>
                              <w:t>eine eigene</w:t>
                            </w:r>
                            <w:r w:rsidR="00C20E06"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Zeile.</w:t>
                            </w:r>
                          </w:p>
                          <w:p w14:paraId="7D377061" w14:textId="42C84B43" w:rsidR="008C22E4" w:rsidRPr="007222C0" w:rsidRDefault="008C22E4" w:rsidP="003529CE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before="120" w:after="120" w:line="276" w:lineRule="auto"/>
                              <w:ind w:left="714" w:hanging="357"/>
                              <w:contextualSpacing w:val="0"/>
                              <w:jc w:val="left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Kommentare zur gleichen Stelle (Artikel, Absatz oder Buchstabe – jeweils gilt die kleinste Einheit) fassen Sie bitte, wenn möglich, </w:t>
                            </w:r>
                            <w:r w:rsidRPr="007222C0">
                              <w:rPr>
                                <w:b/>
                                <w:sz w:val="24"/>
                                <w:szCs w:val="24"/>
                              </w:rPr>
                              <w:t>im selben Feld</w:t>
                            </w:r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zusammen. Mehrere Punkte oder Gedanken können dabei durch Absätze innerhalb de</w:t>
                            </w:r>
                            <w:r w:rsidR="00FA45B1">
                              <w:rPr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selben </w:t>
                            </w:r>
                            <w:r w:rsidR="00853CA4">
                              <w:rPr>
                                <w:bCs/>
                                <w:sz w:val="24"/>
                                <w:szCs w:val="24"/>
                              </w:rPr>
                              <w:t>Feldes</w:t>
                            </w:r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übersichtlich </w:t>
                            </w:r>
                            <w:r w:rsidR="00FA45B1">
                              <w:rPr>
                                <w:bCs/>
                                <w:sz w:val="24"/>
                                <w:szCs w:val="24"/>
                              </w:rPr>
                              <w:t>gegliedert werden</w:t>
                            </w:r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B26A4A9" w14:textId="1689D1E5" w:rsidR="001B7A7B" w:rsidRPr="007222C0" w:rsidRDefault="001B7A7B" w:rsidP="001B7A7B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before="120" w:after="120" w:line="276" w:lineRule="auto"/>
                              <w:ind w:left="714" w:hanging="357"/>
                              <w:contextualSpacing w:val="0"/>
                              <w:jc w:val="left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>Tragen Sie Ihre Rückmeldungen bitte direkt in</w:t>
                            </w:r>
                            <w:r w:rsidRPr="007222C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dieses </w:t>
                            </w:r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>Antwortformular ein und verwenden Sie kein separates Dokument.</w:t>
                            </w:r>
                          </w:p>
                          <w:p w14:paraId="3D1400BB" w14:textId="67AB8126" w:rsidR="00C03ADE" w:rsidRPr="007222C0" w:rsidRDefault="00C03ADE" w:rsidP="003529CE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before="120" w:after="120" w:line="276" w:lineRule="auto"/>
                              <w:ind w:left="714" w:hanging="357"/>
                              <w:contextualSpacing w:val="0"/>
                              <w:jc w:val="left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Bitte senden Sie uns </w:t>
                            </w:r>
                            <w:r w:rsidR="00E32483" w:rsidRPr="007222C0">
                              <w:rPr>
                                <w:bCs/>
                                <w:sz w:val="24"/>
                                <w:szCs w:val="24"/>
                              </w:rPr>
                              <w:t>Ihre Stellungnahme</w:t>
                            </w:r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als </w:t>
                            </w:r>
                            <w:r w:rsidRPr="007222C0">
                              <w:rPr>
                                <w:b/>
                                <w:sz w:val="24"/>
                                <w:szCs w:val="24"/>
                              </w:rPr>
                              <w:t>Word</w:t>
                            </w:r>
                            <w:r w:rsidR="00B9300E" w:rsidRPr="007222C0"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7222C0">
                              <w:rPr>
                                <w:b/>
                                <w:sz w:val="24"/>
                                <w:szCs w:val="24"/>
                              </w:rPr>
                              <w:t>Dokument</w:t>
                            </w:r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2483" w:rsidRPr="007222C0">
                              <w:rPr>
                                <w:bCs/>
                                <w:sz w:val="24"/>
                                <w:szCs w:val="24"/>
                              </w:rPr>
                              <w:t>zu</w:t>
                            </w:r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E32483"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Bitte sende sie </w:t>
                            </w:r>
                            <w:r w:rsidR="00E32483" w:rsidRPr="007222C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keine </w:t>
                            </w:r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>PDF</w:t>
                            </w:r>
                            <w:r w:rsidR="00E32483" w:rsidRPr="007222C0">
                              <w:rPr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>Dokumente</w:t>
                            </w:r>
                            <w:r w:rsidR="00E32483" w:rsidRPr="007222C0"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64E3C5C" w14:textId="6A28845B" w:rsidR="003529CE" w:rsidRPr="007222C0" w:rsidRDefault="00714B5F" w:rsidP="003529CE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before="120" w:after="120" w:line="276" w:lineRule="auto"/>
                              <w:ind w:left="714" w:hanging="357"/>
                              <w:contextualSpacing w:val="0"/>
                              <w:jc w:val="left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Ihre elektronische Stellungnahme senden Sie bitte </w:t>
                            </w:r>
                            <w:r w:rsidRPr="007222C0">
                              <w:rPr>
                                <w:rFonts w:cs="Arial"/>
                                <w:bCs/>
                                <w:sz w:val="24"/>
                                <w:szCs w:val="24"/>
                              </w:rPr>
                              <w:t xml:space="preserve">als </w:t>
                            </w:r>
                            <w:r w:rsidRPr="007222C0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Word-Dokument</w:t>
                            </w:r>
                            <w:r w:rsidRPr="007222C0">
                              <w:rPr>
                                <w:rFonts w:cs="Arial"/>
                                <w:bCs/>
                                <w:sz w:val="24"/>
                                <w:szCs w:val="24"/>
                              </w:rPr>
                              <w:t xml:space="preserve"> bis am </w:t>
                            </w:r>
                            <w:bookmarkStart w:id="0" w:name="_Hlk196741943"/>
                            <w:r w:rsidR="0063364D" w:rsidRPr="0063364D">
                              <w:rPr>
                                <w:rFonts w:cs="Arial"/>
                                <w:b/>
                                <w:sz w:val="28"/>
                                <w:szCs w:val="28"/>
                                <w:highlight w:val="cyan"/>
                              </w:rPr>
                              <w:t>27.08.</w:t>
                            </w:r>
                            <w:r w:rsidR="009B4F9F" w:rsidRPr="0063364D">
                              <w:rPr>
                                <w:rFonts w:cs="Arial"/>
                                <w:b/>
                                <w:sz w:val="28"/>
                                <w:szCs w:val="28"/>
                                <w:highlight w:val="cyan"/>
                              </w:rPr>
                              <w:t>2025</w:t>
                            </w:r>
                            <w:r w:rsidRPr="0063364D">
                              <w:rPr>
                                <w:rFonts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0"/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an die folgenden </w:t>
                            </w:r>
                            <w:r w:rsidR="00E32483" w:rsidRPr="007222C0">
                              <w:rPr>
                                <w:bCs/>
                                <w:sz w:val="24"/>
                                <w:szCs w:val="24"/>
                              </w:rPr>
                              <w:t>E-Mail</w:t>
                            </w:r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>-Adressen:</w:t>
                            </w:r>
                            <w:r w:rsidR="00071CE7"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45CF" w:rsidRPr="007222C0">
                              <w:rPr>
                                <w:rStyle w:val="Hyperlink"/>
                                <w:bCs/>
                                <w:sz w:val="24"/>
                                <w:szCs w:val="24"/>
                              </w:rPr>
                              <w:t>h</w:t>
                            </w:r>
                            <w:r w:rsidRPr="007222C0">
                              <w:rPr>
                                <w:rStyle w:val="Hyperlink"/>
                                <w:bCs/>
                                <w:sz w:val="24"/>
                                <w:szCs w:val="24"/>
                              </w:rPr>
                              <w:t>mr</w:t>
                            </w:r>
                            <w:r w:rsidR="00C945CF" w:rsidRPr="007222C0">
                              <w:rPr>
                                <w:rStyle w:val="Hyperlink"/>
                                <w:bCs/>
                                <w:sz w:val="24"/>
                                <w:szCs w:val="24"/>
                              </w:rPr>
                              <w:t>_consultation</w:t>
                            </w:r>
                            <w:r w:rsidRPr="007222C0">
                              <w:rPr>
                                <w:rStyle w:val="Hyperlink"/>
                                <w:bCs/>
                                <w:sz w:val="24"/>
                                <w:szCs w:val="24"/>
                              </w:rPr>
                              <w:t>@bag.admin.ch</w:t>
                            </w:r>
                            <w:r w:rsidRPr="007222C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und </w:t>
                            </w:r>
                            <w:hyperlink r:id="rId8" w:history="1">
                              <w:r w:rsidRPr="007222C0">
                                <w:rPr>
                                  <w:rStyle w:val="Hyperlink"/>
                                  <w:bCs/>
                                  <w:sz w:val="24"/>
                                  <w:szCs w:val="24"/>
                                </w:rPr>
                                <w:t>gever@bag.admin.ch</w:t>
                              </w:r>
                            </w:hyperlink>
                          </w:p>
                          <w:p w14:paraId="751BB863" w14:textId="31167263" w:rsidR="00714B5F" w:rsidRPr="007222C0" w:rsidRDefault="00714B5F" w:rsidP="003529CE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before="120" w:after="120" w:line="276" w:lineRule="auto"/>
                              <w:ind w:left="714" w:hanging="357"/>
                              <w:contextualSpacing w:val="0"/>
                              <w:jc w:val="left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222C0">
                              <w:rPr>
                                <w:rFonts w:cs="Arial"/>
                                <w:bCs/>
                                <w:sz w:val="24"/>
                                <w:szCs w:val="24"/>
                              </w:rPr>
                              <w:t xml:space="preserve">Nach Ablauf der Vernehmlassungsfrist werden die eingereichten Stellungnahmen im Internet veröffentlicht. Im Sinne des Behindertengleichstellungsgesetzes (BehiG; SR 151.3) sind wir bestrebt, barrierefreie Dokumente zu publizieren. Wir ersuchen Sie daher, die Stellungnahme </w:t>
                            </w:r>
                            <w:r w:rsidRPr="007222C0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elektronisch</w:t>
                            </w:r>
                            <w:r w:rsidRPr="007222C0">
                              <w:rPr>
                                <w:rFonts w:cs="Arial"/>
                                <w:bCs/>
                                <w:sz w:val="24"/>
                                <w:szCs w:val="24"/>
                              </w:rPr>
                              <w:t xml:space="preserve"> einzureichen.</w:t>
                            </w:r>
                          </w:p>
                          <w:p w14:paraId="437DA2A1" w14:textId="77777777" w:rsidR="00714B5F" w:rsidRPr="00875FC8" w:rsidRDefault="00714B5F" w:rsidP="003529CE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18EE2C69" w14:textId="77777777" w:rsidR="00875FC8" w:rsidRDefault="00FA45B1" w:rsidP="00875FC8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4"/>
                              </w:rPr>
                              <w:t>Die Berücksichtigung dieser Punkte vereinfacht die Auswertung</w:t>
                            </w:r>
                            <w:r w:rsidR="00875FC8">
                              <w:rPr>
                                <w:rFonts w:cs="Arial"/>
                                <w:b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14:paraId="45D4CD49" w14:textId="29220387" w:rsidR="00714B5F" w:rsidRPr="00FA45B1" w:rsidRDefault="00714B5F" w:rsidP="00875FC8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7222C0">
                              <w:rPr>
                                <w:rFonts w:cs="Arial"/>
                                <w:b/>
                                <w:sz w:val="28"/>
                                <w:szCs w:val="24"/>
                              </w:rPr>
                              <w:t>Herzlichen Dank für Ihre Mitwirkung</w:t>
                            </w:r>
                            <w:r w:rsidR="00875FC8">
                              <w:rPr>
                                <w:rFonts w:cs="Arial"/>
                                <w:b/>
                                <w:sz w:val="28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EA01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.85pt;margin-top:62.05pt;width:756.25pt;height:521.3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" fillcolor="yellow" strokeweight="1pt">
                <v:textbox>
                  <w:txbxContent>
                    <w:p w14:paraId="6DEB19B8" w14:textId="6FEF473D" w:rsidR="00C20E06" w:rsidRPr="007222C0" w:rsidRDefault="00C20E06" w:rsidP="003529CE">
                      <w:pPr>
                        <w:tabs>
                          <w:tab w:val="left" w:pos="284"/>
                        </w:tabs>
                        <w:spacing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20E06">
                        <w:rPr>
                          <w:b/>
                          <w:bCs/>
                          <w:sz w:val="28"/>
                          <w:szCs w:val="28"/>
                        </w:rPr>
                        <w:t>WICHTIGE HINWEISE – bitte lesen Sie diese durch, bevor Sie mit dem Ausfüllen beginnen</w:t>
                      </w:r>
                    </w:p>
                    <w:p w14:paraId="3D0448E9" w14:textId="77777777" w:rsidR="003529CE" w:rsidRPr="00875FC8" w:rsidRDefault="003529CE" w:rsidP="003529CE">
                      <w:pPr>
                        <w:tabs>
                          <w:tab w:val="left" w:pos="284"/>
                        </w:tabs>
                        <w:spacing w:line="276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6F4698D5" w14:textId="77777777" w:rsidR="00C20E06" w:rsidRPr="007222C0" w:rsidRDefault="00C20E06" w:rsidP="003529CE">
                      <w:pPr>
                        <w:pStyle w:val="Listenabsatz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before="120" w:after="120" w:line="276" w:lineRule="auto"/>
                        <w:ind w:left="714" w:hanging="357"/>
                        <w:contextualSpacing w:val="0"/>
                        <w:jc w:val="left"/>
                        <w:rPr>
                          <w:bCs/>
                          <w:sz w:val="24"/>
                          <w:szCs w:val="24"/>
                        </w:rPr>
                      </w:pPr>
                      <w:r w:rsidRPr="007222C0">
                        <w:rPr>
                          <w:bCs/>
                          <w:sz w:val="24"/>
                          <w:szCs w:val="24"/>
                        </w:rPr>
                        <w:t xml:space="preserve">Bitte nehmen Sie </w:t>
                      </w:r>
                      <w:r w:rsidRPr="007222C0">
                        <w:rPr>
                          <w:b/>
                          <w:sz w:val="24"/>
                          <w:szCs w:val="24"/>
                        </w:rPr>
                        <w:t>keine Formatierungsänderungen</w:t>
                      </w:r>
                      <w:r w:rsidRPr="007222C0">
                        <w:rPr>
                          <w:bCs/>
                          <w:sz w:val="24"/>
                          <w:szCs w:val="24"/>
                        </w:rPr>
                        <w:t xml:space="preserve"> im Formular vor.</w:t>
                      </w:r>
                    </w:p>
                    <w:p w14:paraId="0262204A" w14:textId="25BC17D3" w:rsidR="00C20E06" w:rsidRPr="007222C0" w:rsidRDefault="005D21BA" w:rsidP="003529CE">
                      <w:pPr>
                        <w:pStyle w:val="Listenabsatz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before="120" w:after="120" w:line="276" w:lineRule="auto"/>
                        <w:ind w:left="714" w:hanging="357"/>
                        <w:contextualSpacing w:val="0"/>
                        <w:jc w:val="left"/>
                        <w:rPr>
                          <w:bCs/>
                          <w:sz w:val="24"/>
                          <w:szCs w:val="24"/>
                        </w:rPr>
                      </w:pPr>
                      <w:r w:rsidRPr="007222C0">
                        <w:rPr>
                          <w:bCs/>
                          <w:sz w:val="24"/>
                          <w:szCs w:val="24"/>
                        </w:rPr>
                        <w:t>Bitte f</w:t>
                      </w:r>
                      <w:r w:rsidR="00C20E06" w:rsidRPr="007222C0">
                        <w:rPr>
                          <w:bCs/>
                          <w:sz w:val="24"/>
                          <w:szCs w:val="24"/>
                        </w:rPr>
                        <w:t xml:space="preserve">üllen Sie </w:t>
                      </w:r>
                      <w:r w:rsidR="00C20E06" w:rsidRPr="007222C0">
                        <w:rPr>
                          <w:b/>
                          <w:sz w:val="24"/>
                          <w:szCs w:val="24"/>
                        </w:rPr>
                        <w:t xml:space="preserve">nur die grau </w:t>
                      </w:r>
                      <w:r w:rsidR="00C20E06" w:rsidRPr="00CD1976">
                        <w:rPr>
                          <w:bCs/>
                          <w:sz w:val="24"/>
                          <w:szCs w:val="24"/>
                        </w:rPr>
                        <w:t>hinterlegten Formularfelder</w:t>
                      </w:r>
                      <w:r w:rsidR="00C20E06" w:rsidRPr="007222C0">
                        <w:rPr>
                          <w:bCs/>
                          <w:sz w:val="24"/>
                          <w:szCs w:val="24"/>
                        </w:rPr>
                        <w:t xml:space="preserve"> aus.</w:t>
                      </w:r>
                    </w:p>
                    <w:p w14:paraId="097D6292" w14:textId="77777777" w:rsidR="00C20E06" w:rsidRPr="007222C0" w:rsidRDefault="00C20E06" w:rsidP="003529CE">
                      <w:pPr>
                        <w:pStyle w:val="Listenabsatz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before="120" w:after="120" w:line="276" w:lineRule="auto"/>
                        <w:ind w:left="714" w:hanging="357"/>
                        <w:contextualSpacing w:val="0"/>
                        <w:jc w:val="left"/>
                        <w:rPr>
                          <w:bCs/>
                          <w:sz w:val="24"/>
                          <w:szCs w:val="24"/>
                        </w:rPr>
                      </w:pPr>
                      <w:r w:rsidRPr="007222C0">
                        <w:rPr>
                          <w:bCs/>
                          <w:sz w:val="24"/>
                          <w:szCs w:val="24"/>
                        </w:rPr>
                        <w:t xml:space="preserve">Es ist </w:t>
                      </w:r>
                      <w:r w:rsidRPr="007222C0">
                        <w:rPr>
                          <w:b/>
                          <w:sz w:val="24"/>
                          <w:szCs w:val="24"/>
                        </w:rPr>
                        <w:t>erlaubt, Zeilen</w:t>
                      </w:r>
                      <w:r w:rsidRPr="007222C0">
                        <w:rPr>
                          <w:bCs/>
                          <w:sz w:val="24"/>
                          <w:szCs w:val="24"/>
                        </w:rPr>
                        <w:t xml:space="preserve"> hinzuzufügen.</w:t>
                      </w:r>
                    </w:p>
                    <w:p w14:paraId="2A3B2A8C" w14:textId="6AA6318C" w:rsidR="00C20E06" w:rsidRPr="007222C0" w:rsidRDefault="00C20E06" w:rsidP="003529CE">
                      <w:pPr>
                        <w:pStyle w:val="Listenabsatz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before="120" w:after="120" w:line="276" w:lineRule="auto"/>
                        <w:ind w:left="714" w:hanging="357"/>
                        <w:contextualSpacing w:val="0"/>
                        <w:jc w:val="left"/>
                        <w:rPr>
                          <w:bCs/>
                          <w:sz w:val="24"/>
                          <w:szCs w:val="24"/>
                        </w:rPr>
                      </w:pPr>
                      <w:r w:rsidRPr="007222C0">
                        <w:rPr>
                          <w:bCs/>
                          <w:sz w:val="24"/>
                          <w:szCs w:val="24"/>
                        </w:rPr>
                        <w:t xml:space="preserve">Bitte verwenden Sie </w:t>
                      </w:r>
                      <w:r w:rsidRPr="007222C0">
                        <w:rPr>
                          <w:b/>
                          <w:sz w:val="24"/>
                          <w:szCs w:val="24"/>
                        </w:rPr>
                        <w:t>keine Farben</w:t>
                      </w:r>
                      <w:r w:rsidR="00FA45B1">
                        <w:rPr>
                          <w:b/>
                          <w:sz w:val="24"/>
                          <w:szCs w:val="24"/>
                        </w:rPr>
                        <w:t xml:space="preserve"> oder Formatierungen </w:t>
                      </w:r>
                      <w:r w:rsidR="00FA45B1" w:rsidRPr="00A80C79">
                        <w:rPr>
                          <w:bCs/>
                          <w:sz w:val="24"/>
                          <w:szCs w:val="24"/>
                        </w:rPr>
                        <w:t>des Textes</w:t>
                      </w:r>
                      <w:r w:rsidR="005D21BA" w:rsidRPr="007222C0">
                        <w:rPr>
                          <w:bCs/>
                          <w:sz w:val="24"/>
                          <w:szCs w:val="24"/>
                        </w:rPr>
                        <w:t>. F</w:t>
                      </w:r>
                      <w:r w:rsidRPr="007222C0">
                        <w:rPr>
                          <w:bCs/>
                          <w:sz w:val="24"/>
                          <w:szCs w:val="24"/>
                        </w:rPr>
                        <w:t xml:space="preserve">ür die Auswertung kann </w:t>
                      </w:r>
                      <w:r w:rsidRPr="007222C0">
                        <w:rPr>
                          <w:b/>
                          <w:sz w:val="24"/>
                          <w:szCs w:val="24"/>
                        </w:rPr>
                        <w:t xml:space="preserve">nur </w:t>
                      </w:r>
                      <w:r w:rsidR="00FA45B1">
                        <w:rPr>
                          <w:b/>
                          <w:sz w:val="24"/>
                          <w:szCs w:val="24"/>
                        </w:rPr>
                        <w:t xml:space="preserve">normale </w:t>
                      </w:r>
                      <w:r w:rsidRPr="007222C0">
                        <w:rPr>
                          <w:b/>
                          <w:sz w:val="24"/>
                          <w:szCs w:val="24"/>
                        </w:rPr>
                        <w:t>schwarze Schrift</w:t>
                      </w:r>
                      <w:r w:rsidRPr="007222C0">
                        <w:rPr>
                          <w:bCs/>
                          <w:sz w:val="24"/>
                          <w:szCs w:val="24"/>
                        </w:rPr>
                        <w:t xml:space="preserve"> erkannt werden.</w:t>
                      </w:r>
                    </w:p>
                    <w:p w14:paraId="26FDB6A2" w14:textId="4DBA970B" w:rsidR="00C20E06" w:rsidRPr="007222C0" w:rsidRDefault="00C20E06" w:rsidP="003529CE">
                      <w:pPr>
                        <w:pStyle w:val="Listenabsatz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before="120" w:after="120" w:line="276" w:lineRule="auto"/>
                        <w:ind w:left="714" w:hanging="357"/>
                        <w:contextualSpacing w:val="0"/>
                        <w:jc w:val="left"/>
                        <w:rPr>
                          <w:bCs/>
                          <w:sz w:val="24"/>
                          <w:szCs w:val="24"/>
                        </w:rPr>
                      </w:pPr>
                      <w:r w:rsidRPr="007222C0">
                        <w:rPr>
                          <w:bCs/>
                          <w:sz w:val="24"/>
                          <w:szCs w:val="24"/>
                        </w:rPr>
                        <w:t xml:space="preserve">Bitte füllen Sie pro Zeile </w:t>
                      </w:r>
                      <w:r w:rsidRPr="007222C0">
                        <w:rPr>
                          <w:b/>
                          <w:sz w:val="24"/>
                          <w:szCs w:val="24"/>
                        </w:rPr>
                        <w:t>alle Spaltenfelder</w:t>
                      </w:r>
                      <w:r w:rsidRPr="007222C0">
                        <w:rPr>
                          <w:bCs/>
                          <w:sz w:val="24"/>
                          <w:szCs w:val="24"/>
                        </w:rPr>
                        <w:t xml:space="preserve"> aus.</w:t>
                      </w:r>
                      <w:r w:rsidR="00252A16" w:rsidRPr="007222C0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222C0">
                        <w:rPr>
                          <w:bCs/>
                          <w:sz w:val="24"/>
                          <w:szCs w:val="24"/>
                        </w:rPr>
                        <w:t xml:space="preserve">So muss beispielsweise bei </w:t>
                      </w:r>
                      <w:r w:rsidR="005D21BA" w:rsidRPr="007222C0">
                        <w:rPr>
                          <w:bCs/>
                          <w:sz w:val="24"/>
                          <w:szCs w:val="24"/>
                        </w:rPr>
                        <w:t>Stellungnahmen</w:t>
                      </w:r>
                      <w:r w:rsidRPr="007222C0">
                        <w:rPr>
                          <w:bCs/>
                          <w:sz w:val="24"/>
                          <w:szCs w:val="24"/>
                        </w:rPr>
                        <w:t xml:space="preserve"> zu verschiedenen Absätzen </w:t>
                      </w:r>
                      <w:r w:rsidR="005D21BA" w:rsidRPr="007222C0">
                        <w:rPr>
                          <w:bCs/>
                          <w:sz w:val="24"/>
                          <w:szCs w:val="24"/>
                        </w:rPr>
                        <w:t>bzw.</w:t>
                      </w:r>
                      <w:r w:rsidR="00071CE7" w:rsidRPr="007222C0">
                        <w:rPr>
                          <w:bCs/>
                          <w:sz w:val="24"/>
                          <w:szCs w:val="24"/>
                        </w:rPr>
                        <w:t xml:space="preserve"> Buchstaben </w:t>
                      </w:r>
                      <w:r w:rsidR="00252A16" w:rsidRPr="007222C0">
                        <w:rPr>
                          <w:bCs/>
                          <w:sz w:val="24"/>
                          <w:szCs w:val="24"/>
                        </w:rPr>
                        <w:t>eines</w:t>
                      </w:r>
                      <w:r w:rsidRPr="007222C0">
                        <w:rPr>
                          <w:bCs/>
                          <w:sz w:val="24"/>
                          <w:szCs w:val="24"/>
                        </w:rPr>
                        <w:t xml:space="preserve"> Artikel</w:t>
                      </w:r>
                      <w:r w:rsidR="00252A16" w:rsidRPr="007222C0">
                        <w:rPr>
                          <w:bCs/>
                          <w:sz w:val="24"/>
                          <w:szCs w:val="24"/>
                        </w:rPr>
                        <w:t>s</w:t>
                      </w:r>
                      <w:r w:rsidRPr="007222C0">
                        <w:rPr>
                          <w:bCs/>
                          <w:sz w:val="24"/>
                          <w:szCs w:val="24"/>
                        </w:rPr>
                        <w:t xml:space="preserve"> immer auch der entsprechende Artikel </w:t>
                      </w:r>
                      <w:r w:rsidR="00A066C7">
                        <w:rPr>
                          <w:bCs/>
                          <w:sz w:val="24"/>
                          <w:szCs w:val="24"/>
                        </w:rPr>
                        <w:t xml:space="preserve">und Absatz </w:t>
                      </w:r>
                      <w:r w:rsidRPr="007222C0">
                        <w:rPr>
                          <w:bCs/>
                          <w:sz w:val="24"/>
                          <w:szCs w:val="24"/>
                        </w:rPr>
                        <w:t>angegeben werden.</w:t>
                      </w:r>
                    </w:p>
                    <w:p w14:paraId="6E543493" w14:textId="255225E8" w:rsidR="00C20E06" w:rsidRPr="007222C0" w:rsidRDefault="00252A16" w:rsidP="003529CE">
                      <w:pPr>
                        <w:pStyle w:val="Listenabsatz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before="120" w:after="120" w:line="276" w:lineRule="auto"/>
                        <w:ind w:left="714" w:hanging="357"/>
                        <w:contextualSpacing w:val="0"/>
                        <w:jc w:val="left"/>
                        <w:rPr>
                          <w:bCs/>
                          <w:sz w:val="24"/>
                          <w:szCs w:val="24"/>
                        </w:rPr>
                      </w:pPr>
                      <w:r w:rsidRPr="007222C0">
                        <w:rPr>
                          <w:bCs/>
                          <w:sz w:val="24"/>
                          <w:szCs w:val="24"/>
                        </w:rPr>
                        <w:t>Bitte v</w:t>
                      </w:r>
                      <w:r w:rsidR="00C20E06" w:rsidRPr="007222C0">
                        <w:rPr>
                          <w:bCs/>
                          <w:sz w:val="24"/>
                          <w:szCs w:val="24"/>
                        </w:rPr>
                        <w:t xml:space="preserve">erwenden Sie pro Artikel, Absatz und Buchstaben </w:t>
                      </w:r>
                      <w:r w:rsidRPr="007222C0">
                        <w:rPr>
                          <w:bCs/>
                          <w:sz w:val="24"/>
                          <w:szCs w:val="24"/>
                        </w:rPr>
                        <w:t xml:space="preserve">(jeweils die kleinste Einheit) </w:t>
                      </w:r>
                      <w:r w:rsidR="00C20E06" w:rsidRPr="007222C0">
                        <w:rPr>
                          <w:bCs/>
                          <w:sz w:val="24"/>
                          <w:szCs w:val="24"/>
                        </w:rPr>
                        <w:t xml:space="preserve">oder pro Kapitel des erläuternden Berichts jeweils </w:t>
                      </w:r>
                      <w:r w:rsidR="00C20E06" w:rsidRPr="007222C0">
                        <w:rPr>
                          <w:b/>
                          <w:sz w:val="24"/>
                          <w:szCs w:val="24"/>
                        </w:rPr>
                        <w:t>eine eigene</w:t>
                      </w:r>
                      <w:r w:rsidR="00C20E06" w:rsidRPr="007222C0">
                        <w:rPr>
                          <w:bCs/>
                          <w:sz w:val="24"/>
                          <w:szCs w:val="24"/>
                        </w:rPr>
                        <w:t xml:space="preserve"> Zeile.</w:t>
                      </w:r>
                    </w:p>
                    <w:p w14:paraId="7D377061" w14:textId="42C84B43" w:rsidR="008C22E4" w:rsidRPr="007222C0" w:rsidRDefault="008C22E4" w:rsidP="003529CE">
                      <w:pPr>
                        <w:pStyle w:val="Listenabsatz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before="120" w:after="120" w:line="276" w:lineRule="auto"/>
                        <w:ind w:left="714" w:hanging="357"/>
                        <w:contextualSpacing w:val="0"/>
                        <w:jc w:val="left"/>
                        <w:rPr>
                          <w:bCs/>
                          <w:sz w:val="24"/>
                          <w:szCs w:val="24"/>
                        </w:rPr>
                      </w:pPr>
                      <w:r w:rsidRPr="007222C0">
                        <w:rPr>
                          <w:bCs/>
                          <w:sz w:val="24"/>
                          <w:szCs w:val="24"/>
                        </w:rPr>
                        <w:t xml:space="preserve">Kommentare zur gleichen Stelle (Artikel, Absatz oder Buchstabe – jeweils gilt die kleinste Einheit) fassen Sie bitte, wenn möglich, </w:t>
                      </w:r>
                      <w:r w:rsidRPr="007222C0">
                        <w:rPr>
                          <w:b/>
                          <w:sz w:val="24"/>
                          <w:szCs w:val="24"/>
                        </w:rPr>
                        <w:t>im selben Feld</w:t>
                      </w:r>
                      <w:r w:rsidRPr="007222C0">
                        <w:rPr>
                          <w:bCs/>
                          <w:sz w:val="24"/>
                          <w:szCs w:val="24"/>
                        </w:rPr>
                        <w:t xml:space="preserve"> zusammen. Mehrere Punkte oder Gedanken können dabei durch Absätze innerhalb de</w:t>
                      </w:r>
                      <w:r w:rsidR="00FA45B1">
                        <w:rPr>
                          <w:bCs/>
                          <w:sz w:val="24"/>
                          <w:szCs w:val="24"/>
                        </w:rPr>
                        <w:t>s</w:t>
                      </w:r>
                      <w:r w:rsidRPr="007222C0">
                        <w:rPr>
                          <w:bCs/>
                          <w:sz w:val="24"/>
                          <w:szCs w:val="24"/>
                        </w:rPr>
                        <w:t xml:space="preserve">selben </w:t>
                      </w:r>
                      <w:r w:rsidR="00853CA4">
                        <w:rPr>
                          <w:bCs/>
                          <w:sz w:val="24"/>
                          <w:szCs w:val="24"/>
                        </w:rPr>
                        <w:t>Feldes</w:t>
                      </w:r>
                      <w:r w:rsidRPr="007222C0">
                        <w:rPr>
                          <w:bCs/>
                          <w:sz w:val="24"/>
                          <w:szCs w:val="24"/>
                        </w:rPr>
                        <w:t xml:space="preserve"> übersichtlich </w:t>
                      </w:r>
                      <w:r w:rsidR="00FA45B1">
                        <w:rPr>
                          <w:bCs/>
                          <w:sz w:val="24"/>
                          <w:szCs w:val="24"/>
                        </w:rPr>
                        <w:t>gegliedert werden</w:t>
                      </w:r>
                      <w:r w:rsidRPr="007222C0"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6B26A4A9" w14:textId="1689D1E5" w:rsidR="001B7A7B" w:rsidRPr="007222C0" w:rsidRDefault="001B7A7B" w:rsidP="001B7A7B">
                      <w:pPr>
                        <w:pStyle w:val="Listenabsatz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before="120" w:after="120" w:line="276" w:lineRule="auto"/>
                        <w:ind w:left="714" w:hanging="357"/>
                        <w:contextualSpacing w:val="0"/>
                        <w:jc w:val="left"/>
                        <w:rPr>
                          <w:bCs/>
                          <w:sz w:val="24"/>
                          <w:szCs w:val="24"/>
                        </w:rPr>
                      </w:pPr>
                      <w:r w:rsidRPr="007222C0">
                        <w:rPr>
                          <w:bCs/>
                          <w:sz w:val="24"/>
                          <w:szCs w:val="24"/>
                        </w:rPr>
                        <w:t>Tragen Sie Ihre Rückmeldungen bitte direkt in</w:t>
                      </w:r>
                      <w:r w:rsidRPr="007222C0">
                        <w:rPr>
                          <w:b/>
                          <w:sz w:val="24"/>
                          <w:szCs w:val="24"/>
                        </w:rPr>
                        <w:t xml:space="preserve"> dieses </w:t>
                      </w:r>
                      <w:r w:rsidRPr="007222C0">
                        <w:rPr>
                          <w:bCs/>
                          <w:sz w:val="24"/>
                          <w:szCs w:val="24"/>
                        </w:rPr>
                        <w:t>Antwortformular ein und verwenden Sie kein separates Dokument.</w:t>
                      </w:r>
                    </w:p>
                    <w:p w14:paraId="3D1400BB" w14:textId="67AB8126" w:rsidR="00C03ADE" w:rsidRPr="007222C0" w:rsidRDefault="00C03ADE" w:rsidP="003529CE">
                      <w:pPr>
                        <w:pStyle w:val="Listenabsatz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before="120" w:after="120" w:line="276" w:lineRule="auto"/>
                        <w:ind w:left="714" w:hanging="357"/>
                        <w:contextualSpacing w:val="0"/>
                        <w:jc w:val="left"/>
                        <w:rPr>
                          <w:bCs/>
                          <w:sz w:val="24"/>
                          <w:szCs w:val="24"/>
                        </w:rPr>
                      </w:pPr>
                      <w:r w:rsidRPr="007222C0">
                        <w:rPr>
                          <w:bCs/>
                          <w:sz w:val="24"/>
                          <w:szCs w:val="24"/>
                        </w:rPr>
                        <w:t xml:space="preserve">Bitte senden Sie uns </w:t>
                      </w:r>
                      <w:r w:rsidR="00E32483" w:rsidRPr="007222C0">
                        <w:rPr>
                          <w:bCs/>
                          <w:sz w:val="24"/>
                          <w:szCs w:val="24"/>
                        </w:rPr>
                        <w:t>Ihre Stellungnahme</w:t>
                      </w:r>
                      <w:r w:rsidRPr="007222C0">
                        <w:rPr>
                          <w:bCs/>
                          <w:sz w:val="24"/>
                          <w:szCs w:val="24"/>
                        </w:rPr>
                        <w:t xml:space="preserve"> als </w:t>
                      </w:r>
                      <w:r w:rsidRPr="007222C0">
                        <w:rPr>
                          <w:b/>
                          <w:sz w:val="24"/>
                          <w:szCs w:val="24"/>
                        </w:rPr>
                        <w:t>Word</w:t>
                      </w:r>
                      <w:r w:rsidR="00B9300E" w:rsidRPr="007222C0">
                        <w:rPr>
                          <w:b/>
                          <w:sz w:val="24"/>
                          <w:szCs w:val="24"/>
                        </w:rPr>
                        <w:t>-</w:t>
                      </w:r>
                      <w:r w:rsidRPr="007222C0">
                        <w:rPr>
                          <w:b/>
                          <w:sz w:val="24"/>
                          <w:szCs w:val="24"/>
                        </w:rPr>
                        <w:t>Dokument</w:t>
                      </w:r>
                      <w:r w:rsidRPr="007222C0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32483" w:rsidRPr="007222C0">
                        <w:rPr>
                          <w:bCs/>
                          <w:sz w:val="24"/>
                          <w:szCs w:val="24"/>
                        </w:rPr>
                        <w:t>zu</w:t>
                      </w:r>
                      <w:r w:rsidRPr="007222C0">
                        <w:rPr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E32483" w:rsidRPr="007222C0">
                        <w:rPr>
                          <w:bCs/>
                          <w:sz w:val="24"/>
                          <w:szCs w:val="24"/>
                        </w:rPr>
                        <w:t xml:space="preserve">Bitte sende sie </w:t>
                      </w:r>
                      <w:r w:rsidR="00E32483" w:rsidRPr="007222C0">
                        <w:rPr>
                          <w:b/>
                          <w:sz w:val="24"/>
                          <w:szCs w:val="24"/>
                        </w:rPr>
                        <w:t xml:space="preserve">keine </w:t>
                      </w:r>
                      <w:r w:rsidRPr="007222C0">
                        <w:rPr>
                          <w:bCs/>
                          <w:sz w:val="24"/>
                          <w:szCs w:val="24"/>
                        </w:rPr>
                        <w:t>PDF</w:t>
                      </w:r>
                      <w:r w:rsidR="00E32483" w:rsidRPr="007222C0">
                        <w:rPr>
                          <w:bCs/>
                          <w:sz w:val="24"/>
                          <w:szCs w:val="24"/>
                        </w:rPr>
                        <w:t>-</w:t>
                      </w:r>
                      <w:r w:rsidRPr="007222C0">
                        <w:rPr>
                          <w:bCs/>
                          <w:sz w:val="24"/>
                          <w:szCs w:val="24"/>
                        </w:rPr>
                        <w:t>Dokumente</w:t>
                      </w:r>
                      <w:r w:rsidR="00E32483" w:rsidRPr="007222C0"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664E3C5C" w14:textId="6A28845B" w:rsidR="003529CE" w:rsidRPr="007222C0" w:rsidRDefault="00714B5F" w:rsidP="003529CE">
                      <w:pPr>
                        <w:pStyle w:val="Listenabsatz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before="120" w:after="120" w:line="276" w:lineRule="auto"/>
                        <w:ind w:left="714" w:hanging="357"/>
                        <w:contextualSpacing w:val="0"/>
                        <w:jc w:val="left"/>
                        <w:rPr>
                          <w:bCs/>
                          <w:sz w:val="24"/>
                          <w:szCs w:val="24"/>
                        </w:rPr>
                      </w:pPr>
                      <w:r w:rsidRPr="007222C0">
                        <w:rPr>
                          <w:bCs/>
                          <w:sz w:val="24"/>
                          <w:szCs w:val="24"/>
                        </w:rPr>
                        <w:t xml:space="preserve">Ihre elektronische Stellungnahme senden Sie bitte </w:t>
                      </w:r>
                      <w:r w:rsidRPr="007222C0">
                        <w:rPr>
                          <w:rFonts w:cs="Arial"/>
                          <w:bCs/>
                          <w:sz w:val="24"/>
                          <w:szCs w:val="24"/>
                        </w:rPr>
                        <w:t xml:space="preserve">als </w:t>
                      </w:r>
                      <w:r w:rsidRPr="007222C0">
                        <w:rPr>
                          <w:rFonts w:cs="Arial"/>
                          <w:b/>
                          <w:sz w:val="24"/>
                          <w:szCs w:val="24"/>
                        </w:rPr>
                        <w:t>Word-Dokument</w:t>
                      </w:r>
                      <w:r w:rsidRPr="007222C0">
                        <w:rPr>
                          <w:rFonts w:cs="Arial"/>
                          <w:bCs/>
                          <w:sz w:val="24"/>
                          <w:szCs w:val="24"/>
                        </w:rPr>
                        <w:t xml:space="preserve"> bis am </w:t>
                      </w:r>
                      <w:bookmarkStart w:id="1" w:name="_Hlk196741943"/>
                      <w:r w:rsidR="0063364D" w:rsidRPr="0063364D">
                        <w:rPr>
                          <w:rFonts w:cs="Arial"/>
                          <w:b/>
                          <w:sz w:val="28"/>
                          <w:szCs w:val="28"/>
                          <w:highlight w:val="cyan"/>
                        </w:rPr>
                        <w:t>27.08.</w:t>
                      </w:r>
                      <w:r w:rsidR="009B4F9F" w:rsidRPr="0063364D">
                        <w:rPr>
                          <w:rFonts w:cs="Arial"/>
                          <w:b/>
                          <w:sz w:val="28"/>
                          <w:szCs w:val="28"/>
                          <w:highlight w:val="cyan"/>
                        </w:rPr>
                        <w:t>2025</w:t>
                      </w:r>
                      <w:r w:rsidRPr="0063364D">
                        <w:rPr>
                          <w:rFonts w:cs="Arial"/>
                          <w:bCs/>
                          <w:sz w:val="28"/>
                          <w:szCs w:val="28"/>
                        </w:rPr>
                        <w:t xml:space="preserve"> </w:t>
                      </w:r>
                      <w:bookmarkEnd w:id="1"/>
                      <w:r w:rsidRPr="007222C0">
                        <w:rPr>
                          <w:bCs/>
                          <w:sz w:val="24"/>
                          <w:szCs w:val="24"/>
                        </w:rPr>
                        <w:t xml:space="preserve">an die folgenden </w:t>
                      </w:r>
                      <w:r w:rsidR="00E32483" w:rsidRPr="007222C0">
                        <w:rPr>
                          <w:bCs/>
                          <w:sz w:val="24"/>
                          <w:szCs w:val="24"/>
                        </w:rPr>
                        <w:t>E-Mail</w:t>
                      </w:r>
                      <w:r w:rsidRPr="007222C0">
                        <w:rPr>
                          <w:bCs/>
                          <w:sz w:val="24"/>
                          <w:szCs w:val="24"/>
                        </w:rPr>
                        <w:t>-Adressen:</w:t>
                      </w:r>
                      <w:r w:rsidR="00071CE7" w:rsidRPr="007222C0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945CF" w:rsidRPr="007222C0">
                        <w:rPr>
                          <w:rStyle w:val="Hyperlink"/>
                          <w:bCs/>
                          <w:sz w:val="24"/>
                          <w:szCs w:val="24"/>
                        </w:rPr>
                        <w:t>h</w:t>
                      </w:r>
                      <w:r w:rsidRPr="007222C0">
                        <w:rPr>
                          <w:rStyle w:val="Hyperlink"/>
                          <w:bCs/>
                          <w:sz w:val="24"/>
                          <w:szCs w:val="24"/>
                        </w:rPr>
                        <w:t>mr</w:t>
                      </w:r>
                      <w:r w:rsidR="00C945CF" w:rsidRPr="007222C0">
                        <w:rPr>
                          <w:rStyle w:val="Hyperlink"/>
                          <w:bCs/>
                          <w:sz w:val="24"/>
                          <w:szCs w:val="24"/>
                        </w:rPr>
                        <w:t>_consultation</w:t>
                      </w:r>
                      <w:r w:rsidRPr="007222C0">
                        <w:rPr>
                          <w:rStyle w:val="Hyperlink"/>
                          <w:bCs/>
                          <w:sz w:val="24"/>
                          <w:szCs w:val="24"/>
                        </w:rPr>
                        <w:t>@bag.admin.ch</w:t>
                      </w:r>
                      <w:r w:rsidRPr="007222C0">
                        <w:rPr>
                          <w:bCs/>
                          <w:sz w:val="24"/>
                          <w:szCs w:val="24"/>
                        </w:rPr>
                        <w:t xml:space="preserve"> und </w:t>
                      </w:r>
                      <w:hyperlink r:id="rId9" w:history="1">
                        <w:r w:rsidRPr="007222C0">
                          <w:rPr>
                            <w:rStyle w:val="Hyperlink"/>
                            <w:bCs/>
                            <w:sz w:val="24"/>
                            <w:szCs w:val="24"/>
                          </w:rPr>
                          <w:t>gever@bag.admin.ch</w:t>
                        </w:r>
                      </w:hyperlink>
                    </w:p>
                    <w:p w14:paraId="751BB863" w14:textId="31167263" w:rsidR="00714B5F" w:rsidRPr="007222C0" w:rsidRDefault="00714B5F" w:rsidP="003529CE">
                      <w:pPr>
                        <w:pStyle w:val="Listenabsatz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before="120" w:after="120" w:line="276" w:lineRule="auto"/>
                        <w:ind w:left="714" w:hanging="357"/>
                        <w:contextualSpacing w:val="0"/>
                        <w:jc w:val="left"/>
                        <w:rPr>
                          <w:bCs/>
                          <w:sz w:val="24"/>
                          <w:szCs w:val="24"/>
                        </w:rPr>
                      </w:pPr>
                      <w:r w:rsidRPr="007222C0">
                        <w:rPr>
                          <w:rFonts w:cs="Arial"/>
                          <w:bCs/>
                          <w:sz w:val="24"/>
                          <w:szCs w:val="24"/>
                        </w:rPr>
                        <w:t xml:space="preserve">Nach Ablauf der Vernehmlassungsfrist werden die eingereichten Stellungnahmen im Internet veröffentlicht. Im Sinne des Behindertengleichstellungsgesetzes (BehiG; SR 151.3) sind wir bestrebt, barrierefreie Dokumente zu publizieren. Wir ersuchen Sie daher, die Stellungnahme </w:t>
                      </w:r>
                      <w:r w:rsidRPr="007222C0">
                        <w:rPr>
                          <w:rFonts w:cs="Arial"/>
                          <w:b/>
                          <w:sz w:val="24"/>
                          <w:szCs w:val="24"/>
                        </w:rPr>
                        <w:t>elektronisch</w:t>
                      </w:r>
                      <w:r w:rsidRPr="007222C0">
                        <w:rPr>
                          <w:rFonts w:cs="Arial"/>
                          <w:bCs/>
                          <w:sz w:val="24"/>
                          <w:szCs w:val="24"/>
                        </w:rPr>
                        <w:t xml:space="preserve"> einzureichen.</w:t>
                      </w:r>
                    </w:p>
                    <w:p w14:paraId="437DA2A1" w14:textId="77777777" w:rsidR="00714B5F" w:rsidRPr="00875FC8" w:rsidRDefault="00714B5F" w:rsidP="003529CE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14:paraId="18EE2C69" w14:textId="77777777" w:rsidR="00875FC8" w:rsidRDefault="00FA45B1" w:rsidP="00875FC8">
                      <w:pPr>
                        <w:tabs>
                          <w:tab w:val="left" w:pos="284"/>
                        </w:tabs>
                        <w:spacing w:line="276" w:lineRule="auto"/>
                        <w:jc w:val="center"/>
                        <w:rPr>
                          <w:rFonts w:cs="Arial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4"/>
                        </w:rPr>
                        <w:t>Die Berücksichtigung dieser Punkte vereinfacht die Auswertung</w:t>
                      </w:r>
                      <w:r w:rsidR="00875FC8">
                        <w:rPr>
                          <w:rFonts w:cs="Arial"/>
                          <w:b/>
                          <w:sz w:val="28"/>
                          <w:szCs w:val="24"/>
                        </w:rPr>
                        <w:t>.</w:t>
                      </w:r>
                    </w:p>
                    <w:p w14:paraId="45D4CD49" w14:textId="29220387" w:rsidR="00714B5F" w:rsidRPr="00FA45B1" w:rsidRDefault="00714B5F" w:rsidP="00875FC8">
                      <w:pPr>
                        <w:tabs>
                          <w:tab w:val="left" w:pos="284"/>
                        </w:tabs>
                        <w:spacing w:line="276" w:lineRule="auto"/>
                        <w:jc w:val="center"/>
                        <w:rPr>
                          <w:rFonts w:cs="Arial"/>
                          <w:b/>
                          <w:sz w:val="28"/>
                          <w:szCs w:val="24"/>
                        </w:rPr>
                      </w:pPr>
                      <w:r w:rsidRPr="007222C0">
                        <w:rPr>
                          <w:rFonts w:cs="Arial"/>
                          <w:b/>
                          <w:sz w:val="28"/>
                          <w:szCs w:val="24"/>
                        </w:rPr>
                        <w:t>Herzlichen Dank für Ihre Mitwirkung</w:t>
                      </w:r>
                      <w:r w:rsidR="00875FC8">
                        <w:rPr>
                          <w:rFonts w:cs="Arial"/>
                          <w:b/>
                          <w:sz w:val="28"/>
                          <w:szCs w:val="24"/>
                        </w:rPr>
                        <w:t>!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61D2D8B2" w14:textId="0358A64A" w:rsidR="00F21CF5" w:rsidRPr="007222C0" w:rsidRDefault="00F21CF5" w:rsidP="007203A3">
      <w:pPr>
        <w:tabs>
          <w:tab w:val="left" w:pos="4111"/>
        </w:tabs>
        <w:spacing w:line="276" w:lineRule="auto"/>
        <w:jc w:val="left"/>
        <w:rPr>
          <w:rFonts w:cs="Arial"/>
          <w:sz w:val="24"/>
          <w:szCs w:val="24"/>
        </w:rPr>
        <w:sectPr w:rsidR="00F21CF5" w:rsidRPr="007222C0" w:rsidSect="007203A3">
          <w:headerReference w:type="default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851" w:right="851" w:bottom="567" w:left="851" w:header="567" w:footer="567" w:gutter="0"/>
          <w:pgNumType w:start="1"/>
          <w:cols w:space="720"/>
          <w:formProt w:val="0"/>
        </w:sectPr>
      </w:pPr>
    </w:p>
    <w:p w14:paraId="2C8187EB" w14:textId="77777777" w:rsidR="0052508A" w:rsidRPr="007222C0" w:rsidRDefault="0052508A" w:rsidP="0052508A">
      <w:pPr>
        <w:jc w:val="left"/>
        <w:rPr>
          <w:b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4"/>
      </w:tblGrid>
      <w:tr w:rsidR="00657151" w:rsidRPr="007222C0" w14:paraId="7F601EFD" w14:textId="77777777" w:rsidTr="001A4AED">
        <w:trPr>
          <w:trHeight w:val="170"/>
        </w:trPr>
        <w:tc>
          <w:tcPr>
            <w:tcW w:w="14595" w:type="dxa"/>
            <w:shd w:val="clear" w:color="auto" w:fill="E8E8E8" w:themeFill="background2"/>
          </w:tcPr>
          <w:p w14:paraId="17BB16A3" w14:textId="77D809FE" w:rsidR="00657151" w:rsidRPr="007222C0" w:rsidRDefault="00657151" w:rsidP="00A71758">
            <w:pPr>
              <w:jc w:val="right"/>
            </w:pPr>
            <w:bookmarkStart w:id="2" w:name="_Hlk196742359"/>
            <w:r w:rsidRPr="007222C0">
              <w:t>ViESV01</w:t>
            </w:r>
          </w:p>
        </w:tc>
      </w:tr>
      <w:tr w:rsidR="00657151" w:rsidRPr="007222C0" w14:paraId="669072C7" w14:textId="77777777" w:rsidTr="001A4AED">
        <w:tc>
          <w:tcPr>
            <w:tcW w:w="14595" w:type="dxa"/>
            <w:shd w:val="clear" w:color="auto" w:fill="E8E8E8" w:themeFill="background2"/>
          </w:tcPr>
          <w:p w14:paraId="2591D476" w14:textId="76F017FD" w:rsidR="00657151" w:rsidRPr="007222C0" w:rsidRDefault="00657151" w:rsidP="00A71758">
            <w:pPr>
              <w:pStyle w:val="berschrift1"/>
              <w:rPr>
                <w:rFonts w:cs="Arial"/>
              </w:rPr>
            </w:pPr>
            <w:bookmarkStart w:id="3" w:name="_Toc151450444"/>
            <w:r w:rsidRPr="007222C0">
              <w:rPr>
                <w:rFonts w:cs="Arial"/>
              </w:rPr>
              <w:t>ViESV - Allgemeine Bemerkungen zum Entwurf und zum erläuternden Bericht</w:t>
            </w:r>
            <w:bookmarkEnd w:id="3"/>
          </w:p>
        </w:tc>
      </w:tr>
      <w:tr w:rsidR="00657151" w:rsidRPr="007222C0" w14:paraId="0E1489D2" w14:textId="77777777" w:rsidTr="00A71758">
        <w:tc>
          <w:tcPr>
            <w:tcW w:w="14595" w:type="dxa"/>
          </w:tcPr>
          <w:p w14:paraId="4E903A2C" w14:textId="77777777" w:rsidR="00657151" w:rsidRPr="007222C0" w:rsidRDefault="00657151" w:rsidP="00A71758">
            <w:pPr>
              <w:spacing w:before="120" w:after="120"/>
              <w:rPr>
                <w:rFonts w:cs="Arial"/>
                <w:b/>
                <w:bCs/>
              </w:rPr>
            </w:pPr>
            <w:r w:rsidRPr="007222C0">
              <w:rPr>
                <w:rFonts w:cs="Arial"/>
                <w:b/>
                <w:bCs/>
              </w:rPr>
              <w:t>Bemerkungen/Anregungen</w:t>
            </w:r>
          </w:p>
        </w:tc>
      </w:tr>
      <w:permStart w:id="1190470763" w:edGrp="everyone"/>
      <w:tr w:rsidR="00657151" w:rsidRPr="007222C0" w14:paraId="78B0EBCB" w14:textId="77777777" w:rsidTr="00A71758">
        <w:tc>
          <w:tcPr>
            <w:tcW w:w="14595" w:type="dxa"/>
          </w:tcPr>
          <w:p w14:paraId="44F7FCFA" w14:textId="474ADDD2" w:rsidR="00657151" w:rsidRPr="007222C0" w:rsidRDefault="00657151" w:rsidP="00A71758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</w:tr>
      <w:tr w:rsidR="00657151" w:rsidRPr="007222C0" w14:paraId="1E41207B" w14:textId="77777777" w:rsidTr="00A71758">
        <w:tc>
          <w:tcPr>
            <w:tcW w:w="14595" w:type="dxa"/>
          </w:tcPr>
          <w:p w14:paraId="3652B6F2" w14:textId="77777777" w:rsidR="00657151" w:rsidRPr="007222C0" w:rsidRDefault="00657151" w:rsidP="00A71758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</w:tr>
      <w:tr w:rsidR="00657151" w:rsidRPr="007222C0" w14:paraId="4E0A6435" w14:textId="77777777" w:rsidTr="00A71758">
        <w:tc>
          <w:tcPr>
            <w:tcW w:w="14595" w:type="dxa"/>
          </w:tcPr>
          <w:p w14:paraId="4387DBDC" w14:textId="77777777" w:rsidR="00657151" w:rsidRPr="007222C0" w:rsidRDefault="00657151" w:rsidP="00A71758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</w:tr>
      <w:bookmarkEnd w:id="2"/>
    </w:tbl>
    <w:p w14:paraId="3FAA184D" w14:textId="52AAD32E" w:rsidR="00C02642" w:rsidRPr="007222C0" w:rsidRDefault="00C02642"/>
    <w:p w14:paraId="7B731DE8" w14:textId="2F63EE04" w:rsidR="00DB4F26" w:rsidRPr="007222C0" w:rsidRDefault="00DB4F26">
      <w:pPr>
        <w:jc w:val="left"/>
      </w:pPr>
      <w:r w:rsidRPr="007222C0">
        <w:br w:type="page"/>
      </w:r>
    </w:p>
    <w:permEnd w:id="1190470763"/>
    <w:p w14:paraId="27AEDE34" w14:textId="77777777" w:rsidR="00C02642" w:rsidRPr="007222C0" w:rsidRDefault="00C0264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853"/>
        <w:gridCol w:w="853"/>
        <w:gridCol w:w="6160"/>
        <w:gridCol w:w="6409"/>
      </w:tblGrid>
      <w:tr w:rsidR="001A4AED" w:rsidRPr="007222C0" w14:paraId="51089E97" w14:textId="77777777" w:rsidTr="001A4AED">
        <w:tc>
          <w:tcPr>
            <w:tcW w:w="14560" w:type="dxa"/>
            <w:gridSpan w:val="5"/>
            <w:shd w:val="clear" w:color="auto" w:fill="E8E8E8" w:themeFill="background2"/>
          </w:tcPr>
          <w:p w14:paraId="75E0ED9D" w14:textId="7AD5AD95" w:rsidR="001A4AED" w:rsidRPr="007222C0" w:rsidRDefault="001A4AED" w:rsidP="00A71758">
            <w:pPr>
              <w:jc w:val="right"/>
              <w:rPr>
                <w:rFonts w:cs="Arial"/>
              </w:rPr>
            </w:pPr>
            <w:bookmarkStart w:id="4" w:name="_Hlk196742394"/>
            <w:r w:rsidRPr="007222C0">
              <w:t>ViESV02</w:t>
            </w:r>
          </w:p>
        </w:tc>
      </w:tr>
      <w:tr w:rsidR="001A4AED" w:rsidRPr="007222C0" w14:paraId="3C868A39" w14:textId="77777777" w:rsidTr="001A4AED">
        <w:tc>
          <w:tcPr>
            <w:tcW w:w="14560" w:type="dxa"/>
            <w:gridSpan w:val="5"/>
            <w:shd w:val="clear" w:color="auto" w:fill="E8E8E8" w:themeFill="background2"/>
          </w:tcPr>
          <w:p w14:paraId="18602C0C" w14:textId="3F8AD75B" w:rsidR="001A4AED" w:rsidRPr="007222C0" w:rsidRDefault="001A4AED" w:rsidP="001A4AED">
            <w:pPr>
              <w:pStyle w:val="berschrift1"/>
              <w:rPr>
                <w:rFonts w:cs="Arial"/>
              </w:rPr>
            </w:pPr>
            <w:bookmarkStart w:id="5" w:name="_Toc151450446"/>
            <w:r w:rsidRPr="007222C0">
              <w:rPr>
                <w:rFonts w:cs="Arial"/>
              </w:rPr>
              <w:t>ViESV - Bemerkungen zu einzelnen Artikeln des Entwurfs und zu deren Erläuterungen</w:t>
            </w:r>
            <w:bookmarkEnd w:id="5"/>
          </w:p>
        </w:tc>
      </w:tr>
      <w:tr w:rsidR="001A4AED" w:rsidRPr="007222C0" w14:paraId="07511DCE" w14:textId="77777777" w:rsidTr="00A71758">
        <w:tc>
          <w:tcPr>
            <w:tcW w:w="786" w:type="dxa"/>
          </w:tcPr>
          <w:p w14:paraId="10717996" w14:textId="77777777" w:rsidR="001A4AED" w:rsidRPr="007222C0" w:rsidRDefault="001A4AED" w:rsidP="00A71758">
            <w:pPr>
              <w:spacing w:before="60" w:after="60"/>
              <w:rPr>
                <w:rFonts w:cs="Arial"/>
                <w:b/>
              </w:rPr>
            </w:pPr>
            <w:r w:rsidRPr="007222C0">
              <w:rPr>
                <w:rFonts w:cs="Arial"/>
                <w:b/>
              </w:rPr>
              <w:t>Art.</w:t>
            </w:r>
          </w:p>
        </w:tc>
        <w:tc>
          <w:tcPr>
            <w:tcW w:w="785" w:type="dxa"/>
          </w:tcPr>
          <w:p w14:paraId="6C5230E7" w14:textId="77777777" w:rsidR="001A4AED" w:rsidRPr="007222C0" w:rsidRDefault="001A4AED" w:rsidP="00A71758">
            <w:pPr>
              <w:spacing w:before="60" w:after="60"/>
              <w:rPr>
                <w:rFonts w:cs="Arial"/>
                <w:b/>
              </w:rPr>
            </w:pPr>
            <w:r w:rsidRPr="007222C0">
              <w:rPr>
                <w:rFonts w:cs="Arial"/>
                <w:b/>
              </w:rPr>
              <w:t>Abs.</w:t>
            </w:r>
          </w:p>
        </w:tc>
        <w:tc>
          <w:tcPr>
            <w:tcW w:w="785" w:type="dxa"/>
          </w:tcPr>
          <w:p w14:paraId="282AFDB6" w14:textId="77777777" w:rsidR="001A4AED" w:rsidRPr="007222C0" w:rsidRDefault="001A4AED" w:rsidP="00A71758">
            <w:pPr>
              <w:spacing w:before="60" w:after="60"/>
              <w:rPr>
                <w:rFonts w:cs="Arial"/>
                <w:b/>
              </w:rPr>
            </w:pPr>
            <w:r w:rsidRPr="007222C0">
              <w:rPr>
                <w:rFonts w:cs="Arial"/>
                <w:b/>
              </w:rPr>
              <w:t>Bst.</w:t>
            </w:r>
          </w:p>
        </w:tc>
        <w:tc>
          <w:tcPr>
            <w:tcW w:w="5981" w:type="dxa"/>
          </w:tcPr>
          <w:p w14:paraId="14540942" w14:textId="77777777" w:rsidR="001A4AED" w:rsidRPr="007222C0" w:rsidRDefault="001A4AED" w:rsidP="00A71758">
            <w:pPr>
              <w:spacing w:before="60" w:after="60"/>
              <w:rPr>
                <w:rFonts w:cs="Arial"/>
                <w:b/>
              </w:rPr>
            </w:pPr>
            <w:r w:rsidRPr="007222C0">
              <w:rPr>
                <w:rFonts w:cs="Arial"/>
                <w:b/>
              </w:rPr>
              <w:t>Bemerkungen/Anregungen</w:t>
            </w:r>
          </w:p>
        </w:tc>
        <w:tc>
          <w:tcPr>
            <w:tcW w:w="6223" w:type="dxa"/>
          </w:tcPr>
          <w:p w14:paraId="76F3F028" w14:textId="77777777" w:rsidR="001A4AED" w:rsidRPr="007222C0" w:rsidRDefault="001A4AED" w:rsidP="00A71758">
            <w:pPr>
              <w:spacing w:before="60" w:after="60"/>
              <w:rPr>
                <w:rFonts w:cs="Arial"/>
                <w:b/>
              </w:rPr>
            </w:pPr>
            <w:r w:rsidRPr="007222C0">
              <w:rPr>
                <w:rFonts w:cs="Arial"/>
                <w:b/>
              </w:rPr>
              <w:t>Antrag für Änderungsvorschlag (Textvorschlag)</w:t>
            </w:r>
          </w:p>
        </w:tc>
      </w:tr>
      <w:permStart w:id="1941333398" w:edGrp="everyone"/>
      <w:tr w:rsidR="001A4AED" w:rsidRPr="007222C0" w14:paraId="1079F89B" w14:textId="77777777" w:rsidTr="00A71758">
        <w:tc>
          <w:tcPr>
            <w:tcW w:w="786" w:type="dxa"/>
          </w:tcPr>
          <w:p w14:paraId="4DF11145" w14:textId="77777777" w:rsidR="001A4AED" w:rsidRPr="007222C0" w:rsidRDefault="001A4AED" w:rsidP="00A71758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34306F11" w14:textId="77777777" w:rsidR="001A4AED" w:rsidRPr="007222C0" w:rsidRDefault="001A4AED" w:rsidP="00A71758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4121A156" w14:textId="77777777" w:rsidR="001A4AED" w:rsidRPr="007222C0" w:rsidRDefault="001A4AED" w:rsidP="00A71758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  <w:tc>
          <w:tcPr>
            <w:tcW w:w="5981" w:type="dxa"/>
          </w:tcPr>
          <w:p w14:paraId="423748FE" w14:textId="77777777" w:rsidR="001A4AED" w:rsidRPr="007222C0" w:rsidRDefault="001A4AED" w:rsidP="00A71758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  <w:tc>
          <w:tcPr>
            <w:tcW w:w="6223" w:type="dxa"/>
          </w:tcPr>
          <w:p w14:paraId="5DF80F90" w14:textId="77777777" w:rsidR="001A4AED" w:rsidRPr="007222C0" w:rsidRDefault="001A4AED" w:rsidP="00A71758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</w:tr>
      <w:tr w:rsidR="001A4AED" w:rsidRPr="007222C0" w14:paraId="584BA566" w14:textId="77777777" w:rsidTr="00A71758">
        <w:tc>
          <w:tcPr>
            <w:tcW w:w="786" w:type="dxa"/>
          </w:tcPr>
          <w:p w14:paraId="32431E5D" w14:textId="77777777" w:rsidR="001A4AED" w:rsidRPr="007222C0" w:rsidRDefault="001A4AED" w:rsidP="00A71758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53F09746" w14:textId="77777777" w:rsidR="001A4AED" w:rsidRPr="007222C0" w:rsidRDefault="001A4AED" w:rsidP="00A71758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4FE828D4" w14:textId="77777777" w:rsidR="001A4AED" w:rsidRPr="007222C0" w:rsidRDefault="001A4AED" w:rsidP="00A71758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  <w:tc>
          <w:tcPr>
            <w:tcW w:w="5981" w:type="dxa"/>
          </w:tcPr>
          <w:p w14:paraId="18732309" w14:textId="77777777" w:rsidR="001A4AED" w:rsidRPr="007222C0" w:rsidRDefault="001A4AED" w:rsidP="00A71758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  <w:tc>
          <w:tcPr>
            <w:tcW w:w="6223" w:type="dxa"/>
          </w:tcPr>
          <w:p w14:paraId="1413D7D4" w14:textId="77777777" w:rsidR="001A4AED" w:rsidRPr="007222C0" w:rsidRDefault="001A4AED" w:rsidP="00A71758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</w:tr>
      <w:tr w:rsidR="001A4AED" w:rsidRPr="007222C0" w14:paraId="23E03478" w14:textId="77777777" w:rsidTr="00A71758">
        <w:tc>
          <w:tcPr>
            <w:tcW w:w="786" w:type="dxa"/>
          </w:tcPr>
          <w:p w14:paraId="69151B89" w14:textId="77777777" w:rsidR="001A4AED" w:rsidRPr="007222C0" w:rsidRDefault="001A4AED" w:rsidP="00A71758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69CE3CAB" w14:textId="77777777" w:rsidR="001A4AED" w:rsidRPr="007222C0" w:rsidRDefault="001A4AED" w:rsidP="00A71758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27FA6D86" w14:textId="77777777" w:rsidR="001A4AED" w:rsidRPr="007222C0" w:rsidRDefault="001A4AED" w:rsidP="00A71758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  <w:tc>
          <w:tcPr>
            <w:tcW w:w="5981" w:type="dxa"/>
          </w:tcPr>
          <w:p w14:paraId="4D487BC1" w14:textId="77777777" w:rsidR="001A4AED" w:rsidRPr="007222C0" w:rsidRDefault="001A4AED" w:rsidP="00A71758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  <w:tc>
          <w:tcPr>
            <w:tcW w:w="6223" w:type="dxa"/>
          </w:tcPr>
          <w:p w14:paraId="70C07F4A" w14:textId="77777777" w:rsidR="001A4AED" w:rsidRPr="007222C0" w:rsidRDefault="001A4AED" w:rsidP="00A71758">
            <w:pPr>
              <w:spacing w:before="120" w:after="120"/>
              <w:rPr>
                <w:rFonts w:cs="Arial"/>
              </w:rPr>
            </w:pPr>
            <w:r w:rsidRPr="007222C0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222C0">
              <w:rPr>
                <w:rFonts w:cs="Arial"/>
              </w:rPr>
              <w:instrText xml:space="preserve"> FORMTEXT </w:instrText>
            </w:r>
            <w:r w:rsidRPr="007222C0">
              <w:rPr>
                <w:rFonts w:cs="Arial"/>
              </w:rPr>
            </w:r>
            <w:r w:rsidRPr="007222C0">
              <w:rPr>
                <w:rFonts w:cs="Arial"/>
              </w:rPr>
              <w:fldChar w:fldCharType="separate"/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t> </w:t>
            </w:r>
            <w:r w:rsidRPr="007222C0">
              <w:rPr>
                <w:rFonts w:cs="Arial"/>
              </w:rPr>
              <w:fldChar w:fldCharType="end"/>
            </w:r>
          </w:p>
        </w:tc>
      </w:tr>
      <w:bookmarkEnd w:id="4"/>
    </w:tbl>
    <w:p w14:paraId="5E3E7687" w14:textId="0DFAE277" w:rsidR="00346107" w:rsidRPr="007222C0" w:rsidRDefault="00346107" w:rsidP="001A4AED">
      <w:pPr>
        <w:pStyle w:val="berschrift1"/>
        <w:jc w:val="left"/>
      </w:pPr>
    </w:p>
    <w:p w14:paraId="6CCE9FB5" w14:textId="77777777" w:rsidR="00346107" w:rsidRPr="007222C0" w:rsidRDefault="00346107">
      <w:pPr>
        <w:jc w:val="left"/>
      </w:pPr>
      <w:r w:rsidRPr="007222C0">
        <w:br w:type="page"/>
      </w:r>
    </w:p>
    <w:permEnd w:id="1941333398"/>
    <w:p w14:paraId="5AC93DAC" w14:textId="77777777" w:rsidR="00716E3E" w:rsidRPr="007222C0" w:rsidRDefault="00716E3E">
      <w:pPr>
        <w:jc w:val="left"/>
        <w:rPr>
          <w:b/>
          <w:sz w:val="28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2599"/>
        <w:gridCol w:w="2599"/>
        <w:gridCol w:w="2600"/>
      </w:tblGrid>
      <w:tr w:rsidR="00346107" w:rsidRPr="007222C0" w14:paraId="3484F07A" w14:textId="77777777" w:rsidTr="00F20574">
        <w:tc>
          <w:tcPr>
            <w:tcW w:w="15164" w:type="dxa"/>
            <w:gridSpan w:val="4"/>
            <w:shd w:val="clear" w:color="auto" w:fill="E8E8E8" w:themeFill="background2"/>
          </w:tcPr>
          <w:p w14:paraId="38BC8D49" w14:textId="760AF672" w:rsidR="00346107" w:rsidRPr="007222C0" w:rsidRDefault="00346107" w:rsidP="00A71758">
            <w:pPr>
              <w:jc w:val="right"/>
              <w:rPr>
                <w:rFonts w:cs="Arial"/>
              </w:rPr>
            </w:pPr>
            <w:bookmarkStart w:id="6" w:name="_Hlk196742467"/>
            <w:r w:rsidRPr="007222C0">
              <w:t>ViESV03</w:t>
            </w:r>
          </w:p>
        </w:tc>
      </w:tr>
      <w:tr w:rsidR="00346107" w:rsidRPr="007222C0" w14:paraId="0612DFAA" w14:textId="77777777" w:rsidTr="00F20574">
        <w:tc>
          <w:tcPr>
            <w:tcW w:w="15164" w:type="dxa"/>
            <w:gridSpan w:val="4"/>
            <w:shd w:val="clear" w:color="auto" w:fill="E8E8E8" w:themeFill="background2"/>
          </w:tcPr>
          <w:p w14:paraId="6B0A52AE" w14:textId="34A36598" w:rsidR="00346107" w:rsidRPr="007222C0" w:rsidRDefault="00346107" w:rsidP="00A71758">
            <w:pPr>
              <w:pStyle w:val="berschrift1"/>
              <w:rPr>
                <w:rFonts w:cs="Arial"/>
              </w:rPr>
            </w:pPr>
            <w:r w:rsidRPr="007222C0">
              <w:rPr>
                <w:rFonts w:cs="Arial"/>
              </w:rPr>
              <w:t>ViESV – Allgemeine Meinung zur</w:t>
            </w:r>
            <w:r w:rsidR="00716E3E" w:rsidRPr="007222C0">
              <w:rPr>
                <w:rFonts w:cs="Arial"/>
              </w:rPr>
              <w:t xml:space="preserve"> </w:t>
            </w:r>
            <w:r w:rsidRPr="007222C0">
              <w:rPr>
                <w:rFonts w:cs="Arial"/>
              </w:rPr>
              <w:t>Vorlage</w:t>
            </w:r>
          </w:p>
        </w:tc>
      </w:tr>
      <w:tr w:rsidR="00AB1FCF" w:rsidRPr="007222C0" w14:paraId="4C7D4EE1" w14:textId="77777777" w:rsidTr="00F35479">
        <w:trPr>
          <w:trHeight w:val="571"/>
        </w:trPr>
        <w:tc>
          <w:tcPr>
            <w:tcW w:w="7366" w:type="dxa"/>
            <w:vAlign w:val="center"/>
          </w:tcPr>
          <w:p w14:paraId="1D1B3961" w14:textId="213D3459" w:rsidR="00AB1FCF" w:rsidRPr="007222C0" w:rsidRDefault="00B721F7" w:rsidP="00F20574">
            <w:pPr>
              <w:spacing w:before="60" w:after="60"/>
              <w:jc w:val="left"/>
              <w:rPr>
                <w:rFonts w:cs="Arial"/>
                <w:b/>
                <w:sz w:val="24"/>
                <w:szCs w:val="22"/>
              </w:rPr>
            </w:pPr>
            <w:r w:rsidRPr="007222C0">
              <w:rPr>
                <w:rFonts w:cs="Arial"/>
                <w:b/>
                <w:sz w:val="24"/>
                <w:szCs w:val="22"/>
              </w:rPr>
              <w:t>Verordnung /</w:t>
            </w:r>
            <w:r w:rsidR="000160E9" w:rsidRPr="007222C0">
              <w:rPr>
                <w:rFonts w:cs="Arial"/>
                <w:b/>
                <w:sz w:val="24"/>
                <w:szCs w:val="22"/>
              </w:rPr>
              <w:t xml:space="preserve"> </w:t>
            </w:r>
            <w:r w:rsidR="00722ECB" w:rsidRPr="007222C0">
              <w:rPr>
                <w:rFonts w:cs="Arial"/>
                <w:b/>
                <w:sz w:val="24"/>
                <w:szCs w:val="22"/>
              </w:rPr>
              <w:t xml:space="preserve">Abschnitt / </w:t>
            </w:r>
            <w:r w:rsidR="00AB1FCF" w:rsidRPr="007222C0">
              <w:rPr>
                <w:rFonts w:cs="Arial"/>
                <w:b/>
                <w:sz w:val="24"/>
                <w:szCs w:val="22"/>
              </w:rPr>
              <w:t>Artikel</w:t>
            </w:r>
          </w:p>
        </w:tc>
        <w:tc>
          <w:tcPr>
            <w:tcW w:w="2599" w:type="dxa"/>
            <w:vAlign w:val="center"/>
          </w:tcPr>
          <w:p w14:paraId="791C2EA4" w14:textId="362BBFDC" w:rsidR="00AB1FCF" w:rsidRPr="00F35479" w:rsidRDefault="00AB1FCF" w:rsidP="00F35479">
            <w:pPr>
              <w:spacing w:before="60" w:after="60"/>
              <w:jc w:val="center"/>
              <w:rPr>
                <w:rFonts w:cs="Arial"/>
                <w:b/>
                <w:sz w:val="24"/>
                <w:szCs w:val="22"/>
              </w:rPr>
            </w:pPr>
            <w:r w:rsidRPr="00F35479">
              <w:rPr>
                <w:rFonts w:cs="Arial"/>
                <w:b/>
                <w:sz w:val="24"/>
                <w:szCs w:val="22"/>
              </w:rPr>
              <w:t>Stimme zu</w:t>
            </w:r>
          </w:p>
        </w:tc>
        <w:tc>
          <w:tcPr>
            <w:tcW w:w="2599" w:type="dxa"/>
            <w:vAlign w:val="center"/>
          </w:tcPr>
          <w:p w14:paraId="49364582" w14:textId="26A150C3" w:rsidR="00AB1FCF" w:rsidRPr="00F35479" w:rsidRDefault="00AB1FCF" w:rsidP="00F35479">
            <w:pPr>
              <w:spacing w:before="60" w:after="60"/>
              <w:jc w:val="center"/>
              <w:rPr>
                <w:rFonts w:cs="Arial"/>
                <w:b/>
                <w:sz w:val="24"/>
                <w:szCs w:val="22"/>
              </w:rPr>
            </w:pPr>
            <w:r w:rsidRPr="00F35479">
              <w:rPr>
                <w:rFonts w:cs="Arial"/>
                <w:b/>
                <w:sz w:val="24"/>
                <w:szCs w:val="22"/>
              </w:rPr>
              <w:t>Stimme teilweise zu</w:t>
            </w:r>
          </w:p>
        </w:tc>
        <w:tc>
          <w:tcPr>
            <w:tcW w:w="2600" w:type="dxa"/>
            <w:vAlign w:val="center"/>
          </w:tcPr>
          <w:p w14:paraId="421576DA" w14:textId="5348F6E1" w:rsidR="00AB1FCF" w:rsidRPr="00F35479" w:rsidRDefault="00AB1FCF" w:rsidP="00F35479">
            <w:pPr>
              <w:spacing w:before="60" w:after="60"/>
              <w:jc w:val="center"/>
              <w:rPr>
                <w:rFonts w:cs="Arial"/>
                <w:b/>
                <w:sz w:val="24"/>
                <w:szCs w:val="22"/>
              </w:rPr>
            </w:pPr>
            <w:r w:rsidRPr="00F35479">
              <w:rPr>
                <w:rFonts w:cs="Arial"/>
                <w:b/>
                <w:sz w:val="24"/>
                <w:szCs w:val="22"/>
              </w:rPr>
              <w:t>Stimme nicht zu</w:t>
            </w:r>
          </w:p>
        </w:tc>
      </w:tr>
      <w:tr w:rsidR="00AB1FCF" w:rsidRPr="007222C0" w14:paraId="4F681A93" w14:textId="77777777" w:rsidTr="00F35479">
        <w:tc>
          <w:tcPr>
            <w:tcW w:w="7366" w:type="dxa"/>
          </w:tcPr>
          <w:p w14:paraId="7E47E4BA" w14:textId="16C55304" w:rsidR="00AB1FCF" w:rsidRPr="007222C0" w:rsidRDefault="00F35479" w:rsidP="00F35479">
            <w:pPr>
              <w:spacing w:before="120" w:after="120"/>
            </w:pPr>
            <w:permStart w:id="1896955827" w:edGrp="everyone" w:colFirst="1" w:colLast="1"/>
            <w:permStart w:id="1150309750" w:edGrp="everyone" w:colFirst="2" w:colLast="2"/>
            <w:permStart w:id="1123226105" w:edGrp="everyone" w:colFirst="3" w:colLast="3"/>
            <w:r w:rsidRPr="00F35479">
              <w:rPr>
                <w:rFonts w:cs="Arial"/>
              </w:rPr>
              <w:t>Gesamte</w:t>
            </w:r>
            <w:r w:rsidR="007365BD" w:rsidRPr="00F35479">
              <w:rPr>
                <w:rFonts w:cs="Arial"/>
              </w:rPr>
              <w:t xml:space="preserve"> </w:t>
            </w:r>
            <w:r w:rsidR="005D08E1" w:rsidRPr="00F35479">
              <w:rPr>
                <w:rFonts w:cs="Arial"/>
              </w:rPr>
              <w:t>Verordnung</w:t>
            </w:r>
          </w:p>
        </w:tc>
        <w:sdt>
          <w:sdtPr>
            <w:rPr>
              <w:rFonts w:cs="Arial"/>
              <w:sz w:val="24"/>
              <w:szCs w:val="22"/>
            </w:rPr>
            <w:id w:val="103392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5F39EC3B" w14:textId="5FCE48CB" w:rsidR="00AB1FCF" w:rsidRPr="007222C0" w:rsidRDefault="00077BEF" w:rsidP="000160E9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86887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4C2879C9" w14:textId="06E7FB1E" w:rsidR="00AB1FCF" w:rsidRPr="007222C0" w:rsidRDefault="00D63FD8" w:rsidP="000160E9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121862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47D4F281" w14:textId="20CB03A6" w:rsidR="00AB1FCF" w:rsidRPr="007222C0" w:rsidRDefault="00D63FD8" w:rsidP="000160E9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722ECB" w:rsidRPr="007222C0" w14:paraId="665D3C5F" w14:textId="77777777" w:rsidTr="00F35479">
        <w:tc>
          <w:tcPr>
            <w:tcW w:w="7366" w:type="dxa"/>
          </w:tcPr>
          <w:p w14:paraId="7FA1A33F" w14:textId="665B7004" w:rsidR="00722ECB" w:rsidRPr="007222C0" w:rsidRDefault="00722ECB" w:rsidP="00722ECB">
            <w:pPr>
              <w:spacing w:before="120" w:after="120"/>
              <w:rPr>
                <w:rFonts w:cs="Arial"/>
              </w:rPr>
            </w:pPr>
            <w:permStart w:id="1939814643" w:edGrp="everyone" w:colFirst="1" w:colLast="1"/>
            <w:permStart w:id="171536981" w:edGrp="everyone" w:colFirst="2" w:colLast="2"/>
            <w:permStart w:id="1131042486" w:edGrp="everyone" w:colFirst="3" w:colLast="3"/>
            <w:permEnd w:id="1896955827"/>
            <w:permEnd w:id="1150309750"/>
            <w:permEnd w:id="1123226105"/>
            <w:r w:rsidRPr="007222C0">
              <w:rPr>
                <w:rFonts w:cs="Arial"/>
              </w:rPr>
              <w:t>Artikel 1</w:t>
            </w:r>
          </w:p>
        </w:tc>
        <w:sdt>
          <w:sdtPr>
            <w:rPr>
              <w:rFonts w:cs="Arial"/>
              <w:sz w:val="24"/>
              <w:szCs w:val="22"/>
            </w:rPr>
            <w:id w:val="313611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6DD03C73" w14:textId="606F1FEA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94846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68ABF9E4" w14:textId="5E1B7802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7688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289E923F" w14:textId="27D194A4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722ECB" w:rsidRPr="007222C0" w14:paraId="6B43AD7A" w14:textId="77777777" w:rsidTr="00F35479">
        <w:tc>
          <w:tcPr>
            <w:tcW w:w="7366" w:type="dxa"/>
          </w:tcPr>
          <w:p w14:paraId="27AEC019" w14:textId="75CF6BC6" w:rsidR="00722ECB" w:rsidRPr="007222C0" w:rsidRDefault="00722ECB" w:rsidP="00722ECB">
            <w:pPr>
              <w:spacing w:before="120" w:after="120"/>
              <w:rPr>
                <w:rFonts w:cs="Arial"/>
              </w:rPr>
            </w:pPr>
            <w:permStart w:id="202967343" w:edGrp="everyone" w:colFirst="1" w:colLast="1"/>
            <w:permStart w:id="590631855" w:edGrp="everyone" w:colFirst="2" w:colLast="2"/>
            <w:permStart w:id="348337902" w:edGrp="everyone" w:colFirst="3" w:colLast="3"/>
            <w:permEnd w:id="1939814643"/>
            <w:permEnd w:id="171536981"/>
            <w:permEnd w:id="1131042486"/>
            <w:r w:rsidRPr="007222C0">
              <w:rPr>
                <w:rFonts w:cs="Arial"/>
              </w:rPr>
              <w:t>Artikel 2</w:t>
            </w:r>
          </w:p>
        </w:tc>
        <w:sdt>
          <w:sdtPr>
            <w:rPr>
              <w:rFonts w:cs="Arial"/>
              <w:sz w:val="24"/>
              <w:szCs w:val="22"/>
            </w:rPr>
            <w:id w:val="-78542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760C4344" w14:textId="01E9B966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49833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4F7D6CC8" w14:textId="09C6BA2E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3273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19C30FD9" w14:textId="27E120D3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722ECB" w:rsidRPr="007222C0" w14:paraId="126375A2" w14:textId="77777777" w:rsidTr="00F35479">
        <w:tc>
          <w:tcPr>
            <w:tcW w:w="7366" w:type="dxa"/>
          </w:tcPr>
          <w:p w14:paraId="1E63239F" w14:textId="45EEA95B" w:rsidR="00722ECB" w:rsidRPr="007222C0" w:rsidRDefault="00722ECB" w:rsidP="00722ECB">
            <w:pPr>
              <w:spacing w:before="120" w:after="120"/>
              <w:rPr>
                <w:rFonts w:cs="Arial"/>
              </w:rPr>
            </w:pPr>
            <w:permStart w:id="600654359" w:edGrp="everyone" w:colFirst="1" w:colLast="1"/>
            <w:permStart w:id="1834233177" w:edGrp="everyone" w:colFirst="2" w:colLast="2"/>
            <w:permStart w:id="600208012" w:edGrp="everyone" w:colFirst="3" w:colLast="3"/>
            <w:permEnd w:id="202967343"/>
            <w:permEnd w:id="590631855"/>
            <w:permEnd w:id="348337902"/>
            <w:r w:rsidRPr="007222C0">
              <w:rPr>
                <w:rFonts w:cs="Arial"/>
              </w:rPr>
              <w:t>Artikel 3</w:t>
            </w:r>
          </w:p>
        </w:tc>
        <w:sdt>
          <w:sdtPr>
            <w:rPr>
              <w:rFonts w:cs="Arial"/>
              <w:sz w:val="24"/>
              <w:szCs w:val="22"/>
            </w:rPr>
            <w:id w:val="46124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5C5A5FCE" w14:textId="02B4F547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2072580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121A41E6" w14:textId="7332683A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64727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145EC2CA" w14:textId="6FD56531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722ECB" w:rsidRPr="007222C0" w14:paraId="168EBD92" w14:textId="77777777" w:rsidTr="00F35479">
        <w:tc>
          <w:tcPr>
            <w:tcW w:w="7366" w:type="dxa"/>
          </w:tcPr>
          <w:p w14:paraId="255AB53A" w14:textId="16944CC1" w:rsidR="00722ECB" w:rsidRPr="007222C0" w:rsidRDefault="00722ECB" w:rsidP="00722ECB">
            <w:pPr>
              <w:spacing w:before="120" w:after="120"/>
              <w:rPr>
                <w:rFonts w:cs="Arial"/>
              </w:rPr>
            </w:pPr>
            <w:permStart w:id="269422275" w:edGrp="everyone" w:colFirst="1" w:colLast="1"/>
            <w:permStart w:id="753684893" w:edGrp="everyone" w:colFirst="2" w:colLast="2"/>
            <w:permStart w:id="400887021" w:edGrp="everyone" w:colFirst="3" w:colLast="3"/>
            <w:permEnd w:id="600654359"/>
            <w:permEnd w:id="1834233177"/>
            <w:permEnd w:id="600208012"/>
            <w:r w:rsidRPr="007222C0">
              <w:rPr>
                <w:rFonts w:cs="Arial"/>
              </w:rPr>
              <w:t>Artikel 4</w:t>
            </w:r>
          </w:p>
        </w:tc>
        <w:sdt>
          <w:sdtPr>
            <w:rPr>
              <w:rFonts w:cs="Arial"/>
              <w:sz w:val="24"/>
              <w:szCs w:val="22"/>
            </w:rPr>
            <w:id w:val="-112362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23E73F79" w14:textId="01273764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76450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797AD0C8" w14:textId="58849A2B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16439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77A881F6" w14:textId="721B4F37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722ECB" w:rsidRPr="007222C0" w14:paraId="24E60594" w14:textId="77777777" w:rsidTr="00F35479">
        <w:tc>
          <w:tcPr>
            <w:tcW w:w="7366" w:type="dxa"/>
          </w:tcPr>
          <w:p w14:paraId="7D0B3F9C" w14:textId="106AECE9" w:rsidR="00722ECB" w:rsidRPr="007222C0" w:rsidRDefault="00722ECB" w:rsidP="00722ECB">
            <w:pPr>
              <w:spacing w:before="120" w:after="120"/>
              <w:rPr>
                <w:rFonts w:cs="Arial"/>
              </w:rPr>
            </w:pPr>
            <w:permStart w:id="696873999" w:edGrp="everyone" w:colFirst="1" w:colLast="1"/>
            <w:permStart w:id="760356392" w:edGrp="everyone" w:colFirst="2" w:colLast="2"/>
            <w:permStart w:id="1409708091" w:edGrp="everyone" w:colFirst="3" w:colLast="3"/>
            <w:permEnd w:id="269422275"/>
            <w:permEnd w:id="753684893"/>
            <w:permEnd w:id="400887021"/>
            <w:r w:rsidRPr="007222C0">
              <w:rPr>
                <w:rFonts w:cs="Arial"/>
              </w:rPr>
              <w:t>Artikel 5</w:t>
            </w:r>
          </w:p>
        </w:tc>
        <w:sdt>
          <w:sdtPr>
            <w:rPr>
              <w:rFonts w:cs="Arial"/>
              <w:sz w:val="24"/>
              <w:szCs w:val="22"/>
            </w:rPr>
            <w:id w:val="772664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33943F01" w14:textId="1CBAF65B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705068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5941E29A" w14:textId="4B89C0D2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612553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4F9F1499" w14:textId="7EB7283A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722ECB" w:rsidRPr="007222C0" w14:paraId="16F7754A" w14:textId="77777777" w:rsidTr="00F35479">
        <w:tc>
          <w:tcPr>
            <w:tcW w:w="7366" w:type="dxa"/>
          </w:tcPr>
          <w:p w14:paraId="2770C9FF" w14:textId="778ACBB4" w:rsidR="00722ECB" w:rsidRPr="007222C0" w:rsidRDefault="00722ECB" w:rsidP="00722ECB">
            <w:pPr>
              <w:spacing w:before="120" w:after="120"/>
              <w:rPr>
                <w:rFonts w:cs="Arial"/>
              </w:rPr>
            </w:pPr>
            <w:permStart w:id="1615864756" w:edGrp="everyone" w:colFirst="1" w:colLast="1"/>
            <w:permStart w:id="638269624" w:edGrp="everyone" w:colFirst="2" w:colLast="2"/>
            <w:permStart w:id="720714830" w:edGrp="everyone" w:colFirst="3" w:colLast="3"/>
            <w:permEnd w:id="696873999"/>
            <w:permEnd w:id="760356392"/>
            <w:permEnd w:id="1409708091"/>
            <w:r w:rsidRPr="007222C0">
              <w:rPr>
                <w:rFonts w:cs="Arial"/>
              </w:rPr>
              <w:t>Artikel 6</w:t>
            </w:r>
          </w:p>
        </w:tc>
        <w:sdt>
          <w:sdtPr>
            <w:rPr>
              <w:rFonts w:cs="Arial"/>
              <w:sz w:val="24"/>
              <w:szCs w:val="22"/>
            </w:rPr>
            <w:id w:val="-149271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2D01FD33" w14:textId="538F4782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141088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405B64E5" w14:textId="3AB72B9B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98392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0D3A7717" w14:textId="2010A9EF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722ECB" w:rsidRPr="007222C0" w14:paraId="66506B1E" w14:textId="77777777" w:rsidTr="00F35479">
        <w:tc>
          <w:tcPr>
            <w:tcW w:w="7366" w:type="dxa"/>
          </w:tcPr>
          <w:p w14:paraId="2E5B59BF" w14:textId="2ECE041B" w:rsidR="00722ECB" w:rsidRPr="007222C0" w:rsidRDefault="00722ECB" w:rsidP="00722ECB">
            <w:pPr>
              <w:spacing w:before="120" w:after="120"/>
              <w:rPr>
                <w:rFonts w:cs="Arial"/>
              </w:rPr>
            </w:pPr>
            <w:permStart w:id="2082218369" w:edGrp="everyone" w:colFirst="1" w:colLast="1"/>
            <w:permStart w:id="1345061515" w:edGrp="everyone" w:colFirst="2" w:colLast="2"/>
            <w:permStart w:id="47931801" w:edGrp="everyone" w:colFirst="3" w:colLast="3"/>
            <w:permEnd w:id="1615864756"/>
            <w:permEnd w:id="638269624"/>
            <w:permEnd w:id="720714830"/>
            <w:r w:rsidRPr="007222C0">
              <w:rPr>
                <w:rFonts w:cs="Arial"/>
              </w:rPr>
              <w:t>Artikel 7</w:t>
            </w:r>
          </w:p>
        </w:tc>
        <w:sdt>
          <w:sdtPr>
            <w:rPr>
              <w:rFonts w:cs="Arial"/>
              <w:sz w:val="24"/>
              <w:szCs w:val="22"/>
            </w:rPr>
            <w:id w:val="-136960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018EC144" w14:textId="3A53FA62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66139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5C990F1D" w14:textId="42B96329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57257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76E5BB54" w14:textId="5D1DE267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722ECB" w:rsidRPr="007222C0" w14:paraId="7B64AACF" w14:textId="77777777" w:rsidTr="00F35479">
        <w:tc>
          <w:tcPr>
            <w:tcW w:w="7366" w:type="dxa"/>
          </w:tcPr>
          <w:p w14:paraId="6E403470" w14:textId="4760A273" w:rsidR="00722ECB" w:rsidRPr="007222C0" w:rsidRDefault="00722ECB" w:rsidP="00722ECB">
            <w:pPr>
              <w:spacing w:before="120" w:after="120"/>
              <w:rPr>
                <w:rFonts w:cs="Arial"/>
              </w:rPr>
            </w:pPr>
            <w:permStart w:id="919025001" w:edGrp="everyone" w:colFirst="1" w:colLast="1"/>
            <w:permStart w:id="310259565" w:edGrp="everyone" w:colFirst="2" w:colLast="2"/>
            <w:permStart w:id="187573647" w:edGrp="everyone" w:colFirst="3" w:colLast="3"/>
            <w:permEnd w:id="2082218369"/>
            <w:permEnd w:id="1345061515"/>
            <w:permEnd w:id="47931801"/>
            <w:r w:rsidRPr="007222C0">
              <w:rPr>
                <w:rFonts w:cs="Arial"/>
              </w:rPr>
              <w:t>Artikel 8</w:t>
            </w:r>
          </w:p>
        </w:tc>
        <w:sdt>
          <w:sdtPr>
            <w:rPr>
              <w:rFonts w:cs="Arial"/>
              <w:sz w:val="24"/>
              <w:szCs w:val="22"/>
            </w:rPr>
            <w:id w:val="1428773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3028AEB0" w14:textId="7E952404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45344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23C27579" w14:textId="3A93A1D1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2941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76216D22" w14:textId="4CB3AC36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722ECB" w:rsidRPr="007222C0" w14:paraId="5E763F75" w14:textId="77777777" w:rsidTr="00F35479">
        <w:tc>
          <w:tcPr>
            <w:tcW w:w="7366" w:type="dxa"/>
          </w:tcPr>
          <w:p w14:paraId="5FF9B1F8" w14:textId="2DF9A2F1" w:rsidR="00722ECB" w:rsidRPr="007222C0" w:rsidRDefault="00722ECB" w:rsidP="00722ECB">
            <w:pPr>
              <w:spacing w:before="120" w:after="120"/>
              <w:rPr>
                <w:rFonts w:cs="Arial"/>
              </w:rPr>
            </w:pPr>
            <w:permStart w:id="1330908048" w:edGrp="everyone" w:colFirst="1" w:colLast="1"/>
            <w:permStart w:id="1779636981" w:edGrp="everyone" w:colFirst="2" w:colLast="2"/>
            <w:permStart w:id="1598039708" w:edGrp="everyone" w:colFirst="3" w:colLast="3"/>
            <w:permEnd w:id="919025001"/>
            <w:permEnd w:id="310259565"/>
            <w:permEnd w:id="187573647"/>
            <w:r w:rsidRPr="007222C0">
              <w:rPr>
                <w:rFonts w:cs="Arial"/>
              </w:rPr>
              <w:t>Artikel 9</w:t>
            </w:r>
          </w:p>
        </w:tc>
        <w:sdt>
          <w:sdtPr>
            <w:rPr>
              <w:rFonts w:cs="Arial"/>
              <w:sz w:val="24"/>
              <w:szCs w:val="22"/>
            </w:rPr>
            <w:id w:val="-133098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092D7128" w14:textId="57027309" w:rsidR="00722ECB" w:rsidRPr="007222C0" w:rsidRDefault="00686A42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672250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2F5ABAE3" w14:textId="54A8AA39" w:rsidR="00722ECB" w:rsidRPr="007222C0" w:rsidRDefault="00686A42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6131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46C06883" w14:textId="12CB10C2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722ECB" w:rsidRPr="007222C0" w14:paraId="6FF82FAB" w14:textId="77777777" w:rsidTr="00F35479">
        <w:tc>
          <w:tcPr>
            <w:tcW w:w="7366" w:type="dxa"/>
          </w:tcPr>
          <w:p w14:paraId="796D4B7C" w14:textId="5CECBB22" w:rsidR="00722ECB" w:rsidRPr="007222C0" w:rsidRDefault="00722ECB" w:rsidP="00722ECB">
            <w:pPr>
              <w:spacing w:before="120" w:after="120"/>
              <w:rPr>
                <w:rFonts w:cs="Arial"/>
              </w:rPr>
            </w:pPr>
            <w:permStart w:id="254963626" w:edGrp="everyone" w:colFirst="1" w:colLast="1"/>
            <w:permStart w:id="1775508070" w:edGrp="everyone" w:colFirst="2" w:colLast="2"/>
            <w:permStart w:id="138028818" w:edGrp="everyone" w:colFirst="3" w:colLast="3"/>
            <w:permEnd w:id="1330908048"/>
            <w:permEnd w:id="1779636981"/>
            <w:permEnd w:id="1598039708"/>
            <w:r w:rsidRPr="007222C0">
              <w:rPr>
                <w:rFonts w:cs="Arial"/>
              </w:rPr>
              <w:t>Artikel 10</w:t>
            </w:r>
          </w:p>
        </w:tc>
        <w:sdt>
          <w:sdtPr>
            <w:rPr>
              <w:rFonts w:cs="Arial"/>
              <w:sz w:val="24"/>
              <w:szCs w:val="22"/>
            </w:rPr>
            <w:id w:val="-99062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70F5C809" w14:textId="134EA5B1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83521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2007E201" w14:textId="4B372827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101011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69760705" w14:textId="1E0C4A7E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722ECB" w:rsidRPr="007222C0" w14:paraId="6935FFFC" w14:textId="77777777" w:rsidTr="00F35479">
        <w:tc>
          <w:tcPr>
            <w:tcW w:w="7366" w:type="dxa"/>
          </w:tcPr>
          <w:p w14:paraId="1F499FB2" w14:textId="00D4016A" w:rsidR="00722ECB" w:rsidRPr="007222C0" w:rsidRDefault="00722ECB" w:rsidP="00722ECB">
            <w:pPr>
              <w:spacing w:before="120" w:after="120"/>
              <w:rPr>
                <w:rFonts w:cs="Arial"/>
              </w:rPr>
            </w:pPr>
            <w:permStart w:id="1946892474" w:edGrp="everyone" w:colFirst="1" w:colLast="1"/>
            <w:permStart w:id="999426042" w:edGrp="everyone" w:colFirst="2" w:colLast="2"/>
            <w:permStart w:id="452988138" w:edGrp="everyone" w:colFirst="3" w:colLast="3"/>
            <w:permEnd w:id="254963626"/>
            <w:permEnd w:id="1775508070"/>
            <w:permEnd w:id="138028818"/>
            <w:r w:rsidRPr="007222C0">
              <w:rPr>
                <w:rFonts w:cs="Arial"/>
              </w:rPr>
              <w:t>Artikel 11</w:t>
            </w:r>
          </w:p>
        </w:tc>
        <w:sdt>
          <w:sdtPr>
            <w:rPr>
              <w:rFonts w:cs="Arial"/>
              <w:sz w:val="24"/>
              <w:szCs w:val="22"/>
            </w:rPr>
            <w:id w:val="-187939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66802AC8" w14:textId="589293F2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97942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5DF6208F" w14:textId="0A429265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625292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464BE8FD" w14:textId="36F6DA40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722ECB" w:rsidRPr="007222C0" w14:paraId="4ACECD71" w14:textId="77777777" w:rsidTr="00F35479">
        <w:tc>
          <w:tcPr>
            <w:tcW w:w="7366" w:type="dxa"/>
          </w:tcPr>
          <w:p w14:paraId="57AA4ABA" w14:textId="6046EEDC" w:rsidR="00722ECB" w:rsidRPr="007222C0" w:rsidRDefault="00722ECB" w:rsidP="00722ECB">
            <w:pPr>
              <w:spacing w:before="120" w:after="120"/>
              <w:rPr>
                <w:rFonts w:cs="Arial"/>
              </w:rPr>
            </w:pPr>
            <w:permStart w:id="682823708" w:edGrp="everyone" w:colFirst="1" w:colLast="1"/>
            <w:permStart w:id="1752899644" w:edGrp="everyone" w:colFirst="2" w:colLast="2"/>
            <w:permStart w:id="683872551" w:edGrp="everyone" w:colFirst="3" w:colLast="3"/>
            <w:permEnd w:id="1946892474"/>
            <w:permEnd w:id="999426042"/>
            <w:permEnd w:id="452988138"/>
            <w:r w:rsidRPr="007222C0">
              <w:rPr>
                <w:rFonts w:cs="Arial"/>
              </w:rPr>
              <w:t>Artikel 12</w:t>
            </w:r>
          </w:p>
        </w:tc>
        <w:sdt>
          <w:sdtPr>
            <w:rPr>
              <w:rFonts w:cs="Arial"/>
              <w:sz w:val="24"/>
              <w:szCs w:val="22"/>
            </w:rPr>
            <w:id w:val="35254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3B0195CA" w14:textId="371F8D83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183695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46DC4684" w14:textId="5084A046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38301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0B8A1185" w14:textId="0B05746D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722ECB" w:rsidRPr="007222C0" w14:paraId="6EBE3083" w14:textId="77777777" w:rsidTr="00F35479">
        <w:tc>
          <w:tcPr>
            <w:tcW w:w="7366" w:type="dxa"/>
          </w:tcPr>
          <w:p w14:paraId="7AAC55BE" w14:textId="1C466656" w:rsidR="00722ECB" w:rsidRPr="007222C0" w:rsidRDefault="00722ECB" w:rsidP="00722ECB">
            <w:pPr>
              <w:spacing w:before="120" w:after="120"/>
              <w:rPr>
                <w:rFonts w:cs="Arial"/>
              </w:rPr>
            </w:pPr>
            <w:permStart w:id="1980330427" w:edGrp="everyone" w:colFirst="1" w:colLast="1"/>
            <w:permStart w:id="409040640" w:edGrp="everyone" w:colFirst="2" w:colLast="2"/>
            <w:permStart w:id="1313569361" w:edGrp="everyone" w:colFirst="3" w:colLast="3"/>
            <w:permEnd w:id="682823708"/>
            <w:permEnd w:id="1752899644"/>
            <w:permEnd w:id="683872551"/>
            <w:r w:rsidRPr="007222C0">
              <w:rPr>
                <w:rFonts w:cs="Arial"/>
              </w:rPr>
              <w:t>Artikel 13</w:t>
            </w:r>
          </w:p>
        </w:tc>
        <w:sdt>
          <w:sdtPr>
            <w:rPr>
              <w:rFonts w:cs="Arial"/>
              <w:sz w:val="24"/>
              <w:szCs w:val="22"/>
            </w:rPr>
            <w:id w:val="332571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4062573B" w14:textId="6B5028A6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83110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17B939FE" w14:textId="7D346B33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761982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37F28AA8" w14:textId="5F019051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722ECB" w:rsidRPr="007222C0" w14:paraId="48C1F7A7" w14:textId="77777777" w:rsidTr="00F35479">
        <w:tc>
          <w:tcPr>
            <w:tcW w:w="7366" w:type="dxa"/>
          </w:tcPr>
          <w:p w14:paraId="1157F77F" w14:textId="53D0AC36" w:rsidR="00722ECB" w:rsidRPr="007222C0" w:rsidRDefault="00722ECB" w:rsidP="00722ECB">
            <w:pPr>
              <w:spacing w:before="120" w:after="120"/>
              <w:rPr>
                <w:rFonts w:cs="Arial"/>
              </w:rPr>
            </w:pPr>
            <w:permStart w:id="589062731" w:edGrp="everyone" w:colFirst="1" w:colLast="1"/>
            <w:permStart w:id="107617998" w:edGrp="everyone" w:colFirst="2" w:colLast="2"/>
            <w:permStart w:id="622212206" w:edGrp="everyone" w:colFirst="3" w:colLast="3"/>
            <w:permEnd w:id="1980330427"/>
            <w:permEnd w:id="409040640"/>
            <w:permEnd w:id="1313569361"/>
            <w:r w:rsidRPr="007222C0">
              <w:rPr>
                <w:rFonts w:cs="Arial"/>
              </w:rPr>
              <w:lastRenderedPageBreak/>
              <w:t>Artikel 14</w:t>
            </w:r>
          </w:p>
        </w:tc>
        <w:sdt>
          <w:sdtPr>
            <w:rPr>
              <w:rFonts w:cs="Arial"/>
              <w:sz w:val="24"/>
              <w:szCs w:val="22"/>
            </w:rPr>
            <w:id w:val="-104074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76BE77CF" w14:textId="5A0A58F4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127250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040734A4" w14:textId="5A036733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87992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237B358C" w14:textId="4F9AF235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722ECB" w:rsidRPr="007222C0" w14:paraId="0B74B264" w14:textId="77777777" w:rsidTr="00F35479">
        <w:tc>
          <w:tcPr>
            <w:tcW w:w="7366" w:type="dxa"/>
          </w:tcPr>
          <w:p w14:paraId="5446998F" w14:textId="076B6B96" w:rsidR="00722ECB" w:rsidRPr="007222C0" w:rsidRDefault="00722ECB" w:rsidP="00722ECB">
            <w:pPr>
              <w:spacing w:before="120" w:after="120"/>
              <w:rPr>
                <w:rFonts w:cs="Arial"/>
              </w:rPr>
            </w:pPr>
            <w:permStart w:id="1165060768" w:edGrp="everyone" w:colFirst="1" w:colLast="1"/>
            <w:permStart w:id="1905347061" w:edGrp="everyone" w:colFirst="2" w:colLast="2"/>
            <w:permStart w:id="2028080424" w:edGrp="everyone" w:colFirst="3" w:colLast="3"/>
            <w:permEnd w:id="589062731"/>
            <w:permEnd w:id="107617998"/>
            <w:permEnd w:id="622212206"/>
            <w:r w:rsidRPr="007222C0">
              <w:rPr>
                <w:rFonts w:cs="Arial"/>
              </w:rPr>
              <w:t>Artikel 15</w:t>
            </w:r>
          </w:p>
        </w:tc>
        <w:sdt>
          <w:sdtPr>
            <w:rPr>
              <w:rFonts w:cs="Arial"/>
              <w:sz w:val="24"/>
              <w:szCs w:val="22"/>
            </w:rPr>
            <w:id w:val="-52502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337DDF43" w14:textId="064ABD90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391809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7EEADEC9" w14:textId="7C56FCC6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63483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1371AFDF" w14:textId="302C325D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722ECB" w:rsidRPr="007222C0" w14:paraId="6DDCAE22" w14:textId="77777777" w:rsidTr="00F35479">
        <w:tc>
          <w:tcPr>
            <w:tcW w:w="7366" w:type="dxa"/>
          </w:tcPr>
          <w:p w14:paraId="7F618B1C" w14:textId="192C6FEF" w:rsidR="00722ECB" w:rsidRPr="007222C0" w:rsidRDefault="00722ECB" w:rsidP="00722ECB">
            <w:pPr>
              <w:spacing w:before="120" w:after="120"/>
              <w:rPr>
                <w:rFonts w:cs="Arial"/>
              </w:rPr>
            </w:pPr>
            <w:permStart w:id="1568037175" w:edGrp="everyone" w:colFirst="1" w:colLast="1"/>
            <w:permStart w:id="1974091943" w:edGrp="everyone" w:colFirst="2" w:colLast="2"/>
            <w:permStart w:id="1101155077" w:edGrp="everyone" w:colFirst="3" w:colLast="3"/>
            <w:permEnd w:id="1165060768"/>
            <w:permEnd w:id="1905347061"/>
            <w:permEnd w:id="2028080424"/>
            <w:r w:rsidRPr="007222C0">
              <w:rPr>
                <w:rFonts w:cs="Arial"/>
              </w:rPr>
              <w:t>Artikel 16</w:t>
            </w:r>
          </w:p>
        </w:tc>
        <w:sdt>
          <w:sdtPr>
            <w:rPr>
              <w:rFonts w:cs="Arial"/>
              <w:sz w:val="24"/>
              <w:szCs w:val="22"/>
            </w:rPr>
            <w:id w:val="147637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5C22A04A" w14:textId="78762540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2120365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376C1F1C" w14:textId="67800F32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16952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49F2420C" w14:textId="36D3D040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722ECB" w:rsidRPr="007222C0" w14:paraId="083854D2" w14:textId="77777777" w:rsidTr="00F35479">
        <w:tc>
          <w:tcPr>
            <w:tcW w:w="7366" w:type="dxa"/>
          </w:tcPr>
          <w:p w14:paraId="46113E25" w14:textId="766F2234" w:rsidR="00722ECB" w:rsidRPr="007222C0" w:rsidRDefault="00722ECB" w:rsidP="00722ECB">
            <w:pPr>
              <w:spacing w:before="120" w:after="120"/>
              <w:rPr>
                <w:rFonts w:cs="Arial"/>
              </w:rPr>
            </w:pPr>
            <w:permStart w:id="930355556" w:edGrp="everyone" w:colFirst="1" w:colLast="1"/>
            <w:permStart w:id="354429114" w:edGrp="everyone" w:colFirst="2" w:colLast="2"/>
            <w:permStart w:id="1158689870" w:edGrp="everyone" w:colFirst="3" w:colLast="3"/>
            <w:permEnd w:id="1568037175"/>
            <w:permEnd w:id="1974091943"/>
            <w:permEnd w:id="1101155077"/>
            <w:r w:rsidRPr="007222C0">
              <w:rPr>
                <w:rFonts w:cs="Arial"/>
              </w:rPr>
              <w:t>Artikel 17</w:t>
            </w:r>
          </w:p>
        </w:tc>
        <w:sdt>
          <w:sdtPr>
            <w:rPr>
              <w:rFonts w:cs="Arial"/>
              <w:sz w:val="24"/>
              <w:szCs w:val="22"/>
            </w:rPr>
            <w:id w:val="37812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1E89EB95" w14:textId="60FEA201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35069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2C1F7A50" w14:textId="2399E8E4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45447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4EA417F8" w14:textId="62883536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722ECB" w:rsidRPr="007222C0" w14:paraId="4354E7AE" w14:textId="77777777" w:rsidTr="00F35479">
        <w:tc>
          <w:tcPr>
            <w:tcW w:w="7366" w:type="dxa"/>
          </w:tcPr>
          <w:p w14:paraId="741AB9F4" w14:textId="1B19BC0A" w:rsidR="00722ECB" w:rsidRPr="007222C0" w:rsidRDefault="00722ECB" w:rsidP="00722ECB">
            <w:pPr>
              <w:spacing w:before="120" w:after="120"/>
              <w:rPr>
                <w:rFonts w:cs="Arial"/>
              </w:rPr>
            </w:pPr>
            <w:permStart w:id="1479683904" w:edGrp="everyone" w:colFirst="1" w:colLast="1"/>
            <w:permStart w:id="151603658" w:edGrp="everyone" w:colFirst="2" w:colLast="2"/>
            <w:permStart w:id="51007042" w:edGrp="everyone" w:colFirst="3" w:colLast="3"/>
            <w:permEnd w:id="930355556"/>
            <w:permEnd w:id="354429114"/>
            <w:permEnd w:id="1158689870"/>
            <w:r w:rsidRPr="007222C0">
              <w:rPr>
                <w:rFonts w:cs="Arial"/>
              </w:rPr>
              <w:t>Artikel 18</w:t>
            </w:r>
          </w:p>
        </w:tc>
        <w:sdt>
          <w:sdtPr>
            <w:rPr>
              <w:rFonts w:cs="Arial"/>
              <w:sz w:val="24"/>
              <w:szCs w:val="22"/>
            </w:rPr>
            <w:id w:val="-121827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405CB249" w14:textId="09F0865D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452056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3F30830B" w14:textId="6B5F4379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70709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432025BF" w14:textId="40AC60CF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722ECB" w:rsidRPr="007222C0" w14:paraId="5ED281E1" w14:textId="77777777" w:rsidTr="00F35479">
        <w:tc>
          <w:tcPr>
            <w:tcW w:w="7366" w:type="dxa"/>
          </w:tcPr>
          <w:p w14:paraId="2B48C924" w14:textId="1433C940" w:rsidR="00722ECB" w:rsidRPr="007222C0" w:rsidRDefault="00722ECB" w:rsidP="00722ECB">
            <w:pPr>
              <w:spacing w:before="120" w:after="120"/>
              <w:rPr>
                <w:rFonts w:cs="Arial"/>
              </w:rPr>
            </w:pPr>
            <w:permStart w:id="473511132" w:edGrp="everyone" w:colFirst="1" w:colLast="1"/>
            <w:permStart w:id="1981242964" w:edGrp="everyone" w:colFirst="2" w:colLast="2"/>
            <w:permStart w:id="1989939520" w:edGrp="everyone" w:colFirst="3" w:colLast="3"/>
            <w:permEnd w:id="1479683904"/>
            <w:permEnd w:id="151603658"/>
            <w:permEnd w:id="51007042"/>
            <w:r w:rsidRPr="007222C0">
              <w:rPr>
                <w:rFonts w:cs="Arial"/>
              </w:rPr>
              <w:t>Artikel 19</w:t>
            </w:r>
          </w:p>
        </w:tc>
        <w:sdt>
          <w:sdtPr>
            <w:rPr>
              <w:rFonts w:cs="Arial"/>
              <w:sz w:val="24"/>
              <w:szCs w:val="22"/>
            </w:rPr>
            <w:id w:val="88915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22593622" w14:textId="25EB4458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41837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537E77D7" w14:textId="4DA9A348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212290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35C84381" w14:textId="7FE9EDA6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722ECB" w:rsidRPr="007222C0" w14:paraId="686AAF6B" w14:textId="77777777" w:rsidTr="00F35479">
        <w:tc>
          <w:tcPr>
            <w:tcW w:w="7366" w:type="dxa"/>
          </w:tcPr>
          <w:p w14:paraId="4CCD82A8" w14:textId="4D4FD3C1" w:rsidR="00722ECB" w:rsidRPr="007222C0" w:rsidRDefault="00722ECB" w:rsidP="00722ECB">
            <w:pPr>
              <w:spacing w:before="120" w:after="120"/>
              <w:rPr>
                <w:rFonts w:cs="Arial"/>
              </w:rPr>
            </w:pPr>
            <w:permStart w:id="504897925" w:edGrp="everyone" w:colFirst="1" w:colLast="1"/>
            <w:permStart w:id="440152524" w:edGrp="everyone" w:colFirst="2" w:colLast="2"/>
            <w:permStart w:id="398735560" w:edGrp="everyone" w:colFirst="3" w:colLast="3"/>
            <w:permEnd w:id="473511132"/>
            <w:permEnd w:id="1981242964"/>
            <w:permEnd w:id="1989939520"/>
            <w:r w:rsidRPr="007222C0">
              <w:rPr>
                <w:rFonts w:cs="Arial"/>
              </w:rPr>
              <w:t>Artikel 20</w:t>
            </w:r>
          </w:p>
        </w:tc>
        <w:sdt>
          <w:sdtPr>
            <w:rPr>
              <w:rFonts w:cs="Arial"/>
              <w:sz w:val="24"/>
              <w:szCs w:val="22"/>
            </w:rPr>
            <w:id w:val="-123715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031A52C8" w14:textId="0CDDC0F1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660777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23E67DC7" w14:textId="323F9CF1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120791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5C73FAD5" w14:textId="4D7496A7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722ECB" w:rsidRPr="007222C0" w14:paraId="235F6AB4" w14:textId="77777777" w:rsidTr="00F35479">
        <w:tc>
          <w:tcPr>
            <w:tcW w:w="7366" w:type="dxa"/>
          </w:tcPr>
          <w:p w14:paraId="1243D593" w14:textId="0113928D" w:rsidR="00722ECB" w:rsidRPr="007222C0" w:rsidRDefault="00722ECB" w:rsidP="00722ECB">
            <w:pPr>
              <w:spacing w:before="120" w:after="120"/>
              <w:rPr>
                <w:rFonts w:cs="Arial"/>
              </w:rPr>
            </w:pPr>
            <w:permStart w:id="236944545" w:edGrp="everyone" w:colFirst="1" w:colLast="1"/>
            <w:permStart w:id="350186143" w:edGrp="everyone" w:colFirst="2" w:colLast="2"/>
            <w:permStart w:id="2146915640" w:edGrp="everyone" w:colFirst="3" w:colLast="3"/>
            <w:permEnd w:id="504897925"/>
            <w:permEnd w:id="440152524"/>
            <w:permEnd w:id="398735560"/>
            <w:r w:rsidRPr="007222C0">
              <w:rPr>
                <w:rFonts w:cs="Arial"/>
              </w:rPr>
              <w:t>Artikel 21</w:t>
            </w:r>
          </w:p>
        </w:tc>
        <w:sdt>
          <w:sdtPr>
            <w:rPr>
              <w:rFonts w:cs="Arial"/>
              <w:sz w:val="24"/>
              <w:szCs w:val="22"/>
            </w:rPr>
            <w:id w:val="931405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4F652026" w14:textId="63E358FA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90367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758F3109" w14:textId="23D94A16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8297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1159214E" w14:textId="61FBEA9C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722ECB" w:rsidRPr="007222C0" w14:paraId="19DBD538" w14:textId="77777777" w:rsidTr="00F35479">
        <w:tc>
          <w:tcPr>
            <w:tcW w:w="7366" w:type="dxa"/>
          </w:tcPr>
          <w:p w14:paraId="1E8D4C2A" w14:textId="7D0D2B4E" w:rsidR="00722ECB" w:rsidRPr="007222C0" w:rsidRDefault="00722ECB" w:rsidP="00722ECB">
            <w:pPr>
              <w:spacing w:before="120" w:after="120"/>
              <w:rPr>
                <w:rFonts w:cs="Arial"/>
              </w:rPr>
            </w:pPr>
            <w:permStart w:id="1687515576" w:edGrp="everyone" w:colFirst="1" w:colLast="1"/>
            <w:permStart w:id="632651651" w:edGrp="everyone" w:colFirst="2" w:colLast="2"/>
            <w:permStart w:id="451495717" w:edGrp="everyone" w:colFirst="3" w:colLast="3"/>
            <w:permEnd w:id="236944545"/>
            <w:permEnd w:id="350186143"/>
            <w:permEnd w:id="2146915640"/>
            <w:r w:rsidRPr="007222C0">
              <w:rPr>
                <w:rFonts w:cs="Arial"/>
              </w:rPr>
              <w:t>Artikel 22</w:t>
            </w:r>
          </w:p>
        </w:tc>
        <w:sdt>
          <w:sdtPr>
            <w:rPr>
              <w:rFonts w:cs="Arial"/>
              <w:sz w:val="24"/>
              <w:szCs w:val="22"/>
            </w:rPr>
            <w:id w:val="102157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2DAFB9C1" w14:textId="5824A2C1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6861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4975FA6D" w14:textId="10849BAF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1850517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4E151538" w14:textId="4A554CAF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722ECB" w:rsidRPr="007222C0" w14:paraId="49A154F6" w14:textId="77777777" w:rsidTr="00F35479">
        <w:tc>
          <w:tcPr>
            <w:tcW w:w="7366" w:type="dxa"/>
          </w:tcPr>
          <w:p w14:paraId="218F90F3" w14:textId="32A0920F" w:rsidR="00722ECB" w:rsidRPr="007222C0" w:rsidRDefault="00722ECB" w:rsidP="00722ECB">
            <w:pPr>
              <w:spacing w:before="120" w:after="120"/>
              <w:rPr>
                <w:rFonts w:cs="Arial"/>
              </w:rPr>
            </w:pPr>
            <w:permStart w:id="1673464624" w:edGrp="everyone" w:colFirst="1" w:colLast="1"/>
            <w:permStart w:id="779644179" w:edGrp="everyone" w:colFirst="2" w:colLast="2"/>
            <w:permStart w:id="1738697894" w:edGrp="everyone" w:colFirst="3" w:colLast="3"/>
            <w:permEnd w:id="1687515576"/>
            <w:permEnd w:id="632651651"/>
            <w:permEnd w:id="451495717"/>
            <w:r w:rsidRPr="007222C0">
              <w:rPr>
                <w:rFonts w:cs="Arial"/>
              </w:rPr>
              <w:t>Artikel 23</w:t>
            </w:r>
          </w:p>
        </w:tc>
        <w:sdt>
          <w:sdtPr>
            <w:rPr>
              <w:rFonts w:cs="Arial"/>
              <w:sz w:val="24"/>
              <w:szCs w:val="22"/>
            </w:rPr>
            <w:id w:val="-29538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1BB87852" w14:textId="4FD91FCF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46595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0EECA48E" w14:textId="57A61CDE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72930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277188FF" w14:textId="1AAE543B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722ECB" w:rsidRPr="007222C0" w14:paraId="6BEBF409" w14:textId="77777777" w:rsidTr="00F35479">
        <w:tc>
          <w:tcPr>
            <w:tcW w:w="7366" w:type="dxa"/>
          </w:tcPr>
          <w:p w14:paraId="4D452F4B" w14:textId="58650169" w:rsidR="00722ECB" w:rsidRPr="007222C0" w:rsidRDefault="007365BD" w:rsidP="00722ECB">
            <w:pPr>
              <w:spacing w:before="120" w:after="120"/>
              <w:rPr>
                <w:rFonts w:cs="Arial"/>
              </w:rPr>
            </w:pPr>
            <w:permStart w:id="1553596701" w:edGrp="everyone" w:colFirst="1" w:colLast="1"/>
            <w:permStart w:id="1798651453" w:edGrp="everyone" w:colFirst="2" w:colLast="2"/>
            <w:permStart w:id="823204853" w:edGrp="everyone" w:colFirst="3" w:colLast="3"/>
            <w:permEnd w:id="1673464624"/>
            <w:permEnd w:id="779644179"/>
            <w:permEnd w:id="1738697894"/>
            <w:r w:rsidRPr="007222C0">
              <w:rPr>
                <w:rFonts w:cs="Arial"/>
              </w:rPr>
              <w:t>Anhang 1</w:t>
            </w:r>
          </w:p>
        </w:tc>
        <w:sdt>
          <w:sdtPr>
            <w:rPr>
              <w:rFonts w:cs="Arial"/>
              <w:sz w:val="24"/>
              <w:szCs w:val="22"/>
            </w:rPr>
            <w:id w:val="-1065789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7234267C" w14:textId="79B017CD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351770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55B565DF" w14:textId="738E1266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303631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2B11FB8C" w14:textId="2C64C7DF" w:rsidR="00722ECB" w:rsidRPr="007222C0" w:rsidRDefault="00722ECB" w:rsidP="00722E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7365BD" w:rsidRPr="007222C0" w14:paraId="45A9845A" w14:textId="77777777" w:rsidTr="00F35479">
        <w:tc>
          <w:tcPr>
            <w:tcW w:w="7366" w:type="dxa"/>
          </w:tcPr>
          <w:p w14:paraId="1E71C524" w14:textId="76244C99" w:rsidR="007365BD" w:rsidRPr="007222C0" w:rsidRDefault="007365BD" w:rsidP="007365BD">
            <w:pPr>
              <w:spacing w:before="120" w:after="120"/>
              <w:rPr>
                <w:rFonts w:cs="Arial"/>
              </w:rPr>
            </w:pPr>
            <w:permStart w:id="1358633580" w:edGrp="everyone" w:colFirst="1" w:colLast="1"/>
            <w:permStart w:id="1829597063" w:edGrp="everyone" w:colFirst="2" w:colLast="2"/>
            <w:permStart w:id="268854735" w:edGrp="everyone" w:colFirst="3" w:colLast="3"/>
            <w:permEnd w:id="1553596701"/>
            <w:permEnd w:id="1798651453"/>
            <w:permEnd w:id="823204853"/>
            <w:r w:rsidRPr="007222C0">
              <w:rPr>
                <w:rFonts w:cs="Arial"/>
              </w:rPr>
              <w:t>Anhang 2</w:t>
            </w:r>
          </w:p>
        </w:tc>
        <w:sdt>
          <w:sdtPr>
            <w:rPr>
              <w:rFonts w:cs="Arial"/>
              <w:sz w:val="24"/>
              <w:szCs w:val="22"/>
            </w:rPr>
            <w:id w:val="2046253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0DA4BE9D" w14:textId="0A4704E3" w:rsidR="007365BD" w:rsidRPr="007222C0" w:rsidRDefault="007365BD" w:rsidP="007365BD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53196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043139EC" w14:textId="61932E7D" w:rsidR="007365BD" w:rsidRPr="007222C0" w:rsidRDefault="007365BD" w:rsidP="007365BD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467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6F87BEA4" w14:textId="666B49D3" w:rsidR="007365BD" w:rsidRPr="007222C0" w:rsidRDefault="007365BD" w:rsidP="007365BD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7365BD" w:rsidRPr="007222C0" w14:paraId="50AD7083" w14:textId="77777777" w:rsidTr="00F35479">
        <w:tc>
          <w:tcPr>
            <w:tcW w:w="7366" w:type="dxa"/>
          </w:tcPr>
          <w:p w14:paraId="7BEDAE7B" w14:textId="58C9CCE6" w:rsidR="007365BD" w:rsidRPr="007222C0" w:rsidRDefault="007365BD" w:rsidP="007365BD">
            <w:pPr>
              <w:spacing w:before="120" w:after="120"/>
              <w:rPr>
                <w:rFonts w:cs="Arial"/>
              </w:rPr>
            </w:pPr>
            <w:permStart w:id="1926001624" w:edGrp="everyone" w:colFirst="1" w:colLast="1"/>
            <w:permStart w:id="10822487" w:edGrp="everyone" w:colFirst="2" w:colLast="2"/>
            <w:permStart w:id="241006850" w:edGrp="everyone" w:colFirst="3" w:colLast="3"/>
            <w:permEnd w:id="1358633580"/>
            <w:permEnd w:id="1829597063"/>
            <w:permEnd w:id="268854735"/>
            <w:r w:rsidRPr="007222C0">
              <w:rPr>
                <w:rFonts w:cs="Arial"/>
              </w:rPr>
              <w:t>Anhang 3</w:t>
            </w:r>
          </w:p>
        </w:tc>
        <w:sdt>
          <w:sdtPr>
            <w:rPr>
              <w:rFonts w:cs="Arial"/>
              <w:sz w:val="24"/>
              <w:szCs w:val="22"/>
            </w:rPr>
            <w:id w:val="339895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684BAC74" w14:textId="1F82E83F" w:rsidR="007365BD" w:rsidRPr="007222C0" w:rsidRDefault="007365BD" w:rsidP="007365BD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1126664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3A23BD13" w14:textId="7C146B3C" w:rsidR="007365BD" w:rsidRPr="007222C0" w:rsidRDefault="007365BD" w:rsidP="007365BD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89231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08196111" w14:textId="3662DF66" w:rsidR="007365BD" w:rsidRPr="007222C0" w:rsidRDefault="007365BD" w:rsidP="007365BD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7222C0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bookmarkEnd w:id="6"/>
      <w:permEnd w:id="1926001624"/>
      <w:permEnd w:id="10822487"/>
      <w:permEnd w:id="241006850"/>
    </w:tbl>
    <w:p w14:paraId="732282A5" w14:textId="77777777" w:rsidR="00C02642" w:rsidRDefault="00C02642" w:rsidP="001A4AED">
      <w:pPr>
        <w:pStyle w:val="berschrift1"/>
        <w:jc w:val="left"/>
      </w:pPr>
    </w:p>
    <w:sectPr w:rsidR="00C02642">
      <w:footerReference w:type="default" r:id="rId14"/>
      <w:pgSz w:w="16840" w:h="11907" w:orient="landscape" w:code="9"/>
      <w:pgMar w:top="567" w:right="851" w:bottom="567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96509" w14:textId="77777777" w:rsidR="00C02642" w:rsidRPr="007222C0" w:rsidRDefault="00C02642">
      <w:r w:rsidRPr="007222C0">
        <w:separator/>
      </w:r>
    </w:p>
  </w:endnote>
  <w:endnote w:type="continuationSeparator" w:id="0">
    <w:p w14:paraId="4CA75E91" w14:textId="77777777" w:rsidR="00C02642" w:rsidRPr="007222C0" w:rsidRDefault="00C02642">
      <w:r w:rsidRPr="007222C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11FD1" w14:textId="635320B2" w:rsidR="00B507BE" w:rsidRPr="007222C0" w:rsidRDefault="00B507BE" w:rsidP="00B507BE">
    <w:pPr>
      <w:pStyle w:val="Fuzeile"/>
    </w:pPr>
  </w:p>
  <w:p w14:paraId="35CE88D7" w14:textId="77777777" w:rsidR="00B507BE" w:rsidRPr="007222C0" w:rsidRDefault="00B507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9FDE6" w14:textId="77777777" w:rsidR="007203A3" w:rsidRPr="00FA45B1" w:rsidRDefault="007203A3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sz w:val="16"/>
        <w:lang w:val="en-US"/>
      </w:rPr>
    </w:pPr>
    <w:r w:rsidRPr="00FA45B1">
      <w:rPr>
        <w:rStyle w:val="Seitenzahl"/>
        <w:sz w:val="16"/>
        <w:lang w:val="en-US"/>
      </w:rPr>
      <w:t>1</w:t>
    </w:r>
    <w:r w:rsidRPr="00FA45B1">
      <w:rPr>
        <w:rStyle w:val="Seitenzahl"/>
        <w:sz w:val="16"/>
        <w:lang w:val="en-US"/>
      </w:rPr>
      <w:tab/>
    </w:r>
    <w:r w:rsidRPr="00FA45B1">
      <w:rPr>
        <w:rStyle w:val="Seitenzahl"/>
        <w:b/>
        <w:sz w:val="16"/>
        <w:lang w:val="en-US"/>
      </w:rPr>
      <w:t>MB</w:t>
    </w:r>
    <w:r w:rsidRPr="00FA45B1">
      <w:rPr>
        <w:rStyle w:val="Seitenzahl"/>
        <w:sz w:val="16"/>
        <w:lang w:val="en-US"/>
      </w:rPr>
      <w:t xml:space="preserve"> = Member body (enter the ISO 3166 two-letter country code, e.g. CN for China)</w:t>
    </w:r>
    <w:r w:rsidRPr="00FA45B1">
      <w:rPr>
        <w:rStyle w:val="Seitenzahl"/>
        <w:sz w:val="16"/>
        <w:lang w:val="en-US"/>
      </w:rPr>
      <w:tab/>
    </w:r>
    <w:r w:rsidRPr="00FA45B1">
      <w:rPr>
        <w:rStyle w:val="Seitenzahl"/>
        <w:b/>
        <w:sz w:val="16"/>
        <w:lang w:val="en-US"/>
      </w:rPr>
      <w:t>**</w:t>
    </w:r>
    <w:r w:rsidRPr="00FA45B1">
      <w:rPr>
        <w:rStyle w:val="Seitenzahl"/>
        <w:sz w:val="16"/>
        <w:lang w:val="en-US"/>
      </w:rPr>
      <w:t xml:space="preserve"> = ISO/CS editing unit</w:t>
    </w:r>
  </w:p>
  <w:p w14:paraId="78CE1EE4" w14:textId="77777777" w:rsidR="007203A3" w:rsidRPr="00FA45B1" w:rsidRDefault="007203A3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sz w:val="16"/>
        <w:lang w:val="en-US"/>
      </w:rPr>
    </w:pPr>
    <w:r w:rsidRPr="00FA45B1">
      <w:rPr>
        <w:rStyle w:val="Seitenzahl"/>
        <w:sz w:val="16"/>
        <w:lang w:val="en-US"/>
      </w:rPr>
      <w:t>2</w:t>
    </w:r>
    <w:r w:rsidRPr="00FA45B1">
      <w:rPr>
        <w:rStyle w:val="Seitenzahl"/>
        <w:b/>
        <w:sz w:val="16"/>
        <w:lang w:val="en-US"/>
      </w:rPr>
      <w:tab/>
      <w:t>Type of comment</w:t>
    </w:r>
    <w:r w:rsidRPr="00FA45B1">
      <w:rPr>
        <w:rStyle w:val="Seitenzahl"/>
        <w:sz w:val="16"/>
        <w:lang w:val="en-US"/>
      </w:rPr>
      <w:t>:</w:t>
    </w:r>
    <w:r w:rsidRPr="00FA45B1">
      <w:rPr>
        <w:rStyle w:val="Seitenzahl"/>
        <w:sz w:val="16"/>
        <w:lang w:val="en-US"/>
      </w:rPr>
      <w:tab/>
      <w:t>ge = general</w:t>
    </w:r>
    <w:r w:rsidRPr="00FA45B1">
      <w:rPr>
        <w:rStyle w:val="Seitenzahl"/>
        <w:sz w:val="16"/>
        <w:lang w:val="en-US"/>
      </w:rPr>
      <w:tab/>
      <w:t xml:space="preserve">te = technical </w:t>
    </w:r>
    <w:r w:rsidRPr="00FA45B1">
      <w:rPr>
        <w:rStyle w:val="Seitenzahl"/>
        <w:sz w:val="16"/>
        <w:lang w:val="en-US"/>
      </w:rPr>
      <w:tab/>
      <w:t xml:space="preserve">ed = editorial </w:t>
    </w:r>
  </w:p>
  <w:p w14:paraId="168415D4" w14:textId="77777777" w:rsidR="007203A3" w:rsidRPr="00FA45B1" w:rsidRDefault="007203A3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sz w:val="16"/>
        <w:lang w:val="en-US"/>
      </w:rPr>
    </w:pPr>
    <w:r w:rsidRPr="00FA45B1">
      <w:rPr>
        <w:rStyle w:val="Seitenzahl"/>
        <w:b/>
        <w:sz w:val="16"/>
        <w:lang w:val="en-US"/>
      </w:rPr>
      <w:t>NB</w:t>
    </w:r>
    <w:r w:rsidRPr="00FA45B1">
      <w:rPr>
        <w:rStyle w:val="Seitenzahl"/>
        <w:sz w:val="16"/>
        <w:lang w:val="en-US"/>
      </w:rPr>
      <w:tab/>
      <w:t>Columns 1, 2, 4, 5 are compulsory.</w:t>
    </w:r>
  </w:p>
  <w:p w14:paraId="64462960" w14:textId="77777777" w:rsidR="007203A3" w:rsidRPr="00FA45B1" w:rsidRDefault="007203A3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  <w:lang w:val="en-US"/>
      </w:rPr>
    </w:pPr>
    <w:r w:rsidRPr="00FA45B1">
      <w:rPr>
        <w:rStyle w:val="Seitenzahl"/>
        <w:sz w:val="16"/>
        <w:lang w:val="en-US"/>
      </w:rPr>
      <w:t xml:space="preserve">page </w:t>
    </w:r>
    <w:r w:rsidRPr="007222C0">
      <w:rPr>
        <w:rStyle w:val="Seitenzahl"/>
        <w:sz w:val="16"/>
      </w:rPr>
      <w:fldChar w:fldCharType="begin"/>
    </w:r>
    <w:r w:rsidRPr="00FA45B1">
      <w:rPr>
        <w:rStyle w:val="Seitenzahl"/>
        <w:sz w:val="16"/>
        <w:lang w:val="en-US"/>
      </w:rPr>
      <w:instrText xml:space="preserve"> PAGE </w:instrText>
    </w:r>
    <w:r w:rsidRPr="007222C0">
      <w:rPr>
        <w:rStyle w:val="Seitenzahl"/>
        <w:sz w:val="16"/>
      </w:rPr>
      <w:fldChar w:fldCharType="separate"/>
    </w:r>
    <w:r w:rsidRPr="00FA45B1">
      <w:rPr>
        <w:rStyle w:val="Seitenzahl"/>
        <w:sz w:val="16"/>
        <w:lang w:val="en-US"/>
      </w:rPr>
      <w:t>1</w:t>
    </w:r>
    <w:r w:rsidRPr="007222C0">
      <w:rPr>
        <w:rStyle w:val="Seitenzahl"/>
        <w:sz w:val="16"/>
      </w:rPr>
      <w:fldChar w:fldCharType="end"/>
    </w:r>
    <w:r w:rsidRPr="00FA45B1">
      <w:rPr>
        <w:rStyle w:val="Seitenzahl"/>
        <w:sz w:val="16"/>
        <w:lang w:val="en-US"/>
      </w:rPr>
      <w:t xml:space="preserve"> of </w:t>
    </w:r>
    <w:r w:rsidRPr="007222C0">
      <w:rPr>
        <w:rStyle w:val="Seitenzahl"/>
        <w:sz w:val="16"/>
      </w:rPr>
      <w:fldChar w:fldCharType="begin"/>
    </w:r>
    <w:r w:rsidRPr="00FA45B1">
      <w:rPr>
        <w:rStyle w:val="Seitenzahl"/>
        <w:sz w:val="16"/>
        <w:lang w:val="en-US"/>
      </w:rPr>
      <w:instrText xml:space="preserve"> NUMPAGES </w:instrText>
    </w:r>
    <w:r w:rsidRPr="007222C0">
      <w:rPr>
        <w:rStyle w:val="Seitenzahl"/>
        <w:sz w:val="16"/>
      </w:rPr>
      <w:fldChar w:fldCharType="separate"/>
    </w:r>
    <w:r w:rsidRPr="00FA45B1">
      <w:rPr>
        <w:rStyle w:val="Seitenzahl"/>
        <w:sz w:val="16"/>
        <w:lang w:val="en-US"/>
      </w:rPr>
      <w:t>11</w:t>
    </w:r>
    <w:r w:rsidRPr="007222C0">
      <w:rPr>
        <w:rStyle w:val="Seitenzahl"/>
        <w:sz w:val="16"/>
      </w:rPr>
      <w:fldChar w:fldCharType="end"/>
    </w:r>
  </w:p>
  <w:p w14:paraId="72AE2D07" w14:textId="77777777" w:rsidR="007203A3" w:rsidRPr="007222C0" w:rsidRDefault="007203A3">
    <w:pPr>
      <w:pStyle w:val="Fuzeile"/>
      <w:jc w:val="left"/>
      <w:rPr>
        <w:sz w:val="14"/>
      </w:rPr>
    </w:pPr>
    <w:r w:rsidRPr="007222C0">
      <w:rPr>
        <w:rStyle w:val="Seitenzahl"/>
        <w:sz w:val="16"/>
      </w:rPr>
      <w:t>FORM 13B (ISO) version 2001-09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9127212"/>
      <w:docPartObj>
        <w:docPartGallery w:val="Page Numbers (Bottom of Page)"/>
        <w:docPartUnique/>
      </w:docPartObj>
    </w:sdtPr>
    <w:sdtEndPr/>
    <w:sdtContent>
      <w:p w14:paraId="4EA63BAB" w14:textId="77777777" w:rsidR="00B60A27" w:rsidRPr="007222C0" w:rsidRDefault="00B60A27">
        <w:pPr>
          <w:pStyle w:val="Fuzeile"/>
          <w:jc w:val="right"/>
        </w:pPr>
        <w:r w:rsidRPr="007222C0">
          <w:fldChar w:fldCharType="begin"/>
        </w:r>
        <w:r w:rsidRPr="007222C0">
          <w:instrText>PAGE   \* MERGEFORMAT</w:instrText>
        </w:r>
        <w:r w:rsidRPr="007222C0">
          <w:fldChar w:fldCharType="separate"/>
        </w:r>
        <w:r w:rsidRPr="007222C0">
          <w:t>2</w:t>
        </w:r>
        <w:r w:rsidRPr="007222C0">
          <w:fldChar w:fldCharType="end"/>
        </w:r>
      </w:p>
    </w:sdtContent>
  </w:sdt>
  <w:p w14:paraId="5A4BEDC1" w14:textId="77777777" w:rsidR="00B60A27" w:rsidRPr="007222C0" w:rsidRDefault="00B60A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315A0" w14:textId="77777777" w:rsidR="00C02642" w:rsidRPr="007222C0" w:rsidRDefault="00C02642">
      <w:r w:rsidRPr="007222C0">
        <w:separator/>
      </w:r>
    </w:p>
  </w:footnote>
  <w:footnote w:type="continuationSeparator" w:id="0">
    <w:p w14:paraId="7740729E" w14:textId="77777777" w:rsidR="00C02642" w:rsidRPr="007222C0" w:rsidRDefault="00C02642">
      <w:r w:rsidRPr="007222C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A0843" w14:textId="77777777" w:rsidR="007203A3" w:rsidRPr="007222C0" w:rsidRDefault="007203A3" w:rsidP="00742B55">
    <w:pPr>
      <w:pStyle w:val="Kopfzeile"/>
      <w:jc w:val="center"/>
      <w:rPr>
        <w:sz w:val="2"/>
      </w:rPr>
    </w:pPr>
    <w:r w:rsidRPr="007222C0">
      <w:rPr>
        <w:b/>
        <w:sz w:val="24"/>
        <w:szCs w:val="24"/>
      </w:rPr>
      <w:t>Verordnung über die individuellen Erkennungsmerkmale und Sicherheitsvorrichtungen auf der Verpackung von Humanarzneimitteln</w:t>
    </w:r>
    <w:r w:rsidRPr="007222C0">
      <w:rPr>
        <w:b/>
        <w:sz w:val="24"/>
        <w:szCs w:val="24"/>
      </w:rPr>
      <w:br/>
    </w:r>
  </w:p>
  <w:p w14:paraId="283BCF7A" w14:textId="77777777" w:rsidR="007203A3" w:rsidRPr="007222C0" w:rsidRDefault="007203A3">
    <w:pPr>
      <w:pStyle w:val="Kopfzeile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7203A3" w:rsidRPr="007222C0" w14:paraId="6D814379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2F2062E" w14:textId="77777777" w:rsidR="007203A3" w:rsidRPr="00FA45B1" w:rsidRDefault="007203A3">
          <w:pPr>
            <w:pStyle w:val="ISOComments"/>
            <w:spacing w:before="60" w:after="60"/>
            <w:rPr>
              <w:lang w:val="en-US"/>
            </w:rPr>
          </w:pPr>
          <w:r w:rsidRPr="00FA45B1">
            <w:rPr>
              <w:rStyle w:val="MTEquationSection"/>
              <w:b/>
              <w:color w:val="auto"/>
              <w:sz w:val="22"/>
              <w:lang w:val="en-US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9E3F16B" w14:textId="77777777" w:rsidR="007203A3" w:rsidRPr="007222C0" w:rsidRDefault="007203A3">
          <w:pPr>
            <w:pStyle w:val="ISOChange"/>
            <w:spacing w:before="60" w:after="60"/>
          </w:pPr>
          <w:r w:rsidRPr="007222C0"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18B1867E" w14:textId="77777777" w:rsidR="007203A3" w:rsidRPr="007222C0" w:rsidRDefault="007203A3">
          <w:pPr>
            <w:pStyle w:val="ISOSecretObservations"/>
            <w:spacing w:before="60" w:after="60"/>
          </w:pPr>
          <w:r w:rsidRPr="007222C0">
            <w:t>Document:</w:t>
          </w:r>
          <w:r w:rsidRPr="007222C0">
            <w:rPr>
              <w:b/>
            </w:rPr>
            <w:t xml:space="preserve"> </w:t>
          </w:r>
          <w:r w:rsidRPr="007222C0">
            <w:rPr>
              <w:b/>
              <w:sz w:val="20"/>
            </w:rPr>
            <w:t>ISO/</w:t>
          </w:r>
        </w:p>
      </w:tc>
    </w:tr>
  </w:tbl>
  <w:p w14:paraId="13065F89" w14:textId="77777777" w:rsidR="007203A3" w:rsidRPr="007222C0" w:rsidRDefault="007203A3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7203A3" w:rsidRPr="007222C0" w14:paraId="13BAE86E" w14:textId="77777777">
      <w:trPr>
        <w:cantSplit/>
        <w:jc w:val="center"/>
      </w:trPr>
      <w:tc>
        <w:tcPr>
          <w:tcW w:w="539" w:type="dxa"/>
        </w:tcPr>
        <w:p w14:paraId="768BD7DE" w14:textId="77777777" w:rsidR="007203A3" w:rsidRPr="007222C0" w:rsidRDefault="007203A3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7222C0">
            <w:rPr>
              <w:sz w:val="16"/>
            </w:rPr>
            <w:t>1</w:t>
          </w:r>
        </w:p>
      </w:tc>
      <w:tc>
        <w:tcPr>
          <w:tcW w:w="1814" w:type="dxa"/>
        </w:tcPr>
        <w:p w14:paraId="6DE55C54" w14:textId="77777777" w:rsidR="007203A3" w:rsidRPr="007222C0" w:rsidRDefault="007203A3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7222C0">
            <w:rPr>
              <w:sz w:val="16"/>
            </w:rPr>
            <w:t>2</w:t>
          </w:r>
        </w:p>
      </w:tc>
      <w:tc>
        <w:tcPr>
          <w:tcW w:w="1134" w:type="dxa"/>
        </w:tcPr>
        <w:p w14:paraId="1313E5F3" w14:textId="77777777" w:rsidR="007203A3" w:rsidRPr="007222C0" w:rsidRDefault="007203A3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7222C0">
            <w:rPr>
              <w:sz w:val="16"/>
            </w:rPr>
            <w:t>3</w:t>
          </w:r>
        </w:p>
      </w:tc>
      <w:tc>
        <w:tcPr>
          <w:tcW w:w="709" w:type="dxa"/>
        </w:tcPr>
        <w:p w14:paraId="7D695040" w14:textId="77777777" w:rsidR="007203A3" w:rsidRPr="007222C0" w:rsidRDefault="007203A3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7222C0">
            <w:rPr>
              <w:sz w:val="16"/>
            </w:rPr>
            <w:t>4</w:t>
          </w:r>
        </w:p>
      </w:tc>
      <w:tc>
        <w:tcPr>
          <w:tcW w:w="4394" w:type="dxa"/>
        </w:tcPr>
        <w:p w14:paraId="4C389133" w14:textId="77777777" w:rsidR="007203A3" w:rsidRPr="007222C0" w:rsidRDefault="007203A3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7222C0">
            <w:rPr>
              <w:sz w:val="16"/>
            </w:rPr>
            <w:t>5</w:t>
          </w:r>
        </w:p>
      </w:tc>
      <w:tc>
        <w:tcPr>
          <w:tcW w:w="3828" w:type="dxa"/>
        </w:tcPr>
        <w:p w14:paraId="31272560" w14:textId="77777777" w:rsidR="007203A3" w:rsidRPr="007222C0" w:rsidRDefault="007203A3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7222C0">
            <w:rPr>
              <w:sz w:val="16"/>
            </w:rPr>
            <w:t>6</w:t>
          </w:r>
        </w:p>
      </w:tc>
      <w:tc>
        <w:tcPr>
          <w:tcW w:w="3459" w:type="dxa"/>
        </w:tcPr>
        <w:p w14:paraId="45D1912B" w14:textId="77777777" w:rsidR="007203A3" w:rsidRPr="007222C0" w:rsidRDefault="007203A3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7222C0">
            <w:rPr>
              <w:sz w:val="16"/>
            </w:rPr>
            <w:t>7</w:t>
          </w:r>
        </w:p>
      </w:tc>
    </w:tr>
    <w:tr w:rsidR="007203A3" w:rsidRPr="001422E1" w14:paraId="65A27DE6" w14:textId="77777777">
      <w:trPr>
        <w:cantSplit/>
        <w:jc w:val="center"/>
      </w:trPr>
      <w:tc>
        <w:tcPr>
          <w:tcW w:w="539" w:type="dxa"/>
        </w:tcPr>
        <w:p w14:paraId="04737438" w14:textId="77777777" w:rsidR="007203A3" w:rsidRPr="007222C0" w:rsidRDefault="007203A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7222C0">
            <w:rPr>
              <w:b/>
              <w:sz w:val="16"/>
            </w:rPr>
            <w:t>MB</w:t>
          </w:r>
          <w:r w:rsidRPr="007222C0">
            <w:rPr>
              <w:b/>
              <w:position w:val="6"/>
              <w:sz w:val="12"/>
            </w:rPr>
            <w:t>1</w:t>
          </w:r>
          <w:r w:rsidRPr="007222C0">
            <w:rPr>
              <w:b/>
              <w:sz w:val="16"/>
            </w:rPr>
            <w:br/>
          </w:r>
        </w:p>
      </w:tc>
      <w:tc>
        <w:tcPr>
          <w:tcW w:w="1814" w:type="dxa"/>
        </w:tcPr>
        <w:p w14:paraId="5C3E3AEB" w14:textId="77777777" w:rsidR="007203A3" w:rsidRPr="007222C0" w:rsidRDefault="007203A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7222C0">
            <w:rPr>
              <w:b/>
              <w:sz w:val="16"/>
            </w:rPr>
            <w:t>Claus</w:t>
          </w:r>
          <w:r w:rsidRPr="007222C0">
            <w:rPr>
              <w:b/>
              <w:spacing w:val="20"/>
              <w:sz w:val="16"/>
            </w:rPr>
            <w:t>e/</w:t>
          </w:r>
          <w:r w:rsidRPr="007222C0">
            <w:rPr>
              <w:b/>
              <w:sz w:val="16"/>
            </w:rPr>
            <w:br/>
            <w:t>Subclause/</w:t>
          </w:r>
          <w:r w:rsidRPr="007222C0">
            <w:rPr>
              <w:b/>
              <w:sz w:val="16"/>
            </w:rPr>
            <w:br/>
            <w:t>Annex/Figure/Table</w:t>
          </w:r>
          <w:r w:rsidRPr="007222C0">
            <w:rPr>
              <w:b/>
              <w:sz w:val="16"/>
            </w:rPr>
            <w:br/>
          </w:r>
          <w:r w:rsidRPr="007222C0"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5A673A83" w14:textId="77777777" w:rsidR="007203A3" w:rsidRPr="007222C0" w:rsidRDefault="007203A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7222C0">
            <w:rPr>
              <w:b/>
              <w:sz w:val="16"/>
            </w:rPr>
            <w:t>Paragraph/</w:t>
          </w:r>
          <w:r w:rsidRPr="007222C0">
            <w:rPr>
              <w:b/>
              <w:sz w:val="16"/>
            </w:rPr>
            <w:br/>
            <w:t>List item/</w:t>
          </w:r>
          <w:r w:rsidRPr="007222C0">
            <w:rPr>
              <w:b/>
              <w:sz w:val="16"/>
            </w:rPr>
            <w:br/>
            <w:t>Note/</w:t>
          </w:r>
          <w:r w:rsidRPr="007222C0">
            <w:rPr>
              <w:b/>
              <w:sz w:val="16"/>
            </w:rPr>
            <w:br/>
          </w:r>
          <w:r w:rsidRPr="007222C0">
            <w:rPr>
              <w:sz w:val="16"/>
            </w:rPr>
            <w:t>(e.g. Note 2)</w:t>
          </w:r>
        </w:p>
      </w:tc>
      <w:tc>
        <w:tcPr>
          <w:tcW w:w="709" w:type="dxa"/>
        </w:tcPr>
        <w:p w14:paraId="453C9812" w14:textId="77777777" w:rsidR="007203A3" w:rsidRPr="007222C0" w:rsidRDefault="007203A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7222C0">
            <w:rPr>
              <w:b/>
              <w:sz w:val="16"/>
            </w:rPr>
            <w:t>Type of com-ment</w:t>
          </w:r>
          <w:r w:rsidRPr="007222C0"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0A2B445" w14:textId="77777777" w:rsidR="007203A3" w:rsidRPr="007222C0" w:rsidRDefault="007203A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7222C0"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3CEA8AB7" w14:textId="77777777" w:rsidR="007203A3" w:rsidRPr="007222C0" w:rsidRDefault="007203A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7222C0"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0CD86B8B" w14:textId="77777777" w:rsidR="007203A3" w:rsidRPr="00FA45B1" w:rsidRDefault="007203A3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r w:rsidRPr="00FA45B1">
            <w:rPr>
              <w:b/>
              <w:sz w:val="16"/>
              <w:lang w:val="en-US"/>
            </w:rPr>
            <w:t>Secretariat observations</w:t>
          </w:r>
          <w:r w:rsidRPr="00FA45B1">
            <w:rPr>
              <w:b/>
              <w:sz w:val="16"/>
              <w:lang w:val="en-US"/>
            </w:rPr>
            <w:br/>
          </w:r>
          <w:r w:rsidRPr="00FA45B1">
            <w:rPr>
              <w:sz w:val="16"/>
              <w:lang w:val="en-US"/>
            </w:rPr>
            <w:t>on each comment submitted</w:t>
          </w:r>
        </w:p>
      </w:tc>
    </w:tr>
  </w:tbl>
  <w:p w14:paraId="25C4C88F" w14:textId="77777777" w:rsidR="007203A3" w:rsidRPr="00FA45B1" w:rsidRDefault="007203A3">
    <w:pPr>
      <w:pStyle w:val="Kopfzeile"/>
      <w:rPr>
        <w:sz w:val="2"/>
        <w:lang w:val="en-US"/>
      </w:rPr>
    </w:pPr>
  </w:p>
  <w:p w14:paraId="094ECDED" w14:textId="77777777" w:rsidR="007203A3" w:rsidRPr="00FA45B1" w:rsidRDefault="007203A3">
    <w:pPr>
      <w:pStyle w:val="Kopfzeile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77CC7"/>
    <w:multiLevelType w:val="hybridMultilevel"/>
    <w:tmpl w:val="72BCF21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53E7B"/>
    <w:multiLevelType w:val="hybridMultilevel"/>
    <w:tmpl w:val="C9484B5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0013E5"/>
    <w:multiLevelType w:val="multilevel"/>
    <w:tmpl w:val="E176E6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4A0E73"/>
    <w:multiLevelType w:val="hybridMultilevel"/>
    <w:tmpl w:val="41A609F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42605"/>
    <w:multiLevelType w:val="hybridMultilevel"/>
    <w:tmpl w:val="04AECAA6"/>
    <w:lvl w:ilvl="0" w:tplc="B51455B8">
      <w:start w:val="3"/>
      <w:numFmt w:val="bullet"/>
      <w:lvlText w:val="-"/>
      <w:lvlJc w:val="left"/>
      <w:pPr>
        <w:ind w:left="360" w:hanging="360"/>
      </w:pPr>
      <w:rPr>
        <w:rFonts w:ascii="Univers 45 Light" w:eastAsia="Times New Roman" w:hAnsi="Univers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0E6885"/>
    <w:multiLevelType w:val="hybridMultilevel"/>
    <w:tmpl w:val="04F4432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847954">
    <w:abstractNumId w:val="4"/>
  </w:num>
  <w:num w:numId="2" w16cid:durableId="739130794">
    <w:abstractNumId w:val="1"/>
  </w:num>
  <w:num w:numId="3" w16cid:durableId="2041397132">
    <w:abstractNumId w:val="2"/>
  </w:num>
  <w:num w:numId="4" w16cid:durableId="1253078264">
    <w:abstractNumId w:val="0"/>
  </w:num>
  <w:num w:numId="5" w16cid:durableId="1217818417">
    <w:abstractNumId w:val="5"/>
  </w:num>
  <w:num w:numId="6" w16cid:durableId="384304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+FCUt8Mq9EyZIvm9JjIROxeN4Ev1nykLCdrgwsV9axzi7cfePlLY9nPKJQMLZ/9+O2NdUSWFuXHpYSeOMuzsw==" w:salt="C9JhuLsj+2ns/sC5L0aQIw=="/>
  <w:defaultTabStop w:val="851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>
      <o:colormru v:ext="edit" colors="#e9fa06,#d5d000"/>
      <o:colormenu v:ext="edit" fillcolor="#d5d000"/>
    </o:shapedefaults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F2198B"/>
    <w:rsid w:val="00015D9E"/>
    <w:rsid w:val="000160E9"/>
    <w:rsid w:val="00044F2C"/>
    <w:rsid w:val="00065FA0"/>
    <w:rsid w:val="00071CE7"/>
    <w:rsid w:val="00077BEF"/>
    <w:rsid w:val="000804CB"/>
    <w:rsid w:val="00096289"/>
    <w:rsid w:val="00096FCF"/>
    <w:rsid w:val="000A11CC"/>
    <w:rsid w:val="000B1056"/>
    <w:rsid w:val="000B4AFC"/>
    <w:rsid w:val="000B69A3"/>
    <w:rsid w:val="00125193"/>
    <w:rsid w:val="00126027"/>
    <w:rsid w:val="001422E1"/>
    <w:rsid w:val="00170E80"/>
    <w:rsid w:val="00173363"/>
    <w:rsid w:val="001A4AED"/>
    <w:rsid w:val="001A656F"/>
    <w:rsid w:val="001B7A7B"/>
    <w:rsid w:val="001C1198"/>
    <w:rsid w:val="001D2B2B"/>
    <w:rsid w:val="0022518E"/>
    <w:rsid w:val="00250C73"/>
    <w:rsid w:val="0025103E"/>
    <w:rsid w:val="00252A16"/>
    <w:rsid w:val="00285D2F"/>
    <w:rsid w:val="002876FE"/>
    <w:rsid w:val="002B3639"/>
    <w:rsid w:val="002B7CE8"/>
    <w:rsid w:val="002C29A1"/>
    <w:rsid w:val="00303770"/>
    <w:rsid w:val="00313B63"/>
    <w:rsid w:val="00320A44"/>
    <w:rsid w:val="00322DBF"/>
    <w:rsid w:val="00326BF8"/>
    <w:rsid w:val="00346107"/>
    <w:rsid w:val="003529CE"/>
    <w:rsid w:val="003C6022"/>
    <w:rsid w:val="00451F95"/>
    <w:rsid w:val="00471B9A"/>
    <w:rsid w:val="004B1393"/>
    <w:rsid w:val="004B59BC"/>
    <w:rsid w:val="004C6BF5"/>
    <w:rsid w:val="004D48E5"/>
    <w:rsid w:val="004F6BA5"/>
    <w:rsid w:val="0052508A"/>
    <w:rsid w:val="00534847"/>
    <w:rsid w:val="0053680E"/>
    <w:rsid w:val="00546D42"/>
    <w:rsid w:val="00556EBF"/>
    <w:rsid w:val="005640AB"/>
    <w:rsid w:val="005C4329"/>
    <w:rsid w:val="005D08E1"/>
    <w:rsid w:val="005D21BA"/>
    <w:rsid w:val="005D5E10"/>
    <w:rsid w:val="005E3CA1"/>
    <w:rsid w:val="0063364D"/>
    <w:rsid w:val="00635504"/>
    <w:rsid w:val="00657151"/>
    <w:rsid w:val="00685487"/>
    <w:rsid w:val="00686A42"/>
    <w:rsid w:val="006D162B"/>
    <w:rsid w:val="006D2ADE"/>
    <w:rsid w:val="00714B5F"/>
    <w:rsid w:val="00716E3E"/>
    <w:rsid w:val="007203A3"/>
    <w:rsid w:val="007222C0"/>
    <w:rsid w:val="00722ECB"/>
    <w:rsid w:val="007365BD"/>
    <w:rsid w:val="00742B55"/>
    <w:rsid w:val="00752973"/>
    <w:rsid w:val="00755033"/>
    <w:rsid w:val="007657C3"/>
    <w:rsid w:val="00772A85"/>
    <w:rsid w:val="0079164F"/>
    <w:rsid w:val="007A1DCE"/>
    <w:rsid w:val="007C321C"/>
    <w:rsid w:val="007D2209"/>
    <w:rsid w:val="007D637A"/>
    <w:rsid w:val="008322C7"/>
    <w:rsid w:val="00853CA4"/>
    <w:rsid w:val="0085525B"/>
    <w:rsid w:val="00875FC8"/>
    <w:rsid w:val="008C22E4"/>
    <w:rsid w:val="009275C6"/>
    <w:rsid w:val="009837BE"/>
    <w:rsid w:val="00987152"/>
    <w:rsid w:val="00994BE2"/>
    <w:rsid w:val="009B1791"/>
    <w:rsid w:val="009B4F9F"/>
    <w:rsid w:val="00A02E5E"/>
    <w:rsid w:val="00A066C7"/>
    <w:rsid w:val="00A502D0"/>
    <w:rsid w:val="00A5232D"/>
    <w:rsid w:val="00A57703"/>
    <w:rsid w:val="00A80C79"/>
    <w:rsid w:val="00AB1FCF"/>
    <w:rsid w:val="00AD19AC"/>
    <w:rsid w:val="00AD58D9"/>
    <w:rsid w:val="00AE5ECB"/>
    <w:rsid w:val="00AE7462"/>
    <w:rsid w:val="00B06B75"/>
    <w:rsid w:val="00B507BE"/>
    <w:rsid w:val="00B52966"/>
    <w:rsid w:val="00B56ECA"/>
    <w:rsid w:val="00B60A27"/>
    <w:rsid w:val="00B721F7"/>
    <w:rsid w:val="00B9300E"/>
    <w:rsid w:val="00B97CB3"/>
    <w:rsid w:val="00BB3F12"/>
    <w:rsid w:val="00BF500E"/>
    <w:rsid w:val="00C02642"/>
    <w:rsid w:val="00C03ADE"/>
    <w:rsid w:val="00C20E06"/>
    <w:rsid w:val="00C63395"/>
    <w:rsid w:val="00C85D00"/>
    <w:rsid w:val="00C945CF"/>
    <w:rsid w:val="00CC1B4C"/>
    <w:rsid w:val="00CD1976"/>
    <w:rsid w:val="00CE0638"/>
    <w:rsid w:val="00CF2020"/>
    <w:rsid w:val="00D11B80"/>
    <w:rsid w:val="00D20F7D"/>
    <w:rsid w:val="00D21C7B"/>
    <w:rsid w:val="00D63FD8"/>
    <w:rsid w:val="00D64D98"/>
    <w:rsid w:val="00D66158"/>
    <w:rsid w:val="00DA18EF"/>
    <w:rsid w:val="00DB4F26"/>
    <w:rsid w:val="00DF5D8A"/>
    <w:rsid w:val="00E15EAC"/>
    <w:rsid w:val="00E32483"/>
    <w:rsid w:val="00E33100"/>
    <w:rsid w:val="00E335AE"/>
    <w:rsid w:val="00E4723B"/>
    <w:rsid w:val="00E56F8D"/>
    <w:rsid w:val="00EA7796"/>
    <w:rsid w:val="00EB6667"/>
    <w:rsid w:val="00F20574"/>
    <w:rsid w:val="00F2198B"/>
    <w:rsid w:val="00F21CF5"/>
    <w:rsid w:val="00F3291F"/>
    <w:rsid w:val="00F35479"/>
    <w:rsid w:val="00F45B23"/>
    <w:rsid w:val="00F61863"/>
    <w:rsid w:val="00FA00B5"/>
    <w:rsid w:val="00FA45B1"/>
    <w:rsid w:val="00FB43B6"/>
    <w:rsid w:val="00FD389B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e9fa06,#d5d000"/>
      <o:colormenu v:ext="edit" fillcolor="#d5d000"/>
    </o:shapedefaults>
    <o:shapelayout v:ext="edit">
      <o:idmap v:ext="edit" data="1"/>
    </o:shapelayout>
  </w:shapeDefaults>
  <w:decimalSymbol w:val="."/>
  <w:listSeparator w:val=";"/>
  <w14:docId w14:val="1D5B0466"/>
  <w15:chartTrackingRefBased/>
  <w15:docId w15:val="{2C9B0734-1A59-4BC3-913B-7A17A055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 w:uiPriority="39"/>
    <w:lsdException w:name="toc 2" w:locked="0" w:uiPriority="39"/>
    <w:lsdException w:name="toc 3" w:locked="0" w:uiPriority="39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footnote text" w:locked="0"/>
    <w:lsdException w:name="header" w:locked="0"/>
    <w:lsdException w:name="footer" w:locked="0" w:uiPriority="99"/>
    <w:lsdException w:name="caption" w:locked="0" w:qFormat="1"/>
    <w:lsdException w:name="footnote reference" w:locked="0"/>
    <w:lsdException w:name="line number" w:locked="0"/>
    <w:lsdException w:name="page number" w:locked="0"/>
    <w:lsdException w:name="Title" w:qFormat="1"/>
    <w:lsdException w:name="Default Paragraph Font" w:locked="0"/>
    <w:lsdException w:name="Subtitle" w:qFormat="1"/>
    <w:lsdException w:name="Hyperlink" w:locked="0" w:uiPriority="99"/>
    <w:lsdException w:name="Followed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berschrift1">
    <w:name w:val="heading 1"/>
    <w:basedOn w:val="Standard"/>
    <w:next w:val="Standard"/>
    <w:qFormat/>
    <w:locked/>
    <w:rsid w:val="00322DBF"/>
    <w:pPr>
      <w:keepNext/>
      <w:spacing w:before="120" w:after="200"/>
      <w:jc w:val="center"/>
      <w:outlineLvl w:val="0"/>
    </w:pPr>
    <w:rPr>
      <w:b/>
      <w:sz w:val="28"/>
    </w:rPr>
  </w:style>
  <w:style w:type="paragraph" w:styleId="berschrift2">
    <w:name w:val="heading 2"/>
    <w:basedOn w:val="berschrift1"/>
    <w:next w:val="Standard"/>
    <w:qFormat/>
    <w:locked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locked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locked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locked/>
  </w:style>
  <w:style w:type="paragraph" w:styleId="Fuzeile">
    <w:name w:val="footer"/>
    <w:basedOn w:val="Standard"/>
    <w:link w:val="FuzeileZchn"/>
    <w:uiPriority w:val="99"/>
    <w:locked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locked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locked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locked/>
    <w:pPr>
      <w:spacing w:before="210" w:line="210" w:lineRule="exact"/>
      <w:jc w:val="left"/>
    </w:pPr>
    <w:rPr>
      <w:sz w:val="18"/>
    </w:rPr>
  </w:style>
  <w:style w:type="character" w:styleId="Seitenzahl">
    <w:name w:val="page number"/>
    <w:locked/>
    <w:rPr>
      <w:sz w:val="20"/>
    </w:rPr>
  </w:style>
  <w:style w:type="paragraph" w:customStyle="1" w:styleId="ISOCommType">
    <w:name w:val="ISO_Comm_Type"/>
    <w:basedOn w:val="Standard"/>
    <w:locked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locked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locked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locked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locked/>
    <w:rPr>
      <w:vanish w:val="0"/>
      <w:color w:val="FF0000"/>
      <w:sz w:val="16"/>
    </w:rPr>
  </w:style>
  <w:style w:type="paragraph" w:styleId="Funotentext">
    <w:name w:val="footnote text"/>
    <w:basedOn w:val="Standard"/>
    <w:semiHidden/>
    <w:locked/>
    <w:rPr>
      <w:sz w:val="20"/>
    </w:rPr>
  </w:style>
  <w:style w:type="character" w:styleId="Funotenzeichen">
    <w:name w:val="footnote reference"/>
    <w:semiHidden/>
    <w:locked/>
    <w:rPr>
      <w:vertAlign w:val="superscript"/>
    </w:rPr>
  </w:style>
  <w:style w:type="character" w:customStyle="1" w:styleId="mtequationsection0">
    <w:name w:val="mtequationsection"/>
    <w:basedOn w:val="Absatz-Standardschriftart"/>
    <w:locked/>
  </w:style>
  <w:style w:type="table" w:styleId="Tabellenraster">
    <w:name w:val="Table Grid"/>
    <w:basedOn w:val="NormaleTabelle"/>
    <w:locked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locked/>
    <w:pPr>
      <w:spacing w:before="120" w:after="120"/>
    </w:pPr>
    <w:rPr>
      <w:b/>
      <w:bCs/>
      <w:sz w:val="20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BesuchterLink">
    <w:name w:val="FollowedHyperlink"/>
    <w:locked/>
    <w:rPr>
      <w:color w:val="606420"/>
      <w:u w:val="single"/>
    </w:rPr>
  </w:style>
  <w:style w:type="paragraph" w:styleId="Sprechblasentext">
    <w:name w:val="Balloon Text"/>
    <w:basedOn w:val="Standard"/>
    <w:semiHidden/>
    <w:locked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locked/>
    <w:rsid w:val="00CC1B4C"/>
    <w:rPr>
      <w:color w:val="605E5C"/>
      <w:shd w:val="clear" w:color="auto" w:fill="E1DFDD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locked/>
    <w:rsid w:val="0053680E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0F4761" w:themeColor="accent1" w:themeShade="BF"/>
      <w:sz w:val="32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locked/>
    <w:rsid w:val="0053680E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/>
      <w:b/>
      <w:bCs/>
      <w:i/>
      <w:iCs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locked/>
    <w:rsid w:val="0053680E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/>
      <w:i/>
      <w:iCs/>
      <w:sz w:val="20"/>
    </w:rPr>
  </w:style>
  <w:style w:type="paragraph" w:styleId="Verzeichnis3">
    <w:name w:val="toc 3"/>
    <w:basedOn w:val="Standard"/>
    <w:next w:val="Standard"/>
    <w:autoRedefine/>
    <w:uiPriority w:val="39"/>
    <w:unhideWhenUsed/>
    <w:locked/>
    <w:rsid w:val="0053680E"/>
    <w:pPr>
      <w:pBdr>
        <w:between w:val="double" w:sz="6" w:space="0" w:color="auto"/>
      </w:pBdr>
      <w:spacing w:before="120" w:after="120"/>
      <w:ind w:left="220"/>
      <w:jc w:val="center"/>
    </w:pPr>
    <w:rPr>
      <w:rFonts w:asciiTheme="minorHAnsi" w:hAnsiTheme="minorHAnsi"/>
      <w:sz w:val="20"/>
    </w:rPr>
  </w:style>
  <w:style w:type="paragraph" w:styleId="Verzeichnis4">
    <w:name w:val="toc 4"/>
    <w:basedOn w:val="Standard"/>
    <w:next w:val="Standard"/>
    <w:autoRedefine/>
    <w:locked/>
    <w:rsid w:val="0053680E"/>
    <w:pPr>
      <w:pBdr>
        <w:between w:val="double" w:sz="6" w:space="0" w:color="auto"/>
      </w:pBdr>
      <w:spacing w:before="120" w:after="120"/>
      <w:ind w:left="440"/>
      <w:jc w:val="center"/>
    </w:pPr>
    <w:rPr>
      <w:rFonts w:asciiTheme="minorHAnsi" w:hAnsiTheme="minorHAnsi"/>
      <w:sz w:val="20"/>
    </w:rPr>
  </w:style>
  <w:style w:type="paragraph" w:styleId="Verzeichnis5">
    <w:name w:val="toc 5"/>
    <w:basedOn w:val="Standard"/>
    <w:next w:val="Standard"/>
    <w:autoRedefine/>
    <w:locked/>
    <w:rsid w:val="0053680E"/>
    <w:pPr>
      <w:pBdr>
        <w:between w:val="double" w:sz="6" w:space="0" w:color="auto"/>
      </w:pBdr>
      <w:spacing w:before="120" w:after="120"/>
      <w:ind w:left="660"/>
      <w:jc w:val="center"/>
    </w:pPr>
    <w:rPr>
      <w:rFonts w:asciiTheme="minorHAnsi" w:hAnsiTheme="minorHAnsi"/>
      <w:sz w:val="20"/>
    </w:rPr>
  </w:style>
  <w:style w:type="paragraph" w:styleId="Verzeichnis6">
    <w:name w:val="toc 6"/>
    <w:basedOn w:val="Standard"/>
    <w:next w:val="Standard"/>
    <w:autoRedefine/>
    <w:locked/>
    <w:rsid w:val="0053680E"/>
    <w:pPr>
      <w:pBdr>
        <w:between w:val="double" w:sz="6" w:space="0" w:color="auto"/>
      </w:pBdr>
      <w:spacing w:before="120" w:after="120"/>
      <w:ind w:left="880"/>
      <w:jc w:val="center"/>
    </w:pPr>
    <w:rPr>
      <w:rFonts w:asciiTheme="minorHAnsi" w:hAnsiTheme="minorHAnsi"/>
      <w:sz w:val="20"/>
    </w:rPr>
  </w:style>
  <w:style w:type="paragraph" w:styleId="Verzeichnis7">
    <w:name w:val="toc 7"/>
    <w:basedOn w:val="Standard"/>
    <w:next w:val="Standard"/>
    <w:autoRedefine/>
    <w:locked/>
    <w:rsid w:val="0053680E"/>
    <w:pPr>
      <w:pBdr>
        <w:between w:val="double" w:sz="6" w:space="0" w:color="auto"/>
      </w:pBdr>
      <w:spacing w:before="120" w:after="120"/>
      <w:ind w:left="1100"/>
      <w:jc w:val="center"/>
    </w:pPr>
    <w:rPr>
      <w:rFonts w:asciiTheme="minorHAnsi" w:hAnsiTheme="minorHAnsi"/>
      <w:sz w:val="20"/>
    </w:rPr>
  </w:style>
  <w:style w:type="paragraph" w:styleId="Verzeichnis8">
    <w:name w:val="toc 8"/>
    <w:basedOn w:val="Standard"/>
    <w:next w:val="Standard"/>
    <w:autoRedefine/>
    <w:locked/>
    <w:rsid w:val="0053680E"/>
    <w:pPr>
      <w:pBdr>
        <w:between w:val="double" w:sz="6" w:space="0" w:color="auto"/>
      </w:pBdr>
      <w:spacing w:before="120" w:after="120"/>
      <w:ind w:left="1320"/>
      <w:jc w:val="center"/>
    </w:pPr>
    <w:rPr>
      <w:rFonts w:asciiTheme="minorHAnsi" w:hAnsiTheme="minorHAnsi"/>
      <w:sz w:val="20"/>
    </w:rPr>
  </w:style>
  <w:style w:type="paragraph" w:styleId="Verzeichnis9">
    <w:name w:val="toc 9"/>
    <w:basedOn w:val="Standard"/>
    <w:next w:val="Standard"/>
    <w:autoRedefine/>
    <w:locked/>
    <w:rsid w:val="0053680E"/>
    <w:pPr>
      <w:pBdr>
        <w:between w:val="double" w:sz="6" w:space="0" w:color="auto"/>
      </w:pBdr>
      <w:spacing w:before="120" w:after="120"/>
      <w:ind w:left="1540"/>
      <w:jc w:val="center"/>
    </w:pPr>
    <w:rPr>
      <w:rFonts w:asciiTheme="minorHAnsi" w:hAnsiTheme="minorHAnsi"/>
      <w:sz w:val="20"/>
    </w:rPr>
  </w:style>
  <w:style w:type="character" w:styleId="Zeilennummer">
    <w:name w:val="line number"/>
    <w:basedOn w:val="Absatz-Standardschriftart"/>
    <w:locked/>
    <w:rsid w:val="00B56ECA"/>
  </w:style>
  <w:style w:type="character" w:customStyle="1" w:styleId="FuzeileZchn">
    <w:name w:val="Fußzeile Zchn"/>
    <w:basedOn w:val="Absatz-Standardschriftart"/>
    <w:link w:val="Fuzeile"/>
    <w:uiPriority w:val="99"/>
    <w:rsid w:val="00B56ECA"/>
    <w:rPr>
      <w:rFonts w:ascii="Arial" w:hAnsi="Arial"/>
      <w:sz w:val="22"/>
      <w:lang w:val="en-GB" w:eastAsia="en-US"/>
    </w:rPr>
  </w:style>
  <w:style w:type="paragraph" w:styleId="Listenabsatz">
    <w:name w:val="List Paragraph"/>
    <w:basedOn w:val="Standard"/>
    <w:uiPriority w:val="34"/>
    <w:qFormat/>
    <w:locked/>
    <w:rsid w:val="00F3291F"/>
    <w:pPr>
      <w:ind w:left="720"/>
      <w:contextualSpacing/>
    </w:pPr>
  </w:style>
  <w:style w:type="paragraph" w:customStyle="1" w:styleId="ErlassKurztitel">
    <w:name w:val="Erlass Kurztitel"/>
    <w:next w:val="Standard"/>
    <w:locked/>
    <w:rsid w:val="005D08E1"/>
    <w:pPr>
      <w:keepNext/>
      <w:keepLines/>
      <w:suppressAutoHyphens/>
      <w:spacing w:before="80" w:line="200" w:lineRule="exact"/>
    </w:pPr>
    <w:rPr>
      <w:b/>
      <w:lang w:eastAsia="de-DE"/>
    </w:rPr>
  </w:style>
  <w:style w:type="paragraph" w:styleId="berarbeitung">
    <w:name w:val="Revision"/>
    <w:hidden/>
    <w:uiPriority w:val="99"/>
    <w:semiHidden/>
    <w:rsid w:val="00FA45B1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ver@bag.admin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ver@bag.admin.ch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MULAR\qcen\C013_CEN-Kommentar-Tabell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134F8-4406-421D-8898-37FF9FA1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C013_CEN-Kommentar-Tabelle</Template>
  <TotalTime>0</TotalTime>
  <Pages>6</Pages>
  <Words>236</Words>
  <Characters>1497</Characters>
  <Application>Microsoft Office Word</Application>
  <DocSecurity>8</DocSecurity>
  <Lines>12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CommentsOn</vt:lpstr>
      <vt:lpstr>CommentsOn</vt:lpstr>
      <vt:lpstr>CommentsOn</vt:lpstr>
    </vt:vector>
  </TitlesOfParts>
  <Company>ISO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DIN</dc:creator>
  <cp:keywords/>
  <dc:description>FORM (ISO)</dc:description>
  <cp:lastModifiedBy>Schmid Anna-Katharina BAG</cp:lastModifiedBy>
  <cp:revision>3</cp:revision>
  <cp:lastPrinted>2017-05-10T05:31:00Z</cp:lastPrinted>
  <dcterms:created xsi:type="dcterms:W3CDTF">2025-04-30T08:50:00Z</dcterms:created>
  <dcterms:modified xsi:type="dcterms:W3CDTF">2025-05-01T08:41:00Z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MSIP_Label_aa112399-b73b-40c1-8af2-919b124b9d91_Enabled">
    <vt:lpwstr>true</vt:lpwstr>
  </property>
  <property fmtid="{D5CDD505-2E9C-101B-9397-08002B2CF9AE}" pid="4" name="MSIP_Label_aa112399-b73b-40c1-8af2-919b124b9d91_SetDate">
    <vt:lpwstr>2025-03-27T08:17:19Z</vt:lpwstr>
  </property>
  <property fmtid="{D5CDD505-2E9C-101B-9397-08002B2CF9AE}" pid="5" name="MSIP_Label_aa112399-b73b-40c1-8af2-919b124b9d91_Method">
    <vt:lpwstr>Privileged</vt:lpwstr>
  </property>
  <property fmtid="{D5CDD505-2E9C-101B-9397-08002B2CF9AE}" pid="6" name="MSIP_Label_aa112399-b73b-40c1-8af2-919b124b9d91_Name">
    <vt:lpwstr>L2</vt:lpwstr>
  </property>
  <property fmtid="{D5CDD505-2E9C-101B-9397-08002B2CF9AE}" pid="7" name="MSIP_Label_aa112399-b73b-40c1-8af2-919b124b9d91_SiteId">
    <vt:lpwstr>6ae27add-8276-4a38-88c1-3a9c1f973767</vt:lpwstr>
  </property>
  <property fmtid="{D5CDD505-2E9C-101B-9397-08002B2CF9AE}" pid="8" name="MSIP_Label_aa112399-b73b-40c1-8af2-919b124b9d91_ActionId">
    <vt:lpwstr>69e9de09-0104-4ac1-871e-f0622e6b8d08</vt:lpwstr>
  </property>
  <property fmtid="{D5CDD505-2E9C-101B-9397-08002B2CF9AE}" pid="9" name="MSIP_Label_aa112399-b73b-40c1-8af2-919b124b9d91_ContentBits">
    <vt:lpwstr>0</vt:lpwstr>
  </property>
  <property fmtid="{D5CDD505-2E9C-101B-9397-08002B2CF9AE}" pid="10" name="MSIP_Label_aa112399-b73b-40c1-8af2-919b124b9d91_Tag">
    <vt:lpwstr>10, 0, 1, 1</vt:lpwstr>
  </property>
</Properties>
</file>